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D3" w:rsidRDefault="009F33D3" w:rsidP="009F33D3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F44414" w:rsidRPr="002C67E2" w:rsidRDefault="006C3669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АДМИНИСТРАЦИЯ </w:t>
      </w:r>
    </w:p>
    <w:p w:rsidR="000E2C2C" w:rsidRPr="002C67E2" w:rsidRDefault="000E2C2C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КАШИРСКОГО </w:t>
      </w:r>
      <w:r w:rsidR="006C3669" w:rsidRPr="002C67E2">
        <w:rPr>
          <w:rFonts w:ascii="Times New Roman" w:hAnsi="Times New Roman"/>
          <w:b/>
        </w:rPr>
        <w:t>МУНИЦИПАЛЬНОГО РАЙОНА</w:t>
      </w:r>
      <w:r w:rsidR="00161E34" w:rsidRPr="002C67E2">
        <w:rPr>
          <w:rFonts w:ascii="Times New Roman" w:hAnsi="Times New Roman"/>
          <w:b/>
        </w:rPr>
        <w:t xml:space="preserve"> </w:t>
      </w:r>
    </w:p>
    <w:p w:rsidR="00F44414" w:rsidRPr="002C67E2" w:rsidRDefault="00161E34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 </w:t>
      </w:r>
      <w:r w:rsidR="006C3669" w:rsidRPr="002C67E2">
        <w:rPr>
          <w:rFonts w:ascii="Times New Roman" w:hAnsi="Times New Roman"/>
          <w:b/>
        </w:rPr>
        <w:t>ВОРОНЕЖСКОЙ ОБЛАСТИ</w:t>
      </w:r>
    </w:p>
    <w:p w:rsidR="00F44414" w:rsidRPr="002C67E2" w:rsidRDefault="000E2C2C" w:rsidP="00431539">
      <w:pPr>
        <w:tabs>
          <w:tab w:val="left" w:pos="5136"/>
        </w:tabs>
        <w:ind w:firstLine="709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 </w:t>
      </w:r>
    </w:p>
    <w:p w:rsidR="002540C5" w:rsidRPr="002C67E2" w:rsidRDefault="001E3094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>ПОСТАНОВЛЕНИЕ</w:t>
      </w:r>
    </w:p>
    <w:p w:rsidR="000E2C2C" w:rsidRPr="009F33D3" w:rsidRDefault="000E2C2C" w:rsidP="00431539">
      <w:pPr>
        <w:ind w:firstLine="709"/>
        <w:rPr>
          <w:rFonts w:ascii="Times New Roman" w:hAnsi="Times New Roman"/>
        </w:rPr>
      </w:pPr>
    </w:p>
    <w:p w:rsidR="00F44414" w:rsidRPr="009F33D3" w:rsidRDefault="00B1732B" w:rsidP="002C67E2">
      <w:pPr>
        <w:ind w:firstLine="0"/>
        <w:rPr>
          <w:rFonts w:ascii="Times New Roman" w:hAnsi="Times New Roman"/>
        </w:rPr>
      </w:pPr>
      <w:r w:rsidRPr="009F33D3">
        <w:rPr>
          <w:rFonts w:ascii="Times New Roman" w:hAnsi="Times New Roman"/>
        </w:rPr>
        <w:t>от</w:t>
      </w:r>
      <w:r w:rsidR="000E2C2C" w:rsidRPr="009F33D3">
        <w:rPr>
          <w:rFonts w:ascii="Times New Roman" w:hAnsi="Times New Roman"/>
        </w:rPr>
        <w:t xml:space="preserve"> </w:t>
      </w:r>
      <w:r w:rsidR="009F33D3">
        <w:rPr>
          <w:rFonts w:ascii="Times New Roman" w:hAnsi="Times New Roman"/>
        </w:rPr>
        <w:t>______</w:t>
      </w:r>
      <w:bookmarkStart w:id="0" w:name="_GoBack"/>
      <w:bookmarkEnd w:id="0"/>
      <w:r w:rsidR="009F33D3">
        <w:rPr>
          <w:rFonts w:ascii="Times New Roman" w:hAnsi="Times New Roman"/>
        </w:rPr>
        <w:t>________</w:t>
      </w:r>
      <w:r w:rsidR="00D113BF" w:rsidRPr="009F33D3">
        <w:rPr>
          <w:rFonts w:ascii="Times New Roman" w:hAnsi="Times New Roman"/>
        </w:rPr>
        <w:t xml:space="preserve"> </w:t>
      </w:r>
      <w:r w:rsidR="00DD302A" w:rsidRPr="009F33D3">
        <w:rPr>
          <w:rFonts w:ascii="Times New Roman" w:hAnsi="Times New Roman"/>
        </w:rPr>
        <w:t>г.</w:t>
      </w:r>
      <w:r w:rsidR="000E2C2C" w:rsidRPr="009F33D3">
        <w:rPr>
          <w:rFonts w:ascii="Times New Roman" w:hAnsi="Times New Roman"/>
        </w:rPr>
        <w:t xml:space="preserve"> </w:t>
      </w:r>
      <w:r w:rsidR="00F44414" w:rsidRPr="009F33D3">
        <w:rPr>
          <w:rFonts w:ascii="Times New Roman" w:hAnsi="Times New Roman"/>
        </w:rPr>
        <w:t>№</w:t>
      </w:r>
      <w:r w:rsidRPr="009F33D3">
        <w:rPr>
          <w:rFonts w:ascii="Times New Roman" w:hAnsi="Times New Roman"/>
        </w:rPr>
        <w:t xml:space="preserve"> </w:t>
      </w:r>
      <w:r w:rsidR="009F33D3">
        <w:rPr>
          <w:rFonts w:ascii="Times New Roman" w:hAnsi="Times New Roman"/>
        </w:rPr>
        <w:t>____</w:t>
      </w:r>
    </w:p>
    <w:p w:rsidR="000E2C2C" w:rsidRPr="009F33D3" w:rsidRDefault="000E2C2C" w:rsidP="002C67E2">
      <w:pPr>
        <w:ind w:firstLine="284"/>
        <w:rPr>
          <w:rFonts w:ascii="Times New Roman" w:hAnsi="Times New Roman"/>
        </w:rPr>
      </w:pPr>
      <w:r w:rsidRPr="009F33D3">
        <w:rPr>
          <w:rFonts w:ascii="Times New Roman" w:hAnsi="Times New Roman"/>
        </w:rPr>
        <w:t>с. Каширское</w:t>
      </w:r>
    </w:p>
    <w:p w:rsidR="00403D7E" w:rsidRPr="009F33D3" w:rsidRDefault="000E2C2C" w:rsidP="00431539">
      <w:pPr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 xml:space="preserve"> </w:t>
      </w:r>
    </w:p>
    <w:p w:rsidR="009A3E74" w:rsidRPr="009F33D3" w:rsidRDefault="00450DC5" w:rsidP="009F33D3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ind w:right="3684" w:firstLine="0"/>
        <w:rPr>
          <w:rFonts w:ascii="Times New Roman" w:hAnsi="Times New Roman"/>
          <w:b/>
          <w:bCs/>
          <w:kern w:val="28"/>
        </w:rPr>
      </w:pPr>
      <w:r w:rsidRPr="009F33D3">
        <w:rPr>
          <w:rFonts w:ascii="Times New Roman" w:hAnsi="Times New Roman"/>
          <w:b/>
          <w:bCs/>
          <w:kern w:val="28"/>
        </w:rPr>
        <w:t>О внесении изменений в постановление администрации Каширского муниципального района Воронежской области от 16.12.2024 г. № 1037 «</w:t>
      </w:r>
      <w:r w:rsidR="009A3E74" w:rsidRPr="009F33D3">
        <w:rPr>
          <w:rFonts w:ascii="Times New Roman" w:hAnsi="Times New Roman"/>
          <w:b/>
          <w:bCs/>
          <w:kern w:val="28"/>
        </w:rPr>
        <w:t>О</w:t>
      </w:r>
      <w:r w:rsidR="00B45987" w:rsidRPr="009F33D3">
        <w:rPr>
          <w:rFonts w:ascii="Times New Roman" w:hAnsi="Times New Roman"/>
          <w:b/>
          <w:bCs/>
          <w:kern w:val="28"/>
        </w:rPr>
        <w:t xml:space="preserve"> </w:t>
      </w:r>
      <w:r w:rsidR="009A3E74" w:rsidRPr="009F33D3">
        <w:rPr>
          <w:rFonts w:ascii="Times New Roman" w:hAnsi="Times New Roman"/>
          <w:b/>
          <w:bCs/>
          <w:kern w:val="28"/>
        </w:rPr>
        <w:t>мерах поддержки</w:t>
      </w:r>
      <w:r w:rsidR="000E2C2C" w:rsidRPr="009F33D3">
        <w:rPr>
          <w:rFonts w:ascii="Times New Roman" w:hAnsi="Times New Roman"/>
          <w:b/>
          <w:bCs/>
          <w:kern w:val="28"/>
        </w:rPr>
        <w:t xml:space="preserve"> </w:t>
      </w:r>
      <w:r w:rsidR="00B45987" w:rsidRPr="009F33D3">
        <w:rPr>
          <w:rFonts w:ascii="Times New Roman" w:hAnsi="Times New Roman"/>
          <w:b/>
          <w:bCs/>
          <w:kern w:val="28"/>
        </w:rPr>
        <w:t>участников</w:t>
      </w:r>
      <w:r w:rsidR="000E2C2C" w:rsidRPr="009F33D3">
        <w:rPr>
          <w:rFonts w:ascii="Times New Roman" w:hAnsi="Times New Roman"/>
          <w:b/>
          <w:bCs/>
          <w:kern w:val="28"/>
        </w:rPr>
        <w:t xml:space="preserve"> </w:t>
      </w:r>
      <w:r w:rsidR="00B45987" w:rsidRPr="009F33D3">
        <w:rPr>
          <w:rFonts w:ascii="Times New Roman" w:hAnsi="Times New Roman"/>
          <w:b/>
          <w:bCs/>
          <w:kern w:val="28"/>
        </w:rPr>
        <w:t xml:space="preserve">специальной военной операции и членов их </w:t>
      </w:r>
      <w:r w:rsidRPr="009F33D3">
        <w:rPr>
          <w:rFonts w:ascii="Times New Roman" w:hAnsi="Times New Roman"/>
          <w:b/>
          <w:bCs/>
          <w:kern w:val="28"/>
        </w:rPr>
        <w:t>семей»</w:t>
      </w:r>
    </w:p>
    <w:p w:rsidR="00B45987" w:rsidRPr="009F33D3" w:rsidRDefault="00B45987" w:rsidP="004315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61E34" w:rsidRPr="009F33D3" w:rsidRDefault="009A3E74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 xml:space="preserve">В соответствии с </w:t>
      </w:r>
      <w:r w:rsidR="00450DC5" w:rsidRPr="009F33D3">
        <w:rPr>
          <w:rFonts w:ascii="Times New Roman" w:hAnsi="Times New Roman"/>
        </w:rPr>
        <w:t>распоряжением Правительства Воронежской области от 17.10.2022 1088-р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="005649B0" w:rsidRPr="009F33D3">
        <w:rPr>
          <w:rFonts w:ascii="Times New Roman" w:hAnsi="Times New Roman"/>
        </w:rPr>
        <w:t>, Устав</w:t>
      </w:r>
      <w:r w:rsidR="00F55747" w:rsidRPr="009F33D3">
        <w:rPr>
          <w:rFonts w:ascii="Times New Roman" w:hAnsi="Times New Roman"/>
        </w:rPr>
        <w:t>ом</w:t>
      </w:r>
      <w:r w:rsidR="005649B0" w:rsidRPr="009F33D3">
        <w:rPr>
          <w:rFonts w:ascii="Times New Roman" w:hAnsi="Times New Roman"/>
        </w:rPr>
        <w:t xml:space="preserve"> </w:t>
      </w:r>
      <w:r w:rsidR="00F55747" w:rsidRPr="009F33D3">
        <w:rPr>
          <w:rFonts w:ascii="Times New Roman" w:hAnsi="Times New Roman"/>
        </w:rPr>
        <w:t>Каширского муниципального района Воронежской области</w:t>
      </w:r>
      <w:r w:rsidR="005649B0" w:rsidRPr="009F33D3">
        <w:rPr>
          <w:rFonts w:ascii="Times New Roman" w:hAnsi="Times New Roman"/>
        </w:rPr>
        <w:t xml:space="preserve">, администрация </w:t>
      </w:r>
      <w:r w:rsidR="00F55747" w:rsidRPr="009F33D3">
        <w:rPr>
          <w:rFonts w:ascii="Times New Roman" w:hAnsi="Times New Roman"/>
        </w:rPr>
        <w:t xml:space="preserve">Каширского </w:t>
      </w:r>
      <w:r w:rsidR="00C12B74" w:rsidRPr="009F33D3">
        <w:rPr>
          <w:rFonts w:ascii="Times New Roman" w:hAnsi="Times New Roman"/>
        </w:rPr>
        <w:t>муниципального района</w:t>
      </w:r>
    </w:p>
    <w:p w:rsidR="005649B0" w:rsidRPr="009F33D3" w:rsidRDefault="005649B0" w:rsidP="004315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F33D3">
        <w:rPr>
          <w:rFonts w:ascii="Times New Roman" w:hAnsi="Times New Roman"/>
        </w:rPr>
        <w:t>постановляет:</w:t>
      </w:r>
    </w:p>
    <w:p w:rsidR="00F55747" w:rsidRPr="009F33D3" w:rsidRDefault="00F55747" w:rsidP="004315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450DC5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1. Внести в постановление администрации Каширского муниципального района Воронежской области от 16.12.2024 г. № 1037 «О мерах поддержки участников специальной военной операции и членов их семей» (далее - постановление) следующие изменения:</w:t>
      </w:r>
    </w:p>
    <w:p w:rsidR="00450DC5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1.1. Дополнить постановление пунктом 2.1</w:t>
      </w:r>
      <w:r w:rsidR="009F33D3">
        <w:rPr>
          <w:rFonts w:ascii="Times New Roman" w:hAnsi="Times New Roman"/>
        </w:rPr>
        <w:t>2.1</w:t>
      </w:r>
      <w:r w:rsidRPr="009F33D3">
        <w:rPr>
          <w:rFonts w:ascii="Times New Roman" w:hAnsi="Times New Roman"/>
        </w:rPr>
        <w:t xml:space="preserve"> следующего содержания:</w:t>
      </w:r>
    </w:p>
    <w:p w:rsid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«2.1</w:t>
      </w:r>
      <w:r w:rsidR="009F33D3">
        <w:rPr>
          <w:rFonts w:ascii="Times New Roman" w:hAnsi="Times New Roman"/>
        </w:rPr>
        <w:t>2</w:t>
      </w:r>
      <w:r w:rsidRPr="009F33D3">
        <w:rPr>
          <w:rFonts w:ascii="Times New Roman" w:hAnsi="Times New Roman"/>
        </w:rPr>
        <w:t>.</w:t>
      </w:r>
      <w:r w:rsidR="009F33D3">
        <w:rPr>
          <w:rFonts w:ascii="Times New Roman" w:hAnsi="Times New Roman"/>
        </w:rPr>
        <w:t xml:space="preserve">1. </w:t>
      </w:r>
      <w:r w:rsidR="009F33D3" w:rsidRPr="009F33D3">
        <w:rPr>
          <w:rFonts w:ascii="Times New Roman" w:hAnsi="Times New Roman"/>
        </w:rPr>
        <w:t>Предоставление льготных путёвок в организации отдыха детей и их оздоровления (при их наличии).</w:t>
      </w:r>
      <w:r w:rsidR="009F33D3">
        <w:rPr>
          <w:rFonts w:ascii="Times New Roman" w:hAnsi="Times New Roman"/>
        </w:rPr>
        <w:t>»</w:t>
      </w:r>
    </w:p>
    <w:p w:rsidR="00A474C0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 xml:space="preserve"> 2</w:t>
      </w:r>
      <w:r w:rsidR="00347CF8" w:rsidRPr="009F33D3">
        <w:rPr>
          <w:rFonts w:ascii="Times New Roman" w:hAnsi="Times New Roman"/>
        </w:rPr>
        <w:t xml:space="preserve">. </w:t>
      </w:r>
      <w:r w:rsidR="00A474C0" w:rsidRPr="009F33D3">
        <w:rPr>
          <w:rFonts w:ascii="Times New Roman" w:hAnsi="Times New Roman"/>
        </w:rPr>
        <w:t>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Интернет.</w:t>
      </w:r>
    </w:p>
    <w:p w:rsidR="00347CF8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3</w:t>
      </w:r>
      <w:r w:rsidR="00347CF8" w:rsidRPr="009F33D3">
        <w:rPr>
          <w:rFonts w:ascii="Times New Roman" w:hAnsi="Times New Roman"/>
        </w:rPr>
        <w:t>. Постановление вступает в силу с даты его официального опубликования.</w:t>
      </w:r>
    </w:p>
    <w:p w:rsidR="00B7429B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4</w:t>
      </w:r>
      <w:r w:rsidR="00A474C0" w:rsidRPr="009F33D3">
        <w:rPr>
          <w:rFonts w:ascii="Times New Roman" w:hAnsi="Times New Roman"/>
        </w:rPr>
        <w:t>. Контроль за исполнением настоящего постановления возложить на</w:t>
      </w:r>
      <w:r w:rsidR="009F33D3">
        <w:rPr>
          <w:rFonts w:ascii="Times New Roman" w:hAnsi="Times New Roman"/>
        </w:rPr>
        <w:t xml:space="preserve"> и.о.</w:t>
      </w:r>
      <w:r w:rsidR="00A474C0" w:rsidRPr="009F33D3">
        <w:rPr>
          <w:rFonts w:ascii="Times New Roman" w:hAnsi="Times New Roman"/>
        </w:rPr>
        <w:t xml:space="preserve"> заместителя главы администрации района </w:t>
      </w:r>
      <w:r w:rsidR="009F33D3">
        <w:rPr>
          <w:rFonts w:ascii="Times New Roman" w:hAnsi="Times New Roman"/>
        </w:rPr>
        <w:t>Т.В. Сапкину</w:t>
      </w:r>
      <w:r w:rsidR="00A474C0" w:rsidRPr="009F33D3">
        <w:rPr>
          <w:rFonts w:ascii="Times New Roman" w:hAnsi="Times New Roman"/>
        </w:rPr>
        <w:t>.</w:t>
      </w:r>
    </w:p>
    <w:p w:rsidR="00B7429B" w:rsidRPr="009F33D3" w:rsidRDefault="00B7429B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55747" w:rsidRPr="009F33D3" w:rsidRDefault="00F55747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620"/>
      </w:tblGrid>
      <w:tr w:rsidR="00F55747" w:rsidRPr="009F33D3" w:rsidTr="009F33D3">
        <w:tc>
          <w:tcPr>
            <w:tcW w:w="4734" w:type="dxa"/>
            <w:shd w:val="clear" w:color="auto" w:fill="auto"/>
          </w:tcPr>
          <w:p w:rsidR="007150D6" w:rsidRPr="009F33D3" w:rsidRDefault="009F33D3" w:rsidP="004315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7150D6" w:rsidRPr="009F33D3">
              <w:rPr>
                <w:rFonts w:ascii="Times New Roman" w:hAnsi="Times New Roman"/>
              </w:rPr>
              <w:t xml:space="preserve"> администрации</w:t>
            </w:r>
          </w:p>
          <w:p w:rsidR="00F55747" w:rsidRPr="009F33D3" w:rsidRDefault="00F55747" w:rsidP="00431539">
            <w:pPr>
              <w:ind w:firstLine="0"/>
              <w:rPr>
                <w:rFonts w:ascii="Times New Roman" w:hAnsi="Times New Roman"/>
              </w:rPr>
            </w:pPr>
            <w:r w:rsidRPr="009F33D3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20" w:type="dxa"/>
            <w:shd w:val="clear" w:color="auto" w:fill="auto"/>
          </w:tcPr>
          <w:p w:rsidR="00F55747" w:rsidRPr="009F33D3" w:rsidRDefault="00F55747" w:rsidP="00431539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F55747" w:rsidRPr="009F33D3" w:rsidRDefault="009F33D3" w:rsidP="00431539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</w:tbl>
    <w:p w:rsidR="00D113BF" w:rsidRPr="009F33D3" w:rsidRDefault="00D113BF" w:rsidP="009F33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D113BF" w:rsidRPr="009F33D3" w:rsidSect="005522C2">
      <w:pgSz w:w="11906" w:h="16838"/>
      <w:pgMar w:top="993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85" w:rsidRDefault="00C45185" w:rsidP="001D4FEC">
      <w:r>
        <w:separator/>
      </w:r>
    </w:p>
  </w:endnote>
  <w:endnote w:type="continuationSeparator" w:id="0">
    <w:p w:rsidR="00C45185" w:rsidRDefault="00C45185" w:rsidP="001D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85" w:rsidRDefault="00C45185" w:rsidP="001D4FEC">
      <w:r>
        <w:separator/>
      </w:r>
    </w:p>
  </w:footnote>
  <w:footnote w:type="continuationSeparator" w:id="0">
    <w:p w:rsidR="00C45185" w:rsidRDefault="00C45185" w:rsidP="001D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4"/>
    <w:rsid w:val="00045A47"/>
    <w:rsid w:val="00052030"/>
    <w:rsid w:val="000646FA"/>
    <w:rsid w:val="00066CCC"/>
    <w:rsid w:val="000958D8"/>
    <w:rsid w:val="000A1087"/>
    <w:rsid w:val="000A3519"/>
    <w:rsid w:val="000A5001"/>
    <w:rsid w:val="000C4966"/>
    <w:rsid w:val="000D5466"/>
    <w:rsid w:val="000E0BB1"/>
    <w:rsid w:val="000E2C2C"/>
    <w:rsid w:val="000F05AF"/>
    <w:rsid w:val="0010340A"/>
    <w:rsid w:val="00120D7D"/>
    <w:rsid w:val="00123245"/>
    <w:rsid w:val="0013273A"/>
    <w:rsid w:val="00145150"/>
    <w:rsid w:val="00145859"/>
    <w:rsid w:val="0015063D"/>
    <w:rsid w:val="001550FD"/>
    <w:rsid w:val="001605F1"/>
    <w:rsid w:val="00161D48"/>
    <w:rsid w:val="00161E34"/>
    <w:rsid w:val="00180EB1"/>
    <w:rsid w:val="00182E85"/>
    <w:rsid w:val="00185B6A"/>
    <w:rsid w:val="0018756A"/>
    <w:rsid w:val="00194E2D"/>
    <w:rsid w:val="001967EA"/>
    <w:rsid w:val="001A1C17"/>
    <w:rsid w:val="001A4B05"/>
    <w:rsid w:val="001A4B81"/>
    <w:rsid w:val="001B2C70"/>
    <w:rsid w:val="001C42E3"/>
    <w:rsid w:val="001D4FEC"/>
    <w:rsid w:val="001D5C0E"/>
    <w:rsid w:val="001E3094"/>
    <w:rsid w:val="001E5629"/>
    <w:rsid w:val="002034D8"/>
    <w:rsid w:val="00206935"/>
    <w:rsid w:val="00213050"/>
    <w:rsid w:val="00215587"/>
    <w:rsid w:val="002438F4"/>
    <w:rsid w:val="002540C5"/>
    <w:rsid w:val="00265D1B"/>
    <w:rsid w:val="002A5858"/>
    <w:rsid w:val="002B12F1"/>
    <w:rsid w:val="002C0EEC"/>
    <w:rsid w:val="002C624E"/>
    <w:rsid w:val="002C67E2"/>
    <w:rsid w:val="002D5483"/>
    <w:rsid w:val="00330F06"/>
    <w:rsid w:val="00334199"/>
    <w:rsid w:val="003461C7"/>
    <w:rsid w:val="00347B98"/>
    <w:rsid w:val="00347CF8"/>
    <w:rsid w:val="00374D37"/>
    <w:rsid w:val="00381897"/>
    <w:rsid w:val="00383168"/>
    <w:rsid w:val="00383224"/>
    <w:rsid w:val="00390435"/>
    <w:rsid w:val="00391B40"/>
    <w:rsid w:val="003A0E56"/>
    <w:rsid w:val="003A29EF"/>
    <w:rsid w:val="003B5A0E"/>
    <w:rsid w:val="003D482B"/>
    <w:rsid w:val="003D6F02"/>
    <w:rsid w:val="003E1C6F"/>
    <w:rsid w:val="003F15F4"/>
    <w:rsid w:val="004024B9"/>
    <w:rsid w:val="00403D7E"/>
    <w:rsid w:val="00410975"/>
    <w:rsid w:val="00414B32"/>
    <w:rsid w:val="00431539"/>
    <w:rsid w:val="00442611"/>
    <w:rsid w:val="00450DC5"/>
    <w:rsid w:val="00460D58"/>
    <w:rsid w:val="00466726"/>
    <w:rsid w:val="004669AC"/>
    <w:rsid w:val="00470A72"/>
    <w:rsid w:val="004718BD"/>
    <w:rsid w:val="0048391D"/>
    <w:rsid w:val="004872CD"/>
    <w:rsid w:val="0049485C"/>
    <w:rsid w:val="004A3870"/>
    <w:rsid w:val="004B6B84"/>
    <w:rsid w:val="004E5A0B"/>
    <w:rsid w:val="00513482"/>
    <w:rsid w:val="00514927"/>
    <w:rsid w:val="00517A66"/>
    <w:rsid w:val="00531898"/>
    <w:rsid w:val="00547BE2"/>
    <w:rsid w:val="005522C2"/>
    <w:rsid w:val="00560EA2"/>
    <w:rsid w:val="005649B0"/>
    <w:rsid w:val="00575FEC"/>
    <w:rsid w:val="00583FC5"/>
    <w:rsid w:val="005924CB"/>
    <w:rsid w:val="005944DA"/>
    <w:rsid w:val="005B0113"/>
    <w:rsid w:val="005C3BAB"/>
    <w:rsid w:val="006001F4"/>
    <w:rsid w:val="00601770"/>
    <w:rsid w:val="00602F3B"/>
    <w:rsid w:val="00615013"/>
    <w:rsid w:val="00623828"/>
    <w:rsid w:val="00624E01"/>
    <w:rsid w:val="00625A99"/>
    <w:rsid w:val="006313FF"/>
    <w:rsid w:val="00632345"/>
    <w:rsid w:val="006435B3"/>
    <w:rsid w:val="00644D12"/>
    <w:rsid w:val="00680DAB"/>
    <w:rsid w:val="00686BE4"/>
    <w:rsid w:val="0069477D"/>
    <w:rsid w:val="006A53C0"/>
    <w:rsid w:val="006A7FD3"/>
    <w:rsid w:val="006B0DBF"/>
    <w:rsid w:val="006C3669"/>
    <w:rsid w:val="006C51CB"/>
    <w:rsid w:val="006C5C58"/>
    <w:rsid w:val="006D6CA3"/>
    <w:rsid w:val="006E171B"/>
    <w:rsid w:val="006F13C4"/>
    <w:rsid w:val="006F62EA"/>
    <w:rsid w:val="007146BD"/>
    <w:rsid w:val="007150D6"/>
    <w:rsid w:val="00716718"/>
    <w:rsid w:val="007757D8"/>
    <w:rsid w:val="00777A91"/>
    <w:rsid w:val="00777C9B"/>
    <w:rsid w:val="00794E4F"/>
    <w:rsid w:val="007A4944"/>
    <w:rsid w:val="007B277D"/>
    <w:rsid w:val="00814F07"/>
    <w:rsid w:val="00822823"/>
    <w:rsid w:val="0085201E"/>
    <w:rsid w:val="00853FC5"/>
    <w:rsid w:val="00856B4C"/>
    <w:rsid w:val="00864479"/>
    <w:rsid w:val="00871A29"/>
    <w:rsid w:val="00874AFB"/>
    <w:rsid w:val="008A2C76"/>
    <w:rsid w:val="008A527C"/>
    <w:rsid w:val="008B61C9"/>
    <w:rsid w:val="008C03E4"/>
    <w:rsid w:val="008C6E66"/>
    <w:rsid w:val="008D0425"/>
    <w:rsid w:val="008D2C55"/>
    <w:rsid w:val="008F0256"/>
    <w:rsid w:val="009029E8"/>
    <w:rsid w:val="00906951"/>
    <w:rsid w:val="009272B4"/>
    <w:rsid w:val="00956F9A"/>
    <w:rsid w:val="0098287D"/>
    <w:rsid w:val="009A3E74"/>
    <w:rsid w:val="009B79C9"/>
    <w:rsid w:val="009C2BC3"/>
    <w:rsid w:val="009D22C8"/>
    <w:rsid w:val="009F212D"/>
    <w:rsid w:val="009F33D3"/>
    <w:rsid w:val="00A01ABA"/>
    <w:rsid w:val="00A2619D"/>
    <w:rsid w:val="00A463F4"/>
    <w:rsid w:val="00A474C0"/>
    <w:rsid w:val="00A528A3"/>
    <w:rsid w:val="00A90861"/>
    <w:rsid w:val="00A93670"/>
    <w:rsid w:val="00A94665"/>
    <w:rsid w:val="00AA2EC0"/>
    <w:rsid w:val="00AA56AC"/>
    <w:rsid w:val="00AC3940"/>
    <w:rsid w:val="00AD1AAE"/>
    <w:rsid w:val="00AD2523"/>
    <w:rsid w:val="00AD6B72"/>
    <w:rsid w:val="00AE1736"/>
    <w:rsid w:val="00B1732B"/>
    <w:rsid w:val="00B45375"/>
    <w:rsid w:val="00B45987"/>
    <w:rsid w:val="00B506B5"/>
    <w:rsid w:val="00B54878"/>
    <w:rsid w:val="00B70440"/>
    <w:rsid w:val="00B725B1"/>
    <w:rsid w:val="00B7429B"/>
    <w:rsid w:val="00B745EB"/>
    <w:rsid w:val="00B74E6E"/>
    <w:rsid w:val="00BA21EF"/>
    <w:rsid w:val="00BB4EF6"/>
    <w:rsid w:val="00BC147A"/>
    <w:rsid w:val="00BD0905"/>
    <w:rsid w:val="00BE5455"/>
    <w:rsid w:val="00BE62FE"/>
    <w:rsid w:val="00C06DC9"/>
    <w:rsid w:val="00C12B74"/>
    <w:rsid w:val="00C310F6"/>
    <w:rsid w:val="00C32ECD"/>
    <w:rsid w:val="00C3537C"/>
    <w:rsid w:val="00C45185"/>
    <w:rsid w:val="00C455D3"/>
    <w:rsid w:val="00C64A28"/>
    <w:rsid w:val="00C701A8"/>
    <w:rsid w:val="00CB6A71"/>
    <w:rsid w:val="00CE1BC6"/>
    <w:rsid w:val="00CE5E68"/>
    <w:rsid w:val="00CF763B"/>
    <w:rsid w:val="00D113BF"/>
    <w:rsid w:val="00D1159F"/>
    <w:rsid w:val="00D124D0"/>
    <w:rsid w:val="00D13C74"/>
    <w:rsid w:val="00D14519"/>
    <w:rsid w:val="00D20E86"/>
    <w:rsid w:val="00D304D1"/>
    <w:rsid w:val="00D62B74"/>
    <w:rsid w:val="00D736BF"/>
    <w:rsid w:val="00D90F65"/>
    <w:rsid w:val="00DB5D66"/>
    <w:rsid w:val="00DC728E"/>
    <w:rsid w:val="00DD302A"/>
    <w:rsid w:val="00DE3451"/>
    <w:rsid w:val="00DF2D23"/>
    <w:rsid w:val="00DF7302"/>
    <w:rsid w:val="00E01B78"/>
    <w:rsid w:val="00E07BF5"/>
    <w:rsid w:val="00E11E09"/>
    <w:rsid w:val="00E24ECA"/>
    <w:rsid w:val="00E43FDC"/>
    <w:rsid w:val="00E4519D"/>
    <w:rsid w:val="00E565D8"/>
    <w:rsid w:val="00E74C49"/>
    <w:rsid w:val="00E80858"/>
    <w:rsid w:val="00EA4560"/>
    <w:rsid w:val="00F04DDB"/>
    <w:rsid w:val="00F05415"/>
    <w:rsid w:val="00F05BAE"/>
    <w:rsid w:val="00F2577C"/>
    <w:rsid w:val="00F37DF2"/>
    <w:rsid w:val="00F44414"/>
    <w:rsid w:val="00F51301"/>
    <w:rsid w:val="00F55747"/>
    <w:rsid w:val="00FB1864"/>
    <w:rsid w:val="00FB6AD8"/>
    <w:rsid w:val="00FC1E24"/>
    <w:rsid w:val="00FC2E9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F51D-F0C8-43D4-985D-985B2EB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51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51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51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51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51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paragraph" w:customStyle="1" w:styleId="headertext">
    <w:name w:val="headertext"/>
    <w:basedOn w:val="a"/>
    <w:rsid w:val="00CF763B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F763B"/>
    <w:pPr>
      <w:widowControl w:val="0"/>
      <w:autoSpaceDE w:val="0"/>
      <w:autoSpaceDN w:val="0"/>
      <w:adjustRightInd w:val="0"/>
      <w:spacing w:line="324" w:lineRule="exact"/>
    </w:pPr>
  </w:style>
  <w:style w:type="paragraph" w:styleId="a8">
    <w:name w:val="No Spacing"/>
    <w:rsid w:val="004669AC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  <w:style w:type="paragraph" w:styleId="a9">
    <w:name w:val="header"/>
    <w:basedOn w:val="a"/>
    <w:link w:val="aa"/>
    <w:rsid w:val="001D4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4FEC"/>
    <w:rPr>
      <w:sz w:val="24"/>
      <w:szCs w:val="24"/>
    </w:rPr>
  </w:style>
  <w:style w:type="paragraph" w:styleId="ab">
    <w:name w:val="footer"/>
    <w:basedOn w:val="a"/>
    <w:link w:val="ac"/>
    <w:uiPriority w:val="99"/>
    <w:rsid w:val="001D4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4FEC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43153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3153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3153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153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51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45185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43153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51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C45185"/>
    <w:rPr>
      <w:color w:val="0000FF"/>
      <w:u w:val="none"/>
    </w:rPr>
  </w:style>
  <w:style w:type="paragraph" w:customStyle="1" w:styleId="Application">
    <w:name w:val="Application!Приложение"/>
    <w:rsid w:val="00C4518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518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518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E0A8-D81B-4C06-8113-3F210FB1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272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Пелагин Никита Сергеевич</dc:creator>
  <cp:keywords/>
  <cp:lastModifiedBy>СУХОМЛИНОВА Ирина Викторовна</cp:lastModifiedBy>
  <cp:revision>3</cp:revision>
  <cp:lastPrinted>2025-01-20T14:23:00Z</cp:lastPrinted>
  <dcterms:created xsi:type="dcterms:W3CDTF">2025-05-14T15:24:00Z</dcterms:created>
  <dcterms:modified xsi:type="dcterms:W3CDTF">2025-05-15T09:07:00Z</dcterms:modified>
</cp:coreProperties>
</file>