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045" w:rsidRDefault="00011045" w:rsidP="00011045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760FA6" w:rsidRPr="008817EC" w:rsidRDefault="00760FA6" w:rsidP="008817EC">
      <w:pPr>
        <w:ind w:firstLine="709"/>
        <w:jc w:val="center"/>
        <w:rPr>
          <w:rFonts w:ascii="Times New Roman" w:hAnsi="Times New Roman"/>
        </w:rPr>
      </w:pPr>
      <w:r w:rsidRPr="008817EC">
        <w:rPr>
          <w:rFonts w:ascii="Times New Roman" w:hAnsi="Times New Roman"/>
        </w:rPr>
        <w:t>АДМИНИСТРАЦИЯ</w:t>
      </w:r>
    </w:p>
    <w:p w:rsidR="00760FA6" w:rsidRPr="008817EC" w:rsidRDefault="00A0264F" w:rsidP="008817EC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КАШИРСКОГО</w:t>
      </w:r>
      <w:r w:rsidR="00760FA6" w:rsidRPr="008817EC">
        <w:rPr>
          <w:rFonts w:ascii="Times New Roman" w:hAnsi="Times New Roman"/>
        </w:rPr>
        <w:t xml:space="preserve"> МУНИЦИПАЛЬНОГО РАЙОНА</w:t>
      </w:r>
    </w:p>
    <w:p w:rsidR="00760FA6" w:rsidRDefault="00760FA6" w:rsidP="008817EC">
      <w:pPr>
        <w:ind w:firstLine="709"/>
        <w:jc w:val="center"/>
        <w:rPr>
          <w:rFonts w:ascii="Times New Roman" w:hAnsi="Times New Roman"/>
        </w:rPr>
      </w:pPr>
      <w:r w:rsidRPr="008817EC">
        <w:rPr>
          <w:rFonts w:ascii="Times New Roman" w:hAnsi="Times New Roman"/>
        </w:rPr>
        <w:t>ВОРОНЕЖСКОЙ ОБЛАСТИ</w:t>
      </w:r>
    </w:p>
    <w:p w:rsidR="00011045" w:rsidRPr="008817EC" w:rsidRDefault="00011045" w:rsidP="008817EC">
      <w:pPr>
        <w:ind w:firstLine="709"/>
        <w:jc w:val="center"/>
        <w:rPr>
          <w:rFonts w:ascii="Times New Roman" w:hAnsi="Times New Roman"/>
        </w:rPr>
      </w:pPr>
    </w:p>
    <w:p w:rsidR="00760FA6" w:rsidRPr="008817EC" w:rsidRDefault="00760FA6" w:rsidP="008817EC">
      <w:pPr>
        <w:pStyle w:val="3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817EC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760FA6" w:rsidRPr="008817EC" w:rsidRDefault="00760FA6" w:rsidP="008817EC">
      <w:pPr>
        <w:ind w:firstLine="709"/>
        <w:rPr>
          <w:rFonts w:ascii="Times New Roman" w:hAnsi="Times New Roman"/>
        </w:rPr>
      </w:pPr>
    </w:p>
    <w:p w:rsidR="00760FA6" w:rsidRPr="008817EC" w:rsidRDefault="00760FA6" w:rsidP="008817EC">
      <w:pPr>
        <w:ind w:firstLine="709"/>
        <w:rPr>
          <w:rFonts w:ascii="Times New Roman" w:hAnsi="Times New Roman"/>
          <w:b/>
        </w:rPr>
      </w:pPr>
      <w:r w:rsidRPr="008817EC">
        <w:rPr>
          <w:rFonts w:ascii="Times New Roman" w:hAnsi="Times New Roman"/>
        </w:rPr>
        <w:t>от</w:t>
      </w:r>
      <w:r w:rsidR="00563CB5" w:rsidRPr="008817EC">
        <w:rPr>
          <w:rFonts w:ascii="Times New Roman" w:hAnsi="Times New Roman"/>
        </w:rPr>
        <w:t xml:space="preserve"> </w:t>
      </w:r>
      <w:r w:rsidR="00011045">
        <w:rPr>
          <w:rFonts w:ascii="Times New Roman" w:hAnsi="Times New Roman"/>
        </w:rPr>
        <w:t>________________ № _______</w:t>
      </w:r>
    </w:p>
    <w:p w:rsidR="00760FA6" w:rsidRDefault="00011045" w:rsidP="008817E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с. Каширское</w:t>
      </w:r>
    </w:p>
    <w:p w:rsidR="00011045" w:rsidRPr="008817EC" w:rsidRDefault="00011045" w:rsidP="008817EC">
      <w:pPr>
        <w:ind w:firstLine="709"/>
        <w:rPr>
          <w:rFonts w:ascii="Times New Roman" w:hAnsi="Times New Roman"/>
          <w:b/>
        </w:rPr>
      </w:pPr>
    </w:p>
    <w:p w:rsidR="00D72139" w:rsidRPr="008817EC" w:rsidRDefault="00D72139" w:rsidP="00011045">
      <w:pPr>
        <w:ind w:right="4535" w:firstLine="0"/>
        <w:rPr>
          <w:rFonts w:ascii="Times New Roman" w:hAnsi="Times New Roman"/>
          <w:b/>
          <w:bCs/>
          <w:kern w:val="28"/>
        </w:rPr>
      </w:pPr>
      <w:r w:rsidRPr="008817EC">
        <w:rPr>
          <w:rFonts w:ascii="Times New Roman" w:hAnsi="Times New Roman"/>
          <w:b/>
          <w:bCs/>
          <w:kern w:val="28"/>
        </w:rPr>
        <w:t xml:space="preserve">О предоставлении права на бесплатный проезд в пассажирском автомобильном транспорте по внутримуниципальным маршрутам на территории </w:t>
      </w:r>
      <w:r w:rsidR="00A0264F">
        <w:rPr>
          <w:rFonts w:ascii="Times New Roman" w:hAnsi="Times New Roman"/>
          <w:b/>
          <w:bCs/>
          <w:kern w:val="28"/>
        </w:rPr>
        <w:t>Каширского</w:t>
      </w:r>
      <w:r w:rsidRPr="008817EC">
        <w:rPr>
          <w:rFonts w:ascii="Times New Roman" w:hAnsi="Times New Roman"/>
          <w:b/>
          <w:bCs/>
          <w:kern w:val="28"/>
        </w:rPr>
        <w:t xml:space="preserve"> муниципального района Воронежской области </w:t>
      </w:r>
      <w:r w:rsidR="00A0264F" w:rsidRPr="00A0264F">
        <w:rPr>
          <w:rFonts w:ascii="Times New Roman" w:hAnsi="Times New Roman"/>
          <w:b/>
          <w:bCs/>
          <w:kern w:val="28"/>
        </w:rPr>
        <w:t>участник</w:t>
      </w:r>
      <w:r w:rsidR="00A0264F">
        <w:rPr>
          <w:rFonts w:ascii="Times New Roman" w:hAnsi="Times New Roman"/>
          <w:b/>
          <w:bCs/>
          <w:kern w:val="28"/>
        </w:rPr>
        <w:t xml:space="preserve">ам </w:t>
      </w:r>
      <w:r w:rsidR="00A0264F" w:rsidRPr="00A0264F">
        <w:rPr>
          <w:rFonts w:ascii="Times New Roman" w:hAnsi="Times New Roman"/>
          <w:b/>
          <w:bCs/>
          <w:kern w:val="28"/>
        </w:rPr>
        <w:t>специальной военной операции и член</w:t>
      </w:r>
      <w:r w:rsidR="00A0264F">
        <w:rPr>
          <w:rFonts w:ascii="Times New Roman" w:hAnsi="Times New Roman"/>
          <w:b/>
          <w:bCs/>
          <w:kern w:val="28"/>
        </w:rPr>
        <w:t>ам</w:t>
      </w:r>
      <w:r w:rsidR="00A0264F" w:rsidRPr="00A0264F">
        <w:rPr>
          <w:rFonts w:ascii="Times New Roman" w:hAnsi="Times New Roman"/>
          <w:b/>
          <w:bCs/>
          <w:kern w:val="28"/>
        </w:rPr>
        <w:t xml:space="preserve"> их семей</w:t>
      </w:r>
    </w:p>
    <w:p w:rsidR="00D72139" w:rsidRPr="008817EC" w:rsidRDefault="00D72139" w:rsidP="008817EC">
      <w:pPr>
        <w:ind w:firstLine="709"/>
        <w:rPr>
          <w:rFonts w:ascii="Times New Roman" w:hAnsi="Times New Roman"/>
        </w:rPr>
      </w:pPr>
    </w:p>
    <w:p w:rsidR="008817EC" w:rsidRDefault="00D72139" w:rsidP="008817EC">
      <w:pPr>
        <w:ind w:firstLine="709"/>
        <w:rPr>
          <w:rFonts w:ascii="Times New Roman" w:hAnsi="Times New Roman"/>
        </w:rPr>
      </w:pPr>
      <w:r w:rsidRPr="008817EC">
        <w:rPr>
          <w:rFonts w:ascii="Times New Roman" w:hAnsi="Times New Roman"/>
        </w:rPr>
        <w:t>В соответствии с п. 5 статьи 1 Федерального закона от 27.05.1998 № 76-ФЗ «О статусе военнослужащих», ч.</w:t>
      </w:r>
      <w:r w:rsidR="00620B33">
        <w:rPr>
          <w:rFonts w:ascii="Times New Roman" w:hAnsi="Times New Roman"/>
        </w:rPr>
        <w:t xml:space="preserve"> </w:t>
      </w:r>
      <w:r w:rsidRPr="008817EC">
        <w:rPr>
          <w:rFonts w:ascii="Times New Roman" w:hAnsi="Times New Roman"/>
        </w:rPr>
        <w:t>5 статьи 20 Федерального закона от 06.10.2003 № 131-ФЗ «Об общих принципах организации местного самоуправления в Российской Федерации»</w:t>
      </w:r>
      <w:r w:rsidR="00620B33">
        <w:rPr>
          <w:rFonts w:ascii="Times New Roman" w:hAnsi="Times New Roman"/>
        </w:rPr>
        <w:t>, приказом АО «ВПАТП №3» от 08.02.2025 №17,</w:t>
      </w:r>
      <w:r w:rsidRPr="008817EC">
        <w:rPr>
          <w:rFonts w:ascii="Times New Roman" w:hAnsi="Times New Roman"/>
        </w:rPr>
        <w:t xml:space="preserve"> администрация </w:t>
      </w:r>
      <w:r w:rsidR="00A0264F">
        <w:rPr>
          <w:rFonts w:ascii="Times New Roman" w:hAnsi="Times New Roman"/>
        </w:rPr>
        <w:t>Каширского</w:t>
      </w:r>
      <w:r w:rsidRPr="008817EC">
        <w:rPr>
          <w:rFonts w:ascii="Times New Roman" w:hAnsi="Times New Roman"/>
        </w:rPr>
        <w:t xml:space="preserve"> муниципального района Воронежской области </w:t>
      </w:r>
    </w:p>
    <w:p w:rsidR="008817EC" w:rsidRDefault="008817EC" w:rsidP="008817EC">
      <w:pPr>
        <w:ind w:firstLine="709"/>
        <w:rPr>
          <w:rFonts w:ascii="Times New Roman" w:hAnsi="Times New Roman"/>
        </w:rPr>
      </w:pPr>
    </w:p>
    <w:p w:rsidR="00D72139" w:rsidRDefault="008817EC" w:rsidP="008817EC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постановляет:</w:t>
      </w:r>
    </w:p>
    <w:p w:rsidR="008817EC" w:rsidRPr="008817EC" w:rsidRDefault="008817EC" w:rsidP="008817EC">
      <w:pPr>
        <w:ind w:firstLine="709"/>
        <w:rPr>
          <w:rFonts w:ascii="Times New Roman" w:hAnsi="Times New Roman"/>
        </w:rPr>
      </w:pPr>
    </w:p>
    <w:p w:rsidR="00620B33" w:rsidRDefault="00D72139" w:rsidP="00620B33">
      <w:pPr>
        <w:ind w:firstLine="709"/>
        <w:rPr>
          <w:rFonts w:ascii="Times New Roman" w:hAnsi="Times New Roman"/>
        </w:rPr>
      </w:pPr>
      <w:r w:rsidRPr="008817EC">
        <w:rPr>
          <w:rFonts w:ascii="Times New Roman" w:hAnsi="Times New Roman"/>
        </w:rPr>
        <w:t xml:space="preserve">1. Предоставить право на бесплатный проезд в пассажирском автомобильном транспорте по внутримуниципальным маршрутам на территории </w:t>
      </w:r>
      <w:r w:rsidR="00A0264F">
        <w:rPr>
          <w:rFonts w:ascii="Times New Roman" w:hAnsi="Times New Roman"/>
        </w:rPr>
        <w:t>Каширского</w:t>
      </w:r>
      <w:r w:rsidRPr="008817EC">
        <w:rPr>
          <w:rFonts w:ascii="Times New Roman" w:hAnsi="Times New Roman"/>
        </w:rPr>
        <w:t xml:space="preserve"> муниципального района Воронежской области </w:t>
      </w:r>
      <w:r w:rsidR="00620B33" w:rsidRPr="00620B33">
        <w:rPr>
          <w:rFonts w:ascii="Times New Roman" w:hAnsi="Times New Roman"/>
        </w:rPr>
        <w:t>следующим категориям граждан – участникам специальной военной операции (далее – СВО) и членам их семей:</w:t>
      </w:r>
    </w:p>
    <w:p w:rsidR="00620B33" w:rsidRPr="00620B33" w:rsidRDefault="00620B33" w:rsidP="00620B33">
      <w:pPr>
        <w:ind w:firstLine="709"/>
        <w:rPr>
          <w:rFonts w:ascii="Times New Roman" w:hAnsi="Times New Roman"/>
        </w:rPr>
      </w:pPr>
      <w:r w:rsidRPr="00620B33">
        <w:rPr>
          <w:rFonts w:ascii="Times New Roman" w:hAnsi="Times New Roman"/>
        </w:rPr>
        <w:t>1.1. Лицам, участвующим в специальной военной операции на территориях Донецкой Народной Республики и Луганской Народной Республики, Запорожской области, Херсонской области и Украины, и (или) выполняющим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Донецкой Народной Республики и Луганской Народной Республики, Запорожской области, Херсонской области и Украины из числа:</w:t>
      </w:r>
    </w:p>
    <w:p w:rsidR="00620B33" w:rsidRPr="00620B33" w:rsidRDefault="00620B33" w:rsidP="00620B33">
      <w:pPr>
        <w:ind w:firstLine="709"/>
        <w:rPr>
          <w:rFonts w:ascii="Times New Roman" w:hAnsi="Times New Roman"/>
        </w:rPr>
      </w:pPr>
      <w:r w:rsidRPr="00620B33">
        <w:rPr>
          <w:rFonts w:ascii="Times New Roman" w:hAnsi="Times New Roman"/>
        </w:rPr>
        <w:t>- 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620B33" w:rsidRPr="00620B33" w:rsidRDefault="00620B33" w:rsidP="00620B33">
      <w:pPr>
        <w:ind w:firstLine="709"/>
        <w:rPr>
          <w:rFonts w:ascii="Times New Roman" w:hAnsi="Times New Roman"/>
        </w:rPr>
      </w:pPr>
      <w:r w:rsidRPr="00620B33">
        <w:rPr>
          <w:rFonts w:ascii="Times New Roman" w:hAnsi="Times New Roman"/>
        </w:rPr>
        <w:t>-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№61-ФЗ «Об обороне»;</w:t>
      </w:r>
    </w:p>
    <w:p w:rsidR="00620B33" w:rsidRPr="00620B33" w:rsidRDefault="00620B33" w:rsidP="00620B33">
      <w:pPr>
        <w:ind w:firstLine="709"/>
        <w:rPr>
          <w:rFonts w:ascii="Times New Roman" w:hAnsi="Times New Roman"/>
        </w:rPr>
      </w:pPr>
      <w:r w:rsidRPr="00620B33">
        <w:rPr>
          <w:rFonts w:ascii="Times New Roman" w:hAnsi="Times New Roman"/>
        </w:rPr>
        <w:t>-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620B33" w:rsidRPr="00620B33" w:rsidRDefault="00620B33" w:rsidP="00620B33">
      <w:pPr>
        <w:ind w:firstLine="709"/>
        <w:rPr>
          <w:rFonts w:ascii="Times New Roman" w:hAnsi="Times New Roman"/>
        </w:rPr>
      </w:pPr>
      <w:r w:rsidRPr="00620B33">
        <w:rPr>
          <w:rFonts w:ascii="Times New Roman" w:hAnsi="Times New Roman"/>
        </w:rPr>
        <w:t xml:space="preserve">- государственных гражданских служащих федеральных органов исполнительной власти и лиц, замещающих должности, не отнесенных к должностям государственной </w:t>
      </w:r>
      <w:r w:rsidRPr="00620B33">
        <w:rPr>
          <w:rFonts w:ascii="Times New Roman" w:hAnsi="Times New Roman"/>
        </w:rPr>
        <w:lastRenderedPageBreak/>
        <w:t>гражданской службы федеральных органов исполнительной власти, сотрудников органов внутренних дел, войск национальной гвардии Российской Федерации,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федеральной службы безопасности, федеральной службы охраны, органов прокуратуры Российской Федерации, Следственного комитета Российской Федерации, которые направлялись (привлекались) указанными органами при выполнении ими служебных обязанностей, а также лиц,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находящихся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территориях.</w:t>
      </w:r>
    </w:p>
    <w:p w:rsidR="00620B33" w:rsidRPr="00620B33" w:rsidRDefault="00620B33" w:rsidP="00620B33">
      <w:pPr>
        <w:ind w:firstLine="709"/>
        <w:rPr>
          <w:rFonts w:ascii="Times New Roman" w:hAnsi="Times New Roman"/>
        </w:rPr>
      </w:pPr>
      <w:r w:rsidRPr="00620B33">
        <w:rPr>
          <w:rFonts w:ascii="Times New Roman" w:hAnsi="Times New Roman"/>
        </w:rPr>
        <w:t>1.2. Члены семей участников СВО - члены семьей лиц, указанных в подпункте 1.1. настоящего пункта, в том числе погибших (умерших) при выполнении задач в ходе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СВО, определенные в соответствии с пунктами 5 и 5.1 статьи 2 Федерального закона от 27 мая 1998 года № 76-ФЗ «О статусе военнослужащих», а именно:</w:t>
      </w:r>
    </w:p>
    <w:p w:rsidR="00620B33" w:rsidRPr="00620B33" w:rsidRDefault="00620B33" w:rsidP="00620B33">
      <w:pPr>
        <w:ind w:firstLine="709"/>
        <w:rPr>
          <w:rFonts w:ascii="Times New Roman" w:hAnsi="Times New Roman"/>
        </w:rPr>
      </w:pPr>
      <w:r w:rsidRPr="00620B33">
        <w:rPr>
          <w:rFonts w:ascii="Times New Roman" w:hAnsi="Times New Roman"/>
        </w:rPr>
        <w:t>1.2.1. супруга (супруг);</w:t>
      </w:r>
    </w:p>
    <w:p w:rsidR="00620B33" w:rsidRPr="00620B33" w:rsidRDefault="00620B33" w:rsidP="00620B33">
      <w:pPr>
        <w:ind w:firstLine="709"/>
        <w:rPr>
          <w:rFonts w:ascii="Times New Roman" w:hAnsi="Times New Roman"/>
        </w:rPr>
      </w:pPr>
      <w:r w:rsidRPr="00620B33">
        <w:rPr>
          <w:rFonts w:ascii="Times New Roman" w:hAnsi="Times New Roman"/>
        </w:rPr>
        <w:t>1.2.2. несовершеннолетние дети;</w:t>
      </w:r>
    </w:p>
    <w:p w:rsidR="00620B33" w:rsidRPr="00620B33" w:rsidRDefault="00620B33" w:rsidP="00620B33">
      <w:pPr>
        <w:ind w:firstLine="709"/>
        <w:rPr>
          <w:rFonts w:ascii="Times New Roman" w:hAnsi="Times New Roman"/>
        </w:rPr>
      </w:pPr>
      <w:r w:rsidRPr="00620B33">
        <w:rPr>
          <w:rFonts w:ascii="Times New Roman" w:hAnsi="Times New Roman"/>
        </w:rPr>
        <w:t>1.2.3. дети старше 18 лет, ставшие инвалидами до достижения ими возраста 18 лет;</w:t>
      </w:r>
    </w:p>
    <w:p w:rsidR="00620B33" w:rsidRPr="00620B33" w:rsidRDefault="00620B33" w:rsidP="00620B33">
      <w:pPr>
        <w:ind w:firstLine="709"/>
        <w:rPr>
          <w:rFonts w:ascii="Times New Roman" w:hAnsi="Times New Roman"/>
        </w:rPr>
      </w:pPr>
      <w:r w:rsidRPr="00620B33">
        <w:rPr>
          <w:rFonts w:ascii="Times New Roman" w:hAnsi="Times New Roman"/>
        </w:rPr>
        <w:t>1.2.4. дети в возрасте до 23 лет, обучающиеся в образовательных организациях по очной форме обучения;</w:t>
      </w:r>
    </w:p>
    <w:p w:rsidR="00620B33" w:rsidRPr="00620B33" w:rsidRDefault="00620B33" w:rsidP="00620B33">
      <w:pPr>
        <w:ind w:firstLine="709"/>
        <w:rPr>
          <w:rFonts w:ascii="Times New Roman" w:hAnsi="Times New Roman"/>
        </w:rPr>
      </w:pPr>
      <w:r w:rsidRPr="00620B33">
        <w:rPr>
          <w:rFonts w:ascii="Times New Roman" w:hAnsi="Times New Roman"/>
        </w:rPr>
        <w:t>1.2.5. лица, находящиеся на иждивении участника СВО.</w:t>
      </w:r>
    </w:p>
    <w:p w:rsidR="00620B33" w:rsidRPr="00620B33" w:rsidRDefault="00620B33" w:rsidP="00620B33">
      <w:pPr>
        <w:ind w:firstLine="709"/>
        <w:rPr>
          <w:rFonts w:ascii="Times New Roman" w:hAnsi="Times New Roman"/>
        </w:rPr>
      </w:pPr>
      <w:r w:rsidRPr="00620B33">
        <w:rPr>
          <w:rFonts w:ascii="Times New Roman" w:hAnsi="Times New Roman"/>
        </w:rPr>
        <w:t>К категории детей участников СВО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:rsidR="00620B33" w:rsidRDefault="00620B33" w:rsidP="00620B33">
      <w:pPr>
        <w:ind w:firstLine="709"/>
        <w:rPr>
          <w:rFonts w:ascii="Times New Roman" w:hAnsi="Times New Roman"/>
        </w:rPr>
      </w:pPr>
      <w:r w:rsidRPr="00620B33">
        <w:rPr>
          <w:rFonts w:ascii="Times New Roman" w:hAnsi="Times New Roman"/>
        </w:rPr>
        <w:t>Дети участников СВО - члены семей участников СВО, указанные в подпунктах 1.2.2. – 1.2.4. настоящего пункта, один или оба родителя которых являются участниками СВО.</w:t>
      </w:r>
    </w:p>
    <w:p w:rsidR="00D72139" w:rsidRPr="008817EC" w:rsidRDefault="00D72139" w:rsidP="008817EC">
      <w:pPr>
        <w:pStyle w:val="ConsPlusNormal"/>
        <w:ind w:firstLine="709"/>
        <w:jc w:val="both"/>
      </w:pPr>
      <w:r w:rsidRPr="008817EC">
        <w:t>2. Определить уполномоченным органом на предоставление мер социальной поддержки, установленных п. 1</w:t>
      </w:r>
      <w:r w:rsidR="00620B33">
        <w:t xml:space="preserve"> - 1.2.5</w:t>
      </w:r>
      <w:r w:rsidRPr="008817EC">
        <w:t xml:space="preserve"> настоящего постановления </w:t>
      </w:r>
      <w:r w:rsidR="00620B33">
        <w:t>о</w:t>
      </w:r>
      <w:r w:rsidR="00620B33" w:rsidRPr="00620B33">
        <w:t>тдел архитектуры, строительства, транспорта, связи и ЖКХ</w:t>
      </w:r>
      <w:r w:rsidRPr="008817EC">
        <w:t xml:space="preserve"> администрации </w:t>
      </w:r>
      <w:r w:rsidR="00A0264F">
        <w:t>Каширского</w:t>
      </w:r>
      <w:r w:rsidRPr="008817EC">
        <w:t xml:space="preserve"> муниципального района Воронежской области (далее - уполномоченный орган).</w:t>
      </w:r>
    </w:p>
    <w:p w:rsidR="00D72139" w:rsidRPr="008817EC" w:rsidRDefault="00D72139" w:rsidP="008817EC">
      <w:pPr>
        <w:ind w:firstLine="709"/>
        <w:rPr>
          <w:rFonts w:ascii="Times New Roman" w:hAnsi="Times New Roman"/>
        </w:rPr>
      </w:pPr>
      <w:r w:rsidRPr="008817EC">
        <w:rPr>
          <w:rFonts w:ascii="Times New Roman" w:hAnsi="Times New Roman"/>
        </w:rPr>
        <w:t xml:space="preserve">3. Утвердить Порядок предоставления права на бесплатный проезд в пассажирском автомобильном транспорте по внутримуниципальным маршрутам на территории </w:t>
      </w:r>
      <w:r w:rsidR="00A0264F">
        <w:rPr>
          <w:rFonts w:ascii="Times New Roman" w:hAnsi="Times New Roman"/>
        </w:rPr>
        <w:t>Каширского</w:t>
      </w:r>
      <w:r w:rsidRPr="008817EC">
        <w:rPr>
          <w:rFonts w:ascii="Times New Roman" w:hAnsi="Times New Roman"/>
        </w:rPr>
        <w:t xml:space="preserve"> муниципального района Воронежской области </w:t>
      </w:r>
      <w:r w:rsidR="00A0264F" w:rsidRPr="00A0264F">
        <w:rPr>
          <w:rFonts w:ascii="Times New Roman" w:hAnsi="Times New Roman"/>
        </w:rPr>
        <w:t>участникам специальной военной операции и членам их семей</w:t>
      </w:r>
      <w:r w:rsidRPr="008817EC">
        <w:rPr>
          <w:rFonts w:ascii="Times New Roman" w:hAnsi="Times New Roman"/>
        </w:rPr>
        <w:t xml:space="preserve"> согласно приложению к настоящему постановлению.</w:t>
      </w:r>
    </w:p>
    <w:p w:rsidR="00D72139" w:rsidRPr="008817EC" w:rsidRDefault="00D72139" w:rsidP="008817EC">
      <w:pPr>
        <w:ind w:firstLine="709"/>
        <w:rPr>
          <w:rFonts w:ascii="Times New Roman" w:hAnsi="Times New Roman"/>
        </w:rPr>
      </w:pPr>
      <w:r w:rsidRPr="008817EC">
        <w:rPr>
          <w:rFonts w:ascii="Times New Roman" w:hAnsi="Times New Roman"/>
        </w:rPr>
        <w:t>4.</w:t>
      </w:r>
      <w:r w:rsidR="0038556E">
        <w:rPr>
          <w:rFonts w:ascii="Times New Roman" w:hAnsi="Times New Roman"/>
        </w:rPr>
        <w:t xml:space="preserve"> Перевозчик</w:t>
      </w:r>
      <w:r w:rsidRPr="008817EC">
        <w:rPr>
          <w:rFonts w:ascii="Times New Roman" w:hAnsi="Times New Roman"/>
        </w:rPr>
        <w:t xml:space="preserve">, с которыми заключены муниципальные контракты на перевозку по муниципальным маршрутам в границах </w:t>
      </w:r>
      <w:r w:rsidR="00A0264F">
        <w:rPr>
          <w:rFonts w:ascii="Times New Roman" w:hAnsi="Times New Roman"/>
        </w:rPr>
        <w:t>Каширского</w:t>
      </w:r>
      <w:r w:rsidRPr="008817EC">
        <w:rPr>
          <w:rFonts w:ascii="Times New Roman" w:hAnsi="Times New Roman"/>
        </w:rPr>
        <w:t xml:space="preserve"> муниципального района Воронежской области, осуществлять проезд членов семей лиц, указанных в п. 1</w:t>
      </w:r>
      <w:r w:rsidR="00011045">
        <w:rPr>
          <w:rFonts w:ascii="Times New Roman" w:hAnsi="Times New Roman"/>
        </w:rPr>
        <w:t xml:space="preserve"> - 1.2.5</w:t>
      </w:r>
      <w:r w:rsidRPr="008817EC">
        <w:rPr>
          <w:rFonts w:ascii="Times New Roman" w:hAnsi="Times New Roman"/>
        </w:rPr>
        <w:t xml:space="preserve"> настоящего постановления, по предоставлению </w:t>
      </w:r>
      <w:r w:rsidR="00A0264F" w:rsidRPr="008817EC">
        <w:rPr>
          <w:rFonts w:ascii="Times New Roman" w:hAnsi="Times New Roman"/>
        </w:rPr>
        <w:t>справок установленного образца,</w:t>
      </w:r>
      <w:r w:rsidRPr="008817EC">
        <w:rPr>
          <w:rFonts w:ascii="Times New Roman" w:hAnsi="Times New Roman"/>
        </w:rPr>
        <w:t xml:space="preserve"> выданных администрацией </w:t>
      </w:r>
      <w:r w:rsidR="00A0264F">
        <w:rPr>
          <w:rFonts w:ascii="Times New Roman" w:hAnsi="Times New Roman"/>
        </w:rPr>
        <w:t>Каширского</w:t>
      </w:r>
      <w:r w:rsidRPr="008817EC">
        <w:rPr>
          <w:rFonts w:ascii="Times New Roman" w:hAnsi="Times New Roman"/>
        </w:rPr>
        <w:t xml:space="preserve"> муниципального района Воронежской области.</w:t>
      </w:r>
    </w:p>
    <w:p w:rsidR="00D72139" w:rsidRPr="008817EC" w:rsidRDefault="00D72139" w:rsidP="008817EC">
      <w:pPr>
        <w:pStyle w:val="a9"/>
        <w:ind w:left="0" w:firstLine="709"/>
        <w:rPr>
          <w:rFonts w:ascii="Times New Roman" w:hAnsi="Times New Roman"/>
        </w:rPr>
      </w:pPr>
      <w:r w:rsidRPr="008817EC">
        <w:rPr>
          <w:rFonts w:ascii="Times New Roman" w:hAnsi="Times New Roman"/>
        </w:rPr>
        <w:t xml:space="preserve">5. Опубликовать настоящее постановление в Вестнике муниципальных правовых актов </w:t>
      </w:r>
      <w:r w:rsidR="00A0264F">
        <w:rPr>
          <w:rFonts w:ascii="Times New Roman" w:hAnsi="Times New Roman"/>
        </w:rPr>
        <w:t>Каширского</w:t>
      </w:r>
      <w:r w:rsidRPr="008817EC">
        <w:rPr>
          <w:rFonts w:ascii="Times New Roman" w:hAnsi="Times New Roman"/>
        </w:rPr>
        <w:t xml:space="preserve"> муниципального района и на сайте администрации </w:t>
      </w:r>
      <w:r w:rsidR="00A0264F">
        <w:rPr>
          <w:rFonts w:ascii="Times New Roman" w:hAnsi="Times New Roman"/>
        </w:rPr>
        <w:t>Каширского</w:t>
      </w:r>
      <w:r w:rsidRPr="008817EC">
        <w:rPr>
          <w:rFonts w:ascii="Times New Roman" w:hAnsi="Times New Roman"/>
        </w:rPr>
        <w:t xml:space="preserve"> муниципального района.</w:t>
      </w:r>
    </w:p>
    <w:p w:rsidR="003B1FBB" w:rsidRPr="008817EC" w:rsidRDefault="00D72139" w:rsidP="008817EC">
      <w:pPr>
        <w:ind w:firstLine="709"/>
        <w:rPr>
          <w:rFonts w:ascii="Times New Roman" w:hAnsi="Times New Roman"/>
        </w:rPr>
      </w:pPr>
      <w:r w:rsidRPr="008817EC">
        <w:rPr>
          <w:rFonts w:ascii="Times New Roman" w:hAnsi="Times New Roman"/>
        </w:rPr>
        <w:t>6</w:t>
      </w:r>
      <w:r w:rsidR="00760FA6" w:rsidRPr="008817EC">
        <w:rPr>
          <w:rFonts w:ascii="Times New Roman" w:hAnsi="Times New Roman"/>
        </w:rPr>
        <w:t xml:space="preserve">. Контроль за </w:t>
      </w:r>
      <w:r w:rsidR="00DC6F03" w:rsidRPr="008817EC">
        <w:rPr>
          <w:rFonts w:ascii="Times New Roman" w:hAnsi="Times New Roman"/>
        </w:rPr>
        <w:t xml:space="preserve">исполнением </w:t>
      </w:r>
      <w:r w:rsidR="00760FA6" w:rsidRPr="008817EC">
        <w:rPr>
          <w:rFonts w:ascii="Times New Roman" w:hAnsi="Times New Roman"/>
        </w:rPr>
        <w:t xml:space="preserve">настоящего постановления </w:t>
      </w:r>
      <w:r w:rsidR="007B4CE5" w:rsidRPr="008817EC">
        <w:rPr>
          <w:rFonts w:ascii="Times New Roman" w:hAnsi="Times New Roman"/>
        </w:rPr>
        <w:t xml:space="preserve">возложить на заместителя главы администрации </w:t>
      </w:r>
      <w:r w:rsidR="00A0264F">
        <w:rPr>
          <w:rFonts w:ascii="Times New Roman" w:hAnsi="Times New Roman"/>
        </w:rPr>
        <w:t>Каширского</w:t>
      </w:r>
      <w:r w:rsidR="007B4CE5" w:rsidRPr="008817EC">
        <w:rPr>
          <w:rFonts w:ascii="Times New Roman" w:hAnsi="Times New Roman"/>
        </w:rPr>
        <w:t xml:space="preserve"> муниципального района</w:t>
      </w:r>
      <w:r w:rsidR="00563CB5" w:rsidRPr="008817EC">
        <w:rPr>
          <w:rFonts w:ascii="Times New Roman" w:hAnsi="Times New Roman"/>
        </w:rPr>
        <w:t xml:space="preserve"> </w:t>
      </w:r>
      <w:r w:rsidR="00011045">
        <w:rPr>
          <w:rFonts w:ascii="Times New Roman" w:hAnsi="Times New Roman"/>
        </w:rPr>
        <w:t>М.Н. Новикова</w:t>
      </w:r>
      <w:r w:rsidR="000E7B29" w:rsidRPr="008817EC">
        <w:rPr>
          <w:rFonts w:ascii="Times New Roman" w:hAnsi="Times New Roman"/>
        </w:rPr>
        <w:t>.</w:t>
      </w:r>
      <w:r w:rsidR="00795D2E" w:rsidRPr="008817EC">
        <w:rPr>
          <w:rFonts w:ascii="Times New Roman" w:hAnsi="Times New Roman"/>
        </w:rPr>
        <w:t xml:space="preserve"> </w:t>
      </w:r>
    </w:p>
    <w:p w:rsidR="008817EC" w:rsidRPr="008817EC" w:rsidRDefault="008817EC" w:rsidP="008817EC">
      <w:pPr>
        <w:ind w:firstLine="709"/>
        <w:rPr>
          <w:rFonts w:ascii="Times New Roman" w:hAnsi="Times New Roman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8817EC" w:rsidRPr="008817EC" w:rsidTr="008817EC">
        <w:tc>
          <w:tcPr>
            <w:tcW w:w="4820" w:type="dxa"/>
            <w:shd w:val="clear" w:color="auto" w:fill="auto"/>
          </w:tcPr>
          <w:p w:rsidR="008817EC" w:rsidRPr="008817EC" w:rsidRDefault="00A0264F" w:rsidP="008817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И.о. главы</w:t>
            </w:r>
            <w:r w:rsidR="008817EC" w:rsidRPr="008817EC">
              <w:rPr>
                <w:rFonts w:ascii="Times New Roman" w:hAnsi="Times New Roman"/>
              </w:rPr>
              <w:t xml:space="preserve"> администрации </w:t>
            </w:r>
          </w:p>
          <w:p w:rsidR="008817EC" w:rsidRPr="008817EC" w:rsidRDefault="00A0264F" w:rsidP="008817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Каширского</w:t>
            </w:r>
            <w:r w:rsidR="008817EC" w:rsidRPr="008817EC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4819" w:type="dxa"/>
            <w:shd w:val="clear" w:color="auto" w:fill="auto"/>
          </w:tcPr>
          <w:p w:rsidR="008817EC" w:rsidRDefault="008817EC" w:rsidP="00011045">
            <w:pPr>
              <w:ind w:firstLine="0"/>
              <w:jc w:val="right"/>
              <w:rPr>
                <w:rFonts w:ascii="Times New Roman" w:hAnsi="Times New Roman"/>
              </w:rPr>
            </w:pPr>
          </w:p>
          <w:p w:rsidR="00011045" w:rsidRPr="008817EC" w:rsidRDefault="00011045" w:rsidP="0001104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О.И. Усова</w:t>
            </w:r>
          </w:p>
        </w:tc>
      </w:tr>
    </w:tbl>
    <w:p w:rsidR="00011045" w:rsidRDefault="00011045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C761D" w:rsidRPr="008817EC" w:rsidRDefault="009C761D" w:rsidP="009C1547">
      <w:pPr>
        <w:autoSpaceDE w:val="0"/>
        <w:autoSpaceDN w:val="0"/>
        <w:adjustRightInd w:val="0"/>
        <w:ind w:left="5387" w:firstLine="0"/>
        <w:rPr>
          <w:rFonts w:ascii="Times New Roman" w:hAnsi="Times New Roman"/>
        </w:rPr>
      </w:pPr>
      <w:r w:rsidRPr="008817EC">
        <w:rPr>
          <w:rFonts w:ascii="Times New Roman" w:hAnsi="Times New Roman"/>
        </w:rPr>
        <w:lastRenderedPageBreak/>
        <w:t xml:space="preserve">Приложение к постановлению администрации </w:t>
      </w:r>
      <w:r w:rsidR="00A0264F">
        <w:rPr>
          <w:rFonts w:ascii="Times New Roman" w:hAnsi="Times New Roman"/>
        </w:rPr>
        <w:t>Каширского</w:t>
      </w:r>
      <w:r w:rsidRPr="008817EC">
        <w:rPr>
          <w:rFonts w:ascii="Times New Roman" w:hAnsi="Times New Roman"/>
        </w:rPr>
        <w:t xml:space="preserve"> муниципального района Воронежской области</w:t>
      </w:r>
      <w:r w:rsidR="00563CB5" w:rsidRPr="008817EC">
        <w:rPr>
          <w:rFonts w:ascii="Times New Roman" w:hAnsi="Times New Roman"/>
        </w:rPr>
        <w:t xml:space="preserve"> </w:t>
      </w:r>
      <w:r w:rsidR="009C1547" w:rsidRPr="009C1547">
        <w:rPr>
          <w:rFonts w:ascii="Times New Roman" w:hAnsi="Times New Roman"/>
        </w:rPr>
        <w:t>от ________________ № _______</w:t>
      </w:r>
    </w:p>
    <w:p w:rsidR="009C761D" w:rsidRPr="008817EC" w:rsidRDefault="009C761D" w:rsidP="008817E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A0264F" w:rsidRDefault="009C761D" w:rsidP="00A0264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8817EC">
        <w:rPr>
          <w:rFonts w:ascii="Times New Roman" w:hAnsi="Times New Roman"/>
        </w:rPr>
        <w:t>ПОРЯДОК</w:t>
      </w:r>
    </w:p>
    <w:p w:rsidR="009C761D" w:rsidRPr="008817EC" w:rsidRDefault="009C761D" w:rsidP="00A0264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8817EC">
        <w:rPr>
          <w:rFonts w:ascii="Times New Roman" w:hAnsi="Times New Roman"/>
        </w:rPr>
        <w:t>предоставления права на бесплатный проезд в пассажирском автомобильном транспорте по внутримуниципальным маршрутам на территории</w:t>
      </w:r>
      <w:r w:rsidR="00563CB5" w:rsidRPr="008817EC">
        <w:rPr>
          <w:rFonts w:ascii="Times New Roman" w:hAnsi="Times New Roman"/>
        </w:rPr>
        <w:t xml:space="preserve"> </w:t>
      </w:r>
      <w:r w:rsidR="00A0264F">
        <w:rPr>
          <w:rFonts w:ascii="Times New Roman" w:hAnsi="Times New Roman"/>
        </w:rPr>
        <w:t>Каширского</w:t>
      </w:r>
      <w:r w:rsidRPr="008817EC">
        <w:rPr>
          <w:rFonts w:ascii="Times New Roman" w:hAnsi="Times New Roman"/>
        </w:rPr>
        <w:t xml:space="preserve"> муниципального района Воронежской области </w:t>
      </w:r>
      <w:r w:rsidR="00A0264F" w:rsidRPr="00A0264F">
        <w:rPr>
          <w:rFonts w:ascii="Times New Roman" w:hAnsi="Times New Roman"/>
        </w:rPr>
        <w:t>участникам специальной военной операции и членам их семей</w:t>
      </w:r>
    </w:p>
    <w:p w:rsidR="009C761D" w:rsidRPr="008817EC" w:rsidRDefault="009C761D" w:rsidP="008817E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9C1547" w:rsidRDefault="009C761D" w:rsidP="009C1547">
      <w:pPr>
        <w:ind w:firstLine="709"/>
        <w:rPr>
          <w:rFonts w:ascii="Times New Roman" w:hAnsi="Times New Roman"/>
        </w:rPr>
      </w:pPr>
      <w:r w:rsidRPr="008817EC">
        <w:rPr>
          <w:rFonts w:ascii="Times New Roman" w:hAnsi="Times New Roman"/>
        </w:rPr>
        <w:t xml:space="preserve">1. Настоящий Порядок устанавливает правила предоставления права на бесплатный проезд в пассажирском автомобильном транспорте по внутримуниципальным маршрутам на территории </w:t>
      </w:r>
      <w:r w:rsidR="00A0264F">
        <w:rPr>
          <w:rFonts w:ascii="Times New Roman" w:hAnsi="Times New Roman"/>
        </w:rPr>
        <w:t>Каширского</w:t>
      </w:r>
      <w:r w:rsidRPr="008817EC">
        <w:rPr>
          <w:rFonts w:ascii="Times New Roman" w:hAnsi="Times New Roman"/>
        </w:rPr>
        <w:t xml:space="preserve"> муниципального района Воронежской области (далее - бесплатный проезд) </w:t>
      </w:r>
      <w:r w:rsidR="009C1547" w:rsidRPr="009C1547">
        <w:rPr>
          <w:rFonts w:ascii="Times New Roman" w:hAnsi="Times New Roman"/>
        </w:rPr>
        <w:t>следующим категориям граждан – участникам специальной военной операции (далее – СВО) и членам их семей:</w:t>
      </w:r>
    </w:p>
    <w:p w:rsidR="009C1547" w:rsidRPr="009C1547" w:rsidRDefault="009C1547" w:rsidP="009C1547">
      <w:pPr>
        <w:ind w:firstLine="709"/>
        <w:rPr>
          <w:rFonts w:ascii="Times New Roman" w:hAnsi="Times New Roman"/>
        </w:rPr>
      </w:pPr>
      <w:r w:rsidRPr="009C1547">
        <w:rPr>
          <w:rFonts w:ascii="Times New Roman" w:hAnsi="Times New Roman"/>
        </w:rPr>
        <w:t>1.1. Лицам, участвующим в специальной военной операции на территориях Донецкой Народной Республики и Луганской Народной Республики, Запорожской области, Херсонской области и Украины, и (или) выполняющим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Донецкой Народной Республики и Луганской Народной Республики, Запорожской области, Херсонской области и Украины из числа:</w:t>
      </w:r>
    </w:p>
    <w:p w:rsidR="009C1547" w:rsidRPr="009C1547" w:rsidRDefault="009C1547" w:rsidP="009C154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C1547">
        <w:rPr>
          <w:rFonts w:ascii="Times New Roman" w:hAnsi="Times New Roman"/>
        </w:rPr>
        <w:t>- 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9C1547" w:rsidRPr="009C1547" w:rsidRDefault="009C1547" w:rsidP="009C154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C1547">
        <w:rPr>
          <w:rFonts w:ascii="Times New Roman" w:hAnsi="Times New Roman"/>
        </w:rPr>
        <w:t>-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№61-ФЗ «Об обороне»;</w:t>
      </w:r>
    </w:p>
    <w:p w:rsidR="009C1547" w:rsidRPr="009C1547" w:rsidRDefault="009C1547" w:rsidP="009C154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C1547">
        <w:rPr>
          <w:rFonts w:ascii="Times New Roman" w:hAnsi="Times New Roman"/>
        </w:rPr>
        <w:t>-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9C1547" w:rsidRPr="009C1547" w:rsidRDefault="009C1547" w:rsidP="009C154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C1547">
        <w:rPr>
          <w:rFonts w:ascii="Times New Roman" w:hAnsi="Times New Roman"/>
        </w:rPr>
        <w:t>- государственных гражданских служащих федеральных органов исполнительной власти и лиц, замещающих должности, не отнесенных к должностям государственной гражданской службы федеральных органов исполнительной власти, сотрудников органов внутренних дел, войск национальной гвардии Российской Федерации,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федеральной службы безопасности, федеральной службы охраны, органов прокуратуры Российской Федерации, Следственного комитета Российской Федерации, которые направлялись (привлекались) указанными органами при выполнении ими служебных обязанностей, а также лиц,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находящихся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территориях.</w:t>
      </w:r>
    </w:p>
    <w:p w:rsidR="009C1547" w:rsidRPr="009C1547" w:rsidRDefault="009C1547" w:rsidP="009C154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C1547">
        <w:rPr>
          <w:rFonts w:ascii="Times New Roman" w:hAnsi="Times New Roman"/>
        </w:rPr>
        <w:t>1.2. Члены семей участников СВО - члены семьей лиц, указанных в подпункте 1.1. настоящего пункта, в том числе погибших (умерших) при выполнении задач в ходе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СВО, определенные в соответствии с пунктами 5 и 5.1 статьи 2 Федерального закона от 27 мая 1998 года № 76-ФЗ «О статусе военнослужащих», а именно:</w:t>
      </w:r>
    </w:p>
    <w:p w:rsidR="009C1547" w:rsidRPr="009C1547" w:rsidRDefault="009C1547" w:rsidP="009C154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C1547">
        <w:rPr>
          <w:rFonts w:ascii="Times New Roman" w:hAnsi="Times New Roman"/>
        </w:rPr>
        <w:t>1.2.1. супруга (супруг);</w:t>
      </w:r>
    </w:p>
    <w:p w:rsidR="009C1547" w:rsidRPr="009C1547" w:rsidRDefault="009C1547" w:rsidP="009C154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C1547">
        <w:rPr>
          <w:rFonts w:ascii="Times New Roman" w:hAnsi="Times New Roman"/>
        </w:rPr>
        <w:t>1.2.2. несовершеннолетние дети;</w:t>
      </w:r>
    </w:p>
    <w:p w:rsidR="009C1547" w:rsidRPr="009C1547" w:rsidRDefault="009C1547" w:rsidP="009C154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C1547">
        <w:rPr>
          <w:rFonts w:ascii="Times New Roman" w:hAnsi="Times New Roman"/>
        </w:rPr>
        <w:t>1.2.3. дети старше 18 лет, ставшие инвалидами до достижения ими возраста 18 лет;</w:t>
      </w:r>
    </w:p>
    <w:p w:rsidR="009C1547" w:rsidRPr="009C1547" w:rsidRDefault="009C1547" w:rsidP="009C154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C1547">
        <w:rPr>
          <w:rFonts w:ascii="Times New Roman" w:hAnsi="Times New Roman"/>
        </w:rPr>
        <w:t>1.2.4. дети в возрасте до 23 лет, обучающиеся в образовательных организациях по очной форме обучения;</w:t>
      </w:r>
    </w:p>
    <w:p w:rsidR="009C1547" w:rsidRPr="009C1547" w:rsidRDefault="009C1547" w:rsidP="009C154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C1547">
        <w:rPr>
          <w:rFonts w:ascii="Times New Roman" w:hAnsi="Times New Roman"/>
        </w:rPr>
        <w:t>1.2.5. лица, находящиеся на иждивении участника СВО.</w:t>
      </w:r>
    </w:p>
    <w:p w:rsidR="009C1547" w:rsidRPr="009C1547" w:rsidRDefault="009C1547" w:rsidP="009C154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C1547">
        <w:rPr>
          <w:rFonts w:ascii="Times New Roman" w:hAnsi="Times New Roman"/>
        </w:rPr>
        <w:t>К категории детей участников СВО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:rsidR="009C1547" w:rsidRDefault="009C1547" w:rsidP="009C154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C1547">
        <w:rPr>
          <w:rFonts w:ascii="Times New Roman" w:hAnsi="Times New Roman"/>
        </w:rPr>
        <w:t>Дети участников СВО - члены семей участников СВО, указанные в подпунктах 1.2.2. – 1.2.4. настоящего пункта, один или оба родителя которых являются участниками СВО.</w:t>
      </w:r>
    </w:p>
    <w:p w:rsidR="00A437DA" w:rsidRPr="00A437DA" w:rsidRDefault="00A437DA" w:rsidP="00A437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A437DA">
        <w:rPr>
          <w:rFonts w:ascii="Times New Roman" w:hAnsi="Times New Roman"/>
        </w:rPr>
        <w:t>Перечень документов, необходимых для получения</w:t>
      </w:r>
      <w:r w:rsidR="0038556E">
        <w:rPr>
          <w:rFonts w:ascii="Times New Roman" w:hAnsi="Times New Roman"/>
        </w:rPr>
        <w:t xml:space="preserve"> права</w:t>
      </w:r>
      <w:r w:rsidRPr="00A437DA">
        <w:rPr>
          <w:rFonts w:ascii="Times New Roman" w:hAnsi="Times New Roman"/>
        </w:rPr>
        <w:t xml:space="preserve"> </w:t>
      </w:r>
      <w:r w:rsidRPr="008817EC">
        <w:rPr>
          <w:rFonts w:ascii="Times New Roman" w:hAnsi="Times New Roman"/>
        </w:rPr>
        <w:t>бесплатн</w:t>
      </w:r>
      <w:r>
        <w:rPr>
          <w:rFonts w:ascii="Times New Roman" w:hAnsi="Times New Roman"/>
        </w:rPr>
        <w:t>ого</w:t>
      </w:r>
      <w:r w:rsidRPr="008817EC">
        <w:rPr>
          <w:rFonts w:ascii="Times New Roman" w:hAnsi="Times New Roman"/>
        </w:rPr>
        <w:t xml:space="preserve"> проезд</w:t>
      </w:r>
      <w:r>
        <w:rPr>
          <w:rFonts w:ascii="Times New Roman" w:hAnsi="Times New Roman"/>
        </w:rPr>
        <w:t>а</w:t>
      </w:r>
      <w:r w:rsidRPr="00A437DA">
        <w:rPr>
          <w:rFonts w:ascii="Times New Roman" w:hAnsi="Times New Roman"/>
        </w:rPr>
        <w:t xml:space="preserve"> участник</w:t>
      </w:r>
      <w:r>
        <w:rPr>
          <w:rFonts w:ascii="Times New Roman" w:hAnsi="Times New Roman"/>
        </w:rPr>
        <w:t>ам</w:t>
      </w:r>
      <w:r w:rsidR="0038556E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A437DA">
        <w:rPr>
          <w:rFonts w:ascii="Times New Roman" w:hAnsi="Times New Roman"/>
        </w:rPr>
        <w:t>СВО и член</w:t>
      </w:r>
      <w:r>
        <w:rPr>
          <w:rFonts w:ascii="Times New Roman" w:hAnsi="Times New Roman"/>
        </w:rPr>
        <w:t>ам</w:t>
      </w:r>
      <w:r w:rsidR="0038556E">
        <w:rPr>
          <w:rFonts w:ascii="Times New Roman" w:hAnsi="Times New Roman"/>
        </w:rPr>
        <w:t>и</w:t>
      </w:r>
      <w:r w:rsidRPr="00A437DA">
        <w:rPr>
          <w:rFonts w:ascii="Times New Roman" w:hAnsi="Times New Roman"/>
        </w:rPr>
        <w:t xml:space="preserve"> их семей:</w:t>
      </w:r>
    </w:p>
    <w:p w:rsidR="00A437DA" w:rsidRPr="00A437DA" w:rsidRDefault="00A437DA" w:rsidP="00A437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437DA">
        <w:rPr>
          <w:rFonts w:ascii="Times New Roman" w:hAnsi="Times New Roman"/>
        </w:rPr>
        <w:t>1)</w:t>
      </w:r>
      <w:r w:rsidRPr="00A437DA">
        <w:rPr>
          <w:rFonts w:ascii="Times New Roman" w:hAnsi="Times New Roman"/>
        </w:rPr>
        <w:tab/>
        <w:t xml:space="preserve">заявление на получение </w:t>
      </w:r>
      <w:r w:rsidR="0038556E">
        <w:rPr>
          <w:rFonts w:ascii="Times New Roman" w:hAnsi="Times New Roman"/>
        </w:rPr>
        <w:t>бесплатного проезда</w:t>
      </w:r>
      <w:r w:rsidRPr="00A437DA">
        <w:rPr>
          <w:rFonts w:ascii="Times New Roman" w:hAnsi="Times New Roman"/>
        </w:rPr>
        <w:t>;</w:t>
      </w:r>
    </w:p>
    <w:p w:rsidR="00A437DA" w:rsidRPr="00A437DA" w:rsidRDefault="00A437DA" w:rsidP="00A437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437DA">
        <w:rPr>
          <w:rFonts w:ascii="Times New Roman" w:hAnsi="Times New Roman"/>
        </w:rPr>
        <w:t>2)</w:t>
      </w:r>
      <w:r w:rsidRPr="00A437DA">
        <w:rPr>
          <w:rFonts w:ascii="Times New Roman" w:hAnsi="Times New Roman"/>
        </w:rPr>
        <w:tab/>
        <w:t>копия паспорта или иного документа, удостоверяющего личность;</w:t>
      </w:r>
    </w:p>
    <w:p w:rsidR="00A437DA" w:rsidRPr="00A437DA" w:rsidRDefault="00A437DA" w:rsidP="00A437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437DA">
        <w:rPr>
          <w:rFonts w:ascii="Times New Roman" w:hAnsi="Times New Roman"/>
        </w:rPr>
        <w:t>3)</w:t>
      </w:r>
      <w:r w:rsidRPr="00A437DA">
        <w:rPr>
          <w:rFonts w:ascii="Times New Roman" w:hAnsi="Times New Roman"/>
        </w:rPr>
        <w:tab/>
        <w:t>копия документа, подтверждающего степень родства: свидетельство о заключении брака (для супруги (супруга) участника СВО), свидетельство о рождении (для предоставления мер поддержки детям, родителям участников СВО);</w:t>
      </w:r>
    </w:p>
    <w:p w:rsidR="00A437DA" w:rsidRPr="00A437DA" w:rsidRDefault="00A437DA" w:rsidP="00A437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437DA">
        <w:rPr>
          <w:rFonts w:ascii="Times New Roman" w:hAnsi="Times New Roman"/>
        </w:rPr>
        <w:t>4)</w:t>
      </w:r>
      <w:r w:rsidRPr="00A437DA">
        <w:rPr>
          <w:rFonts w:ascii="Times New Roman" w:hAnsi="Times New Roman"/>
        </w:rPr>
        <w:tab/>
        <w:t>копия документа, удостоверяющего полномочия (доверенность) (для представителя участника СВО);</w:t>
      </w:r>
    </w:p>
    <w:p w:rsidR="00A437DA" w:rsidRPr="00A437DA" w:rsidRDefault="00A437DA" w:rsidP="00A437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437DA">
        <w:rPr>
          <w:rFonts w:ascii="Times New Roman" w:hAnsi="Times New Roman"/>
        </w:rPr>
        <w:t>5)</w:t>
      </w:r>
      <w:r w:rsidRPr="00A437DA">
        <w:rPr>
          <w:rFonts w:ascii="Times New Roman" w:hAnsi="Times New Roman"/>
        </w:rPr>
        <w:tab/>
        <w:t>документ, подтверждающий участие в СВО;</w:t>
      </w:r>
    </w:p>
    <w:p w:rsidR="00A437DA" w:rsidRPr="00A437DA" w:rsidRDefault="00A437DA" w:rsidP="00A437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437DA">
        <w:rPr>
          <w:rFonts w:ascii="Times New Roman" w:hAnsi="Times New Roman"/>
        </w:rPr>
        <w:t>6)</w:t>
      </w:r>
      <w:r w:rsidRPr="00A437DA">
        <w:rPr>
          <w:rFonts w:ascii="Times New Roman" w:hAnsi="Times New Roman"/>
        </w:rPr>
        <w:tab/>
        <w:t>документ регистрационного учета по месту жительства или по месту пребывания, подтверждающий факт проживания на соответствующей территории.</w:t>
      </w:r>
    </w:p>
    <w:p w:rsidR="00A437DA" w:rsidRPr="00A437DA" w:rsidRDefault="00A437DA" w:rsidP="00A437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A437DA">
        <w:rPr>
          <w:rFonts w:ascii="Times New Roman" w:hAnsi="Times New Roman"/>
        </w:rPr>
        <w:t>.1. К документам, подтверждающим участие в СВО относятся:</w:t>
      </w:r>
    </w:p>
    <w:p w:rsidR="00A437DA" w:rsidRPr="00A437DA" w:rsidRDefault="00A437DA" w:rsidP="00A437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437DA">
        <w:rPr>
          <w:rFonts w:ascii="Times New Roman" w:hAnsi="Times New Roman"/>
        </w:rPr>
        <w:t>-</w:t>
      </w:r>
      <w:r w:rsidRPr="00A437DA">
        <w:rPr>
          <w:rFonts w:ascii="Times New Roman" w:hAnsi="Times New Roman"/>
        </w:rPr>
        <w:tab/>
        <w:t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:rsidR="00A437DA" w:rsidRPr="00A437DA" w:rsidRDefault="00A437DA" w:rsidP="00A437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437DA">
        <w:rPr>
          <w:rFonts w:ascii="Times New Roman" w:hAnsi="Times New Roman"/>
        </w:rPr>
        <w:t>-</w:t>
      </w:r>
      <w:r w:rsidRPr="00A437DA">
        <w:rPr>
          <w:rFonts w:ascii="Times New Roman" w:hAnsi="Times New Roman"/>
        </w:rPr>
        <w:tab/>
        <w:t>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A437DA" w:rsidRPr="00A437DA" w:rsidRDefault="00A437DA" w:rsidP="00A437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437DA">
        <w:rPr>
          <w:rFonts w:ascii="Times New Roman" w:hAnsi="Times New Roman"/>
        </w:rPr>
        <w:t>-</w:t>
      </w:r>
      <w:r w:rsidRPr="00A437DA">
        <w:rPr>
          <w:rFonts w:ascii="Times New Roman" w:hAnsi="Times New Roman"/>
        </w:rPr>
        <w:tab/>
        <w:t>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службе»;</w:t>
      </w:r>
    </w:p>
    <w:p w:rsidR="00A437DA" w:rsidRPr="00A437DA" w:rsidRDefault="00A437DA" w:rsidP="00A437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437DA">
        <w:rPr>
          <w:rFonts w:ascii="Times New Roman" w:hAnsi="Times New Roman"/>
        </w:rPr>
        <w:t>-</w:t>
      </w:r>
      <w:r w:rsidRPr="00A437DA">
        <w:rPr>
          <w:rFonts w:ascii="Times New Roman" w:hAnsi="Times New Roman"/>
        </w:rPr>
        <w:tab/>
        <w:t>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A437DA" w:rsidRPr="00A437DA" w:rsidRDefault="00A437DA" w:rsidP="00A437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437DA">
        <w:rPr>
          <w:rFonts w:ascii="Times New Roman" w:hAnsi="Times New Roman"/>
        </w:rPr>
        <w:t>-</w:t>
      </w:r>
      <w:r w:rsidRPr="00A437DA">
        <w:rPr>
          <w:rFonts w:ascii="Times New Roman" w:hAnsi="Times New Roman"/>
        </w:rPr>
        <w:tab/>
        <w:t>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A437DA" w:rsidRPr="00A437DA" w:rsidRDefault="00A437DA" w:rsidP="00A437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437DA">
        <w:rPr>
          <w:rFonts w:ascii="Times New Roman" w:hAnsi="Times New Roman"/>
        </w:rPr>
        <w:t>-</w:t>
      </w:r>
      <w:r w:rsidRPr="00A437DA">
        <w:rPr>
          <w:rFonts w:ascii="Times New Roman" w:hAnsi="Times New Roman"/>
        </w:rPr>
        <w:tab/>
        <w:t>запись в военном билете;</w:t>
      </w:r>
    </w:p>
    <w:p w:rsidR="00A437DA" w:rsidRPr="00A437DA" w:rsidRDefault="00A437DA" w:rsidP="00A437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437DA">
        <w:rPr>
          <w:rFonts w:ascii="Times New Roman" w:hAnsi="Times New Roman"/>
        </w:rPr>
        <w:t>-</w:t>
      </w:r>
      <w:r w:rsidRPr="00A437DA">
        <w:rPr>
          <w:rFonts w:ascii="Times New Roman" w:hAnsi="Times New Roman"/>
        </w:rPr>
        <w:tab/>
        <w:t>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операции,</w:t>
      </w:r>
    </w:p>
    <w:p w:rsidR="00A437DA" w:rsidRDefault="00A437DA" w:rsidP="00A437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437DA">
        <w:rPr>
          <w:rFonts w:ascii="Times New Roman" w:hAnsi="Times New Roman"/>
        </w:rPr>
        <w:t>- медицинские справки и выписки из истории болезни, подтверждающие даты или периоды участия гражданина в СВО (выполнении боевых задач).</w:t>
      </w:r>
    </w:p>
    <w:p w:rsidR="009C761D" w:rsidRPr="008817EC" w:rsidRDefault="0038556E" w:rsidP="009C154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9C761D" w:rsidRPr="008817EC">
        <w:rPr>
          <w:rFonts w:ascii="Times New Roman" w:hAnsi="Times New Roman"/>
        </w:rPr>
        <w:t>. Предоставление права на бесплатный проезд осуществляется на основании заявления, по форме согласно приложению №1 к настоящему Порядку, в форме справки по форме согласно приложению № 3 к настоящему Порядку.</w:t>
      </w:r>
      <w:r w:rsidR="00563CB5" w:rsidRPr="008817EC">
        <w:rPr>
          <w:rFonts w:ascii="Times New Roman" w:hAnsi="Times New Roman"/>
        </w:rPr>
        <w:t xml:space="preserve"> </w:t>
      </w:r>
    </w:p>
    <w:p w:rsidR="009C761D" w:rsidRPr="008817EC" w:rsidRDefault="0038556E" w:rsidP="008817E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9C761D" w:rsidRPr="008817EC">
        <w:rPr>
          <w:rFonts w:ascii="Times New Roman" w:hAnsi="Times New Roman"/>
        </w:rPr>
        <w:t xml:space="preserve">. Заявление подается получателем или его законным представителем в уполномоченный орган. Одновременно с заявлением заполняется согласие на обработку персональных данных согласно приложению № 2 к настоящему Порядку в соответствии с Федеральным законом от 27.07.2006 № 152-ФЗ «О персональных данных». </w:t>
      </w:r>
    </w:p>
    <w:p w:rsidR="009C761D" w:rsidRPr="008817EC" w:rsidRDefault="0038556E" w:rsidP="008817E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9C761D" w:rsidRPr="008817EC">
        <w:rPr>
          <w:rFonts w:ascii="Times New Roman" w:hAnsi="Times New Roman"/>
        </w:rPr>
        <w:t>. Уполномоченный орган формирует списки получателей меры социальной поддержки, указанной в п. 1 настоящего Порядка и актуализирует их по мере поступления заявлений. Срок подготовки справки составляет 7 рабочих дней:</w:t>
      </w:r>
    </w:p>
    <w:p w:rsidR="009C761D" w:rsidRPr="008817EC" w:rsidRDefault="009C761D" w:rsidP="008817E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817EC">
        <w:rPr>
          <w:rFonts w:ascii="Times New Roman" w:hAnsi="Times New Roman"/>
        </w:rPr>
        <w:t>1) рассматривает заявления и документы, перечень которых прописан в заявлении – приложение №1 к настоящему Порядку -</w:t>
      </w:r>
      <w:r w:rsidR="00563CB5" w:rsidRPr="008817EC">
        <w:rPr>
          <w:rFonts w:ascii="Times New Roman" w:hAnsi="Times New Roman"/>
        </w:rPr>
        <w:t xml:space="preserve"> </w:t>
      </w:r>
      <w:r w:rsidRPr="008817EC">
        <w:rPr>
          <w:rFonts w:ascii="Times New Roman" w:hAnsi="Times New Roman"/>
        </w:rPr>
        <w:t>в течение 2 рабочих дней;</w:t>
      </w:r>
    </w:p>
    <w:p w:rsidR="009C761D" w:rsidRPr="008817EC" w:rsidRDefault="009C761D" w:rsidP="008817E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817EC">
        <w:rPr>
          <w:rFonts w:ascii="Times New Roman" w:hAnsi="Times New Roman"/>
        </w:rPr>
        <w:t>2) формирует и согласовывает списки получателей с военным комиссариатом - в течение 4 рабочих дней;</w:t>
      </w:r>
    </w:p>
    <w:p w:rsidR="009C761D" w:rsidRPr="008817EC" w:rsidRDefault="009C761D" w:rsidP="008817E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817EC">
        <w:rPr>
          <w:rFonts w:ascii="Times New Roman" w:hAnsi="Times New Roman"/>
        </w:rPr>
        <w:t>3) предоставляет получателям справки для бесплатного проезда – в течение 1 рабочего дня.</w:t>
      </w:r>
    </w:p>
    <w:p w:rsidR="009C761D" w:rsidRPr="008817EC" w:rsidRDefault="0038556E" w:rsidP="008817E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="009C761D" w:rsidRPr="008817EC">
        <w:rPr>
          <w:rFonts w:ascii="Times New Roman" w:hAnsi="Times New Roman"/>
        </w:rPr>
        <w:t xml:space="preserve"> Основаниями для отказа в предоставлении права на бесплатный проезд являются следующие обстоятельства:</w:t>
      </w:r>
    </w:p>
    <w:p w:rsidR="009C761D" w:rsidRPr="008817EC" w:rsidRDefault="009C761D" w:rsidP="008817E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817EC">
        <w:rPr>
          <w:rFonts w:ascii="Times New Roman" w:hAnsi="Times New Roman"/>
        </w:rPr>
        <w:t>1) представление неполных и (или) недостоверных сведений, необходимых для предоставления бесплатного проезда;</w:t>
      </w:r>
    </w:p>
    <w:p w:rsidR="009C761D" w:rsidRPr="008817EC" w:rsidRDefault="009C761D" w:rsidP="008817E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817EC">
        <w:rPr>
          <w:rFonts w:ascii="Times New Roman" w:hAnsi="Times New Roman"/>
        </w:rPr>
        <w:t>2) отсутствие у получателя права на предоставление бесплатного проезда.</w:t>
      </w:r>
    </w:p>
    <w:p w:rsidR="009C761D" w:rsidRPr="008817EC" w:rsidRDefault="0038556E" w:rsidP="008817E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9C761D" w:rsidRPr="008817EC">
        <w:rPr>
          <w:rFonts w:ascii="Times New Roman" w:hAnsi="Times New Roman"/>
        </w:rPr>
        <w:t>. Уполномоченный орган осуществляет взаимодействие с перевозчиками, осуществляющими пассажирские перевозки автомобильным транспортом по внутримуниципальным маршрутам на территории</w:t>
      </w:r>
      <w:r w:rsidR="00563CB5" w:rsidRPr="008817EC">
        <w:rPr>
          <w:rFonts w:ascii="Times New Roman" w:hAnsi="Times New Roman"/>
        </w:rPr>
        <w:t xml:space="preserve"> </w:t>
      </w:r>
      <w:r w:rsidR="00A0264F">
        <w:rPr>
          <w:rFonts w:ascii="Times New Roman" w:hAnsi="Times New Roman"/>
        </w:rPr>
        <w:t>Каширского</w:t>
      </w:r>
      <w:r w:rsidR="00563CB5" w:rsidRPr="008817EC">
        <w:rPr>
          <w:rFonts w:ascii="Times New Roman" w:hAnsi="Times New Roman"/>
        </w:rPr>
        <w:t xml:space="preserve"> </w:t>
      </w:r>
      <w:r w:rsidR="009C761D" w:rsidRPr="008817EC">
        <w:rPr>
          <w:rFonts w:ascii="Times New Roman" w:hAnsi="Times New Roman"/>
        </w:rPr>
        <w:t xml:space="preserve">муниципального района Воронежской области. </w:t>
      </w:r>
    </w:p>
    <w:p w:rsidR="009C1547" w:rsidRDefault="009C1547">
      <w:pPr>
        <w:ind w:firstLine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:rsidR="009C761D" w:rsidRPr="008817EC" w:rsidRDefault="009C761D" w:rsidP="008817EC">
      <w:pPr>
        <w:shd w:val="clear" w:color="auto" w:fill="FFFFFF"/>
        <w:ind w:left="5529" w:firstLine="0"/>
        <w:rPr>
          <w:rFonts w:ascii="Times New Roman" w:hAnsi="Times New Roman"/>
          <w:color w:val="000000"/>
        </w:rPr>
      </w:pPr>
      <w:r w:rsidRPr="008817EC">
        <w:rPr>
          <w:rFonts w:ascii="Times New Roman" w:hAnsi="Times New Roman"/>
          <w:color w:val="000000"/>
        </w:rPr>
        <w:lastRenderedPageBreak/>
        <w:t>Приложение № 1</w:t>
      </w:r>
      <w:r w:rsidR="00563CB5" w:rsidRPr="008817EC">
        <w:rPr>
          <w:rFonts w:ascii="Times New Roman" w:hAnsi="Times New Roman"/>
          <w:color w:val="000000"/>
        </w:rPr>
        <w:t xml:space="preserve"> </w:t>
      </w:r>
      <w:r w:rsidRPr="008817EC">
        <w:rPr>
          <w:rFonts w:ascii="Times New Roman" w:hAnsi="Times New Roman"/>
          <w:color w:val="000000"/>
        </w:rPr>
        <w:t xml:space="preserve">к Порядку предоставления права на бесплатный проезд в пассажирском автомобильном транспорте по внутримуниципальным маршрутам </w:t>
      </w:r>
      <w:r w:rsidRPr="008817EC">
        <w:rPr>
          <w:rFonts w:ascii="Times New Roman" w:hAnsi="Times New Roman"/>
        </w:rPr>
        <w:t>на территории</w:t>
      </w:r>
      <w:r w:rsidR="00563CB5" w:rsidRPr="008817EC">
        <w:rPr>
          <w:rFonts w:ascii="Times New Roman" w:hAnsi="Times New Roman"/>
        </w:rPr>
        <w:t xml:space="preserve"> </w:t>
      </w:r>
      <w:r w:rsidR="00A0264F">
        <w:rPr>
          <w:rFonts w:ascii="Times New Roman" w:hAnsi="Times New Roman"/>
        </w:rPr>
        <w:t>Каширского</w:t>
      </w:r>
      <w:r w:rsidRPr="008817EC">
        <w:rPr>
          <w:rFonts w:ascii="Times New Roman" w:hAnsi="Times New Roman"/>
        </w:rPr>
        <w:t xml:space="preserve"> муниципального района Воронежской области</w:t>
      </w:r>
      <w:r w:rsidRPr="008817EC">
        <w:rPr>
          <w:rFonts w:ascii="Times New Roman" w:hAnsi="Times New Roman"/>
          <w:color w:val="000000"/>
        </w:rPr>
        <w:t xml:space="preserve"> </w:t>
      </w:r>
      <w:r w:rsidR="009C1547" w:rsidRPr="00A0264F">
        <w:rPr>
          <w:rFonts w:ascii="Times New Roman" w:hAnsi="Times New Roman"/>
        </w:rPr>
        <w:t>участникам специальной военной операции и членам их семей</w:t>
      </w:r>
    </w:p>
    <w:p w:rsidR="009C761D" w:rsidRPr="008817EC" w:rsidRDefault="009C761D" w:rsidP="008817EC">
      <w:pPr>
        <w:shd w:val="clear" w:color="auto" w:fill="FFFFFF"/>
        <w:ind w:left="5529" w:firstLine="0"/>
        <w:rPr>
          <w:rFonts w:ascii="Times New Roman" w:hAnsi="Times New Roman"/>
          <w:color w:val="000000"/>
        </w:rPr>
      </w:pPr>
    </w:p>
    <w:p w:rsidR="009C761D" w:rsidRPr="008817EC" w:rsidRDefault="009C761D" w:rsidP="008817EC">
      <w:pPr>
        <w:shd w:val="clear" w:color="auto" w:fill="FFFFFF"/>
        <w:ind w:left="5529" w:firstLine="0"/>
        <w:rPr>
          <w:rFonts w:ascii="Times New Roman" w:hAnsi="Times New Roman"/>
          <w:color w:val="000000"/>
        </w:rPr>
      </w:pPr>
      <w:r w:rsidRPr="008817EC">
        <w:rPr>
          <w:rFonts w:ascii="Times New Roman" w:hAnsi="Times New Roman"/>
          <w:color w:val="000000"/>
        </w:rPr>
        <w:t xml:space="preserve">Главе </w:t>
      </w:r>
      <w:r w:rsidR="00D96604">
        <w:rPr>
          <w:rFonts w:ascii="Times New Roman" w:hAnsi="Times New Roman"/>
          <w:color w:val="000000"/>
        </w:rPr>
        <w:t xml:space="preserve">администрации </w:t>
      </w:r>
      <w:r w:rsidR="00A0264F">
        <w:rPr>
          <w:rFonts w:ascii="Times New Roman" w:hAnsi="Times New Roman"/>
          <w:color w:val="000000"/>
        </w:rPr>
        <w:t>Каширского</w:t>
      </w:r>
      <w:r w:rsidRPr="008817EC">
        <w:rPr>
          <w:rFonts w:ascii="Times New Roman" w:hAnsi="Times New Roman"/>
          <w:color w:val="000000"/>
        </w:rPr>
        <w:t xml:space="preserve"> муниципального</w:t>
      </w:r>
      <w:r w:rsidR="00373710">
        <w:rPr>
          <w:rFonts w:ascii="Times New Roman" w:hAnsi="Times New Roman"/>
          <w:color w:val="000000"/>
        </w:rPr>
        <w:t xml:space="preserve"> </w:t>
      </w:r>
      <w:r w:rsidRPr="008817EC">
        <w:rPr>
          <w:rFonts w:ascii="Times New Roman" w:hAnsi="Times New Roman"/>
          <w:color w:val="000000"/>
        </w:rPr>
        <w:t>района Воронежской области</w:t>
      </w:r>
    </w:p>
    <w:p w:rsidR="009C761D" w:rsidRPr="008817EC" w:rsidRDefault="009C761D" w:rsidP="008817EC">
      <w:pPr>
        <w:shd w:val="clear" w:color="auto" w:fill="FFFFFF"/>
        <w:ind w:left="5529" w:firstLine="0"/>
        <w:rPr>
          <w:rFonts w:ascii="Times New Roman" w:hAnsi="Times New Roman"/>
          <w:color w:val="000000"/>
        </w:rPr>
      </w:pPr>
      <w:r w:rsidRPr="008817EC">
        <w:rPr>
          <w:rFonts w:ascii="Times New Roman" w:hAnsi="Times New Roman"/>
          <w:color w:val="000000"/>
        </w:rPr>
        <w:t>_________________________________</w:t>
      </w:r>
      <w:r w:rsidR="00D96604">
        <w:rPr>
          <w:rFonts w:ascii="Times New Roman" w:hAnsi="Times New Roman"/>
          <w:color w:val="000000"/>
        </w:rPr>
        <w:t>_</w:t>
      </w:r>
    </w:p>
    <w:p w:rsidR="009C761D" w:rsidRPr="008817EC" w:rsidRDefault="009C761D" w:rsidP="008817EC">
      <w:pPr>
        <w:shd w:val="clear" w:color="auto" w:fill="FFFFFF"/>
        <w:ind w:left="5529" w:firstLine="0"/>
        <w:rPr>
          <w:rFonts w:ascii="Times New Roman" w:hAnsi="Times New Roman"/>
          <w:color w:val="000000"/>
        </w:rPr>
      </w:pPr>
      <w:r w:rsidRPr="008817EC">
        <w:rPr>
          <w:rFonts w:ascii="Times New Roman" w:hAnsi="Times New Roman"/>
          <w:color w:val="000000"/>
        </w:rPr>
        <w:t xml:space="preserve">от </w:t>
      </w:r>
      <w:r w:rsidR="00D96604">
        <w:rPr>
          <w:rFonts w:ascii="Times New Roman" w:hAnsi="Times New Roman"/>
          <w:color w:val="000000"/>
        </w:rPr>
        <w:t xml:space="preserve">_______________________________ </w:t>
      </w:r>
      <w:r w:rsidRPr="008817EC">
        <w:rPr>
          <w:rFonts w:ascii="Times New Roman" w:hAnsi="Times New Roman"/>
          <w:color w:val="000000"/>
        </w:rPr>
        <w:t>_______________________________</w:t>
      </w:r>
      <w:r w:rsidR="00D96604">
        <w:rPr>
          <w:rFonts w:ascii="Times New Roman" w:hAnsi="Times New Roman"/>
          <w:color w:val="000000"/>
        </w:rPr>
        <w:t>__</w:t>
      </w:r>
      <w:r w:rsidRPr="008817EC">
        <w:rPr>
          <w:rFonts w:ascii="Times New Roman" w:hAnsi="Times New Roman"/>
          <w:color w:val="000000"/>
        </w:rPr>
        <w:t>_</w:t>
      </w:r>
    </w:p>
    <w:p w:rsidR="009C761D" w:rsidRPr="00D96604" w:rsidRDefault="009C761D" w:rsidP="00D96604">
      <w:pPr>
        <w:shd w:val="clear" w:color="auto" w:fill="FFFFFF"/>
        <w:ind w:left="5529" w:firstLine="0"/>
        <w:jc w:val="center"/>
        <w:rPr>
          <w:rFonts w:ascii="Times New Roman" w:hAnsi="Times New Roman"/>
          <w:color w:val="000000"/>
          <w:sz w:val="20"/>
        </w:rPr>
      </w:pPr>
      <w:r w:rsidRPr="00D96604">
        <w:rPr>
          <w:rFonts w:ascii="Times New Roman" w:hAnsi="Times New Roman"/>
          <w:color w:val="000000"/>
          <w:sz w:val="20"/>
        </w:rPr>
        <w:t>(указывается Ф.И.О. заявителя)</w:t>
      </w:r>
    </w:p>
    <w:p w:rsidR="00D96604" w:rsidRDefault="009C761D" w:rsidP="008817EC">
      <w:pPr>
        <w:shd w:val="clear" w:color="auto" w:fill="FFFFFF"/>
        <w:ind w:left="5529" w:firstLine="0"/>
        <w:rPr>
          <w:rFonts w:ascii="Times New Roman" w:hAnsi="Times New Roman"/>
          <w:color w:val="000000"/>
        </w:rPr>
      </w:pPr>
      <w:r w:rsidRPr="008817EC">
        <w:rPr>
          <w:rFonts w:ascii="Times New Roman" w:hAnsi="Times New Roman"/>
          <w:color w:val="000000"/>
        </w:rPr>
        <w:t>зарегистрированного (ой) по адресу:</w:t>
      </w:r>
      <w:r w:rsidR="00D96604">
        <w:rPr>
          <w:rFonts w:ascii="Times New Roman" w:hAnsi="Times New Roman"/>
          <w:color w:val="000000"/>
        </w:rPr>
        <w:t xml:space="preserve"> </w:t>
      </w:r>
      <w:r w:rsidRPr="008817EC">
        <w:rPr>
          <w:rFonts w:ascii="Times New Roman" w:hAnsi="Times New Roman"/>
          <w:color w:val="000000"/>
        </w:rPr>
        <w:t>________________________________________________________________________________________________</w:t>
      </w:r>
      <w:r w:rsidR="00D96604">
        <w:rPr>
          <w:rFonts w:ascii="Times New Roman" w:hAnsi="Times New Roman"/>
          <w:color w:val="000000"/>
        </w:rPr>
        <w:t>______</w:t>
      </w:r>
    </w:p>
    <w:p w:rsidR="009C761D" w:rsidRPr="008817EC" w:rsidRDefault="009C761D" w:rsidP="008817EC">
      <w:pPr>
        <w:shd w:val="clear" w:color="auto" w:fill="FFFFFF"/>
        <w:ind w:left="5529" w:firstLine="0"/>
        <w:rPr>
          <w:rFonts w:ascii="Times New Roman" w:hAnsi="Times New Roman"/>
          <w:color w:val="000000"/>
        </w:rPr>
      </w:pPr>
      <w:r w:rsidRPr="008817EC">
        <w:rPr>
          <w:rFonts w:ascii="Times New Roman" w:hAnsi="Times New Roman"/>
          <w:color w:val="000000"/>
        </w:rPr>
        <w:t>контактный телефон:</w:t>
      </w:r>
      <w:r w:rsidR="00D96604">
        <w:rPr>
          <w:rFonts w:ascii="Times New Roman" w:hAnsi="Times New Roman"/>
          <w:color w:val="000000"/>
        </w:rPr>
        <w:t xml:space="preserve"> _______________</w:t>
      </w:r>
    </w:p>
    <w:p w:rsidR="009C761D" w:rsidRPr="008817EC" w:rsidRDefault="00563CB5" w:rsidP="008817EC">
      <w:pPr>
        <w:shd w:val="clear" w:color="auto" w:fill="FFFFFF"/>
        <w:ind w:left="5529" w:firstLine="0"/>
        <w:rPr>
          <w:rFonts w:ascii="Times New Roman" w:hAnsi="Times New Roman"/>
          <w:color w:val="000000"/>
        </w:rPr>
      </w:pPr>
      <w:r w:rsidRPr="008817EC">
        <w:rPr>
          <w:rFonts w:ascii="Times New Roman" w:hAnsi="Times New Roman"/>
          <w:color w:val="000000"/>
        </w:rPr>
        <w:t xml:space="preserve"> </w:t>
      </w:r>
    </w:p>
    <w:p w:rsidR="009C761D" w:rsidRPr="008817EC" w:rsidRDefault="009C761D" w:rsidP="00D9660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</w:rPr>
      </w:pPr>
      <w:r w:rsidRPr="008817EC">
        <w:rPr>
          <w:rFonts w:ascii="Times New Roman" w:hAnsi="Times New Roman"/>
          <w:color w:val="000000"/>
        </w:rPr>
        <w:t>Заявление</w:t>
      </w:r>
    </w:p>
    <w:p w:rsidR="009C761D" w:rsidRPr="008817EC" w:rsidRDefault="00563CB5" w:rsidP="008817EC">
      <w:pPr>
        <w:shd w:val="clear" w:color="auto" w:fill="FFFFFF"/>
        <w:ind w:firstLine="709"/>
        <w:rPr>
          <w:rFonts w:ascii="Times New Roman" w:hAnsi="Times New Roman"/>
          <w:color w:val="000000"/>
        </w:rPr>
      </w:pPr>
      <w:r w:rsidRPr="008817EC">
        <w:rPr>
          <w:rFonts w:ascii="Times New Roman" w:hAnsi="Times New Roman"/>
          <w:color w:val="000000"/>
        </w:rPr>
        <w:t xml:space="preserve"> </w:t>
      </w:r>
    </w:p>
    <w:p w:rsidR="00D96604" w:rsidRDefault="009C761D" w:rsidP="008817EC">
      <w:pPr>
        <w:shd w:val="clear" w:color="auto" w:fill="FFFFFF"/>
        <w:ind w:firstLine="709"/>
        <w:rPr>
          <w:rFonts w:ascii="Times New Roman" w:hAnsi="Times New Roman"/>
          <w:color w:val="000000"/>
        </w:rPr>
      </w:pPr>
      <w:r w:rsidRPr="008817EC">
        <w:rPr>
          <w:rFonts w:ascii="Times New Roman" w:hAnsi="Times New Roman"/>
          <w:color w:val="000000"/>
        </w:rPr>
        <w:t xml:space="preserve">Прошу Вас предоставить мне и (или) ребенку право на бесплатный проезд в пассажирском автомобильном транспорте по внутримуниципальным маршрутам </w:t>
      </w:r>
      <w:r w:rsidRPr="008817EC">
        <w:rPr>
          <w:rFonts w:ascii="Times New Roman" w:hAnsi="Times New Roman"/>
        </w:rPr>
        <w:t>на территории</w:t>
      </w:r>
      <w:r w:rsidR="00563CB5" w:rsidRPr="008817EC">
        <w:rPr>
          <w:rFonts w:ascii="Times New Roman" w:hAnsi="Times New Roman"/>
        </w:rPr>
        <w:t xml:space="preserve"> </w:t>
      </w:r>
      <w:r w:rsidR="00A0264F">
        <w:rPr>
          <w:rFonts w:ascii="Times New Roman" w:hAnsi="Times New Roman"/>
        </w:rPr>
        <w:t>Каширского</w:t>
      </w:r>
      <w:r w:rsidRPr="008817EC">
        <w:rPr>
          <w:rFonts w:ascii="Times New Roman" w:hAnsi="Times New Roman"/>
        </w:rPr>
        <w:t xml:space="preserve"> муниципального района Воронежской области</w:t>
      </w:r>
      <w:r w:rsidRPr="008817EC">
        <w:rPr>
          <w:rFonts w:ascii="Times New Roman" w:hAnsi="Times New Roman"/>
          <w:color w:val="000000"/>
        </w:rPr>
        <w:t>, так как я и (или) ребенок являюсь (-ется, -емся)</w:t>
      </w:r>
      <w:r w:rsidR="00D96604">
        <w:rPr>
          <w:rFonts w:ascii="Times New Roman" w:hAnsi="Times New Roman"/>
          <w:color w:val="000000"/>
        </w:rPr>
        <w:t xml:space="preserve"> ______________________________________________________ ________________________________________________________________________________</w:t>
      </w:r>
    </w:p>
    <w:p w:rsidR="00D96604" w:rsidRPr="00D96604" w:rsidRDefault="00D96604" w:rsidP="00D9660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(указать категорию согласно п. 1.1 – 1.2.5 Порядка)</w:t>
      </w:r>
    </w:p>
    <w:p w:rsidR="009C761D" w:rsidRPr="008817EC" w:rsidRDefault="00D96604" w:rsidP="00D96604">
      <w:pPr>
        <w:shd w:val="clear" w:color="auto" w:fill="FFFFFF"/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</w:t>
      </w:r>
      <w:r w:rsidR="009C761D" w:rsidRPr="008817EC">
        <w:rPr>
          <w:rFonts w:ascii="Times New Roman" w:hAnsi="Times New Roman"/>
          <w:color w:val="000000"/>
        </w:rPr>
        <w:t>__________________________________________________________________</w:t>
      </w:r>
    </w:p>
    <w:p w:rsidR="009C761D" w:rsidRPr="00D96604" w:rsidRDefault="009C761D" w:rsidP="00D9660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z w:val="20"/>
        </w:rPr>
      </w:pPr>
      <w:r w:rsidRPr="00D96604">
        <w:rPr>
          <w:rFonts w:ascii="Times New Roman" w:hAnsi="Times New Roman"/>
          <w:color w:val="000000"/>
          <w:sz w:val="20"/>
        </w:rPr>
        <w:t xml:space="preserve">(указывается полное Ф.И.О. </w:t>
      </w:r>
      <w:r w:rsidRPr="00D96604">
        <w:rPr>
          <w:rFonts w:ascii="Times New Roman" w:hAnsi="Times New Roman"/>
          <w:iCs/>
          <w:color w:val="000000"/>
          <w:sz w:val="20"/>
        </w:rPr>
        <w:t>военнослужащего</w:t>
      </w:r>
      <w:r w:rsidR="00373710">
        <w:rPr>
          <w:rFonts w:ascii="Times New Roman" w:hAnsi="Times New Roman"/>
          <w:iCs/>
          <w:color w:val="000000"/>
          <w:sz w:val="20"/>
        </w:rPr>
        <w:t>, год рождения</w:t>
      </w:r>
      <w:r w:rsidRPr="00D96604">
        <w:rPr>
          <w:rFonts w:ascii="Times New Roman" w:hAnsi="Times New Roman"/>
          <w:color w:val="000000"/>
          <w:sz w:val="20"/>
        </w:rPr>
        <w:t>)</w:t>
      </w:r>
    </w:p>
    <w:p w:rsidR="009C761D" w:rsidRPr="008817EC" w:rsidRDefault="009C761D" w:rsidP="008817EC">
      <w:pPr>
        <w:shd w:val="clear" w:color="auto" w:fill="FFFFFF"/>
        <w:ind w:firstLine="709"/>
        <w:rPr>
          <w:rFonts w:ascii="Times New Roman" w:hAnsi="Times New Roman"/>
          <w:color w:val="000000"/>
        </w:rPr>
      </w:pPr>
    </w:p>
    <w:p w:rsidR="009C761D" w:rsidRPr="008817EC" w:rsidRDefault="009C761D" w:rsidP="008817EC">
      <w:pPr>
        <w:shd w:val="clear" w:color="auto" w:fill="FFFFFF"/>
        <w:ind w:firstLine="709"/>
        <w:rPr>
          <w:rFonts w:ascii="Times New Roman" w:hAnsi="Times New Roman"/>
          <w:color w:val="000000"/>
        </w:rPr>
      </w:pPr>
      <w:r w:rsidRPr="008817EC">
        <w:rPr>
          <w:rFonts w:ascii="Times New Roman" w:hAnsi="Times New Roman"/>
          <w:color w:val="000000"/>
        </w:rPr>
        <w:t>К заявлению прилагаются:</w:t>
      </w:r>
    </w:p>
    <w:p w:rsidR="00373710" w:rsidRDefault="00373710" w:rsidP="008817EC">
      <w:pPr>
        <w:shd w:val="clear" w:color="auto" w:fill="FFFFFF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________________________________________________________________________</w:t>
      </w:r>
    </w:p>
    <w:p w:rsidR="00373710" w:rsidRDefault="00373710" w:rsidP="008817EC">
      <w:pPr>
        <w:shd w:val="clear" w:color="auto" w:fill="FFFFFF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 ________________________________________________________________________</w:t>
      </w:r>
    </w:p>
    <w:p w:rsidR="00373710" w:rsidRDefault="00373710" w:rsidP="008817EC">
      <w:pPr>
        <w:shd w:val="clear" w:color="auto" w:fill="FFFFFF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3) ________________________________________________________________________</w:t>
      </w:r>
    </w:p>
    <w:p w:rsidR="00373710" w:rsidRDefault="00373710" w:rsidP="008817EC">
      <w:pPr>
        <w:shd w:val="clear" w:color="auto" w:fill="FFFFFF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4) ________________________________________________________________________</w:t>
      </w:r>
    </w:p>
    <w:p w:rsidR="00373710" w:rsidRDefault="00373710" w:rsidP="008817EC">
      <w:pPr>
        <w:shd w:val="clear" w:color="auto" w:fill="FFFFFF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5) ________________________________________________________________________</w:t>
      </w:r>
    </w:p>
    <w:p w:rsidR="00373710" w:rsidRDefault="00373710" w:rsidP="008817EC">
      <w:pPr>
        <w:shd w:val="clear" w:color="auto" w:fill="FFFFFF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6) ________________________________________________________________________</w:t>
      </w:r>
    </w:p>
    <w:p w:rsidR="00373710" w:rsidRPr="00373710" w:rsidRDefault="00373710" w:rsidP="00373710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</w:t>
      </w:r>
      <w:r w:rsidR="002F6F1C">
        <w:rPr>
          <w:rFonts w:ascii="Times New Roman" w:hAnsi="Times New Roman"/>
          <w:color w:val="000000"/>
          <w:sz w:val="20"/>
        </w:rPr>
        <w:t xml:space="preserve">указываются </w:t>
      </w:r>
      <w:r>
        <w:rPr>
          <w:rFonts w:ascii="Times New Roman" w:hAnsi="Times New Roman"/>
          <w:color w:val="000000"/>
          <w:sz w:val="20"/>
        </w:rPr>
        <w:t>документы согласно п. 2 – 2.1 Порядка)</w:t>
      </w:r>
    </w:p>
    <w:p w:rsidR="00373710" w:rsidRDefault="00373710" w:rsidP="008817EC">
      <w:pPr>
        <w:shd w:val="clear" w:color="auto" w:fill="FFFFFF"/>
        <w:ind w:firstLine="709"/>
        <w:rPr>
          <w:rFonts w:ascii="Times New Roman" w:hAnsi="Times New Roman"/>
          <w:color w:val="00000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209"/>
        <w:gridCol w:w="3209"/>
      </w:tblGrid>
      <w:tr w:rsidR="00373710" w:rsidTr="00373710">
        <w:trPr>
          <w:trHeight w:val="493"/>
        </w:trPr>
        <w:tc>
          <w:tcPr>
            <w:tcW w:w="3210" w:type="dxa"/>
          </w:tcPr>
          <w:p w:rsidR="00373710" w:rsidRDefault="00373710" w:rsidP="008817EC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817EC">
              <w:rPr>
                <w:rFonts w:ascii="Times New Roman" w:hAnsi="Times New Roman"/>
                <w:color w:val="000000"/>
              </w:rPr>
              <w:t>«___» ___________ 20 ___ г.</w:t>
            </w:r>
          </w:p>
        </w:tc>
        <w:tc>
          <w:tcPr>
            <w:tcW w:w="3209" w:type="dxa"/>
          </w:tcPr>
          <w:p w:rsidR="00373710" w:rsidRDefault="00373710" w:rsidP="00373710">
            <w:pPr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  <w:p w:rsidR="00373710" w:rsidRDefault="00373710" w:rsidP="00373710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373710">
              <w:rPr>
                <w:rFonts w:ascii="Times New Roman" w:hAnsi="Times New Roman"/>
                <w:color w:val="000000"/>
                <w:sz w:val="20"/>
              </w:rPr>
              <w:t>подпись</w:t>
            </w:r>
            <w:r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3209" w:type="dxa"/>
          </w:tcPr>
          <w:p w:rsidR="00373710" w:rsidRDefault="00373710" w:rsidP="008817EC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/>
                <w:color w:val="000000"/>
              </w:rPr>
            </w:pPr>
          </w:p>
          <w:p w:rsidR="00373710" w:rsidRPr="00373710" w:rsidRDefault="00373710" w:rsidP="00373710">
            <w:pPr>
              <w:autoSpaceDE w:val="0"/>
              <w:autoSpaceDN w:val="0"/>
              <w:adjustRightInd w:val="0"/>
              <w:ind w:hanging="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Pr="00373710">
              <w:rPr>
                <w:rFonts w:ascii="Times New Roman" w:hAnsi="Times New Roman"/>
                <w:sz w:val="20"/>
              </w:rPr>
              <w:t>Ф.И.О.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</w:tbl>
    <w:p w:rsidR="00373710" w:rsidRDefault="00373710" w:rsidP="008817EC">
      <w:pPr>
        <w:shd w:val="clear" w:color="auto" w:fill="FFFFFF"/>
        <w:ind w:left="5670" w:firstLine="0"/>
        <w:rPr>
          <w:rFonts w:ascii="Times New Roman" w:hAnsi="Times New Roman"/>
          <w:color w:val="000000"/>
        </w:rPr>
      </w:pPr>
    </w:p>
    <w:p w:rsidR="00373710" w:rsidRDefault="00373710">
      <w:pPr>
        <w:ind w:firstLine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:rsidR="009C761D" w:rsidRPr="008817EC" w:rsidRDefault="009C761D" w:rsidP="008817EC">
      <w:pPr>
        <w:shd w:val="clear" w:color="auto" w:fill="FFFFFF"/>
        <w:ind w:left="5670" w:firstLine="0"/>
        <w:rPr>
          <w:rFonts w:ascii="Times New Roman" w:hAnsi="Times New Roman"/>
          <w:color w:val="000000"/>
        </w:rPr>
      </w:pPr>
      <w:r w:rsidRPr="008817EC">
        <w:rPr>
          <w:rFonts w:ascii="Times New Roman" w:hAnsi="Times New Roman"/>
          <w:color w:val="000000"/>
        </w:rPr>
        <w:t>Приложение № 2</w:t>
      </w:r>
      <w:r w:rsidR="00563CB5" w:rsidRPr="008817EC">
        <w:rPr>
          <w:rFonts w:ascii="Times New Roman" w:hAnsi="Times New Roman"/>
          <w:color w:val="000000"/>
        </w:rPr>
        <w:t xml:space="preserve"> </w:t>
      </w:r>
      <w:r w:rsidRPr="008817EC">
        <w:rPr>
          <w:rFonts w:ascii="Times New Roman" w:hAnsi="Times New Roman"/>
          <w:color w:val="000000"/>
        </w:rPr>
        <w:t xml:space="preserve">к Порядку предоставления права на бесплатный проезд в пассажирском автомобильном транспорте по внутримуниципальным маршрутам </w:t>
      </w:r>
      <w:r w:rsidRPr="008817EC">
        <w:rPr>
          <w:rFonts w:ascii="Times New Roman" w:hAnsi="Times New Roman"/>
        </w:rPr>
        <w:t xml:space="preserve">на территории </w:t>
      </w:r>
      <w:r w:rsidR="00A0264F">
        <w:rPr>
          <w:rFonts w:ascii="Times New Roman" w:hAnsi="Times New Roman"/>
        </w:rPr>
        <w:t>Каширского</w:t>
      </w:r>
      <w:r w:rsidR="00563CB5" w:rsidRPr="008817EC">
        <w:rPr>
          <w:rFonts w:ascii="Times New Roman" w:hAnsi="Times New Roman"/>
        </w:rPr>
        <w:t xml:space="preserve"> </w:t>
      </w:r>
      <w:r w:rsidRPr="008817EC">
        <w:rPr>
          <w:rFonts w:ascii="Times New Roman" w:hAnsi="Times New Roman"/>
        </w:rPr>
        <w:t>муниципального района Воронежской области</w:t>
      </w:r>
      <w:r w:rsidRPr="008817EC">
        <w:rPr>
          <w:rFonts w:ascii="Times New Roman" w:hAnsi="Times New Roman"/>
          <w:color w:val="000000"/>
        </w:rPr>
        <w:t xml:space="preserve"> </w:t>
      </w:r>
      <w:r w:rsidR="009C1547" w:rsidRPr="00A0264F">
        <w:rPr>
          <w:rFonts w:ascii="Times New Roman" w:hAnsi="Times New Roman"/>
        </w:rPr>
        <w:t>участникам специальной военной операции и членам их семей</w:t>
      </w:r>
    </w:p>
    <w:p w:rsidR="009C761D" w:rsidRPr="008817EC" w:rsidRDefault="009C761D" w:rsidP="008817EC">
      <w:pPr>
        <w:pStyle w:val="Default"/>
        <w:ind w:firstLine="709"/>
        <w:jc w:val="both"/>
      </w:pPr>
    </w:p>
    <w:p w:rsidR="009C761D" w:rsidRPr="008817EC" w:rsidRDefault="009C761D" w:rsidP="002F6F1C">
      <w:pPr>
        <w:pStyle w:val="Default"/>
        <w:ind w:firstLine="709"/>
        <w:jc w:val="center"/>
      </w:pPr>
      <w:r w:rsidRPr="008817EC">
        <w:t>СОГЛАСИЕ</w:t>
      </w:r>
    </w:p>
    <w:p w:rsidR="009C761D" w:rsidRPr="008817EC" w:rsidRDefault="009C761D" w:rsidP="002F6F1C">
      <w:pPr>
        <w:pStyle w:val="Default"/>
        <w:ind w:firstLine="709"/>
        <w:jc w:val="center"/>
      </w:pPr>
      <w:r w:rsidRPr="008817EC">
        <w:t>на обработку персональных данных</w:t>
      </w:r>
    </w:p>
    <w:p w:rsidR="002F6F1C" w:rsidRDefault="002F6F1C" w:rsidP="008817EC">
      <w:pPr>
        <w:pStyle w:val="Default"/>
        <w:ind w:firstLine="709"/>
        <w:jc w:val="both"/>
      </w:pPr>
    </w:p>
    <w:p w:rsidR="009C761D" w:rsidRPr="008817EC" w:rsidRDefault="009C761D" w:rsidP="008817EC">
      <w:pPr>
        <w:pStyle w:val="Default"/>
        <w:ind w:firstLine="709"/>
        <w:jc w:val="both"/>
      </w:pPr>
      <w:r w:rsidRPr="008817EC">
        <w:t>Я,</w:t>
      </w:r>
      <w:r w:rsidR="00D76B9D" w:rsidRPr="008817EC">
        <w:t xml:space="preserve"> </w:t>
      </w:r>
      <w:r w:rsidRPr="008817EC">
        <w:t>______________________________________________________________</w:t>
      </w:r>
      <w:r w:rsidR="002F6F1C">
        <w:t>________</w:t>
      </w:r>
      <w:r w:rsidRPr="008817EC">
        <w:t xml:space="preserve">_, </w:t>
      </w:r>
    </w:p>
    <w:p w:rsidR="009C761D" w:rsidRPr="002F6F1C" w:rsidRDefault="009C761D" w:rsidP="002F6F1C">
      <w:pPr>
        <w:pStyle w:val="Default"/>
        <w:ind w:firstLine="709"/>
        <w:jc w:val="center"/>
        <w:rPr>
          <w:sz w:val="20"/>
        </w:rPr>
      </w:pPr>
      <w:r w:rsidRPr="002F6F1C">
        <w:rPr>
          <w:sz w:val="20"/>
        </w:rPr>
        <w:t>(указывается фамилия, имя, отчество заявителя полностью)</w:t>
      </w:r>
    </w:p>
    <w:p w:rsidR="009C761D" w:rsidRPr="008817EC" w:rsidRDefault="009C761D" w:rsidP="002F6F1C">
      <w:pPr>
        <w:pStyle w:val="Default"/>
        <w:jc w:val="both"/>
      </w:pPr>
      <w:r w:rsidRPr="008817EC">
        <w:t>проживающая (</w:t>
      </w:r>
      <w:r w:rsidR="002F6F1C">
        <w:t>-</w:t>
      </w:r>
      <w:proofErr w:type="spellStart"/>
      <w:r w:rsidRPr="008817EC">
        <w:t>ий</w:t>
      </w:r>
      <w:proofErr w:type="spellEnd"/>
      <w:r w:rsidRPr="008817EC">
        <w:t>) по адресу (месту регистрации) ___________________</w:t>
      </w:r>
      <w:r w:rsidR="002F6F1C">
        <w:t>_______________</w:t>
      </w:r>
      <w:r w:rsidRPr="008817EC">
        <w:t>___</w:t>
      </w:r>
      <w:r w:rsidR="002F6F1C">
        <w:t xml:space="preserve"> </w:t>
      </w:r>
      <w:r w:rsidRPr="008817EC">
        <w:t>_____________________________________</w:t>
      </w:r>
      <w:r w:rsidR="002F6F1C">
        <w:t>___________________________________</w:t>
      </w:r>
      <w:r w:rsidRPr="008817EC">
        <w:t xml:space="preserve">_______, </w:t>
      </w:r>
    </w:p>
    <w:p w:rsidR="009C761D" w:rsidRPr="008817EC" w:rsidRDefault="009C761D" w:rsidP="002F6F1C">
      <w:pPr>
        <w:pStyle w:val="Default"/>
        <w:jc w:val="both"/>
      </w:pPr>
      <w:r w:rsidRPr="008817EC">
        <w:t>Паспорт</w:t>
      </w:r>
      <w:r w:rsidR="00D76B9D" w:rsidRPr="008817EC">
        <w:t>: серия_______ №</w:t>
      </w:r>
      <w:r w:rsidRPr="008817EC">
        <w:t>____________ дата выдачи ___________________</w:t>
      </w:r>
      <w:r w:rsidR="00D76B9D" w:rsidRPr="008817EC">
        <w:t xml:space="preserve"> </w:t>
      </w:r>
      <w:r w:rsidRPr="008817EC">
        <w:t>название выдавшего органа ________________</w:t>
      </w:r>
      <w:r w:rsidR="002F6F1C">
        <w:t>______________________</w:t>
      </w:r>
      <w:r w:rsidRPr="008817EC">
        <w:t>______________</w:t>
      </w:r>
      <w:r w:rsidR="00D76B9D" w:rsidRPr="008817EC">
        <w:t>____________</w:t>
      </w:r>
      <w:r w:rsidR="002F6F1C">
        <w:t>, в</w:t>
      </w:r>
      <w:r w:rsidRPr="008817EC">
        <w:t xml:space="preserve"> соответствии с требованиями статьи 9 Федерального закона от 27.07.2006 № 152-ФЗ «О персональных данных», в целях предоставления бесплатного проезда в общественном транспорте </w:t>
      </w:r>
      <w:r w:rsidR="00A0264F">
        <w:t>Каширского</w:t>
      </w:r>
      <w:r w:rsidR="00D76B9D" w:rsidRPr="008817EC">
        <w:t xml:space="preserve"> </w:t>
      </w:r>
      <w:r w:rsidRPr="008817EC">
        <w:t xml:space="preserve">муниципального района даю свое согласие администрации </w:t>
      </w:r>
      <w:r w:rsidR="00A0264F">
        <w:t>Каширского</w:t>
      </w:r>
      <w:r w:rsidR="00D76B9D" w:rsidRPr="008817EC">
        <w:t xml:space="preserve"> </w:t>
      </w:r>
      <w:r w:rsidRPr="008817EC">
        <w:t>муниципального района Воронежской области на автоматизированную, а также без использования средств автоматизации, обработку моих персональных данных, включая фамилию, имя, отчество, паспортные данные, номер СНИЛС, контактный телефон, сведения о регистрации брака, сведения о рождении сына (дочери), сведения о рождении ребенка и его паспортные данные при наличии, а также право осуществлять все действия (операции) с моим персональными данными, персональными данными ребенка (при наличии), включая сбор, систематизацию, накопление хранение, обновление, изменение, использование, обезличивание, блокирование, уничтожение.</w:t>
      </w:r>
    </w:p>
    <w:p w:rsidR="009C761D" w:rsidRPr="008817EC" w:rsidRDefault="009C761D" w:rsidP="008817EC">
      <w:pPr>
        <w:pStyle w:val="Default"/>
        <w:ind w:firstLine="709"/>
        <w:jc w:val="both"/>
      </w:pPr>
      <w:r w:rsidRPr="008817EC">
        <w:t xml:space="preserve">Срок действия настоящего согласия в течение 3 (трех) лет с момента его оформления. </w:t>
      </w:r>
    </w:p>
    <w:p w:rsidR="009C761D" w:rsidRPr="008817EC" w:rsidRDefault="009C761D" w:rsidP="008817EC">
      <w:pPr>
        <w:pStyle w:val="Default"/>
        <w:ind w:firstLine="709"/>
        <w:jc w:val="both"/>
      </w:pPr>
      <w:r w:rsidRPr="008817EC">
        <w:t>Настоящее согласие на обработку персональных данных может быть отозвано в порядке, установленном Федеральны</w:t>
      </w:r>
      <w:r w:rsidR="00D76B9D" w:rsidRPr="008817EC">
        <w:t xml:space="preserve">м законом Российской Федерации </w:t>
      </w:r>
      <w:r w:rsidRPr="008817EC">
        <w:t xml:space="preserve">от 27.07.2006 № 152-ФЗ «О персональных данных». В случае отзыва согласия на обработку моих персональных данных администрация </w:t>
      </w:r>
      <w:r w:rsidR="00A0264F">
        <w:t>Каширского</w:t>
      </w:r>
      <w:r w:rsidRPr="008817EC">
        <w:t xml:space="preserve"> муниципального района Воронежской области вправе не прекращать их обработку до окончания срока действия настоящего согласия. </w:t>
      </w:r>
    </w:p>
    <w:p w:rsidR="009C761D" w:rsidRPr="008817EC" w:rsidRDefault="009C761D" w:rsidP="008817EC">
      <w:pPr>
        <w:pStyle w:val="Default"/>
        <w:ind w:firstLine="709"/>
        <w:jc w:val="both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209"/>
        <w:gridCol w:w="3209"/>
      </w:tblGrid>
      <w:tr w:rsidR="002F6F1C" w:rsidTr="00DA2C9B">
        <w:trPr>
          <w:trHeight w:val="493"/>
        </w:trPr>
        <w:tc>
          <w:tcPr>
            <w:tcW w:w="3210" w:type="dxa"/>
          </w:tcPr>
          <w:p w:rsidR="002F6F1C" w:rsidRDefault="002F6F1C" w:rsidP="00DA2C9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817EC">
              <w:rPr>
                <w:rFonts w:ascii="Times New Roman" w:hAnsi="Times New Roman"/>
                <w:color w:val="000000"/>
              </w:rPr>
              <w:t>«___» ___________ 20 ___ г.</w:t>
            </w:r>
          </w:p>
        </w:tc>
        <w:tc>
          <w:tcPr>
            <w:tcW w:w="3209" w:type="dxa"/>
          </w:tcPr>
          <w:p w:rsidR="002F6F1C" w:rsidRDefault="002F6F1C" w:rsidP="00DA2C9B">
            <w:pPr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  <w:p w:rsidR="002F6F1C" w:rsidRDefault="002F6F1C" w:rsidP="00DA2C9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373710">
              <w:rPr>
                <w:rFonts w:ascii="Times New Roman" w:hAnsi="Times New Roman"/>
                <w:color w:val="000000"/>
                <w:sz w:val="20"/>
              </w:rPr>
              <w:t>подпись</w:t>
            </w:r>
            <w:r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3209" w:type="dxa"/>
          </w:tcPr>
          <w:p w:rsidR="002F6F1C" w:rsidRDefault="002F6F1C" w:rsidP="00DA2C9B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/>
                <w:color w:val="000000"/>
              </w:rPr>
            </w:pPr>
          </w:p>
          <w:p w:rsidR="002F6F1C" w:rsidRPr="00373710" w:rsidRDefault="002F6F1C" w:rsidP="00DA2C9B">
            <w:pPr>
              <w:autoSpaceDE w:val="0"/>
              <w:autoSpaceDN w:val="0"/>
              <w:adjustRightInd w:val="0"/>
              <w:ind w:hanging="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Pr="00373710">
              <w:rPr>
                <w:rFonts w:ascii="Times New Roman" w:hAnsi="Times New Roman"/>
                <w:sz w:val="20"/>
              </w:rPr>
              <w:t>Ф.И.О.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</w:tbl>
    <w:p w:rsidR="009C761D" w:rsidRPr="008817EC" w:rsidRDefault="009C761D" w:rsidP="008817EC">
      <w:pPr>
        <w:pStyle w:val="Default"/>
        <w:ind w:firstLine="709"/>
        <w:jc w:val="both"/>
      </w:pPr>
    </w:p>
    <w:p w:rsidR="009C761D" w:rsidRPr="008817EC" w:rsidRDefault="00563CB5" w:rsidP="008817EC">
      <w:pPr>
        <w:shd w:val="clear" w:color="auto" w:fill="FFFFFF"/>
        <w:ind w:left="5670" w:firstLine="0"/>
        <w:rPr>
          <w:rFonts w:ascii="Times New Roman" w:hAnsi="Times New Roman"/>
          <w:color w:val="000000"/>
        </w:rPr>
      </w:pPr>
      <w:r w:rsidRPr="008817EC">
        <w:rPr>
          <w:rFonts w:ascii="Times New Roman" w:hAnsi="Times New Roman"/>
          <w:color w:val="000000"/>
        </w:rPr>
        <w:br w:type="page"/>
      </w:r>
      <w:r w:rsidR="009C761D" w:rsidRPr="008817EC">
        <w:rPr>
          <w:rFonts w:ascii="Times New Roman" w:hAnsi="Times New Roman"/>
          <w:color w:val="000000"/>
        </w:rPr>
        <w:lastRenderedPageBreak/>
        <w:t>Приложение № 3</w:t>
      </w:r>
      <w:r w:rsidRPr="008817EC">
        <w:rPr>
          <w:rFonts w:ascii="Times New Roman" w:hAnsi="Times New Roman"/>
          <w:color w:val="000000"/>
        </w:rPr>
        <w:t xml:space="preserve"> </w:t>
      </w:r>
      <w:r w:rsidR="009C761D" w:rsidRPr="008817EC">
        <w:rPr>
          <w:rFonts w:ascii="Times New Roman" w:hAnsi="Times New Roman"/>
          <w:color w:val="000000"/>
        </w:rPr>
        <w:t xml:space="preserve">к Порядку предоставления права на бесплатный проезд в пассажирском автомобильном транспорте по внутримуниципальным маршрутам </w:t>
      </w:r>
      <w:r w:rsidR="009C761D" w:rsidRPr="008817EC">
        <w:rPr>
          <w:rFonts w:ascii="Times New Roman" w:hAnsi="Times New Roman"/>
        </w:rPr>
        <w:t xml:space="preserve">на территории </w:t>
      </w:r>
      <w:r w:rsidR="00A0264F">
        <w:rPr>
          <w:rFonts w:ascii="Times New Roman" w:hAnsi="Times New Roman"/>
        </w:rPr>
        <w:t>Каширского</w:t>
      </w:r>
      <w:r w:rsidR="00D76B9D" w:rsidRPr="008817EC">
        <w:rPr>
          <w:rFonts w:ascii="Times New Roman" w:hAnsi="Times New Roman"/>
        </w:rPr>
        <w:t xml:space="preserve"> </w:t>
      </w:r>
      <w:r w:rsidR="009C761D" w:rsidRPr="008817EC">
        <w:rPr>
          <w:rFonts w:ascii="Times New Roman" w:hAnsi="Times New Roman"/>
        </w:rPr>
        <w:t>муниципального района Воронежской области</w:t>
      </w:r>
      <w:r w:rsidR="009C761D" w:rsidRPr="008817EC">
        <w:rPr>
          <w:rFonts w:ascii="Times New Roman" w:hAnsi="Times New Roman"/>
          <w:color w:val="000000"/>
        </w:rPr>
        <w:t xml:space="preserve"> </w:t>
      </w:r>
      <w:r w:rsidR="009C1547" w:rsidRPr="00A0264F">
        <w:rPr>
          <w:rFonts w:ascii="Times New Roman" w:hAnsi="Times New Roman"/>
        </w:rPr>
        <w:t>участникам специальной военной операции и членам их семей</w:t>
      </w:r>
    </w:p>
    <w:p w:rsidR="009C761D" w:rsidRPr="008817EC" w:rsidRDefault="009C761D" w:rsidP="008817EC">
      <w:pPr>
        <w:pStyle w:val="Default"/>
        <w:ind w:firstLine="709"/>
        <w:jc w:val="both"/>
      </w:pPr>
    </w:p>
    <w:p w:rsidR="002F6F1C" w:rsidRDefault="002F6F1C" w:rsidP="008817EC">
      <w:pPr>
        <w:pStyle w:val="Default"/>
        <w:ind w:firstLine="709"/>
        <w:jc w:val="both"/>
        <w:rPr>
          <w:color w:val="auto"/>
        </w:rPr>
      </w:pPr>
    </w:p>
    <w:p w:rsidR="001660DF" w:rsidRDefault="0067174E" w:rsidP="00113BED">
      <w:pPr>
        <w:pStyle w:val="Default"/>
        <w:ind w:firstLine="709"/>
        <w:jc w:val="center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E1B51" wp14:editId="000ACE38">
                <wp:simplePos x="0" y="0"/>
                <wp:positionH relativeFrom="margin">
                  <wp:posOffset>3076229</wp:posOffset>
                </wp:positionH>
                <wp:positionV relativeFrom="paragraph">
                  <wp:posOffset>18530</wp:posOffset>
                </wp:positionV>
                <wp:extent cx="3044429" cy="1341912"/>
                <wp:effectExtent l="0" t="0" r="381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429" cy="13419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74E" w:rsidRPr="0067174E" w:rsidRDefault="0067174E" w:rsidP="0067174E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Для предоставления в акционерное общество «Воронежской пассажирское автотранспортное предприятие №3»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E1B51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42.2pt;margin-top:1.45pt;width:239.7pt;height:105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" stroked="f">
                <v:textbox>
                  <w:txbxContent>
                    <w:p w:rsidR="0067174E" w:rsidRPr="0067174E" w:rsidRDefault="0067174E" w:rsidP="0067174E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>Для предоставления в акционерное общество «Воронежской пассажирское автотранспортное предприятие №3»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D95C38" wp14:editId="3BB3CF6C">
                <wp:simplePos x="0" y="0"/>
                <wp:positionH relativeFrom="margin">
                  <wp:align>left</wp:align>
                </wp:positionH>
                <wp:positionV relativeFrom="paragraph">
                  <wp:posOffset>6143</wp:posOffset>
                </wp:positionV>
                <wp:extent cx="2743200" cy="1614805"/>
                <wp:effectExtent l="0" t="0" r="0" b="444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1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74E" w:rsidRPr="0067174E" w:rsidRDefault="0067174E" w:rsidP="0067174E">
                            <w:pPr>
                              <w:pStyle w:val="a5"/>
                              <w:spacing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67174E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  <w:p w:rsidR="0067174E" w:rsidRPr="0067174E" w:rsidRDefault="0067174E" w:rsidP="0067174E">
                            <w:pPr>
                              <w:pStyle w:val="a5"/>
                              <w:spacing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67174E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КАШИРСКОГО</w:t>
                            </w:r>
                          </w:p>
                          <w:p w:rsidR="0067174E" w:rsidRPr="0067174E" w:rsidRDefault="0067174E" w:rsidP="0067174E">
                            <w:pPr>
                              <w:pStyle w:val="a5"/>
                              <w:spacing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67174E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МУНИЦИПАЛЬНОГО РАЙОНА</w:t>
                            </w:r>
                          </w:p>
                          <w:p w:rsidR="0067174E" w:rsidRPr="0067174E" w:rsidRDefault="0067174E" w:rsidP="0067174E">
                            <w:pPr>
                              <w:pStyle w:val="1"/>
                              <w:ind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17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ВОРОНЕЖСКОЙ ОБЛАСТИ</w:t>
                            </w:r>
                          </w:p>
                          <w:p w:rsidR="0067174E" w:rsidRDefault="0067174E" w:rsidP="0067174E">
                            <w:pPr>
                              <w:ind w:firstLine="0"/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:rsidR="0067174E" w:rsidRPr="0067174E" w:rsidRDefault="0067174E" w:rsidP="0067174E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67174E">
                              <w:rPr>
                                <w:rFonts w:ascii="Times New Roman" w:hAnsi="Times New Roman"/>
                                <w:sz w:val="20"/>
                              </w:rPr>
                              <w:t>ул. Олимпийская, 3, с. Каширское,</w:t>
                            </w:r>
                          </w:p>
                          <w:p w:rsidR="0067174E" w:rsidRPr="0067174E" w:rsidRDefault="0067174E" w:rsidP="0067174E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67174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Каширский район, Воронежская область,396350, тел./факс 8-(</w:t>
                            </w:r>
                            <w:proofErr w:type="gramStart"/>
                            <w:r w:rsidRPr="0067174E">
                              <w:rPr>
                                <w:rFonts w:ascii="Times New Roman" w:hAnsi="Times New Roman"/>
                                <w:sz w:val="20"/>
                              </w:rPr>
                              <w:t>47342)-</w:t>
                            </w:r>
                            <w:proofErr w:type="gramEnd"/>
                            <w:r w:rsidRPr="0067174E">
                              <w:rPr>
                                <w:rFonts w:ascii="Times New Roman" w:hAnsi="Times New Roman"/>
                                <w:sz w:val="20"/>
                              </w:rPr>
                              <w:t>4-10-42</w:t>
                            </w:r>
                          </w:p>
                          <w:p w:rsidR="0067174E" w:rsidRPr="0067174E" w:rsidRDefault="0067174E" w:rsidP="0067174E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67174E">
                              <w:rPr>
                                <w:rFonts w:ascii="Times New Roman" w:hAnsi="Times New Roman"/>
                                <w:sz w:val="20"/>
                              </w:rPr>
                              <w:t>ОГРН 1023601495455</w:t>
                            </w:r>
                          </w:p>
                          <w:p w:rsidR="0067174E" w:rsidRPr="0067174E" w:rsidRDefault="0067174E" w:rsidP="0067174E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67174E">
                              <w:rPr>
                                <w:rFonts w:ascii="Times New Roman" w:hAnsi="Times New Roman"/>
                                <w:sz w:val="20"/>
                              </w:rPr>
                              <w:t>ИНН/КПП 3613001810/361301001</w:t>
                            </w:r>
                          </w:p>
                          <w:p w:rsidR="0067174E" w:rsidRPr="0067174E" w:rsidRDefault="0067174E" w:rsidP="0067174E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95C38" id="Надпись 2" o:spid="_x0000_s1027" type="#_x0000_t202" style="position:absolute;left:0;text-align:left;margin-left:0;margin-top:.5pt;width:3in;height:127.1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" stroked="f">
                <v:textbox>
                  <w:txbxContent>
                    <w:p w:rsidR="0067174E" w:rsidRPr="0067174E" w:rsidRDefault="0067174E" w:rsidP="0067174E">
                      <w:pPr>
                        <w:pStyle w:val="a5"/>
                        <w:spacing w:after="0"/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67174E">
                        <w:rPr>
                          <w:rFonts w:ascii="Times New Roman" w:hAnsi="Times New Roman"/>
                          <w:b/>
                          <w:bCs/>
                        </w:rPr>
                        <w:t>АДМИНИСТРАЦИЯ</w:t>
                      </w:r>
                    </w:p>
                    <w:p w:rsidR="0067174E" w:rsidRPr="0067174E" w:rsidRDefault="0067174E" w:rsidP="0067174E">
                      <w:pPr>
                        <w:pStyle w:val="a5"/>
                        <w:spacing w:after="0"/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67174E">
                        <w:rPr>
                          <w:rFonts w:ascii="Times New Roman" w:hAnsi="Times New Roman"/>
                          <w:b/>
                          <w:bCs/>
                        </w:rPr>
                        <w:t>КАШИРСКОГО</w:t>
                      </w:r>
                    </w:p>
                    <w:p w:rsidR="0067174E" w:rsidRPr="0067174E" w:rsidRDefault="0067174E" w:rsidP="0067174E">
                      <w:pPr>
                        <w:pStyle w:val="a5"/>
                        <w:spacing w:after="0"/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67174E">
                        <w:rPr>
                          <w:rFonts w:ascii="Times New Roman" w:hAnsi="Times New Roman"/>
                          <w:b/>
                          <w:bCs/>
                        </w:rPr>
                        <w:t>МУНИЦИПАЛЬНОГО РАЙОНА</w:t>
                      </w:r>
                    </w:p>
                    <w:p w:rsidR="0067174E" w:rsidRPr="0067174E" w:rsidRDefault="0067174E" w:rsidP="0067174E">
                      <w:pPr>
                        <w:pStyle w:val="1"/>
                        <w:ind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717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ВОРОНЕЖСКОЙ ОБЛАСТИ</w:t>
                      </w:r>
                    </w:p>
                    <w:p w:rsidR="0067174E" w:rsidRDefault="0067174E" w:rsidP="0067174E">
                      <w:pPr>
                        <w:ind w:firstLine="0"/>
                        <w:jc w:val="center"/>
                        <w:rPr>
                          <w:sz w:val="10"/>
                        </w:rPr>
                      </w:pPr>
                    </w:p>
                    <w:p w:rsidR="0067174E" w:rsidRPr="0067174E" w:rsidRDefault="0067174E" w:rsidP="0067174E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67174E">
                        <w:rPr>
                          <w:rFonts w:ascii="Times New Roman" w:hAnsi="Times New Roman"/>
                          <w:sz w:val="20"/>
                        </w:rPr>
                        <w:t>ул. Олимпийская, 3, с. Каширское,</w:t>
                      </w:r>
                    </w:p>
                    <w:p w:rsidR="0067174E" w:rsidRPr="0067174E" w:rsidRDefault="0067174E" w:rsidP="0067174E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67174E">
                        <w:rPr>
                          <w:rFonts w:ascii="Times New Roman" w:hAnsi="Times New Roman"/>
                          <w:sz w:val="20"/>
                        </w:rPr>
                        <w:t xml:space="preserve"> Каширский район, Воронежская область,396350, тел./факс 8-(</w:t>
                      </w:r>
                      <w:proofErr w:type="gramStart"/>
                      <w:r w:rsidRPr="0067174E">
                        <w:rPr>
                          <w:rFonts w:ascii="Times New Roman" w:hAnsi="Times New Roman"/>
                          <w:sz w:val="20"/>
                        </w:rPr>
                        <w:t>47342)-</w:t>
                      </w:r>
                      <w:proofErr w:type="gramEnd"/>
                      <w:r w:rsidRPr="0067174E">
                        <w:rPr>
                          <w:rFonts w:ascii="Times New Roman" w:hAnsi="Times New Roman"/>
                          <w:sz w:val="20"/>
                        </w:rPr>
                        <w:t>4-10-42</w:t>
                      </w:r>
                    </w:p>
                    <w:p w:rsidR="0067174E" w:rsidRPr="0067174E" w:rsidRDefault="0067174E" w:rsidP="0067174E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67174E">
                        <w:rPr>
                          <w:rFonts w:ascii="Times New Roman" w:hAnsi="Times New Roman"/>
                          <w:sz w:val="20"/>
                        </w:rPr>
                        <w:t>ОГРН 1023601495455</w:t>
                      </w:r>
                    </w:p>
                    <w:p w:rsidR="0067174E" w:rsidRPr="0067174E" w:rsidRDefault="0067174E" w:rsidP="0067174E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67174E">
                        <w:rPr>
                          <w:rFonts w:ascii="Times New Roman" w:hAnsi="Times New Roman"/>
                          <w:sz w:val="20"/>
                        </w:rPr>
                        <w:t>ИНН/КПП 3613001810/361301001</w:t>
                      </w:r>
                    </w:p>
                    <w:p w:rsidR="0067174E" w:rsidRPr="0067174E" w:rsidRDefault="0067174E" w:rsidP="0067174E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60DF" w:rsidRDefault="001660DF" w:rsidP="00113BED">
      <w:pPr>
        <w:pStyle w:val="Default"/>
        <w:ind w:firstLine="709"/>
        <w:jc w:val="center"/>
        <w:rPr>
          <w:color w:val="auto"/>
        </w:rPr>
      </w:pPr>
    </w:p>
    <w:p w:rsidR="0067174E" w:rsidRDefault="0067174E" w:rsidP="00113BED">
      <w:pPr>
        <w:pStyle w:val="Default"/>
        <w:ind w:firstLine="709"/>
        <w:jc w:val="center"/>
        <w:rPr>
          <w:color w:val="auto"/>
        </w:rPr>
      </w:pPr>
    </w:p>
    <w:p w:rsidR="0067174E" w:rsidRDefault="0067174E" w:rsidP="00113BED">
      <w:pPr>
        <w:pStyle w:val="Default"/>
        <w:ind w:firstLine="709"/>
        <w:jc w:val="center"/>
        <w:rPr>
          <w:color w:val="auto"/>
        </w:rPr>
      </w:pPr>
    </w:p>
    <w:p w:rsidR="0067174E" w:rsidRDefault="0067174E" w:rsidP="00113BED">
      <w:pPr>
        <w:pStyle w:val="Default"/>
        <w:ind w:firstLine="709"/>
        <w:jc w:val="center"/>
        <w:rPr>
          <w:color w:val="auto"/>
        </w:rPr>
      </w:pPr>
    </w:p>
    <w:p w:rsidR="0067174E" w:rsidRDefault="0067174E" w:rsidP="00113BED">
      <w:pPr>
        <w:pStyle w:val="Default"/>
        <w:ind w:firstLine="709"/>
        <w:jc w:val="center"/>
        <w:rPr>
          <w:color w:val="auto"/>
        </w:rPr>
      </w:pPr>
    </w:p>
    <w:p w:rsidR="0067174E" w:rsidRDefault="0067174E" w:rsidP="00113BED">
      <w:pPr>
        <w:pStyle w:val="Default"/>
        <w:ind w:firstLine="709"/>
        <w:jc w:val="center"/>
        <w:rPr>
          <w:color w:val="auto"/>
        </w:rPr>
      </w:pPr>
    </w:p>
    <w:p w:rsidR="0067174E" w:rsidRDefault="0067174E" w:rsidP="00113BED">
      <w:pPr>
        <w:pStyle w:val="Default"/>
        <w:ind w:firstLine="709"/>
        <w:jc w:val="center"/>
        <w:rPr>
          <w:color w:val="auto"/>
        </w:rPr>
      </w:pPr>
    </w:p>
    <w:p w:rsidR="0067174E" w:rsidRDefault="0067174E" w:rsidP="00113BED">
      <w:pPr>
        <w:pStyle w:val="Default"/>
        <w:ind w:firstLine="709"/>
        <w:jc w:val="center"/>
        <w:rPr>
          <w:color w:val="auto"/>
        </w:rPr>
      </w:pPr>
    </w:p>
    <w:p w:rsidR="0067174E" w:rsidRDefault="0067174E" w:rsidP="00113BED">
      <w:pPr>
        <w:pStyle w:val="Default"/>
        <w:ind w:firstLine="709"/>
        <w:jc w:val="center"/>
        <w:rPr>
          <w:color w:val="auto"/>
        </w:rPr>
      </w:pPr>
    </w:p>
    <w:p w:rsidR="0067174E" w:rsidRDefault="0067174E" w:rsidP="00113BED">
      <w:pPr>
        <w:pStyle w:val="Default"/>
        <w:ind w:firstLine="709"/>
        <w:jc w:val="center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30AE8" wp14:editId="2BE613EA">
                <wp:simplePos x="0" y="0"/>
                <wp:positionH relativeFrom="margin">
                  <wp:align>left</wp:align>
                </wp:positionH>
                <wp:positionV relativeFrom="paragraph">
                  <wp:posOffset>75087</wp:posOffset>
                </wp:positionV>
                <wp:extent cx="2683823" cy="332509"/>
                <wp:effectExtent l="0" t="0" r="254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3823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74E" w:rsidRPr="0067174E" w:rsidRDefault="0067174E" w:rsidP="0067174E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7174E">
                              <w:rPr>
                                <w:rFonts w:ascii="Times New Roman" w:hAnsi="Times New Roman"/>
                              </w:rPr>
                              <w:t>От _________2025 № ______________</w:t>
                            </w:r>
                          </w:p>
                          <w:p w:rsidR="0067174E" w:rsidRDefault="0067174E" w:rsidP="0067174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7174E" w:rsidRDefault="0067174E" w:rsidP="006717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30AE8" id="Надпись 4" o:spid="_x0000_s1028" type="#_x0000_t202" style="position:absolute;left:0;text-align:left;margin-left:0;margin-top:5.9pt;width:211.3pt;height:26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" stroked="f">
                <v:textbox>
                  <w:txbxContent>
                    <w:p w:rsidR="0067174E" w:rsidRPr="0067174E" w:rsidRDefault="0067174E" w:rsidP="0067174E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67174E">
                        <w:rPr>
                          <w:rFonts w:ascii="Times New Roman" w:hAnsi="Times New Roman"/>
                        </w:rPr>
                        <w:t>От _________2025 № ______________</w:t>
                      </w:r>
                    </w:p>
                    <w:p w:rsidR="0067174E" w:rsidRDefault="0067174E" w:rsidP="0067174E">
                      <w:pPr>
                        <w:rPr>
                          <w:sz w:val="20"/>
                        </w:rPr>
                      </w:pPr>
                    </w:p>
                    <w:p w:rsidR="0067174E" w:rsidRDefault="0067174E" w:rsidP="0067174E"/>
                  </w:txbxContent>
                </v:textbox>
                <w10:wrap anchorx="margin"/>
              </v:shape>
            </w:pict>
          </mc:Fallback>
        </mc:AlternateContent>
      </w:r>
    </w:p>
    <w:p w:rsidR="0067174E" w:rsidRDefault="0067174E" w:rsidP="00113BED">
      <w:pPr>
        <w:pStyle w:val="Default"/>
        <w:ind w:firstLine="709"/>
        <w:jc w:val="center"/>
        <w:rPr>
          <w:color w:val="auto"/>
        </w:rPr>
      </w:pPr>
    </w:p>
    <w:p w:rsidR="0067174E" w:rsidRDefault="0067174E" w:rsidP="00113BED">
      <w:pPr>
        <w:pStyle w:val="Default"/>
        <w:ind w:firstLine="709"/>
        <w:jc w:val="center"/>
        <w:rPr>
          <w:color w:val="auto"/>
        </w:rPr>
      </w:pPr>
    </w:p>
    <w:p w:rsidR="0067174E" w:rsidRDefault="0067174E" w:rsidP="00113BED">
      <w:pPr>
        <w:pStyle w:val="Default"/>
        <w:ind w:firstLine="709"/>
        <w:jc w:val="center"/>
        <w:rPr>
          <w:color w:val="auto"/>
        </w:rPr>
      </w:pPr>
    </w:p>
    <w:p w:rsidR="009C761D" w:rsidRPr="008817EC" w:rsidRDefault="009C761D" w:rsidP="00113BED">
      <w:pPr>
        <w:pStyle w:val="Default"/>
        <w:ind w:firstLine="709"/>
        <w:jc w:val="center"/>
        <w:rPr>
          <w:color w:val="auto"/>
        </w:rPr>
      </w:pPr>
      <w:r w:rsidRPr="008817EC">
        <w:rPr>
          <w:color w:val="auto"/>
        </w:rPr>
        <w:t>Справка</w:t>
      </w:r>
    </w:p>
    <w:p w:rsidR="00113BED" w:rsidRDefault="00113BED" w:rsidP="008817EC">
      <w:pPr>
        <w:ind w:firstLine="709"/>
        <w:rPr>
          <w:rFonts w:ascii="Times New Roman" w:hAnsi="Times New Roman"/>
        </w:rPr>
      </w:pPr>
    </w:p>
    <w:p w:rsidR="00113BED" w:rsidRPr="008817EC" w:rsidRDefault="00113BED" w:rsidP="00113BED">
      <w:pPr>
        <w:pStyle w:val="Default"/>
        <w:ind w:firstLine="709"/>
        <w:jc w:val="both"/>
      </w:pPr>
      <w:r>
        <w:t xml:space="preserve">Настоящая справка подтверждает, что </w:t>
      </w:r>
      <w:r w:rsidRPr="008817EC">
        <w:t>_______________________________</w:t>
      </w:r>
      <w:r>
        <w:t>________</w:t>
      </w:r>
      <w:r>
        <w:t>_</w:t>
      </w:r>
      <w:r w:rsidRPr="008817EC">
        <w:t xml:space="preserve">_, </w:t>
      </w:r>
    </w:p>
    <w:p w:rsidR="00113BED" w:rsidRPr="002F6F1C" w:rsidRDefault="00113BED" w:rsidP="00113BED">
      <w:pPr>
        <w:pStyle w:val="Default"/>
        <w:ind w:left="4395"/>
        <w:jc w:val="center"/>
        <w:rPr>
          <w:sz w:val="20"/>
        </w:rPr>
      </w:pPr>
      <w:r w:rsidRPr="002F6F1C">
        <w:rPr>
          <w:sz w:val="20"/>
        </w:rPr>
        <w:t>(указывается фамилия, имя, отчество заявителя полностью)</w:t>
      </w:r>
    </w:p>
    <w:p w:rsidR="00113BED" w:rsidRDefault="00113BED" w:rsidP="00113BED">
      <w:pPr>
        <w:pStyle w:val="Default"/>
        <w:jc w:val="both"/>
      </w:pPr>
      <w:r w:rsidRPr="008817EC">
        <w:t>проживающая (</w:t>
      </w:r>
      <w:r>
        <w:t>-</w:t>
      </w:r>
      <w:proofErr w:type="spellStart"/>
      <w:r w:rsidRPr="008817EC">
        <w:t>ий</w:t>
      </w:r>
      <w:proofErr w:type="spellEnd"/>
      <w:r w:rsidRPr="008817EC">
        <w:t>) по адресу (месту регистрации) ___________________</w:t>
      </w:r>
      <w:r>
        <w:t>_______________</w:t>
      </w:r>
      <w:r w:rsidRPr="008817EC">
        <w:t>___</w:t>
      </w:r>
      <w:r>
        <w:t xml:space="preserve"> </w:t>
      </w:r>
      <w:r w:rsidRPr="008817EC">
        <w:t>_____________________________________</w:t>
      </w:r>
      <w:r>
        <w:t>___________________________________</w:t>
      </w:r>
      <w:r w:rsidRPr="008817EC">
        <w:t>_______,</w:t>
      </w:r>
    </w:p>
    <w:p w:rsidR="001660DF" w:rsidRDefault="00113BED" w:rsidP="001660DF">
      <w:pPr>
        <w:pStyle w:val="Default"/>
      </w:pPr>
      <w:r>
        <w:t xml:space="preserve">является </w:t>
      </w:r>
      <w:r w:rsidR="001660DF">
        <w:t>_____________________________________________________</w:t>
      </w:r>
      <w:r w:rsidR="001660DF">
        <w:t>__________________</w:t>
      </w:r>
      <w:r w:rsidR="001660DF">
        <w:t>_ ________________________________________________________________________________</w:t>
      </w:r>
    </w:p>
    <w:p w:rsidR="00113BED" w:rsidRPr="001660DF" w:rsidRDefault="001660DF" w:rsidP="001660DF">
      <w:pPr>
        <w:pStyle w:val="Default"/>
        <w:jc w:val="center"/>
        <w:rPr>
          <w:sz w:val="20"/>
        </w:rPr>
      </w:pPr>
      <w:r w:rsidRPr="001660DF">
        <w:rPr>
          <w:sz w:val="20"/>
        </w:rPr>
        <w:t>(указать категорию согласно п. 1.1 – 1.2.5 Порядка)</w:t>
      </w:r>
    </w:p>
    <w:p w:rsidR="009C761D" w:rsidRPr="008817EC" w:rsidRDefault="001660DF" w:rsidP="001660D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и в соответствии с постановлением администрации Каширского муниципального района Воронежской области от ______________ № _____ «</w:t>
      </w:r>
      <w:r w:rsidRPr="001660DF">
        <w:rPr>
          <w:rFonts w:ascii="Times New Roman" w:hAnsi="Times New Roman"/>
        </w:rPr>
        <w:t>О предоставлении права на бесплатный проезд в пассажирском автомобильном транспорте по внутримуниципальным маршрутам на территории Каширского муниципального района Воронежской области участникам специальной военной операции и членам их семей</w:t>
      </w:r>
      <w:r>
        <w:rPr>
          <w:rFonts w:ascii="Times New Roman" w:hAnsi="Times New Roman"/>
        </w:rPr>
        <w:t>» и приказом АО «ВПАТП №3» от 08.02.2023 №17 имеет право льготного проезда на</w:t>
      </w:r>
      <w:r w:rsidR="009C761D" w:rsidRPr="008817EC">
        <w:rPr>
          <w:rFonts w:ascii="Times New Roman" w:hAnsi="Times New Roman"/>
        </w:rPr>
        <w:t xml:space="preserve"> пассаж</w:t>
      </w:r>
      <w:r>
        <w:rPr>
          <w:rFonts w:ascii="Times New Roman" w:hAnsi="Times New Roman"/>
        </w:rPr>
        <w:t>ирском автомобильном транспорте.</w:t>
      </w:r>
    </w:p>
    <w:p w:rsidR="009C761D" w:rsidRDefault="009C761D" w:rsidP="008817EC">
      <w:pPr>
        <w:ind w:firstLine="709"/>
        <w:rPr>
          <w:rFonts w:ascii="Times New Roman" w:hAnsi="Times New Roman"/>
        </w:rPr>
      </w:pPr>
    </w:p>
    <w:p w:rsidR="0067174E" w:rsidRPr="008817EC" w:rsidRDefault="0067174E" w:rsidP="008817EC">
      <w:pPr>
        <w:ind w:firstLine="709"/>
        <w:rPr>
          <w:rFonts w:ascii="Times New Roman" w:hAnsi="Times New Roma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660DF" w:rsidTr="001660DF">
        <w:tc>
          <w:tcPr>
            <w:tcW w:w="4814" w:type="dxa"/>
          </w:tcPr>
          <w:p w:rsidR="001660DF" w:rsidRDefault="001660DF" w:rsidP="008817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администрации</w:t>
            </w:r>
          </w:p>
          <w:p w:rsidR="001660DF" w:rsidRDefault="001660DF" w:rsidP="008817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814" w:type="dxa"/>
          </w:tcPr>
          <w:p w:rsidR="001660DF" w:rsidRDefault="001660DF" w:rsidP="001660DF">
            <w:pPr>
              <w:ind w:firstLine="0"/>
              <w:jc w:val="right"/>
              <w:rPr>
                <w:rFonts w:ascii="Times New Roman" w:hAnsi="Times New Roman"/>
              </w:rPr>
            </w:pPr>
          </w:p>
          <w:p w:rsidR="001660DF" w:rsidRDefault="001660DF" w:rsidP="001660D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  <w:p w:rsidR="0067174E" w:rsidRDefault="0067174E" w:rsidP="0067174E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:rsidR="0067174E" w:rsidRDefault="0067174E" w:rsidP="0067174E">
            <w:pPr>
              <w:ind w:firstLine="0"/>
              <w:jc w:val="center"/>
              <w:rPr>
                <w:rFonts w:ascii="Times New Roman" w:hAnsi="Times New Roman"/>
              </w:rPr>
            </w:pPr>
            <w:r w:rsidRPr="0067174E">
              <w:rPr>
                <w:rFonts w:ascii="Times New Roman" w:hAnsi="Times New Roman"/>
                <w:sz w:val="20"/>
              </w:rPr>
              <w:t>М.П.</w:t>
            </w:r>
          </w:p>
        </w:tc>
      </w:tr>
    </w:tbl>
    <w:p w:rsidR="009C761D" w:rsidRPr="008817EC" w:rsidRDefault="009C761D" w:rsidP="008817EC">
      <w:pPr>
        <w:ind w:firstLine="709"/>
        <w:rPr>
          <w:rFonts w:ascii="Times New Roman" w:hAnsi="Times New Roman"/>
        </w:rPr>
      </w:pPr>
    </w:p>
    <w:p w:rsidR="009C761D" w:rsidRPr="008817EC" w:rsidRDefault="009C761D" w:rsidP="008817EC">
      <w:pPr>
        <w:ind w:firstLine="709"/>
        <w:rPr>
          <w:rFonts w:ascii="Times New Roman" w:hAnsi="Times New Roman"/>
          <w:color w:val="000000"/>
        </w:rPr>
      </w:pPr>
      <w:r w:rsidRPr="008817EC">
        <w:rPr>
          <w:rFonts w:ascii="Times New Roman" w:hAnsi="Times New Roman"/>
        </w:rPr>
        <w:t xml:space="preserve"> </w:t>
      </w:r>
    </w:p>
    <w:p w:rsidR="009C761D" w:rsidRPr="008817EC" w:rsidRDefault="009C761D" w:rsidP="008817EC">
      <w:pPr>
        <w:ind w:firstLine="709"/>
        <w:rPr>
          <w:rFonts w:ascii="Times New Roman" w:hAnsi="Times New Roman"/>
        </w:rPr>
      </w:pPr>
    </w:p>
    <w:p w:rsidR="009C761D" w:rsidRPr="008817EC" w:rsidRDefault="009C761D" w:rsidP="008817EC">
      <w:pPr>
        <w:ind w:firstLine="709"/>
        <w:rPr>
          <w:rFonts w:ascii="Times New Roman" w:hAnsi="Times New Roman"/>
        </w:rPr>
      </w:pPr>
    </w:p>
    <w:p w:rsidR="009C761D" w:rsidRPr="008817EC" w:rsidRDefault="009C761D" w:rsidP="008817EC">
      <w:pPr>
        <w:ind w:firstLine="709"/>
        <w:rPr>
          <w:rFonts w:ascii="Times New Roman" w:hAnsi="Times New Roman"/>
        </w:rPr>
      </w:pPr>
    </w:p>
    <w:p w:rsidR="009C761D" w:rsidRPr="008817EC" w:rsidRDefault="009C761D" w:rsidP="008817EC">
      <w:pPr>
        <w:ind w:firstLine="709"/>
        <w:rPr>
          <w:rFonts w:ascii="Times New Roman" w:hAnsi="Times New Roman"/>
        </w:rPr>
      </w:pPr>
      <w:bookmarkStart w:id="0" w:name="_GoBack"/>
      <w:bookmarkEnd w:id="0"/>
    </w:p>
    <w:p w:rsidR="009C761D" w:rsidRPr="008817EC" w:rsidRDefault="009C761D" w:rsidP="008817E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9C761D" w:rsidRPr="008817EC" w:rsidRDefault="009C761D" w:rsidP="008817EC">
      <w:pPr>
        <w:ind w:firstLine="709"/>
        <w:rPr>
          <w:rFonts w:ascii="Times New Roman" w:hAnsi="Times New Roman"/>
          <w:b/>
        </w:rPr>
      </w:pPr>
    </w:p>
    <w:sectPr w:rsidR="009C761D" w:rsidRPr="008817EC" w:rsidSect="009C1547">
      <w:pgSz w:w="11906" w:h="16838"/>
      <w:pgMar w:top="993" w:right="567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0DB30EF"/>
    <w:multiLevelType w:val="hybridMultilevel"/>
    <w:tmpl w:val="06346588"/>
    <w:lvl w:ilvl="0" w:tplc="64B86E26">
      <w:start w:val="1"/>
      <w:numFmt w:val="decimal"/>
      <w:lvlText w:val="%1."/>
      <w:lvlJc w:val="left"/>
      <w:pPr>
        <w:ind w:left="129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BC"/>
    <w:rsid w:val="00011045"/>
    <w:rsid w:val="00020EFA"/>
    <w:rsid w:val="00027F40"/>
    <w:rsid w:val="00031EE0"/>
    <w:rsid w:val="00045816"/>
    <w:rsid w:val="00067DE7"/>
    <w:rsid w:val="00072710"/>
    <w:rsid w:val="00073581"/>
    <w:rsid w:val="00081E53"/>
    <w:rsid w:val="00091D76"/>
    <w:rsid w:val="000B0E23"/>
    <w:rsid w:val="000C5E2C"/>
    <w:rsid w:val="000D51A1"/>
    <w:rsid w:val="000D58F7"/>
    <w:rsid w:val="000D7C35"/>
    <w:rsid w:val="000E7B29"/>
    <w:rsid w:val="000F1DD4"/>
    <w:rsid w:val="0011052E"/>
    <w:rsid w:val="00113BED"/>
    <w:rsid w:val="00132F7C"/>
    <w:rsid w:val="00150EE2"/>
    <w:rsid w:val="00151315"/>
    <w:rsid w:val="001660DF"/>
    <w:rsid w:val="00171337"/>
    <w:rsid w:val="00187E22"/>
    <w:rsid w:val="001A5748"/>
    <w:rsid w:val="001B621C"/>
    <w:rsid w:val="001C1BA1"/>
    <w:rsid w:val="001C34C9"/>
    <w:rsid w:val="001C7064"/>
    <w:rsid w:val="001D45E8"/>
    <w:rsid w:val="001E374F"/>
    <w:rsid w:val="001F2910"/>
    <w:rsid w:val="0022712A"/>
    <w:rsid w:val="00255A4D"/>
    <w:rsid w:val="0026586C"/>
    <w:rsid w:val="00293282"/>
    <w:rsid w:val="002A4133"/>
    <w:rsid w:val="002B210E"/>
    <w:rsid w:val="002C03CF"/>
    <w:rsid w:val="002E436E"/>
    <w:rsid w:val="002E6102"/>
    <w:rsid w:val="002F2A55"/>
    <w:rsid w:val="002F3007"/>
    <w:rsid w:val="002F406C"/>
    <w:rsid w:val="002F6F1C"/>
    <w:rsid w:val="0030083B"/>
    <w:rsid w:val="003030F9"/>
    <w:rsid w:val="00345317"/>
    <w:rsid w:val="00373710"/>
    <w:rsid w:val="0038556E"/>
    <w:rsid w:val="0039082E"/>
    <w:rsid w:val="003B1FBB"/>
    <w:rsid w:val="003D2195"/>
    <w:rsid w:val="003E2648"/>
    <w:rsid w:val="003E304D"/>
    <w:rsid w:val="003F32D3"/>
    <w:rsid w:val="003F62A3"/>
    <w:rsid w:val="0042026F"/>
    <w:rsid w:val="004427F3"/>
    <w:rsid w:val="00451746"/>
    <w:rsid w:val="00481022"/>
    <w:rsid w:val="004D7B90"/>
    <w:rsid w:val="004F2853"/>
    <w:rsid w:val="00500206"/>
    <w:rsid w:val="005027A3"/>
    <w:rsid w:val="00540AA2"/>
    <w:rsid w:val="00543F2F"/>
    <w:rsid w:val="00563CB5"/>
    <w:rsid w:val="00565917"/>
    <w:rsid w:val="005A12F1"/>
    <w:rsid w:val="005F3A9D"/>
    <w:rsid w:val="00604E8D"/>
    <w:rsid w:val="00620B33"/>
    <w:rsid w:val="006364DE"/>
    <w:rsid w:val="0067174E"/>
    <w:rsid w:val="006720CB"/>
    <w:rsid w:val="006806D8"/>
    <w:rsid w:val="006807DB"/>
    <w:rsid w:val="006907F1"/>
    <w:rsid w:val="0069386C"/>
    <w:rsid w:val="00694479"/>
    <w:rsid w:val="00696A24"/>
    <w:rsid w:val="00697DEA"/>
    <w:rsid w:val="006D0571"/>
    <w:rsid w:val="006D5891"/>
    <w:rsid w:val="006D77C8"/>
    <w:rsid w:val="006F537A"/>
    <w:rsid w:val="00700990"/>
    <w:rsid w:val="00701F7A"/>
    <w:rsid w:val="00725B4E"/>
    <w:rsid w:val="00737041"/>
    <w:rsid w:val="00760FA6"/>
    <w:rsid w:val="00770F9A"/>
    <w:rsid w:val="007770DB"/>
    <w:rsid w:val="00795D2E"/>
    <w:rsid w:val="007B4CE5"/>
    <w:rsid w:val="007C1807"/>
    <w:rsid w:val="007C30F7"/>
    <w:rsid w:val="007E4DD1"/>
    <w:rsid w:val="007F1EF0"/>
    <w:rsid w:val="007F41D2"/>
    <w:rsid w:val="00800EBC"/>
    <w:rsid w:val="00820439"/>
    <w:rsid w:val="00850C56"/>
    <w:rsid w:val="00851358"/>
    <w:rsid w:val="00851D87"/>
    <w:rsid w:val="008607CC"/>
    <w:rsid w:val="00867280"/>
    <w:rsid w:val="008712E2"/>
    <w:rsid w:val="008817EC"/>
    <w:rsid w:val="008B3DF3"/>
    <w:rsid w:val="008C6E0F"/>
    <w:rsid w:val="008D3168"/>
    <w:rsid w:val="008D58AD"/>
    <w:rsid w:val="008E6C8F"/>
    <w:rsid w:val="008E77CA"/>
    <w:rsid w:val="008F39D5"/>
    <w:rsid w:val="00900721"/>
    <w:rsid w:val="00905E35"/>
    <w:rsid w:val="009251CD"/>
    <w:rsid w:val="00930220"/>
    <w:rsid w:val="00937A3E"/>
    <w:rsid w:val="0095616E"/>
    <w:rsid w:val="00961F2B"/>
    <w:rsid w:val="00962C07"/>
    <w:rsid w:val="009A1A16"/>
    <w:rsid w:val="009C1547"/>
    <w:rsid w:val="009C761D"/>
    <w:rsid w:val="009D08F6"/>
    <w:rsid w:val="009E29A5"/>
    <w:rsid w:val="009F2702"/>
    <w:rsid w:val="00A018D6"/>
    <w:rsid w:val="00A0264F"/>
    <w:rsid w:val="00A12AAF"/>
    <w:rsid w:val="00A437DA"/>
    <w:rsid w:val="00A46273"/>
    <w:rsid w:val="00AD45BE"/>
    <w:rsid w:val="00AE6004"/>
    <w:rsid w:val="00B115AD"/>
    <w:rsid w:val="00B20DF0"/>
    <w:rsid w:val="00B265B6"/>
    <w:rsid w:val="00B71B30"/>
    <w:rsid w:val="00B727A5"/>
    <w:rsid w:val="00B87D0D"/>
    <w:rsid w:val="00B9248D"/>
    <w:rsid w:val="00BB5698"/>
    <w:rsid w:val="00BC0635"/>
    <w:rsid w:val="00BD7236"/>
    <w:rsid w:val="00BD7354"/>
    <w:rsid w:val="00BF23B1"/>
    <w:rsid w:val="00CA15FE"/>
    <w:rsid w:val="00CE255C"/>
    <w:rsid w:val="00CF2AE8"/>
    <w:rsid w:val="00CF2F0C"/>
    <w:rsid w:val="00D006D7"/>
    <w:rsid w:val="00D11514"/>
    <w:rsid w:val="00D13F13"/>
    <w:rsid w:val="00D17338"/>
    <w:rsid w:val="00D4786A"/>
    <w:rsid w:val="00D64162"/>
    <w:rsid w:val="00D72139"/>
    <w:rsid w:val="00D742C3"/>
    <w:rsid w:val="00D753F8"/>
    <w:rsid w:val="00D76B9D"/>
    <w:rsid w:val="00D94E40"/>
    <w:rsid w:val="00D96604"/>
    <w:rsid w:val="00DA5340"/>
    <w:rsid w:val="00DB2984"/>
    <w:rsid w:val="00DC6F03"/>
    <w:rsid w:val="00DF3375"/>
    <w:rsid w:val="00DF4066"/>
    <w:rsid w:val="00E43D80"/>
    <w:rsid w:val="00E8722E"/>
    <w:rsid w:val="00E9025D"/>
    <w:rsid w:val="00E90627"/>
    <w:rsid w:val="00E90C53"/>
    <w:rsid w:val="00EA26EA"/>
    <w:rsid w:val="00ED5177"/>
    <w:rsid w:val="00EE14A7"/>
    <w:rsid w:val="00F10AE3"/>
    <w:rsid w:val="00F17A8F"/>
    <w:rsid w:val="00F749F3"/>
    <w:rsid w:val="00F8379E"/>
    <w:rsid w:val="00F87D0E"/>
    <w:rsid w:val="00F94952"/>
    <w:rsid w:val="00F97B82"/>
    <w:rsid w:val="00FC7D64"/>
    <w:rsid w:val="00FD2B05"/>
    <w:rsid w:val="00F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5:chartTrackingRefBased/>
  <w15:docId w15:val="{BE46F05D-979F-4CD6-87BE-4B694496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370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370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370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7370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370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73704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3704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0">
    <w:name w:val="WW8Num1z0"/>
    <w:rPr>
      <w:b w:val="0"/>
    </w:rPr>
  </w:style>
  <w:style w:type="character" w:customStyle="1" w:styleId="WW8Num3z0">
    <w:name w:val="WW8Num3z0"/>
    <w:rPr>
      <w:b w:val="0"/>
      <w:sz w:val="24"/>
      <w:szCs w:val="24"/>
    </w:rPr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7213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rsid w:val="00D72139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uiPriority w:val="34"/>
    <w:qFormat/>
    <w:rsid w:val="00D72139"/>
    <w:pPr>
      <w:ind w:left="720"/>
      <w:contextualSpacing/>
    </w:pPr>
  </w:style>
  <w:style w:type="paragraph" w:customStyle="1" w:styleId="Default">
    <w:name w:val="Default"/>
    <w:rsid w:val="009C761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rsid w:val="00563CB5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563C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370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737041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link w:val="aa"/>
    <w:semiHidden/>
    <w:rsid w:val="00563C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370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737041"/>
    <w:rPr>
      <w:color w:val="0000FF"/>
      <w:u w:val="none"/>
    </w:rPr>
  </w:style>
  <w:style w:type="paragraph" w:customStyle="1" w:styleId="Application">
    <w:name w:val="Application!Приложение"/>
    <w:rsid w:val="007370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370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370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table" w:styleId="ad">
    <w:name w:val="Table Grid"/>
    <w:basedOn w:val="a1"/>
    <w:uiPriority w:val="59"/>
    <w:rsid w:val="00563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7174E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67174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31EED-0A5F-4316-AFFA-0B46CDD01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46</TotalTime>
  <Pages>8</Pages>
  <Words>3082</Words>
  <Characters>17573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20614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Пелагин Никита Сергеевич</dc:creator>
  <cp:keywords/>
  <cp:lastModifiedBy>Пелагин Никита Сергеевич</cp:lastModifiedBy>
  <cp:revision>8</cp:revision>
  <cp:lastPrinted>2024-11-02T08:42:00Z</cp:lastPrinted>
  <dcterms:created xsi:type="dcterms:W3CDTF">2025-05-23T05:10:00Z</dcterms:created>
  <dcterms:modified xsi:type="dcterms:W3CDTF">2025-05-23T05:56:00Z</dcterms:modified>
</cp:coreProperties>
</file>