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243" w:rsidRDefault="00464243" w:rsidP="00E15990">
      <w:pPr>
        <w:ind w:firstLine="709"/>
        <w:rPr>
          <w:rFonts w:cs="Arial"/>
        </w:rPr>
      </w:pPr>
    </w:p>
    <w:p w:rsidR="005814D4" w:rsidRDefault="005814D4" w:rsidP="005814D4">
      <w:pPr>
        <w:pStyle w:val="12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DD4573" w:rsidRDefault="00DD4573" w:rsidP="00DD4573">
      <w:pPr>
        <w:pStyle w:val="12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DD4573" w:rsidRDefault="00DD4573" w:rsidP="00DD4573">
      <w:pPr>
        <w:pStyle w:val="12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КАШИРСКОГО МУНИЦИПАЛЬНОГО РАЙОНА</w:t>
      </w:r>
    </w:p>
    <w:p w:rsidR="00DD4573" w:rsidRDefault="00DD4573" w:rsidP="00DD4573">
      <w:pPr>
        <w:pStyle w:val="12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DD4573" w:rsidRDefault="00DD4573" w:rsidP="00DD4573">
      <w:pPr>
        <w:pStyle w:val="12"/>
        <w:ind w:firstLine="709"/>
        <w:rPr>
          <w:rFonts w:ascii="Times New Roman" w:hAnsi="Times New Roman" w:cs="Times New Roman"/>
          <w:sz w:val="24"/>
          <w:szCs w:val="24"/>
        </w:rPr>
      </w:pPr>
    </w:p>
    <w:p w:rsidR="00DD4573" w:rsidRDefault="00DD4573" w:rsidP="00DD4573">
      <w:pPr>
        <w:pStyle w:val="12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ЕНИЕ </w:t>
      </w:r>
    </w:p>
    <w:p w:rsidR="00DD4573" w:rsidRDefault="00DD4573" w:rsidP="00DD4573">
      <w:pPr>
        <w:pStyle w:val="12"/>
        <w:ind w:firstLine="709"/>
        <w:rPr>
          <w:rFonts w:ascii="Times New Roman" w:hAnsi="Times New Roman" w:cs="Times New Roman"/>
          <w:sz w:val="24"/>
          <w:szCs w:val="24"/>
        </w:rPr>
      </w:pPr>
    </w:p>
    <w:p w:rsidR="00DD4573" w:rsidRDefault="00D41AC9" w:rsidP="00DD4573">
      <w:pPr>
        <w:pStyle w:val="22"/>
        <w:ind w:righ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_________________2024 № ___</w:t>
      </w:r>
    </w:p>
    <w:p w:rsidR="00DD4573" w:rsidRDefault="00DD4573" w:rsidP="00DD4573">
      <w:pPr>
        <w:pStyle w:val="22"/>
        <w:ind w:right="0" w:firstLine="426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 Каширское</w:t>
      </w:r>
    </w:p>
    <w:p w:rsidR="00DD4573" w:rsidRDefault="00DD4573" w:rsidP="00DD4573">
      <w:pPr>
        <w:pStyle w:val="22"/>
        <w:ind w:right="0"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DD4573" w:rsidRDefault="00DD4573" w:rsidP="00DD4573">
      <w:pPr>
        <w:pStyle w:val="22"/>
        <w:ind w:right="5101" w:firstLine="0"/>
        <w:rPr>
          <w:rFonts w:ascii="Times New Roman" w:hAnsi="Times New Roman" w:cs="Times New Roman"/>
          <w:bCs/>
          <w:kern w:val="28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kern w:val="28"/>
          <w:sz w:val="24"/>
          <w:szCs w:val="24"/>
          <w:lang w:eastAsia="ru-RU"/>
        </w:rPr>
        <w:t xml:space="preserve">О </w:t>
      </w:r>
      <w:r w:rsidRPr="00DD4573">
        <w:rPr>
          <w:rFonts w:ascii="Times New Roman" w:hAnsi="Times New Roman" w:cs="Times New Roman"/>
          <w:sz w:val="24"/>
          <w:szCs w:val="24"/>
        </w:rPr>
        <w:t xml:space="preserve">порядке составления, утверждения и ведения бюджетных смет главным распорядителем (распорядителем) бюджетных средств и муниципальных казенных учреждений, находящихся в ведении главного распорядителя (распорядителя) бюджетных средств </w:t>
      </w:r>
      <w:r>
        <w:rPr>
          <w:rFonts w:ascii="Times New Roman" w:hAnsi="Times New Roman" w:cs="Times New Roman"/>
          <w:sz w:val="24"/>
          <w:szCs w:val="24"/>
        </w:rPr>
        <w:t>Каширского</w:t>
      </w:r>
      <w:r w:rsidRPr="00DD4573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DD4573" w:rsidRDefault="00DD4573" w:rsidP="00DD4573">
      <w:pPr>
        <w:pStyle w:val="22"/>
        <w:ind w:right="0"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E15990" w:rsidRPr="00DD4573" w:rsidRDefault="00E15990" w:rsidP="00E15990">
      <w:pPr>
        <w:pStyle w:val="Title"/>
        <w:rPr>
          <w:rFonts w:ascii="Times New Roman" w:hAnsi="Times New Roman" w:cs="Times New Roman"/>
          <w:sz w:val="24"/>
          <w:szCs w:val="24"/>
        </w:rPr>
      </w:pPr>
    </w:p>
    <w:p w:rsidR="00744265" w:rsidRPr="00E15990" w:rsidRDefault="00744265" w:rsidP="00E15990">
      <w:pPr>
        <w:ind w:firstLine="709"/>
        <w:rPr>
          <w:rFonts w:cs="Arial"/>
        </w:rPr>
      </w:pPr>
    </w:p>
    <w:p w:rsidR="006865BB" w:rsidRDefault="00E15990" w:rsidP="00E15990">
      <w:pPr>
        <w:ind w:firstLine="709"/>
        <w:rPr>
          <w:rFonts w:ascii="Times New Roman" w:hAnsi="Times New Roman"/>
        </w:rPr>
      </w:pPr>
      <w:r w:rsidRPr="00E15990">
        <w:rPr>
          <w:rFonts w:cs="Arial"/>
        </w:rPr>
        <w:t xml:space="preserve"> </w:t>
      </w:r>
      <w:r w:rsidR="00D96972" w:rsidRPr="006865BB">
        <w:rPr>
          <w:rFonts w:ascii="Times New Roman" w:hAnsi="Times New Roman"/>
        </w:rPr>
        <w:t xml:space="preserve">В соответствии со </w:t>
      </w:r>
      <w:r w:rsidR="00D96972" w:rsidRPr="006865BB">
        <w:rPr>
          <w:rStyle w:val="a5"/>
          <w:rFonts w:ascii="Times New Roman" w:hAnsi="Times New Roman"/>
          <w:color w:val="auto"/>
        </w:rPr>
        <w:t>статьями 158</w:t>
      </w:r>
      <w:r w:rsidR="00D96972" w:rsidRPr="006865BB">
        <w:rPr>
          <w:rFonts w:ascii="Times New Roman" w:hAnsi="Times New Roman"/>
        </w:rPr>
        <w:t xml:space="preserve">, </w:t>
      </w:r>
      <w:r w:rsidR="00D96972" w:rsidRPr="006865BB">
        <w:rPr>
          <w:rStyle w:val="a5"/>
          <w:rFonts w:ascii="Times New Roman" w:hAnsi="Times New Roman"/>
          <w:color w:val="auto"/>
        </w:rPr>
        <w:t>161</w:t>
      </w:r>
      <w:r w:rsidR="00D96972" w:rsidRPr="006865BB">
        <w:rPr>
          <w:rFonts w:ascii="Times New Roman" w:hAnsi="Times New Roman"/>
        </w:rPr>
        <w:t xml:space="preserve">, </w:t>
      </w:r>
      <w:r w:rsidR="00D96972" w:rsidRPr="006865BB">
        <w:rPr>
          <w:rStyle w:val="a5"/>
          <w:rFonts w:ascii="Times New Roman" w:hAnsi="Times New Roman"/>
          <w:color w:val="auto"/>
        </w:rPr>
        <w:t>162</w:t>
      </w:r>
      <w:r w:rsidR="00D96972" w:rsidRPr="006865BB">
        <w:rPr>
          <w:rFonts w:ascii="Times New Roman" w:hAnsi="Times New Roman"/>
        </w:rPr>
        <w:t xml:space="preserve">, </w:t>
      </w:r>
      <w:r w:rsidR="00D96972" w:rsidRPr="006865BB">
        <w:rPr>
          <w:rStyle w:val="a5"/>
          <w:rFonts w:ascii="Times New Roman" w:hAnsi="Times New Roman"/>
          <w:color w:val="auto"/>
        </w:rPr>
        <w:t>221</w:t>
      </w:r>
      <w:r w:rsidR="00D96972" w:rsidRPr="006865BB">
        <w:rPr>
          <w:rFonts w:ascii="Times New Roman" w:hAnsi="Times New Roman"/>
        </w:rPr>
        <w:t xml:space="preserve"> Бюджетного кодекса Российской Федерации и Приказом Министерства финансов Российской Федерации от 14.02.2018 г. N26н "Об общих требованиях к порядку составления, утверждения и ведения бюджетных смет казенных учреждений" администрация </w:t>
      </w:r>
      <w:r w:rsidR="00DD4573" w:rsidRPr="006865BB">
        <w:rPr>
          <w:rFonts w:ascii="Times New Roman" w:hAnsi="Times New Roman"/>
        </w:rPr>
        <w:t>Каширского</w:t>
      </w:r>
      <w:r w:rsidR="00D96972" w:rsidRPr="006865BB">
        <w:rPr>
          <w:rFonts w:ascii="Times New Roman" w:hAnsi="Times New Roman"/>
        </w:rPr>
        <w:t xml:space="preserve"> муниципального района </w:t>
      </w:r>
    </w:p>
    <w:p w:rsidR="00D96972" w:rsidRPr="006865BB" w:rsidRDefault="00D96972" w:rsidP="00E15990">
      <w:pPr>
        <w:ind w:firstLine="709"/>
        <w:rPr>
          <w:rFonts w:ascii="Times New Roman" w:hAnsi="Times New Roman"/>
          <w:b/>
        </w:rPr>
      </w:pPr>
      <w:r w:rsidRPr="006865BB">
        <w:rPr>
          <w:rFonts w:ascii="Times New Roman" w:hAnsi="Times New Roman"/>
          <w:b/>
        </w:rPr>
        <w:t>п о с т а н о в л я е т:</w:t>
      </w:r>
    </w:p>
    <w:p w:rsidR="00D96972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1.</w:t>
      </w: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 xml:space="preserve">Утвердить прилагаемый Порядок составления, утверждения и ведения бюджетных смет главным распорядителем (распорядителем) бюджетных средств и муниципальных казенных учреждений, находящихся в ведении главного распорядителя (распорядителя) бюджетных средств </w:t>
      </w:r>
      <w:r w:rsidR="00DD4573" w:rsidRPr="006865BB">
        <w:rPr>
          <w:rFonts w:ascii="Times New Roman" w:hAnsi="Times New Roman"/>
        </w:rPr>
        <w:t>Каширского</w:t>
      </w:r>
      <w:r w:rsidR="00D96972" w:rsidRPr="006865BB">
        <w:rPr>
          <w:rFonts w:ascii="Times New Roman" w:hAnsi="Times New Roman"/>
        </w:rPr>
        <w:t xml:space="preserve"> муниципального района Воронежской области.</w:t>
      </w:r>
    </w:p>
    <w:p w:rsidR="00D96972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2.</w:t>
      </w: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 xml:space="preserve">Настоящее постановление вступает в силу со дня его </w:t>
      </w:r>
      <w:r w:rsidR="007A5738" w:rsidRPr="006865BB">
        <w:rPr>
          <w:rFonts w:ascii="Times New Roman" w:hAnsi="Times New Roman"/>
        </w:rPr>
        <w:t xml:space="preserve">официального </w:t>
      </w:r>
      <w:r w:rsidR="00D96972" w:rsidRPr="006865BB">
        <w:rPr>
          <w:rFonts w:ascii="Times New Roman" w:hAnsi="Times New Roman"/>
        </w:rPr>
        <w:t>опубликования и применяется при составлении, утверждении и ведении бюджетной сметы, начиная с составления, утверждения и вед</w:t>
      </w:r>
      <w:r w:rsidR="007A5738" w:rsidRPr="006865BB">
        <w:rPr>
          <w:rFonts w:ascii="Times New Roman" w:hAnsi="Times New Roman"/>
        </w:rPr>
        <w:t>ения бюджетной сметы на очередной финансовый год и плановый период</w:t>
      </w:r>
      <w:r w:rsidR="00D96972" w:rsidRPr="006865BB">
        <w:rPr>
          <w:rFonts w:ascii="Times New Roman" w:hAnsi="Times New Roman"/>
        </w:rPr>
        <w:t>.</w:t>
      </w:r>
    </w:p>
    <w:p w:rsidR="00B31035" w:rsidRPr="006865BB" w:rsidRDefault="00E15990" w:rsidP="006865BB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3.</w:t>
      </w: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 xml:space="preserve">Контроль за исполнением настоящего постановления возложить на </w:t>
      </w:r>
      <w:r w:rsidR="006865BB" w:rsidRPr="006865BB">
        <w:rPr>
          <w:rFonts w:ascii="Times New Roman" w:hAnsi="Times New Roman"/>
        </w:rPr>
        <w:t>заместителя главы администрации – руководителя аппарата Усову О.И.</w:t>
      </w:r>
    </w:p>
    <w:p w:rsidR="00464243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</w:p>
    <w:p w:rsidR="006865BB" w:rsidRPr="006865BB" w:rsidRDefault="006865BB" w:rsidP="006865BB">
      <w:pPr>
        <w:pStyle w:val="a6"/>
        <w:ind w:firstLine="0"/>
        <w:rPr>
          <w:rFonts w:ascii="Times New Roman" w:hAnsi="Times New Roman" w:cs="Times New Roman"/>
        </w:rPr>
      </w:pPr>
    </w:p>
    <w:p w:rsidR="006865BB" w:rsidRPr="006865BB" w:rsidRDefault="006865BB" w:rsidP="006865BB">
      <w:pPr>
        <w:pStyle w:val="a6"/>
        <w:ind w:firstLine="0"/>
        <w:rPr>
          <w:rFonts w:ascii="Times New Roman" w:hAnsi="Times New Roman" w:cs="Times New Roman"/>
        </w:rPr>
      </w:pPr>
    </w:p>
    <w:p w:rsidR="006865BB" w:rsidRPr="006865BB" w:rsidRDefault="006865BB" w:rsidP="006865BB">
      <w:pPr>
        <w:pStyle w:val="a6"/>
        <w:ind w:firstLine="0"/>
        <w:rPr>
          <w:rFonts w:ascii="Times New Roman" w:hAnsi="Times New Roman" w:cs="Times New Roman"/>
        </w:rPr>
      </w:pPr>
    </w:p>
    <w:p w:rsidR="00E15990" w:rsidRPr="00D41AC9" w:rsidRDefault="00E15990" w:rsidP="006865BB">
      <w:pPr>
        <w:pStyle w:val="a6"/>
        <w:ind w:firstLine="0"/>
        <w:rPr>
          <w:rFonts w:ascii="Times New Roman" w:hAnsi="Times New Roman" w:cs="Times New Roman"/>
        </w:rPr>
      </w:pPr>
      <w:r w:rsidRPr="00D41AC9">
        <w:rPr>
          <w:rFonts w:ascii="Times New Roman" w:hAnsi="Times New Roman" w:cs="Times New Roman"/>
        </w:rPr>
        <w:t xml:space="preserve">Глава </w:t>
      </w:r>
      <w:r w:rsidR="006865BB" w:rsidRPr="00D41AC9">
        <w:rPr>
          <w:rFonts w:ascii="Times New Roman" w:hAnsi="Times New Roman" w:cs="Times New Roman"/>
        </w:rPr>
        <w:t>администрации</w:t>
      </w:r>
    </w:p>
    <w:p w:rsidR="00E15990" w:rsidRPr="006865BB" w:rsidRDefault="00DD4573" w:rsidP="006865BB">
      <w:pPr>
        <w:tabs>
          <w:tab w:val="left" w:pos="9747"/>
          <w:tab w:val="left" w:pos="10597"/>
        </w:tabs>
        <w:ind w:firstLine="0"/>
        <w:jc w:val="left"/>
        <w:rPr>
          <w:rFonts w:ascii="Times New Roman" w:hAnsi="Times New Roman"/>
        </w:rPr>
      </w:pPr>
      <w:r w:rsidRPr="00D41AC9">
        <w:rPr>
          <w:rFonts w:ascii="Times New Roman" w:hAnsi="Times New Roman"/>
        </w:rPr>
        <w:t>Каширского</w:t>
      </w:r>
      <w:r w:rsidR="00E15990" w:rsidRPr="00D41AC9">
        <w:rPr>
          <w:rFonts w:ascii="Times New Roman" w:hAnsi="Times New Roman"/>
        </w:rPr>
        <w:t xml:space="preserve"> </w:t>
      </w:r>
      <w:r w:rsidR="006865BB" w:rsidRPr="00D41AC9">
        <w:rPr>
          <w:rFonts w:ascii="Times New Roman" w:hAnsi="Times New Roman"/>
        </w:rPr>
        <w:t xml:space="preserve">муниципального района                                          </w:t>
      </w:r>
      <w:r w:rsidR="00EF691D" w:rsidRPr="00D41AC9">
        <w:rPr>
          <w:rFonts w:ascii="Times New Roman" w:hAnsi="Times New Roman"/>
        </w:rPr>
        <w:t xml:space="preserve">                                </w:t>
      </w:r>
      <w:r w:rsidR="006865BB" w:rsidRPr="00D41AC9">
        <w:rPr>
          <w:rFonts w:ascii="Times New Roman" w:hAnsi="Times New Roman"/>
        </w:rPr>
        <w:t>А.И.Пономарев</w:t>
      </w:r>
      <w:r w:rsidR="006865BB" w:rsidRPr="006865BB">
        <w:rPr>
          <w:rFonts w:ascii="Times New Roman" w:hAnsi="Times New Roman"/>
        </w:rPr>
        <w:tab/>
      </w:r>
      <w:r w:rsidR="006865BB" w:rsidRPr="006865BB">
        <w:rPr>
          <w:rFonts w:ascii="Times New Roman" w:hAnsi="Times New Roman"/>
        </w:rPr>
        <w:tab/>
      </w:r>
      <w:r w:rsidR="006865BB" w:rsidRPr="006865BB">
        <w:rPr>
          <w:rFonts w:ascii="Times New Roman" w:hAnsi="Times New Roman"/>
        </w:rPr>
        <w:tab/>
      </w:r>
      <w:r w:rsidR="00E15990" w:rsidRPr="006865BB">
        <w:rPr>
          <w:rFonts w:ascii="Times New Roman" w:hAnsi="Times New Roman"/>
        </w:rPr>
        <w:tab/>
      </w:r>
      <w:r w:rsidR="00E15990" w:rsidRPr="006865BB">
        <w:rPr>
          <w:rFonts w:ascii="Times New Roman" w:hAnsi="Times New Roman"/>
        </w:rPr>
        <w:tab/>
      </w:r>
    </w:p>
    <w:p w:rsidR="00464243" w:rsidRPr="006865BB" w:rsidRDefault="00464243" w:rsidP="00E15990">
      <w:pPr>
        <w:ind w:firstLine="709"/>
        <w:rPr>
          <w:rFonts w:ascii="Times New Roman" w:hAnsi="Times New Roman"/>
        </w:rPr>
      </w:pPr>
    </w:p>
    <w:p w:rsidR="00D96972" w:rsidRPr="006865BB" w:rsidRDefault="00E15990" w:rsidP="00E15990">
      <w:pPr>
        <w:ind w:firstLine="4395"/>
        <w:jc w:val="left"/>
        <w:rPr>
          <w:rFonts w:ascii="Times New Roman" w:hAnsi="Times New Roman"/>
        </w:rPr>
      </w:pPr>
      <w:r w:rsidRPr="006865BB">
        <w:rPr>
          <w:rFonts w:ascii="Times New Roman" w:hAnsi="Times New Roman"/>
        </w:rPr>
        <w:br w:type="page"/>
      </w:r>
      <w:r w:rsidR="007A5738" w:rsidRPr="006865BB">
        <w:rPr>
          <w:rFonts w:ascii="Times New Roman" w:hAnsi="Times New Roman"/>
        </w:rPr>
        <w:lastRenderedPageBreak/>
        <w:t>УТВЕРЖДЕН</w:t>
      </w:r>
    </w:p>
    <w:p w:rsidR="00D96972" w:rsidRPr="006865BB" w:rsidRDefault="007A5738" w:rsidP="00E15990">
      <w:pPr>
        <w:ind w:firstLine="4395"/>
        <w:jc w:val="left"/>
        <w:rPr>
          <w:rFonts w:ascii="Times New Roman" w:hAnsi="Times New Roman"/>
        </w:rPr>
      </w:pPr>
      <w:r w:rsidRPr="006865BB">
        <w:rPr>
          <w:rFonts w:ascii="Times New Roman" w:hAnsi="Times New Roman"/>
        </w:rPr>
        <w:t>постановлением</w:t>
      </w:r>
      <w:r w:rsidR="00D96972" w:rsidRPr="006865BB">
        <w:rPr>
          <w:rFonts w:ascii="Times New Roman" w:hAnsi="Times New Roman"/>
        </w:rPr>
        <w:t xml:space="preserve"> администрации</w:t>
      </w:r>
    </w:p>
    <w:p w:rsidR="00D96972" w:rsidRPr="006865BB" w:rsidRDefault="00DD4573" w:rsidP="00E15990">
      <w:pPr>
        <w:ind w:firstLine="4395"/>
        <w:jc w:val="left"/>
        <w:rPr>
          <w:rFonts w:ascii="Times New Roman" w:hAnsi="Times New Roman"/>
        </w:rPr>
      </w:pPr>
      <w:r w:rsidRPr="006865BB">
        <w:rPr>
          <w:rFonts w:ascii="Times New Roman" w:hAnsi="Times New Roman"/>
        </w:rPr>
        <w:t>Каширского</w:t>
      </w:r>
      <w:r w:rsidR="00DD2196"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муниципального района</w:t>
      </w:r>
    </w:p>
    <w:p w:rsidR="00D96972" w:rsidRPr="006865BB" w:rsidRDefault="00D41AC9" w:rsidP="00E15990">
      <w:pPr>
        <w:ind w:firstLine="439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От_____________________</w:t>
      </w:r>
      <w:r w:rsidR="006865BB" w:rsidRPr="006865BB">
        <w:rPr>
          <w:rFonts w:ascii="Times New Roman" w:hAnsi="Times New Roman"/>
        </w:rPr>
        <w:t>2024</w:t>
      </w:r>
      <w:r w:rsidR="00470192" w:rsidRPr="006865BB">
        <w:rPr>
          <w:rFonts w:ascii="Times New Roman" w:hAnsi="Times New Roman"/>
        </w:rPr>
        <w:t xml:space="preserve"> г.</w:t>
      </w:r>
      <w:r w:rsidR="00E15990" w:rsidRPr="006865BB">
        <w:rPr>
          <w:rFonts w:ascii="Times New Roman" w:hAnsi="Times New Roman"/>
        </w:rPr>
        <w:t xml:space="preserve"> </w:t>
      </w:r>
      <w:r w:rsidR="006865BB" w:rsidRPr="006865BB">
        <w:rPr>
          <w:rFonts w:ascii="Times New Roman" w:hAnsi="Times New Roman"/>
        </w:rPr>
        <w:t>N ___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</w:p>
    <w:p w:rsidR="00D96972" w:rsidRPr="006865BB" w:rsidRDefault="00D96972" w:rsidP="00E15990">
      <w:pPr>
        <w:ind w:firstLine="709"/>
        <w:jc w:val="center"/>
        <w:rPr>
          <w:rFonts w:ascii="Times New Roman" w:hAnsi="Times New Roman"/>
        </w:rPr>
      </w:pPr>
      <w:r w:rsidRPr="006865BB">
        <w:rPr>
          <w:rFonts w:ascii="Times New Roman" w:hAnsi="Times New Roman"/>
        </w:rPr>
        <w:t>Порядок</w:t>
      </w:r>
    </w:p>
    <w:p w:rsidR="00DD2196" w:rsidRPr="006865BB" w:rsidRDefault="00D96972" w:rsidP="00E15990">
      <w:pPr>
        <w:ind w:firstLine="709"/>
        <w:jc w:val="center"/>
        <w:rPr>
          <w:rFonts w:ascii="Times New Roman" w:hAnsi="Times New Roman"/>
        </w:rPr>
      </w:pPr>
      <w:r w:rsidRPr="006865BB">
        <w:rPr>
          <w:rFonts w:ascii="Times New Roman" w:hAnsi="Times New Roman"/>
        </w:rPr>
        <w:t>составления, утверждения и ведения бюджетных смет главным распорядителем (распорядителем) бюджетных средств и</w:t>
      </w:r>
      <w:r w:rsidR="006865BB">
        <w:rPr>
          <w:rFonts w:ascii="Times New Roman" w:hAnsi="Times New Roman"/>
        </w:rPr>
        <w:t xml:space="preserve"> </w:t>
      </w:r>
      <w:r w:rsidR="00DD2196" w:rsidRPr="006865BB">
        <w:rPr>
          <w:rFonts w:ascii="Times New Roman" w:hAnsi="Times New Roman"/>
        </w:rPr>
        <w:t>м</w:t>
      </w:r>
      <w:r w:rsidRPr="006865BB">
        <w:rPr>
          <w:rFonts w:ascii="Times New Roman" w:hAnsi="Times New Roman"/>
        </w:rPr>
        <w:t>униципальных казенных учреждений, находящихся в ведении главного распорядителя (распорядителя) бюджетных средств</w:t>
      </w:r>
    </w:p>
    <w:p w:rsidR="00D96972" w:rsidRPr="006865BB" w:rsidRDefault="00DD4573" w:rsidP="00E15990">
      <w:pPr>
        <w:ind w:firstLine="709"/>
        <w:jc w:val="center"/>
        <w:rPr>
          <w:rFonts w:ascii="Times New Roman" w:hAnsi="Times New Roman"/>
        </w:rPr>
      </w:pPr>
      <w:r w:rsidRPr="006865BB">
        <w:rPr>
          <w:rFonts w:ascii="Times New Roman" w:hAnsi="Times New Roman"/>
        </w:rPr>
        <w:t>Каширского</w:t>
      </w:r>
      <w:r w:rsidR="00DD2196"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муниципального района Воронежской области</w:t>
      </w:r>
    </w:p>
    <w:p w:rsidR="00D96972" w:rsidRPr="006865BB" w:rsidRDefault="00D96972" w:rsidP="00E15990">
      <w:pPr>
        <w:ind w:firstLine="709"/>
        <w:jc w:val="center"/>
        <w:rPr>
          <w:rFonts w:ascii="Times New Roman" w:hAnsi="Times New Roman"/>
        </w:rPr>
      </w:pP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>1.</w:t>
      </w:r>
      <w:r w:rsidR="00E15990" w:rsidRPr="006865BB">
        <w:rPr>
          <w:rFonts w:ascii="Times New Roman" w:hAnsi="Times New Roman"/>
        </w:rPr>
        <w:t xml:space="preserve"> </w:t>
      </w:r>
      <w:r w:rsidRPr="006865BB">
        <w:rPr>
          <w:rFonts w:ascii="Times New Roman" w:hAnsi="Times New Roman"/>
        </w:rPr>
        <w:t>Общие положения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</w:p>
    <w:p w:rsidR="00D96972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 xml:space="preserve">Настоящий Порядок составления, утверждения и ведения бюджетных смет главным распорядителем (распорядителем) бюджетных средств и муниципальных казенных учреждений (далее также - учреждений), находящихся в ведении главного распорядителя (распорядителя) бюджетных средств </w:t>
      </w:r>
      <w:r w:rsidR="00DD4573" w:rsidRPr="006865BB">
        <w:rPr>
          <w:rFonts w:ascii="Times New Roman" w:hAnsi="Times New Roman"/>
        </w:rPr>
        <w:t>Каширского</w:t>
      </w:r>
      <w:r w:rsidR="00DD2196"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 xml:space="preserve">муниципального района Воронежской области (далее - Порядок), разработан в соответствии со </w:t>
      </w:r>
      <w:r w:rsidR="00D96972" w:rsidRPr="006865BB">
        <w:rPr>
          <w:rStyle w:val="a5"/>
          <w:rFonts w:ascii="Times New Roman" w:hAnsi="Times New Roman"/>
          <w:color w:val="auto"/>
        </w:rPr>
        <w:t>статьями 158</w:t>
      </w:r>
      <w:r w:rsidR="00D96972" w:rsidRPr="006865BB">
        <w:rPr>
          <w:rFonts w:ascii="Times New Roman" w:hAnsi="Times New Roman"/>
        </w:rPr>
        <w:t>,</w:t>
      </w:r>
      <w:r w:rsidR="00D96972" w:rsidRPr="006865BB">
        <w:rPr>
          <w:rStyle w:val="a5"/>
          <w:rFonts w:ascii="Times New Roman" w:hAnsi="Times New Roman"/>
          <w:color w:val="auto"/>
        </w:rPr>
        <w:t>161</w:t>
      </w:r>
      <w:r w:rsidR="00D96972" w:rsidRPr="006865BB">
        <w:rPr>
          <w:rFonts w:ascii="Times New Roman" w:hAnsi="Times New Roman"/>
        </w:rPr>
        <w:t>,</w:t>
      </w:r>
      <w:r w:rsidR="00D96972" w:rsidRPr="006865BB">
        <w:rPr>
          <w:rStyle w:val="a5"/>
          <w:rFonts w:ascii="Times New Roman" w:hAnsi="Times New Roman"/>
          <w:color w:val="auto"/>
        </w:rPr>
        <w:t>162</w:t>
      </w:r>
      <w:r w:rsidR="00D96972" w:rsidRPr="006865BB">
        <w:rPr>
          <w:rFonts w:ascii="Times New Roman" w:hAnsi="Times New Roman"/>
        </w:rPr>
        <w:t>,</w:t>
      </w:r>
      <w:r w:rsidR="00D96972" w:rsidRPr="006865BB">
        <w:rPr>
          <w:rStyle w:val="a5"/>
          <w:rFonts w:ascii="Times New Roman" w:hAnsi="Times New Roman"/>
          <w:color w:val="auto"/>
        </w:rPr>
        <w:t>221</w:t>
      </w:r>
      <w:r w:rsidR="00D96972" w:rsidRPr="006865BB">
        <w:rPr>
          <w:rFonts w:ascii="Times New Roman" w:hAnsi="Times New Roman"/>
        </w:rPr>
        <w:t xml:space="preserve"> Бюджетного кодекса Российской Федерации и Общими требованиями к порядку составления, утверждения и ведения бюджетной сметы казенного учреждения, утвержденными приказом Министерства финансов Российской Федерации от 14 февраля 2018 г. N 26н.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>2.</w:t>
      </w:r>
      <w:r w:rsidR="00E15990" w:rsidRPr="006865BB">
        <w:rPr>
          <w:rFonts w:ascii="Times New Roman" w:hAnsi="Times New Roman"/>
        </w:rPr>
        <w:t xml:space="preserve"> </w:t>
      </w:r>
      <w:r w:rsidRPr="006865BB">
        <w:rPr>
          <w:rFonts w:ascii="Times New Roman" w:hAnsi="Times New Roman"/>
        </w:rPr>
        <w:t>Порядок составления бюджетных смет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</w:p>
    <w:p w:rsidR="00D96972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Составлением сметы в целях настоящего Порядка является установление объема и распределения направлений расходования средств районного бюджета на срок решения о районном бюджете на очередной финансовый год и плановый период на основании доведенных до главных распорядителей (распорядителей) бюджетных средств и получателей в установленном порядке лимитов бюджетных обязательств по расходам районного бюджета на принятие и (или) исполнение бюджетных обязательств по обеспечению выполнения функций главных распорядителей (распорядителей) бюджетных средств, учреждений,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D96972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D96972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классификации расходов бюджетов в рублях.</w:t>
      </w:r>
    </w:p>
    <w:p w:rsidR="00D96972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Утвержденные показатели бюджетной сметы должны соответствовать доведенным лимитам бюджетных обязательств на принятие и (или) исполнение бюджетных обязательств.</w:t>
      </w:r>
    </w:p>
    <w:p w:rsidR="00D96972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Смета составляется по форме согласно приложению 1 к настоящему Порядку на основании разработанных и установленных на соответствующий финансовый год расчетных показателей, характеризующих деятельность учреждений, и доведенных объемов лимитов бюджетных обязательств.</w:t>
      </w:r>
    </w:p>
    <w:p w:rsidR="00D96972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</w:p>
    <w:p w:rsidR="00D96972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Смета главного распорядителя (распорядителя) бюджетных средств (учреждения) составляется в 2-х экземплярах не позднее 5 дней с момента доведения лимитов, и подписывается руководителем (в его отсутствие - лицом, исполняющим обязанности руководителя) и главным бухгалтером учреждения заверяется печатью.</w:t>
      </w:r>
    </w:p>
    <w:p w:rsidR="006865BB" w:rsidRDefault="006865BB" w:rsidP="00E15990">
      <w:pPr>
        <w:ind w:firstLine="709"/>
        <w:rPr>
          <w:rFonts w:ascii="Times New Roman" w:hAnsi="Times New Roman"/>
        </w:rPr>
      </w:pPr>
    </w:p>
    <w:p w:rsidR="006865BB" w:rsidRDefault="006865BB" w:rsidP="00E15990">
      <w:pPr>
        <w:ind w:firstLine="709"/>
        <w:rPr>
          <w:rFonts w:ascii="Times New Roman" w:hAnsi="Times New Roman"/>
        </w:rPr>
      </w:pPr>
    </w:p>
    <w:p w:rsidR="006865BB" w:rsidRDefault="006865BB" w:rsidP="00E15990">
      <w:pPr>
        <w:ind w:firstLine="709"/>
        <w:rPr>
          <w:rFonts w:ascii="Times New Roman" w:hAnsi="Times New Roman"/>
        </w:rPr>
      </w:pPr>
    </w:p>
    <w:p w:rsidR="006865BB" w:rsidRPr="006865BB" w:rsidRDefault="006865BB" w:rsidP="00E15990">
      <w:pPr>
        <w:ind w:firstLine="709"/>
        <w:rPr>
          <w:rFonts w:ascii="Times New Roman" w:hAnsi="Times New Roman"/>
        </w:rPr>
      </w:pP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</w:p>
    <w:p w:rsidR="00C14288" w:rsidRDefault="00C14288" w:rsidP="00E15990">
      <w:pPr>
        <w:ind w:firstLine="709"/>
        <w:rPr>
          <w:rFonts w:ascii="Times New Roman" w:hAnsi="Times New Roman"/>
        </w:rPr>
      </w:pP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lastRenderedPageBreak/>
        <w:t>3.</w:t>
      </w:r>
      <w:r w:rsidR="00E15990" w:rsidRPr="006865BB">
        <w:rPr>
          <w:rFonts w:ascii="Times New Roman" w:hAnsi="Times New Roman"/>
        </w:rPr>
        <w:t xml:space="preserve"> </w:t>
      </w:r>
      <w:r w:rsidRPr="006865BB">
        <w:rPr>
          <w:rFonts w:ascii="Times New Roman" w:hAnsi="Times New Roman"/>
        </w:rPr>
        <w:t>Порядок утверждения смет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</w:p>
    <w:p w:rsidR="00D96972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Утверждение сметы осуществляется не позднее 10 рабочих дней со дня доведения главному распорядителю (распорядителю) бюджетных средств (учреждению) в установленном законодательством Российской Федерации порядке лимитов бюджетных обязательств.</w:t>
      </w:r>
    </w:p>
    <w:p w:rsidR="00D96972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Смета главного распорядителя (распорядителя) бюджетных средств утверждается руководителем главного распорядителя (распорядителя) бюджетных средств и заверяется печатью.</w:t>
      </w:r>
    </w:p>
    <w:p w:rsidR="00D96972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Смета учреждения утверждается руководителем главного распорядителя бюджетных средств или его заместителем в соответствии с распределением обязанностей, заверяется гербовой печатью и направляется учреждению, не позднее одного рабочего дня после утверждения сметы.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>4.</w:t>
      </w:r>
      <w:r w:rsidR="00E15990" w:rsidRPr="006865BB">
        <w:rPr>
          <w:rFonts w:ascii="Times New Roman" w:hAnsi="Times New Roman"/>
        </w:rPr>
        <w:t xml:space="preserve"> </w:t>
      </w:r>
      <w:r w:rsidRPr="006865BB">
        <w:rPr>
          <w:rFonts w:ascii="Times New Roman" w:hAnsi="Times New Roman"/>
        </w:rPr>
        <w:t>Порядок ведения смет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</w:p>
    <w:p w:rsidR="00D96972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Ведением сметы в целях настоящего Порядка является внесение изменений в показатели сметы в пределах доведенных главному распорядителю (распорядителю) бюджетных средств (учреждению) в установленном порядке лимитов бюджетных обязательств.</w:t>
      </w:r>
    </w:p>
    <w:p w:rsidR="00D96972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Одновременно с предлагаемыми изменениями в смету представляются обоснования (расчеты) по изменяемым кодам статей (подстатей).</w:t>
      </w:r>
    </w:p>
    <w:p w:rsidR="00D96972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Изменения показателей сметы составляются главным распорядителем (распорядителем) бюджетных средств (учреждением).</w:t>
      </w:r>
    </w:p>
    <w:p w:rsidR="00D96972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:rsidR="00D96972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-</w:t>
      </w: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изменяющих объемы сметных назначений в случае изменения доведенных в установленном порядке лимитов бюджетных обязательств;</w:t>
      </w:r>
    </w:p>
    <w:p w:rsidR="00D96972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-</w:t>
      </w: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изменяющих распределение сметных назначений по кодам классификации расходов бюджета (кроме кодов классификации операций сектора государственного управления),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D96972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-</w:t>
      </w: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изменяющих распределение сметных назначений по кодам классификации расходов бюджета (кроме кодов классификации операций сектора государственного управления), не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D96972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-</w:t>
      </w: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изменяющих распределение сметных назначений по кодам классификации операций сектора государственного управления,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:rsidR="00D96972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-</w:t>
      </w: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изменяющих распределение сметных назначений по кодам классификации операций сектора государственного управления, требующих изменения утвержденного объема лимитов бюджетных обязательств;</w:t>
      </w:r>
    </w:p>
    <w:p w:rsidR="00D96972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-</w:t>
      </w: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изменяющих объемы сметных назначений, приводящих к перераспределению их между разделами сметы.</w:t>
      </w:r>
    </w:p>
    <w:p w:rsidR="00D96972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Внесение изменений в смету, требующее изменения показателей бюджетной росписи главного распорядителя средств бюджета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обязательств.</w:t>
      </w:r>
    </w:p>
    <w:p w:rsidR="00D96972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Изменения показателей сметы утверждаются по форме, предусмотренной приложением 2 к Порядку.</w:t>
      </w:r>
    </w:p>
    <w:p w:rsidR="00D96972" w:rsidRPr="006865BB" w:rsidRDefault="00E15990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 </w:t>
      </w:r>
      <w:r w:rsidR="00D96972" w:rsidRPr="006865BB">
        <w:rPr>
          <w:rFonts w:ascii="Times New Roman" w:hAnsi="Times New Roman"/>
        </w:rPr>
        <w:t>Утверждение изменений в показатели сметы и изменений обоснований (расчетов) плановых сметных показателей осуществляется руководителем не позднее 10 рабочих дней со дня доведения учреждению в установленном порядке лимитов бюджетных обязательств.</w:t>
      </w:r>
    </w:p>
    <w:p w:rsidR="00D96972" w:rsidRPr="006865BB" w:rsidRDefault="00E15990" w:rsidP="00E15990">
      <w:pPr>
        <w:ind w:left="4395" w:firstLine="0"/>
        <w:jc w:val="left"/>
        <w:rPr>
          <w:rFonts w:ascii="Times New Roman" w:hAnsi="Times New Roman"/>
        </w:rPr>
      </w:pPr>
      <w:r w:rsidRPr="006865BB">
        <w:rPr>
          <w:rFonts w:ascii="Times New Roman" w:hAnsi="Times New Roman"/>
        </w:rPr>
        <w:br w:type="page"/>
      </w:r>
      <w:r w:rsidR="00D96972" w:rsidRPr="006865BB">
        <w:rPr>
          <w:rFonts w:ascii="Times New Roman" w:hAnsi="Times New Roman"/>
        </w:rPr>
        <w:lastRenderedPageBreak/>
        <w:t>Приложение 1</w:t>
      </w:r>
    </w:p>
    <w:p w:rsidR="00D96972" w:rsidRPr="006865BB" w:rsidRDefault="00D96972" w:rsidP="00E15990">
      <w:pPr>
        <w:ind w:left="4395" w:firstLine="0"/>
        <w:jc w:val="left"/>
        <w:rPr>
          <w:rFonts w:ascii="Times New Roman" w:hAnsi="Times New Roman"/>
        </w:rPr>
      </w:pPr>
    </w:p>
    <w:p w:rsidR="00D96972" w:rsidRPr="006865BB" w:rsidRDefault="00D96972" w:rsidP="00E15990">
      <w:pPr>
        <w:ind w:left="4395" w:firstLine="0"/>
        <w:jc w:val="left"/>
        <w:rPr>
          <w:rFonts w:ascii="Times New Roman" w:hAnsi="Times New Roman"/>
        </w:rPr>
      </w:pPr>
      <w:r w:rsidRPr="006865BB">
        <w:rPr>
          <w:rFonts w:ascii="Times New Roman" w:hAnsi="Times New Roman"/>
        </w:rPr>
        <w:t>УТВЕРЖДАЮ</w:t>
      </w:r>
    </w:p>
    <w:p w:rsidR="00D96972" w:rsidRPr="006865BB" w:rsidRDefault="00D96972" w:rsidP="00E15990">
      <w:pPr>
        <w:ind w:left="4395" w:firstLine="0"/>
        <w:jc w:val="left"/>
        <w:rPr>
          <w:rFonts w:ascii="Times New Roman" w:hAnsi="Times New Roman"/>
        </w:rPr>
      </w:pPr>
      <w:r w:rsidRPr="006865BB">
        <w:rPr>
          <w:rFonts w:ascii="Times New Roman" w:hAnsi="Times New Roman"/>
        </w:rPr>
        <w:t>________________________</w:t>
      </w:r>
      <w:r w:rsidR="006865BB">
        <w:rPr>
          <w:rFonts w:ascii="Times New Roman" w:hAnsi="Times New Roman"/>
        </w:rPr>
        <w:t>__________________________</w:t>
      </w:r>
    </w:p>
    <w:p w:rsidR="00D96972" w:rsidRPr="006865BB" w:rsidRDefault="00D96972" w:rsidP="00E15990">
      <w:pPr>
        <w:ind w:left="4395" w:firstLine="0"/>
        <w:jc w:val="left"/>
        <w:rPr>
          <w:rFonts w:ascii="Times New Roman" w:hAnsi="Times New Roman"/>
        </w:rPr>
      </w:pPr>
      <w:r w:rsidRPr="006865BB">
        <w:rPr>
          <w:rFonts w:ascii="Times New Roman" w:hAnsi="Times New Roman"/>
        </w:rPr>
        <w:t>(наименование должности лица, утверждающего смету;</w:t>
      </w:r>
    </w:p>
    <w:p w:rsidR="00D96972" w:rsidRPr="006865BB" w:rsidRDefault="00D96972" w:rsidP="00E15990">
      <w:pPr>
        <w:ind w:left="4395" w:firstLine="0"/>
        <w:jc w:val="left"/>
        <w:rPr>
          <w:rFonts w:ascii="Times New Roman" w:hAnsi="Times New Roman"/>
        </w:rPr>
      </w:pPr>
      <w:r w:rsidRPr="006865BB">
        <w:rPr>
          <w:rFonts w:ascii="Times New Roman" w:hAnsi="Times New Roman"/>
        </w:rPr>
        <w:t>________________________</w:t>
      </w:r>
      <w:r w:rsidR="006865BB">
        <w:rPr>
          <w:rFonts w:ascii="Times New Roman" w:hAnsi="Times New Roman"/>
        </w:rPr>
        <w:t>__________________________</w:t>
      </w:r>
    </w:p>
    <w:p w:rsidR="00D96972" w:rsidRPr="006865BB" w:rsidRDefault="00D96972" w:rsidP="00E15990">
      <w:pPr>
        <w:ind w:left="4395" w:firstLine="0"/>
        <w:jc w:val="left"/>
        <w:rPr>
          <w:rFonts w:ascii="Times New Roman" w:hAnsi="Times New Roman"/>
        </w:rPr>
      </w:pPr>
      <w:r w:rsidRPr="006865BB">
        <w:rPr>
          <w:rFonts w:ascii="Times New Roman" w:hAnsi="Times New Roman"/>
        </w:rPr>
        <w:t>наименование главного распорядителя (распорядителя) бюджетных средств; учреждения)</w:t>
      </w:r>
    </w:p>
    <w:p w:rsidR="00D96972" w:rsidRPr="006865BB" w:rsidRDefault="00D96972" w:rsidP="00E15990">
      <w:pPr>
        <w:ind w:left="4395" w:firstLine="0"/>
        <w:jc w:val="left"/>
        <w:rPr>
          <w:rFonts w:ascii="Times New Roman" w:hAnsi="Times New Roman"/>
        </w:rPr>
      </w:pPr>
      <w:r w:rsidRPr="006865BB">
        <w:rPr>
          <w:rFonts w:ascii="Times New Roman" w:hAnsi="Times New Roman"/>
        </w:rPr>
        <w:t>____________ _______________</w:t>
      </w:r>
    </w:p>
    <w:p w:rsidR="00D96972" w:rsidRPr="006865BB" w:rsidRDefault="00D96972" w:rsidP="00E15990">
      <w:pPr>
        <w:ind w:left="4395" w:firstLine="0"/>
        <w:jc w:val="left"/>
        <w:rPr>
          <w:rFonts w:ascii="Times New Roman" w:hAnsi="Times New Roman"/>
        </w:rPr>
      </w:pPr>
      <w:r w:rsidRPr="006865BB">
        <w:rPr>
          <w:rFonts w:ascii="Times New Roman" w:hAnsi="Times New Roman"/>
        </w:rPr>
        <w:t>(подпись) (расшифровка подписи)</w:t>
      </w:r>
    </w:p>
    <w:p w:rsidR="00D96972" w:rsidRPr="006865BB" w:rsidRDefault="00D96972" w:rsidP="00E15990">
      <w:pPr>
        <w:ind w:left="4395" w:firstLine="0"/>
        <w:jc w:val="left"/>
        <w:rPr>
          <w:rFonts w:ascii="Times New Roman" w:hAnsi="Times New Roman"/>
        </w:rPr>
      </w:pPr>
    </w:p>
    <w:p w:rsidR="00D96972" w:rsidRPr="006865BB" w:rsidRDefault="00D96972" w:rsidP="00E15990">
      <w:pPr>
        <w:ind w:left="4395" w:firstLine="0"/>
        <w:jc w:val="left"/>
        <w:rPr>
          <w:rFonts w:ascii="Times New Roman" w:hAnsi="Times New Roman"/>
        </w:rPr>
      </w:pPr>
      <w:r w:rsidRPr="006865BB">
        <w:rPr>
          <w:rFonts w:ascii="Times New Roman" w:hAnsi="Times New Roman"/>
        </w:rPr>
        <w:t>"___" ____________20________г.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</w:p>
    <w:p w:rsidR="00D96972" w:rsidRPr="006865BB" w:rsidRDefault="00D96972" w:rsidP="00E15990">
      <w:pPr>
        <w:ind w:firstLine="709"/>
        <w:jc w:val="center"/>
        <w:rPr>
          <w:rFonts w:ascii="Times New Roman" w:hAnsi="Times New Roman"/>
        </w:rPr>
      </w:pPr>
      <w:r w:rsidRPr="006865BB">
        <w:rPr>
          <w:rFonts w:ascii="Times New Roman" w:hAnsi="Times New Roman"/>
        </w:rPr>
        <w:t>БЮДЖЕТНАЯ СМЕТА НА 20___ ФИНАНСОВЫЙ ГОД</w:t>
      </w:r>
    </w:p>
    <w:p w:rsidR="00D96972" w:rsidRPr="006865BB" w:rsidRDefault="00D96972" w:rsidP="00E15990">
      <w:pPr>
        <w:ind w:firstLine="709"/>
        <w:jc w:val="center"/>
        <w:rPr>
          <w:rFonts w:ascii="Times New Roman" w:hAnsi="Times New Roman"/>
        </w:rPr>
      </w:pPr>
      <w:r w:rsidRPr="006865BB">
        <w:rPr>
          <w:rFonts w:ascii="Times New Roman" w:hAnsi="Times New Roman"/>
        </w:rPr>
        <w:t>(НА 20____ ФИНАНСОВЫЙ ГОД И ПЛАНОВЫЙ ПЕРИОД И 20 ___ГОДОВ*)</w:t>
      </w:r>
    </w:p>
    <w:p w:rsidR="00D96972" w:rsidRPr="006865BB" w:rsidRDefault="00D96972" w:rsidP="00E15990">
      <w:pPr>
        <w:ind w:firstLine="709"/>
        <w:jc w:val="center"/>
        <w:rPr>
          <w:rFonts w:ascii="Times New Roman" w:hAnsi="Times New Roman"/>
        </w:rPr>
      </w:pPr>
      <w:r w:rsidRPr="006865BB">
        <w:rPr>
          <w:rFonts w:ascii="Times New Roman" w:hAnsi="Times New Roman"/>
        </w:rPr>
        <w:t>от "_____" _____________20 ______г.**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</w:p>
    <w:tbl>
      <w:tblPr>
        <w:tblW w:w="104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3402"/>
        <w:gridCol w:w="1843"/>
        <w:gridCol w:w="1552"/>
      </w:tblGrid>
      <w:tr w:rsidR="00D96972" w:rsidRPr="006865BB" w:rsidTr="00CF50C8">
        <w:tc>
          <w:tcPr>
            <w:tcW w:w="36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КОДЫ</w:t>
            </w:r>
          </w:p>
        </w:tc>
      </w:tr>
      <w:tr w:rsidR="00D96972" w:rsidRPr="006865BB" w:rsidTr="00CF50C8">
        <w:tc>
          <w:tcPr>
            <w:tcW w:w="3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0501012</w:t>
            </w:r>
          </w:p>
        </w:tc>
      </w:tr>
      <w:tr w:rsidR="00D96972" w:rsidRPr="006865BB" w:rsidTr="00CF50C8">
        <w:tc>
          <w:tcPr>
            <w:tcW w:w="36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CF50C8"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_____________________________________________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CF50C8"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____________________________________________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CF50C8"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____________________________________________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CF50C8"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____________________________________________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по ОКТМО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CF50C8"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Единица измерения: руб.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____________________________________________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383</w:t>
            </w:r>
          </w:p>
        </w:tc>
      </w:tr>
    </w:tbl>
    <w:p w:rsidR="00CF50C8" w:rsidRPr="006865BB" w:rsidRDefault="00CF50C8" w:rsidP="00E15990">
      <w:pPr>
        <w:ind w:firstLine="709"/>
        <w:rPr>
          <w:rFonts w:ascii="Times New Roman" w:hAnsi="Times New Roman"/>
        </w:rPr>
      </w:pP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>Раздел 1. Итоговые показатели бюджетной сметы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</w:p>
    <w:tbl>
      <w:tblPr>
        <w:tblW w:w="107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842"/>
        <w:gridCol w:w="1276"/>
        <w:gridCol w:w="1418"/>
        <w:gridCol w:w="1030"/>
        <w:gridCol w:w="1116"/>
        <w:gridCol w:w="8"/>
        <w:gridCol w:w="1245"/>
        <w:gridCol w:w="995"/>
        <w:gridCol w:w="139"/>
        <w:gridCol w:w="209"/>
        <w:gridCol w:w="27"/>
      </w:tblGrid>
      <w:tr w:rsidR="00D96972" w:rsidRPr="006865BB" w:rsidTr="00793157">
        <w:trPr>
          <w:gridAfter w:val="2"/>
          <w:wAfter w:w="236" w:type="dxa"/>
          <w:trHeight w:val="317"/>
        </w:trPr>
        <w:tc>
          <w:tcPr>
            <w:tcW w:w="5955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по бюджетной классификации</w:t>
            </w:r>
          </w:p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аналитического показателя****</w:t>
            </w:r>
          </w:p>
        </w:tc>
        <w:tc>
          <w:tcPr>
            <w:tcW w:w="3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Сумма</w:t>
            </w:r>
          </w:p>
        </w:tc>
      </w:tr>
      <w:tr w:rsidR="00D96972" w:rsidRPr="006865BB" w:rsidTr="00793157">
        <w:trPr>
          <w:gridAfter w:val="2"/>
          <w:wAfter w:w="236" w:type="dxa"/>
          <w:trHeight w:val="146"/>
        </w:trPr>
        <w:tc>
          <w:tcPr>
            <w:tcW w:w="5955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CF50C8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20____г.</w:t>
            </w:r>
            <w:r w:rsidR="00D96972" w:rsidRPr="006865BB">
              <w:rPr>
                <w:rFonts w:ascii="Times New Roman" w:hAnsi="Times New Roman" w:cs="Times New Roman"/>
              </w:rPr>
              <w:t xml:space="preserve"> (на текущий финансовый год)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0C8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20____г</w:t>
            </w:r>
            <w:r w:rsidR="00CF50C8" w:rsidRPr="006865BB">
              <w:rPr>
                <w:rFonts w:ascii="Times New Roman" w:hAnsi="Times New Roman" w:cs="Times New Roman"/>
              </w:rPr>
              <w:t>.</w:t>
            </w:r>
          </w:p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 xml:space="preserve"> (на первый год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20____год</w:t>
            </w:r>
          </w:p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</w:tc>
      </w:tr>
      <w:tr w:rsidR="00D96972" w:rsidRPr="006865BB" w:rsidTr="00793157">
        <w:trPr>
          <w:gridAfter w:val="2"/>
          <w:wAfter w:w="236" w:type="dxa"/>
          <w:trHeight w:val="146"/>
        </w:trPr>
        <w:tc>
          <w:tcPr>
            <w:tcW w:w="5955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793157">
        <w:trPr>
          <w:gridAfter w:val="2"/>
          <w:wAfter w:w="236" w:type="dxa"/>
          <w:trHeight w:val="1292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</w:tr>
      <w:tr w:rsidR="00D96972" w:rsidRPr="006865BB" w:rsidTr="00793157">
        <w:trPr>
          <w:gridAfter w:val="2"/>
          <w:wAfter w:w="236" w:type="dxa"/>
          <w:trHeight w:val="317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8</w:t>
            </w:r>
          </w:p>
        </w:tc>
      </w:tr>
      <w:tr w:rsidR="00D96972" w:rsidRPr="006865BB" w:rsidTr="00793157">
        <w:trPr>
          <w:gridAfter w:val="2"/>
          <w:wAfter w:w="236" w:type="dxa"/>
          <w:trHeight w:val="330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793157">
        <w:trPr>
          <w:gridAfter w:val="2"/>
          <w:wAfter w:w="236" w:type="dxa"/>
          <w:trHeight w:val="330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793157">
        <w:trPr>
          <w:gridAfter w:val="2"/>
          <w:wAfter w:w="236" w:type="dxa"/>
          <w:trHeight w:val="492"/>
        </w:trPr>
        <w:tc>
          <w:tcPr>
            <w:tcW w:w="5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793157">
        <w:trPr>
          <w:trHeight w:val="317"/>
        </w:trPr>
        <w:tc>
          <w:tcPr>
            <w:tcW w:w="5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6972" w:rsidRPr="006865BB" w:rsidRDefault="00CF50C8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96972" w:rsidRPr="006865BB" w:rsidRDefault="00D96972" w:rsidP="009045D6">
            <w:pPr>
              <w:pStyle w:val="a6"/>
              <w:ind w:left="-105" w:firstLine="105"/>
              <w:rPr>
                <w:rFonts w:ascii="Times New Roman" w:hAnsi="Times New Roman" w:cs="Times New Roman"/>
              </w:rPr>
            </w:pPr>
          </w:p>
        </w:tc>
      </w:tr>
      <w:tr w:rsidR="00CF50C8" w:rsidRPr="006865BB" w:rsidTr="00793157">
        <w:trPr>
          <w:gridAfter w:val="1"/>
          <w:wAfter w:w="27" w:type="dxa"/>
          <w:trHeight w:val="647"/>
        </w:trPr>
        <w:tc>
          <w:tcPr>
            <w:tcW w:w="106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F50C8" w:rsidRPr="006865BB" w:rsidRDefault="00CF50C8" w:rsidP="00E15990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lastRenderedPageBreak/>
              <w:t>*В случае утверждения закона (решения) о бюджете на очередной финансовый год и плановый период.</w:t>
            </w:r>
          </w:p>
        </w:tc>
      </w:tr>
      <w:tr w:rsidR="00CF50C8" w:rsidRPr="006865BB" w:rsidTr="00793157">
        <w:trPr>
          <w:gridAfter w:val="3"/>
          <w:wAfter w:w="375" w:type="dxa"/>
          <w:trHeight w:val="317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50C8" w:rsidRPr="006865BB" w:rsidRDefault="00CF50C8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**Указывается дата подписания сметы, в случае утверждения сметы руководителем учреждения - дата утверждения сметы.</w:t>
            </w:r>
          </w:p>
        </w:tc>
      </w:tr>
    </w:tbl>
    <w:p w:rsidR="00CF50C8" w:rsidRPr="006865BB" w:rsidRDefault="00CF50C8" w:rsidP="00E15990">
      <w:pPr>
        <w:ind w:firstLine="709"/>
        <w:rPr>
          <w:rFonts w:ascii="Times New Roman" w:hAnsi="Times New Roman"/>
        </w:rPr>
      </w:pP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>Раздел 2. Лимиты бюджетных обязательств по расходам получателя бюджетных средств***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</w:p>
    <w:tbl>
      <w:tblPr>
        <w:tblW w:w="105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51"/>
        <w:gridCol w:w="567"/>
        <w:gridCol w:w="567"/>
        <w:gridCol w:w="708"/>
        <w:gridCol w:w="567"/>
        <w:gridCol w:w="1276"/>
        <w:gridCol w:w="1276"/>
        <w:gridCol w:w="1450"/>
        <w:gridCol w:w="1573"/>
      </w:tblGrid>
      <w:tr w:rsidR="00D96972" w:rsidRPr="006865BB" w:rsidTr="00793157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аналитического показателя****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Сумма</w:t>
            </w:r>
          </w:p>
        </w:tc>
      </w:tr>
      <w:tr w:rsidR="00D96972" w:rsidRPr="006865BB" w:rsidTr="00793157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20__ г</w:t>
            </w:r>
            <w:r w:rsidR="00793157" w:rsidRPr="006865BB">
              <w:rPr>
                <w:rFonts w:ascii="Times New Roman" w:hAnsi="Times New Roman" w:cs="Times New Roman"/>
              </w:rPr>
              <w:t>.</w:t>
            </w:r>
            <w:r w:rsidRPr="006865BB">
              <w:rPr>
                <w:rFonts w:ascii="Times New Roman" w:hAnsi="Times New Roman" w:cs="Times New Roman"/>
              </w:rPr>
              <w:t xml:space="preserve"> (на текущий финансовый год)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57" w:rsidRPr="006865BB" w:rsidRDefault="00793157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20__</w:t>
            </w:r>
            <w:r w:rsidR="00D96972" w:rsidRPr="006865BB">
              <w:rPr>
                <w:rFonts w:ascii="Times New Roman" w:hAnsi="Times New Roman" w:cs="Times New Roman"/>
              </w:rPr>
              <w:t>г</w:t>
            </w:r>
            <w:r w:rsidRPr="006865BB">
              <w:rPr>
                <w:rFonts w:ascii="Times New Roman" w:hAnsi="Times New Roman" w:cs="Times New Roman"/>
              </w:rPr>
              <w:t>.</w:t>
            </w:r>
          </w:p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</w:t>
            </w:r>
            <w:r w:rsidR="00793157" w:rsidRPr="006865BB">
              <w:rPr>
                <w:rFonts w:ascii="Times New Roman" w:hAnsi="Times New Roman" w:cs="Times New Roman"/>
              </w:rPr>
              <w:t>__г.</w:t>
            </w:r>
          </w:p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</w:tc>
      </w:tr>
      <w:tr w:rsidR="00D96972" w:rsidRPr="006865BB" w:rsidTr="00793157">
        <w:trPr>
          <w:trHeight w:val="322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</w:tr>
      <w:tr w:rsidR="00D96972" w:rsidRPr="006865BB" w:rsidTr="00793157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793157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10</w:t>
            </w:r>
          </w:p>
        </w:tc>
      </w:tr>
      <w:tr w:rsidR="00D96972" w:rsidRPr="006865BB" w:rsidTr="00793157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793157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793157"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793157"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</w:tr>
    </w:tbl>
    <w:p w:rsidR="00793157" w:rsidRPr="006865BB" w:rsidRDefault="00793157" w:rsidP="00E15990">
      <w:pPr>
        <w:ind w:firstLine="709"/>
        <w:rPr>
          <w:rFonts w:ascii="Times New Roman" w:hAnsi="Times New Roman"/>
        </w:rPr>
      </w:pP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19"/>
        <w:gridCol w:w="599"/>
        <w:gridCol w:w="567"/>
        <w:gridCol w:w="708"/>
        <w:gridCol w:w="567"/>
        <w:gridCol w:w="1153"/>
        <w:gridCol w:w="1450"/>
        <w:gridCol w:w="1450"/>
        <w:gridCol w:w="1334"/>
      </w:tblGrid>
      <w:tr w:rsidR="00D96972" w:rsidRPr="006865BB" w:rsidTr="00793157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4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аналитического показателя****</w:t>
            </w:r>
          </w:p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Сумма</w:t>
            </w:r>
          </w:p>
        </w:tc>
      </w:tr>
      <w:tr w:rsidR="00D96972" w:rsidRPr="006865BB" w:rsidTr="00793157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20__ г</w:t>
            </w:r>
            <w:r w:rsidR="00793157" w:rsidRPr="006865BB">
              <w:rPr>
                <w:rFonts w:ascii="Times New Roman" w:hAnsi="Times New Roman" w:cs="Times New Roman"/>
              </w:rPr>
              <w:t>.</w:t>
            </w:r>
            <w:r w:rsidRPr="006865BB">
              <w:rPr>
                <w:rFonts w:ascii="Times New Roman" w:hAnsi="Times New Roman" w:cs="Times New Roman"/>
              </w:rPr>
              <w:t xml:space="preserve"> (на текущий финансовый год)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57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20__г</w:t>
            </w:r>
            <w:r w:rsidR="00793157" w:rsidRPr="006865BB">
              <w:rPr>
                <w:rFonts w:ascii="Times New Roman" w:hAnsi="Times New Roman" w:cs="Times New Roman"/>
              </w:rPr>
              <w:t>.</w:t>
            </w:r>
          </w:p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</w:t>
            </w:r>
            <w:r w:rsidR="00793157" w:rsidRPr="006865BB">
              <w:rPr>
                <w:rFonts w:ascii="Times New Roman" w:hAnsi="Times New Roman" w:cs="Times New Roman"/>
              </w:rPr>
              <w:t>__г.</w:t>
            </w:r>
          </w:p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</w:tc>
      </w:tr>
      <w:tr w:rsidR="00D96972" w:rsidRPr="006865BB" w:rsidTr="00793157">
        <w:trPr>
          <w:trHeight w:val="322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</w:tr>
      <w:tr w:rsidR="00D96972" w:rsidRPr="006865BB" w:rsidTr="00793157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793157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10</w:t>
            </w:r>
          </w:p>
        </w:tc>
      </w:tr>
      <w:tr w:rsidR="00D96972" w:rsidRPr="006865BB" w:rsidTr="00793157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793157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793157">
        <w:tc>
          <w:tcPr>
            <w:tcW w:w="25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793157">
        <w:tc>
          <w:tcPr>
            <w:tcW w:w="2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</w:tr>
    </w:tbl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*** Расходы, осуществляемые в целях обеспечения выполнения функций учреждения, установленных </w:t>
      </w:r>
      <w:r w:rsidRPr="006865BB">
        <w:rPr>
          <w:rStyle w:val="a5"/>
          <w:rFonts w:ascii="Times New Roman" w:hAnsi="Times New Roman"/>
          <w:color w:val="auto"/>
        </w:rPr>
        <w:t>статьей 70</w:t>
      </w:r>
      <w:r w:rsidRPr="006865BB">
        <w:rPr>
          <w:rFonts w:ascii="Times New Roman" w:hAnsi="Times New Roman"/>
        </w:rPr>
        <w:t xml:space="preserve"> Бюджетного кодекса Российской Федерации (Собрание законодательства Российской Федерации, 2007, N 18, ст.2117, 2010, N 19, ст.2291; 2013, N 52, ст.6983).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lastRenderedPageBreak/>
        <w:t>Раздел 4. Лимиты бюджетных обязательств по расходам на закупки товаров, работ, услуг, осуществляемые получателем бюджетных средств пользу третьих лиц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678"/>
        <w:gridCol w:w="567"/>
        <w:gridCol w:w="567"/>
        <w:gridCol w:w="708"/>
        <w:gridCol w:w="567"/>
        <w:gridCol w:w="1134"/>
        <w:gridCol w:w="1418"/>
        <w:gridCol w:w="1417"/>
        <w:gridCol w:w="1418"/>
      </w:tblGrid>
      <w:tr w:rsidR="00D96972" w:rsidRPr="006865BB" w:rsidTr="00793157">
        <w:tc>
          <w:tcPr>
            <w:tcW w:w="18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по бюджетной классификации</w:t>
            </w:r>
          </w:p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аналитического показателя****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Сумма</w:t>
            </w:r>
          </w:p>
        </w:tc>
      </w:tr>
      <w:tr w:rsidR="00D96972" w:rsidRPr="006865BB" w:rsidTr="00793157">
        <w:tc>
          <w:tcPr>
            <w:tcW w:w="18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57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20__ г</w:t>
            </w:r>
            <w:r w:rsidR="00793157" w:rsidRPr="006865BB">
              <w:rPr>
                <w:rFonts w:ascii="Times New Roman" w:hAnsi="Times New Roman" w:cs="Times New Roman"/>
              </w:rPr>
              <w:t>.</w:t>
            </w:r>
          </w:p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(на текущий финансовый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57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</w:t>
            </w:r>
            <w:r w:rsidR="00793157" w:rsidRPr="006865BB">
              <w:rPr>
                <w:rFonts w:ascii="Times New Roman" w:hAnsi="Times New Roman" w:cs="Times New Roman"/>
              </w:rPr>
              <w:t xml:space="preserve"> </w:t>
            </w:r>
            <w:r w:rsidRPr="006865BB">
              <w:rPr>
                <w:rFonts w:ascii="Times New Roman" w:hAnsi="Times New Roman" w:cs="Times New Roman"/>
              </w:rPr>
              <w:t>_г</w:t>
            </w:r>
            <w:r w:rsidR="00793157" w:rsidRPr="006865BB">
              <w:rPr>
                <w:rFonts w:ascii="Times New Roman" w:hAnsi="Times New Roman" w:cs="Times New Roman"/>
              </w:rPr>
              <w:t>.</w:t>
            </w:r>
          </w:p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 xml:space="preserve"> (на первый год планового периода)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</w:t>
            </w:r>
            <w:r w:rsidR="00E15990" w:rsidRPr="006865BB">
              <w:rPr>
                <w:rFonts w:ascii="Times New Roman" w:hAnsi="Times New Roman" w:cs="Times New Roman"/>
              </w:rPr>
              <w:t xml:space="preserve"> </w:t>
            </w:r>
            <w:r w:rsidR="00793157" w:rsidRPr="006865BB">
              <w:rPr>
                <w:rFonts w:ascii="Times New Roman" w:hAnsi="Times New Roman" w:cs="Times New Roman"/>
              </w:rPr>
              <w:t>г.</w:t>
            </w:r>
          </w:p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</w:tc>
      </w:tr>
      <w:tr w:rsidR="00D96972" w:rsidRPr="006865BB" w:rsidTr="00793157">
        <w:trPr>
          <w:trHeight w:val="322"/>
        </w:trPr>
        <w:tc>
          <w:tcPr>
            <w:tcW w:w="18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</w:tr>
      <w:tr w:rsidR="00D96972" w:rsidRPr="006865BB" w:rsidTr="00793157">
        <w:tc>
          <w:tcPr>
            <w:tcW w:w="18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793157"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10</w:t>
            </w:r>
          </w:p>
        </w:tc>
      </w:tr>
      <w:tr w:rsidR="00D96972" w:rsidRPr="006865BB" w:rsidTr="00793157"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793157"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793157"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793157"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</w:tr>
    </w:tbl>
    <w:p w:rsidR="00793157" w:rsidRPr="006865BB" w:rsidRDefault="00793157" w:rsidP="00E15990">
      <w:pPr>
        <w:ind w:firstLine="709"/>
        <w:rPr>
          <w:rFonts w:ascii="Times New Roman" w:hAnsi="Times New Roman"/>
        </w:rPr>
      </w:pP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>Раздел 5. СПРАВОЧНО: Бюджетные ассигнования на исполнение публичных нормативных обязательств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678"/>
        <w:gridCol w:w="567"/>
        <w:gridCol w:w="708"/>
        <w:gridCol w:w="567"/>
        <w:gridCol w:w="567"/>
        <w:gridCol w:w="1134"/>
        <w:gridCol w:w="1418"/>
        <w:gridCol w:w="1450"/>
        <w:gridCol w:w="1385"/>
      </w:tblGrid>
      <w:tr w:rsidR="00D96972" w:rsidRPr="006865BB" w:rsidTr="00793157">
        <w:tc>
          <w:tcPr>
            <w:tcW w:w="18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по бюджетной классификации</w:t>
            </w:r>
          </w:p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аналитического показателя****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Сумма</w:t>
            </w:r>
          </w:p>
        </w:tc>
      </w:tr>
      <w:tr w:rsidR="00D96972" w:rsidRPr="006865BB" w:rsidTr="00793157">
        <w:tc>
          <w:tcPr>
            <w:tcW w:w="18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20__ г</w:t>
            </w:r>
            <w:r w:rsidR="00793157" w:rsidRPr="006865BB">
              <w:rPr>
                <w:rFonts w:ascii="Times New Roman" w:hAnsi="Times New Roman" w:cs="Times New Roman"/>
              </w:rPr>
              <w:t>.</w:t>
            </w:r>
            <w:r w:rsidRPr="006865BB">
              <w:rPr>
                <w:rFonts w:ascii="Times New Roman" w:hAnsi="Times New Roman" w:cs="Times New Roman"/>
              </w:rPr>
              <w:t xml:space="preserve"> (на текущий финансовый год)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20_</w:t>
            </w:r>
            <w:r w:rsidR="00793157" w:rsidRPr="006865BB">
              <w:rPr>
                <w:rFonts w:ascii="Times New Roman" w:hAnsi="Times New Roman" w:cs="Times New Roman"/>
              </w:rPr>
              <w:t xml:space="preserve"> г.</w:t>
            </w:r>
          </w:p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</w:t>
            </w:r>
            <w:r w:rsidR="00793157" w:rsidRPr="006865BB">
              <w:rPr>
                <w:rFonts w:ascii="Times New Roman" w:hAnsi="Times New Roman" w:cs="Times New Roman"/>
              </w:rPr>
              <w:t xml:space="preserve"> __г.</w:t>
            </w:r>
          </w:p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</w:tc>
      </w:tr>
      <w:tr w:rsidR="00D96972" w:rsidRPr="006865BB" w:rsidTr="00793157">
        <w:trPr>
          <w:trHeight w:val="322"/>
        </w:trPr>
        <w:tc>
          <w:tcPr>
            <w:tcW w:w="18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</w:tr>
      <w:tr w:rsidR="00D96972" w:rsidRPr="006865BB" w:rsidTr="00793157">
        <w:tc>
          <w:tcPr>
            <w:tcW w:w="18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793157"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10</w:t>
            </w:r>
          </w:p>
        </w:tc>
      </w:tr>
      <w:tr w:rsidR="00D96972" w:rsidRPr="006865BB" w:rsidTr="00793157"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793157"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793157"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793157"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</w:tr>
    </w:tbl>
    <w:p w:rsidR="000F0CEB" w:rsidRPr="006865BB" w:rsidRDefault="000F0CEB" w:rsidP="00E15990">
      <w:pPr>
        <w:ind w:firstLine="709"/>
        <w:rPr>
          <w:rFonts w:ascii="Times New Roman" w:hAnsi="Times New Roman"/>
        </w:rPr>
      </w:pP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>Руководитель учреждения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>(уполномоченное лицо) __________________ ________________</w:t>
      </w:r>
      <w:r w:rsidR="006865BB">
        <w:rPr>
          <w:rFonts w:ascii="Times New Roman" w:hAnsi="Times New Roman"/>
        </w:rPr>
        <w:t>______ __________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>(должность) (подпись) (фамилия, инициалы)</w:t>
      </w:r>
    </w:p>
    <w:p w:rsidR="000F0CEB" w:rsidRPr="006865BB" w:rsidRDefault="000F0CEB" w:rsidP="00E15990">
      <w:pPr>
        <w:ind w:firstLine="709"/>
        <w:rPr>
          <w:rFonts w:ascii="Times New Roman" w:hAnsi="Times New Roman"/>
        </w:rPr>
      </w:pP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>Исполнитель _______________________ ___________________________ _</w:t>
      </w:r>
      <w:r w:rsidR="006865BB">
        <w:rPr>
          <w:rFonts w:ascii="Times New Roman" w:hAnsi="Times New Roman"/>
        </w:rPr>
        <w:t>_________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>(должность) (фамилия, инициалы) (телефон)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</w:p>
    <w:p w:rsidR="00D96972" w:rsidRPr="006865BB" w:rsidRDefault="00D96972" w:rsidP="00E15990">
      <w:pPr>
        <w:pStyle w:val="a8"/>
        <w:ind w:firstLine="709"/>
        <w:rPr>
          <w:rFonts w:ascii="Times New Roman" w:hAnsi="Times New Roman" w:cs="Times New Roman"/>
        </w:rPr>
      </w:pPr>
      <w:r w:rsidRPr="006865BB">
        <w:rPr>
          <w:rFonts w:ascii="Times New Roman" w:hAnsi="Times New Roman" w:cs="Times New Roman"/>
        </w:rPr>
        <w:t>"______" ___________ 20____г.</w:t>
      </w:r>
    </w:p>
    <w:p w:rsidR="00D96972" w:rsidRPr="006865BB" w:rsidRDefault="00D96972" w:rsidP="00E15990">
      <w:pPr>
        <w:ind w:left="4111" w:firstLine="0"/>
        <w:jc w:val="left"/>
        <w:rPr>
          <w:rFonts w:ascii="Times New Roman" w:hAnsi="Times New Roman"/>
        </w:rPr>
      </w:pPr>
      <w:r w:rsidRPr="006865BB">
        <w:rPr>
          <w:rFonts w:ascii="Times New Roman" w:hAnsi="Times New Roman"/>
        </w:rPr>
        <w:br w:type="page"/>
      </w:r>
      <w:r w:rsidRPr="006865BB">
        <w:rPr>
          <w:rFonts w:ascii="Times New Roman" w:hAnsi="Times New Roman"/>
        </w:rPr>
        <w:lastRenderedPageBreak/>
        <w:t>Приложение 2</w:t>
      </w:r>
    </w:p>
    <w:p w:rsidR="00D96972" w:rsidRPr="006865BB" w:rsidRDefault="00D96972" w:rsidP="00E15990">
      <w:pPr>
        <w:ind w:left="4111" w:firstLine="0"/>
        <w:jc w:val="left"/>
        <w:rPr>
          <w:rFonts w:ascii="Times New Roman" w:hAnsi="Times New Roman"/>
        </w:rPr>
      </w:pPr>
    </w:p>
    <w:p w:rsidR="00D96972" w:rsidRPr="006865BB" w:rsidRDefault="00D96972" w:rsidP="00E15990">
      <w:pPr>
        <w:ind w:left="4111" w:firstLine="0"/>
        <w:jc w:val="left"/>
        <w:rPr>
          <w:rFonts w:ascii="Times New Roman" w:hAnsi="Times New Roman"/>
        </w:rPr>
      </w:pPr>
    </w:p>
    <w:p w:rsidR="00D96972" w:rsidRPr="006865BB" w:rsidRDefault="00D96972" w:rsidP="00E15990">
      <w:pPr>
        <w:ind w:left="4111" w:firstLine="0"/>
        <w:jc w:val="left"/>
        <w:rPr>
          <w:rFonts w:ascii="Times New Roman" w:hAnsi="Times New Roman"/>
        </w:rPr>
      </w:pPr>
      <w:r w:rsidRPr="006865BB">
        <w:rPr>
          <w:rFonts w:ascii="Times New Roman" w:hAnsi="Times New Roman"/>
        </w:rPr>
        <w:t>УТВЕРЖДАЮ</w:t>
      </w:r>
    </w:p>
    <w:p w:rsidR="00D96972" w:rsidRPr="006865BB" w:rsidRDefault="00D96972" w:rsidP="00E15990">
      <w:pPr>
        <w:ind w:left="4111" w:firstLine="0"/>
        <w:jc w:val="left"/>
        <w:rPr>
          <w:rFonts w:ascii="Times New Roman" w:hAnsi="Times New Roman"/>
        </w:rPr>
      </w:pPr>
    </w:p>
    <w:p w:rsidR="00D96972" w:rsidRPr="006865BB" w:rsidRDefault="00D96972" w:rsidP="00E15990">
      <w:pPr>
        <w:ind w:left="4111" w:firstLine="0"/>
        <w:jc w:val="left"/>
        <w:rPr>
          <w:rFonts w:ascii="Times New Roman" w:hAnsi="Times New Roman"/>
        </w:rPr>
      </w:pPr>
      <w:r w:rsidRPr="006865BB">
        <w:rPr>
          <w:rFonts w:ascii="Times New Roman" w:hAnsi="Times New Roman"/>
        </w:rPr>
        <w:t>_____________________________</w:t>
      </w:r>
      <w:r w:rsidR="009045D6">
        <w:rPr>
          <w:rFonts w:ascii="Times New Roman" w:hAnsi="Times New Roman"/>
        </w:rPr>
        <w:t>_______________________</w:t>
      </w:r>
    </w:p>
    <w:p w:rsidR="00D96972" w:rsidRPr="006865BB" w:rsidRDefault="00D96972" w:rsidP="00E15990">
      <w:pPr>
        <w:ind w:left="4111" w:firstLine="0"/>
        <w:jc w:val="left"/>
        <w:rPr>
          <w:rFonts w:ascii="Times New Roman" w:hAnsi="Times New Roman"/>
        </w:rPr>
      </w:pPr>
      <w:r w:rsidRPr="006865BB">
        <w:rPr>
          <w:rFonts w:ascii="Times New Roman" w:hAnsi="Times New Roman"/>
        </w:rPr>
        <w:t>(наименование должности лица, утверждающего смету;</w:t>
      </w:r>
    </w:p>
    <w:p w:rsidR="00D96972" w:rsidRPr="006865BB" w:rsidRDefault="00D96972" w:rsidP="00E15990">
      <w:pPr>
        <w:ind w:left="4111" w:firstLine="0"/>
        <w:jc w:val="left"/>
        <w:rPr>
          <w:rFonts w:ascii="Times New Roman" w:hAnsi="Times New Roman"/>
        </w:rPr>
      </w:pPr>
      <w:r w:rsidRPr="006865BB">
        <w:rPr>
          <w:rFonts w:ascii="Times New Roman" w:hAnsi="Times New Roman"/>
        </w:rPr>
        <w:t>________________________</w:t>
      </w:r>
      <w:r w:rsidR="009045D6">
        <w:rPr>
          <w:rFonts w:ascii="Times New Roman" w:hAnsi="Times New Roman"/>
        </w:rPr>
        <w:t>____________________________</w:t>
      </w:r>
    </w:p>
    <w:p w:rsidR="00D96972" w:rsidRPr="006865BB" w:rsidRDefault="00D96972" w:rsidP="00E15990">
      <w:pPr>
        <w:ind w:left="4111" w:firstLine="0"/>
        <w:jc w:val="left"/>
        <w:rPr>
          <w:rFonts w:ascii="Times New Roman" w:hAnsi="Times New Roman"/>
        </w:rPr>
      </w:pPr>
      <w:r w:rsidRPr="006865BB">
        <w:rPr>
          <w:rFonts w:ascii="Times New Roman" w:hAnsi="Times New Roman"/>
        </w:rPr>
        <w:t>наименование главного распорядителя (распорядителя) бюджетных средств; учреждения)</w:t>
      </w:r>
    </w:p>
    <w:p w:rsidR="00D96972" w:rsidRPr="006865BB" w:rsidRDefault="00D96972" w:rsidP="00E15990">
      <w:pPr>
        <w:ind w:left="4111" w:firstLine="0"/>
        <w:jc w:val="left"/>
        <w:rPr>
          <w:rFonts w:ascii="Times New Roman" w:hAnsi="Times New Roman"/>
        </w:rPr>
      </w:pPr>
      <w:r w:rsidRPr="006865BB">
        <w:rPr>
          <w:rFonts w:ascii="Times New Roman" w:hAnsi="Times New Roman"/>
        </w:rPr>
        <w:t>____________ _______________</w:t>
      </w:r>
    </w:p>
    <w:p w:rsidR="00D96972" w:rsidRPr="006865BB" w:rsidRDefault="00D96972" w:rsidP="00E15990">
      <w:pPr>
        <w:ind w:left="4111" w:firstLine="0"/>
        <w:jc w:val="left"/>
        <w:rPr>
          <w:rFonts w:ascii="Times New Roman" w:hAnsi="Times New Roman"/>
        </w:rPr>
      </w:pPr>
      <w:r w:rsidRPr="006865BB">
        <w:rPr>
          <w:rFonts w:ascii="Times New Roman" w:hAnsi="Times New Roman"/>
        </w:rPr>
        <w:t>(подпись) (расшифровк</w:t>
      </w:r>
      <w:r w:rsidR="009045D6">
        <w:rPr>
          <w:rFonts w:ascii="Times New Roman" w:hAnsi="Times New Roman"/>
        </w:rPr>
        <w:t>а подписи) "______" ________ 20 _</w:t>
      </w:r>
      <w:r w:rsidRPr="006865BB">
        <w:rPr>
          <w:rFonts w:ascii="Times New Roman" w:hAnsi="Times New Roman"/>
        </w:rPr>
        <w:t>г.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</w:p>
    <w:p w:rsidR="00D96972" w:rsidRPr="006865BB" w:rsidRDefault="00D96972" w:rsidP="00E15990">
      <w:pPr>
        <w:ind w:firstLine="709"/>
        <w:jc w:val="center"/>
        <w:rPr>
          <w:rFonts w:ascii="Times New Roman" w:hAnsi="Times New Roman"/>
        </w:rPr>
      </w:pPr>
      <w:r w:rsidRPr="006865BB">
        <w:rPr>
          <w:rFonts w:ascii="Times New Roman" w:hAnsi="Times New Roman"/>
        </w:rPr>
        <w:t>ИЗМЕНЕНИЕ ПОКАЗАТЕЛЕЙ БЮДЖЕТНОЙ СМЕТЫ НА 20 ____ФИНАНСОВЫЙ ГОД</w:t>
      </w:r>
    </w:p>
    <w:p w:rsidR="00D96972" w:rsidRPr="006865BB" w:rsidRDefault="00D96972" w:rsidP="00E15990">
      <w:pPr>
        <w:ind w:firstLine="709"/>
        <w:jc w:val="center"/>
        <w:rPr>
          <w:rFonts w:ascii="Times New Roman" w:hAnsi="Times New Roman"/>
        </w:rPr>
      </w:pPr>
      <w:r w:rsidRPr="006865BB">
        <w:rPr>
          <w:rFonts w:ascii="Times New Roman" w:hAnsi="Times New Roman"/>
        </w:rPr>
        <w:t>(НА 20____ ФИНАНСОВЫЙ ГОД И ПЛАНОВЫЙ ПЕРИОД 20__ _И 20_____ ГОДОВ*)</w:t>
      </w:r>
    </w:p>
    <w:p w:rsidR="00D96972" w:rsidRPr="006865BB" w:rsidRDefault="00D96972" w:rsidP="00E15990">
      <w:pPr>
        <w:ind w:firstLine="709"/>
        <w:jc w:val="center"/>
        <w:rPr>
          <w:rFonts w:ascii="Times New Roman" w:hAnsi="Times New Roman"/>
        </w:rPr>
      </w:pPr>
    </w:p>
    <w:p w:rsidR="00D96972" w:rsidRPr="006865BB" w:rsidRDefault="00D96972" w:rsidP="00E15990">
      <w:pPr>
        <w:ind w:firstLine="709"/>
        <w:jc w:val="center"/>
        <w:rPr>
          <w:rFonts w:ascii="Times New Roman" w:hAnsi="Times New Roman"/>
        </w:rPr>
      </w:pPr>
      <w:r w:rsidRPr="006865BB">
        <w:rPr>
          <w:rFonts w:ascii="Times New Roman" w:hAnsi="Times New Roman"/>
        </w:rPr>
        <w:t>от " _____ " 20 _________ г.**</w:t>
      </w:r>
    </w:p>
    <w:p w:rsidR="00D96972" w:rsidRPr="006865BB" w:rsidRDefault="00D96972" w:rsidP="00E15990">
      <w:pPr>
        <w:ind w:firstLine="709"/>
        <w:jc w:val="center"/>
        <w:rPr>
          <w:rFonts w:ascii="Times New Roman" w:hAnsi="Times New Roman"/>
        </w:rPr>
      </w:pPr>
    </w:p>
    <w:tbl>
      <w:tblPr>
        <w:tblW w:w="968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253"/>
        <w:gridCol w:w="1701"/>
        <w:gridCol w:w="1466"/>
      </w:tblGrid>
      <w:tr w:rsidR="00D96972" w:rsidRPr="006865BB" w:rsidTr="006865B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КОДЫ</w:t>
            </w:r>
          </w:p>
        </w:tc>
      </w:tr>
      <w:tr w:rsidR="00D96972" w:rsidRPr="006865BB" w:rsidTr="006865B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0501012</w:t>
            </w:r>
          </w:p>
        </w:tc>
      </w:tr>
      <w:tr w:rsidR="00D96972" w:rsidRPr="006865BB" w:rsidTr="006865B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Получатель бюджетных средств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___________________________________________________________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6865B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6865B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Распорядитель бюджетных средств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6865B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6865B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по ОКТМО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6865B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Единица измерения: руб.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383</w:t>
            </w:r>
          </w:p>
        </w:tc>
      </w:tr>
    </w:tbl>
    <w:p w:rsidR="00014F3F" w:rsidRPr="006865BB" w:rsidRDefault="00014F3F" w:rsidP="00E15990">
      <w:pPr>
        <w:ind w:firstLine="709"/>
        <w:rPr>
          <w:rFonts w:ascii="Times New Roman" w:hAnsi="Times New Roman"/>
        </w:rPr>
      </w:pP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>Раздел 1. Итоговые изменения показателей бюджетной сметы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</w:p>
    <w:tbl>
      <w:tblPr>
        <w:tblW w:w="114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96"/>
        <w:gridCol w:w="754"/>
        <w:gridCol w:w="709"/>
        <w:gridCol w:w="1276"/>
        <w:gridCol w:w="1417"/>
        <w:gridCol w:w="1560"/>
        <w:gridCol w:w="2040"/>
        <w:gridCol w:w="227"/>
        <w:gridCol w:w="142"/>
        <w:gridCol w:w="69"/>
        <w:gridCol w:w="268"/>
        <w:gridCol w:w="243"/>
        <w:gridCol w:w="243"/>
        <w:gridCol w:w="239"/>
        <w:gridCol w:w="339"/>
        <w:gridCol w:w="236"/>
      </w:tblGrid>
      <w:tr w:rsidR="00D96972" w:rsidRPr="006865BB" w:rsidTr="00014F3F">
        <w:trPr>
          <w:gridAfter w:val="9"/>
          <w:wAfter w:w="2006" w:type="dxa"/>
        </w:trPr>
        <w:tc>
          <w:tcPr>
            <w:tcW w:w="94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* В случае утверждения закона (решения) о бюджете на очередной финансовый год и плановый период.</w:t>
            </w:r>
          </w:p>
        </w:tc>
      </w:tr>
      <w:tr w:rsidR="00D96972" w:rsidRPr="006865BB" w:rsidTr="00014F3F">
        <w:trPr>
          <w:gridAfter w:val="7"/>
          <w:wAfter w:w="1637" w:type="dxa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** Указывается дата подписания сметы, в случае утверждения сметы руководителем учреждения - дата утверждения сметы.</w:t>
            </w:r>
          </w:p>
        </w:tc>
      </w:tr>
      <w:tr w:rsidR="00D96972" w:rsidRPr="006865BB" w:rsidTr="00014F3F">
        <w:trPr>
          <w:gridAfter w:val="8"/>
          <w:wAfter w:w="1779" w:type="dxa"/>
        </w:trPr>
        <w:tc>
          <w:tcPr>
            <w:tcW w:w="3119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по бюджетной классификации</w:t>
            </w:r>
          </w:p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аналитического показателя****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Сумма</w:t>
            </w:r>
          </w:p>
        </w:tc>
      </w:tr>
      <w:tr w:rsidR="00D96972" w:rsidRPr="006865BB" w:rsidTr="00014F3F">
        <w:trPr>
          <w:gridAfter w:val="8"/>
          <w:wAfter w:w="1779" w:type="dxa"/>
        </w:trPr>
        <w:tc>
          <w:tcPr>
            <w:tcW w:w="3119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20_____г</w:t>
            </w:r>
            <w:r w:rsidR="00014F3F" w:rsidRPr="006865BB">
              <w:rPr>
                <w:rFonts w:ascii="Times New Roman" w:hAnsi="Times New Roman" w:cs="Times New Roman"/>
              </w:rPr>
              <w:t>.</w:t>
            </w:r>
            <w:r w:rsidRPr="006865BB">
              <w:rPr>
                <w:rFonts w:ascii="Times New Roman" w:hAnsi="Times New Roman" w:cs="Times New Roman"/>
              </w:rPr>
              <w:t xml:space="preserve"> (на текущий финансовый год)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20____г</w:t>
            </w:r>
            <w:r w:rsidR="00014F3F" w:rsidRPr="006865BB">
              <w:rPr>
                <w:rFonts w:ascii="Times New Roman" w:hAnsi="Times New Roman" w:cs="Times New Roman"/>
              </w:rPr>
              <w:t>.</w:t>
            </w:r>
            <w:r w:rsidRPr="006865BB">
              <w:rPr>
                <w:rFonts w:ascii="Times New Roman" w:hAnsi="Times New Roman" w:cs="Times New Roman"/>
              </w:rPr>
              <w:t xml:space="preserve"> (на первый год планового периода)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20____г</w:t>
            </w:r>
            <w:r w:rsidR="00014F3F" w:rsidRPr="006865BB">
              <w:rPr>
                <w:rFonts w:ascii="Times New Roman" w:hAnsi="Times New Roman" w:cs="Times New Roman"/>
              </w:rPr>
              <w:t>.</w:t>
            </w:r>
          </w:p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</w:tc>
      </w:tr>
      <w:tr w:rsidR="00D96972" w:rsidRPr="006865BB" w:rsidTr="00014F3F">
        <w:trPr>
          <w:gridAfter w:val="8"/>
          <w:wAfter w:w="1779" w:type="dxa"/>
        </w:trPr>
        <w:tc>
          <w:tcPr>
            <w:tcW w:w="3119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014F3F">
        <w:trPr>
          <w:gridAfter w:val="8"/>
          <w:wAfter w:w="1779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</w:tr>
      <w:tr w:rsidR="00D96972" w:rsidRPr="006865BB" w:rsidTr="00014F3F">
        <w:trPr>
          <w:gridAfter w:val="8"/>
          <w:wAfter w:w="1779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8</w:t>
            </w:r>
          </w:p>
        </w:tc>
      </w:tr>
      <w:tr w:rsidR="00D96972" w:rsidRPr="006865BB" w:rsidTr="00014F3F">
        <w:trPr>
          <w:gridAfter w:val="8"/>
          <w:wAfter w:w="1779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014F3F">
        <w:trPr>
          <w:gridAfter w:val="8"/>
          <w:wAfter w:w="1779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014F3F">
        <w:trPr>
          <w:gridAfter w:val="8"/>
          <w:wAfter w:w="1779" w:type="dxa"/>
        </w:trPr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014F3F">
        <w:trPr>
          <w:gridAfter w:val="8"/>
          <w:wAfter w:w="1779" w:type="dxa"/>
        </w:trPr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6972" w:rsidRPr="006865BB" w:rsidRDefault="00D96972" w:rsidP="009045D6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</w:tr>
      <w:tr w:rsidR="00D96972" w:rsidRPr="006865BB" w:rsidTr="00014F3F">
        <w:trPr>
          <w:gridAfter w:val="6"/>
          <w:wAfter w:w="1568" w:type="dxa"/>
        </w:trPr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  <w:p w:rsidR="00D96972" w:rsidRPr="006865BB" w:rsidRDefault="00D96972" w:rsidP="00E15990">
            <w:pPr>
              <w:pStyle w:val="a8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*В случае утверждения закона (решения) о бюджете на очередной финансовый год и плановый период.</w:t>
            </w:r>
          </w:p>
        </w:tc>
      </w:tr>
      <w:tr w:rsidR="00014F3F" w:rsidRPr="006865BB" w:rsidTr="00014F3F"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F3F" w:rsidRPr="006865BB" w:rsidRDefault="00014F3F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9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14F3F" w:rsidRPr="006865BB" w:rsidRDefault="00014F3F" w:rsidP="00E15990">
            <w:pPr>
              <w:pStyle w:val="a8"/>
              <w:ind w:firstLine="709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**Указывается дата подписания сметы, в случае утверждения сметы руководителем учреждения - дата утверждения сметы.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F3F" w:rsidRPr="006865BB" w:rsidRDefault="00014F3F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F3F" w:rsidRPr="006865BB" w:rsidRDefault="00014F3F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F3F" w:rsidRPr="006865BB" w:rsidRDefault="00014F3F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F3F" w:rsidRPr="006865BB" w:rsidRDefault="00014F3F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F3F" w:rsidRPr="006865BB" w:rsidRDefault="00014F3F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F3F" w:rsidRPr="006865BB" w:rsidRDefault="00014F3F" w:rsidP="00E15990">
            <w:pPr>
              <w:pStyle w:val="a6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014F3F" w:rsidRPr="006865BB" w:rsidRDefault="00014F3F" w:rsidP="00E15990">
      <w:pPr>
        <w:ind w:firstLine="709"/>
        <w:rPr>
          <w:rFonts w:ascii="Times New Roman" w:hAnsi="Times New Roman"/>
        </w:rPr>
      </w:pP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>Раздел 2. Лимиты бюджетных обязательств по расходам получателя бюджетных средств***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05"/>
        <w:gridCol w:w="709"/>
        <w:gridCol w:w="567"/>
        <w:gridCol w:w="709"/>
        <w:gridCol w:w="567"/>
        <w:gridCol w:w="1275"/>
        <w:gridCol w:w="1321"/>
        <w:gridCol w:w="1276"/>
        <w:gridCol w:w="992"/>
      </w:tblGrid>
      <w:tr w:rsidR="00D96972" w:rsidRPr="006865BB" w:rsidTr="00014F3F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аналитического показателя****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Сумма</w:t>
            </w:r>
          </w:p>
        </w:tc>
      </w:tr>
      <w:tr w:rsidR="00D96972" w:rsidRPr="006865BB" w:rsidTr="00014F3F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 xml:space="preserve">на 20__ </w:t>
            </w:r>
            <w:r w:rsidR="00014F3F" w:rsidRPr="006865BB">
              <w:rPr>
                <w:rFonts w:ascii="Times New Roman" w:hAnsi="Times New Roman" w:cs="Times New Roman"/>
              </w:rPr>
              <w:t>г.</w:t>
            </w:r>
            <w:r w:rsidRPr="006865BB">
              <w:rPr>
                <w:rFonts w:ascii="Times New Roman" w:hAnsi="Times New Roman" w:cs="Times New Roman"/>
              </w:rPr>
              <w:t xml:space="preserve"> (на текущий финансовый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20___</w:t>
            </w:r>
            <w:r w:rsidR="00014F3F" w:rsidRPr="006865BB">
              <w:rPr>
                <w:rFonts w:ascii="Times New Roman" w:hAnsi="Times New Roman" w:cs="Times New Roman"/>
              </w:rPr>
              <w:t>г.</w:t>
            </w:r>
          </w:p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</w:t>
            </w:r>
          </w:p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</w:tc>
      </w:tr>
      <w:tr w:rsidR="00D96972" w:rsidRPr="006865BB" w:rsidTr="00014F3F">
        <w:trPr>
          <w:trHeight w:val="322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</w:tr>
      <w:tr w:rsidR="00D96972" w:rsidRPr="006865BB" w:rsidTr="00014F3F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014F3F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10</w:t>
            </w:r>
          </w:p>
        </w:tc>
      </w:tr>
      <w:tr w:rsidR="00D96972" w:rsidRPr="006865BB" w:rsidTr="00014F3F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014F3F">
        <w:tc>
          <w:tcPr>
            <w:tcW w:w="141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014F3F"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8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014F3F"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</w:tr>
    </w:tbl>
    <w:p w:rsidR="00014F3F" w:rsidRPr="006865BB" w:rsidRDefault="00014F3F" w:rsidP="00E15990">
      <w:pPr>
        <w:ind w:firstLine="709"/>
        <w:rPr>
          <w:rFonts w:ascii="Times New Roman" w:hAnsi="Times New Roman"/>
        </w:rPr>
      </w:pP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0"/>
        <w:gridCol w:w="851"/>
        <w:gridCol w:w="708"/>
        <w:gridCol w:w="567"/>
        <w:gridCol w:w="567"/>
        <w:gridCol w:w="1134"/>
        <w:gridCol w:w="1134"/>
        <w:gridCol w:w="1102"/>
        <w:gridCol w:w="1166"/>
      </w:tblGrid>
      <w:tr w:rsidR="00D96972" w:rsidRPr="006865BB" w:rsidTr="00014F3F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аналитического показателя****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Сумма</w:t>
            </w:r>
          </w:p>
        </w:tc>
      </w:tr>
      <w:tr w:rsidR="00D96972" w:rsidRPr="006865BB" w:rsidTr="00014F3F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20__</w:t>
            </w:r>
            <w:r w:rsidR="00014F3F" w:rsidRPr="006865BB">
              <w:rPr>
                <w:rFonts w:ascii="Times New Roman" w:hAnsi="Times New Roman" w:cs="Times New Roman"/>
              </w:rPr>
              <w:t>г.</w:t>
            </w:r>
          </w:p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(на текущий финансовый год)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20__г</w:t>
            </w:r>
            <w:r w:rsidR="00014F3F" w:rsidRPr="006865BB">
              <w:rPr>
                <w:rFonts w:ascii="Times New Roman" w:hAnsi="Times New Roman" w:cs="Times New Roman"/>
              </w:rPr>
              <w:t>.</w:t>
            </w:r>
            <w:r w:rsidRPr="006865BB">
              <w:rPr>
                <w:rFonts w:ascii="Times New Roman" w:hAnsi="Times New Roman" w:cs="Times New Roman"/>
              </w:rPr>
              <w:t xml:space="preserve"> (на первый год планового периода)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</w:t>
            </w:r>
          </w:p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</w:tc>
      </w:tr>
      <w:tr w:rsidR="00D96972" w:rsidRPr="006865BB" w:rsidTr="00014F3F">
        <w:trPr>
          <w:trHeight w:val="322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</w:tr>
      <w:tr w:rsidR="00D96972" w:rsidRPr="006865BB" w:rsidTr="00014F3F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014F3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10</w:t>
            </w:r>
          </w:p>
        </w:tc>
      </w:tr>
      <w:tr w:rsidR="00D96972" w:rsidRPr="006865BB" w:rsidTr="00014F3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014F3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014F3F"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014F3F"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</w:tr>
    </w:tbl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 xml:space="preserve">*** Расходы, осуществляемые в целях обеспечения выполнения функций учреждения, установленных </w:t>
      </w:r>
      <w:r w:rsidRPr="006865BB">
        <w:rPr>
          <w:rStyle w:val="a5"/>
          <w:rFonts w:ascii="Times New Roman" w:hAnsi="Times New Roman"/>
          <w:color w:val="auto"/>
        </w:rPr>
        <w:t>статьей 70</w:t>
      </w:r>
      <w:r w:rsidRPr="006865BB">
        <w:rPr>
          <w:rFonts w:ascii="Times New Roman" w:hAnsi="Times New Roman"/>
        </w:rPr>
        <w:t xml:space="preserve"> Бюджетного кодекса Российской Федерации (Собрание законодательства Российской Федерации, 2007, N 18, ст.2117, 2010, N 19, ст.2291; 2013, N 52, ст.6983).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>Раздел 4. Лимиты бюджетных обязательств по расходам на закупки товаров, работ, услуг, осуществляемые получателем бюджетных средств в пользу третьих лиц</w:t>
      </w:r>
    </w:p>
    <w:p w:rsidR="00014F3F" w:rsidRPr="006865BB" w:rsidRDefault="00014F3F" w:rsidP="00E15990">
      <w:pPr>
        <w:ind w:firstLine="709"/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0"/>
        <w:gridCol w:w="851"/>
        <w:gridCol w:w="708"/>
        <w:gridCol w:w="567"/>
        <w:gridCol w:w="567"/>
        <w:gridCol w:w="1134"/>
        <w:gridCol w:w="1134"/>
        <w:gridCol w:w="1102"/>
        <w:gridCol w:w="1166"/>
      </w:tblGrid>
      <w:tr w:rsidR="00014F3F" w:rsidRPr="006865BB" w:rsidTr="00014F3F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аналитического показателя****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Сумма</w:t>
            </w:r>
          </w:p>
        </w:tc>
      </w:tr>
      <w:tr w:rsidR="00014F3F" w:rsidRPr="006865BB" w:rsidTr="00014F3F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20__г.</w:t>
            </w:r>
          </w:p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(на текущий финансовый год)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20__г. (на первый год планового периода)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</w:t>
            </w:r>
          </w:p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</w:tc>
      </w:tr>
      <w:tr w:rsidR="00014F3F" w:rsidRPr="006865BB" w:rsidTr="00014F3F">
        <w:trPr>
          <w:trHeight w:val="322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</w:tr>
      <w:tr w:rsidR="00014F3F" w:rsidRPr="006865BB" w:rsidTr="00014F3F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14F3F" w:rsidRPr="006865BB" w:rsidTr="00014F3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10</w:t>
            </w:r>
          </w:p>
        </w:tc>
      </w:tr>
      <w:tr w:rsidR="00014F3F" w:rsidRPr="006865BB" w:rsidTr="00014F3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14F3F" w:rsidRPr="006865BB" w:rsidTr="00014F3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14F3F" w:rsidRPr="006865BB" w:rsidTr="00014F3F"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14F3F" w:rsidRPr="006865BB" w:rsidTr="00014F3F"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F3F" w:rsidRPr="006865BB" w:rsidRDefault="00014F3F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</w:tr>
    </w:tbl>
    <w:p w:rsidR="00014F3F" w:rsidRPr="006865BB" w:rsidRDefault="00014F3F" w:rsidP="00E15990">
      <w:pPr>
        <w:ind w:firstLine="709"/>
        <w:rPr>
          <w:rFonts w:ascii="Times New Roman" w:hAnsi="Times New Roman"/>
        </w:rPr>
      </w:pP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</w:p>
    <w:p w:rsidR="009045D6" w:rsidRDefault="009045D6" w:rsidP="00E15990">
      <w:pPr>
        <w:ind w:firstLine="709"/>
        <w:rPr>
          <w:rFonts w:ascii="Times New Roman" w:hAnsi="Times New Roman"/>
        </w:rPr>
      </w:pPr>
    </w:p>
    <w:p w:rsidR="009045D6" w:rsidRDefault="009045D6" w:rsidP="00E15990">
      <w:pPr>
        <w:ind w:firstLine="709"/>
        <w:rPr>
          <w:rFonts w:ascii="Times New Roman" w:hAnsi="Times New Roman"/>
        </w:rPr>
      </w:pPr>
    </w:p>
    <w:p w:rsidR="009045D6" w:rsidRDefault="009045D6" w:rsidP="00E15990">
      <w:pPr>
        <w:ind w:firstLine="709"/>
        <w:rPr>
          <w:rFonts w:ascii="Times New Roman" w:hAnsi="Times New Roman"/>
        </w:rPr>
      </w:pPr>
    </w:p>
    <w:p w:rsidR="009045D6" w:rsidRDefault="009045D6" w:rsidP="00E15990">
      <w:pPr>
        <w:ind w:firstLine="709"/>
        <w:rPr>
          <w:rFonts w:ascii="Times New Roman" w:hAnsi="Times New Roman"/>
        </w:rPr>
      </w:pPr>
    </w:p>
    <w:p w:rsidR="009045D6" w:rsidRDefault="009045D6" w:rsidP="00E15990">
      <w:pPr>
        <w:ind w:firstLine="709"/>
        <w:rPr>
          <w:rFonts w:ascii="Times New Roman" w:hAnsi="Times New Roman"/>
        </w:rPr>
      </w:pPr>
    </w:p>
    <w:p w:rsidR="009045D6" w:rsidRDefault="009045D6" w:rsidP="00E15990">
      <w:pPr>
        <w:ind w:firstLine="709"/>
        <w:rPr>
          <w:rFonts w:ascii="Times New Roman" w:hAnsi="Times New Roman"/>
        </w:rPr>
      </w:pPr>
    </w:p>
    <w:p w:rsidR="009045D6" w:rsidRDefault="009045D6" w:rsidP="00E15990">
      <w:pPr>
        <w:ind w:firstLine="709"/>
        <w:rPr>
          <w:rFonts w:ascii="Times New Roman" w:hAnsi="Times New Roman"/>
        </w:rPr>
      </w:pPr>
    </w:p>
    <w:p w:rsidR="009045D6" w:rsidRDefault="009045D6" w:rsidP="00E15990">
      <w:pPr>
        <w:ind w:firstLine="709"/>
        <w:rPr>
          <w:rFonts w:ascii="Times New Roman" w:hAnsi="Times New Roman"/>
        </w:rPr>
      </w:pPr>
    </w:p>
    <w:p w:rsidR="009045D6" w:rsidRDefault="009045D6" w:rsidP="00E15990">
      <w:pPr>
        <w:ind w:firstLine="709"/>
        <w:rPr>
          <w:rFonts w:ascii="Times New Roman" w:hAnsi="Times New Roman"/>
        </w:rPr>
      </w:pPr>
    </w:p>
    <w:p w:rsidR="009045D6" w:rsidRDefault="009045D6" w:rsidP="00E15990">
      <w:pPr>
        <w:ind w:firstLine="709"/>
        <w:rPr>
          <w:rFonts w:ascii="Times New Roman" w:hAnsi="Times New Roman"/>
        </w:rPr>
      </w:pPr>
    </w:p>
    <w:p w:rsidR="009045D6" w:rsidRDefault="009045D6" w:rsidP="00E15990">
      <w:pPr>
        <w:ind w:firstLine="709"/>
        <w:rPr>
          <w:rFonts w:ascii="Times New Roman" w:hAnsi="Times New Roman"/>
        </w:rPr>
      </w:pPr>
    </w:p>
    <w:p w:rsidR="009045D6" w:rsidRDefault="009045D6" w:rsidP="00E15990">
      <w:pPr>
        <w:ind w:firstLine="709"/>
        <w:rPr>
          <w:rFonts w:ascii="Times New Roman" w:hAnsi="Times New Roman"/>
        </w:rPr>
      </w:pPr>
    </w:p>
    <w:p w:rsidR="009045D6" w:rsidRDefault="009045D6" w:rsidP="00E15990">
      <w:pPr>
        <w:ind w:firstLine="709"/>
        <w:rPr>
          <w:rFonts w:ascii="Times New Roman" w:hAnsi="Times New Roman"/>
        </w:rPr>
      </w:pPr>
    </w:p>
    <w:p w:rsidR="009045D6" w:rsidRDefault="009045D6" w:rsidP="00E15990">
      <w:pPr>
        <w:ind w:firstLine="709"/>
        <w:rPr>
          <w:rFonts w:ascii="Times New Roman" w:hAnsi="Times New Roman"/>
        </w:rPr>
      </w:pPr>
    </w:p>
    <w:p w:rsidR="009045D6" w:rsidRDefault="009045D6" w:rsidP="00E15990">
      <w:pPr>
        <w:ind w:firstLine="709"/>
        <w:rPr>
          <w:rFonts w:ascii="Times New Roman" w:hAnsi="Times New Roman"/>
        </w:rPr>
      </w:pPr>
    </w:p>
    <w:p w:rsidR="009045D6" w:rsidRDefault="009045D6" w:rsidP="00E15990">
      <w:pPr>
        <w:ind w:firstLine="709"/>
        <w:rPr>
          <w:rFonts w:ascii="Times New Roman" w:hAnsi="Times New Roman"/>
        </w:rPr>
      </w:pPr>
    </w:p>
    <w:p w:rsidR="009045D6" w:rsidRDefault="009045D6" w:rsidP="00E15990">
      <w:pPr>
        <w:ind w:firstLine="709"/>
        <w:rPr>
          <w:rFonts w:ascii="Times New Roman" w:hAnsi="Times New Roman"/>
        </w:rPr>
      </w:pPr>
    </w:p>
    <w:p w:rsidR="009045D6" w:rsidRDefault="009045D6" w:rsidP="00E15990">
      <w:pPr>
        <w:ind w:firstLine="709"/>
        <w:rPr>
          <w:rFonts w:ascii="Times New Roman" w:hAnsi="Times New Roman"/>
        </w:rPr>
      </w:pPr>
    </w:p>
    <w:p w:rsidR="009045D6" w:rsidRDefault="009045D6" w:rsidP="00E15990">
      <w:pPr>
        <w:ind w:firstLine="709"/>
        <w:rPr>
          <w:rFonts w:ascii="Times New Roman" w:hAnsi="Times New Roman"/>
        </w:rPr>
      </w:pPr>
    </w:p>
    <w:p w:rsidR="009045D6" w:rsidRDefault="009045D6" w:rsidP="00E15990">
      <w:pPr>
        <w:ind w:firstLine="709"/>
        <w:rPr>
          <w:rFonts w:ascii="Times New Roman" w:hAnsi="Times New Roman"/>
        </w:rPr>
      </w:pPr>
    </w:p>
    <w:p w:rsidR="009045D6" w:rsidRDefault="009045D6" w:rsidP="00E15990">
      <w:pPr>
        <w:ind w:firstLine="709"/>
        <w:rPr>
          <w:rFonts w:ascii="Times New Roman" w:hAnsi="Times New Roman"/>
        </w:rPr>
      </w:pPr>
    </w:p>
    <w:p w:rsidR="009045D6" w:rsidRDefault="009045D6" w:rsidP="00E15990">
      <w:pPr>
        <w:ind w:firstLine="709"/>
        <w:rPr>
          <w:rFonts w:ascii="Times New Roman" w:hAnsi="Times New Roman"/>
        </w:rPr>
      </w:pPr>
    </w:p>
    <w:p w:rsidR="009045D6" w:rsidRDefault="009045D6" w:rsidP="00E15990">
      <w:pPr>
        <w:ind w:firstLine="709"/>
        <w:rPr>
          <w:rFonts w:ascii="Times New Roman" w:hAnsi="Times New Roman"/>
        </w:rPr>
      </w:pPr>
    </w:p>
    <w:p w:rsidR="009045D6" w:rsidRDefault="009045D6" w:rsidP="00E15990">
      <w:pPr>
        <w:ind w:firstLine="709"/>
        <w:rPr>
          <w:rFonts w:ascii="Times New Roman" w:hAnsi="Times New Roman"/>
        </w:rPr>
      </w:pP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lastRenderedPageBreak/>
        <w:t>Раздел 5. СПРАВОЧНО: Бюджетные ассигнования на исполнение публичных нормативных обязательств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0"/>
        <w:gridCol w:w="851"/>
        <w:gridCol w:w="708"/>
        <w:gridCol w:w="567"/>
        <w:gridCol w:w="567"/>
        <w:gridCol w:w="1134"/>
        <w:gridCol w:w="1134"/>
        <w:gridCol w:w="1134"/>
        <w:gridCol w:w="1134"/>
      </w:tblGrid>
      <w:tr w:rsidR="00D96972" w:rsidRPr="006865BB" w:rsidTr="00E1552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по бюджетной классификации</w:t>
            </w:r>
          </w:p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Код аналитического показателя****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Сумма</w:t>
            </w:r>
          </w:p>
        </w:tc>
      </w:tr>
      <w:tr w:rsidR="00D96972" w:rsidRPr="006865BB" w:rsidTr="00E1552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20___ год (на текущий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20___</w:t>
            </w:r>
          </w:p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год (на первый год планового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на 20____</w:t>
            </w:r>
          </w:p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</w:tc>
      </w:tr>
      <w:tr w:rsidR="00D96972" w:rsidRPr="006865BB" w:rsidTr="00E15526">
        <w:trPr>
          <w:trHeight w:val="322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</w:tr>
      <w:tr w:rsidR="00D96972" w:rsidRPr="006865BB" w:rsidTr="00E1552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E15526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10</w:t>
            </w:r>
          </w:p>
        </w:tc>
      </w:tr>
      <w:tr w:rsidR="00D96972" w:rsidRPr="006865BB" w:rsidTr="00E15526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E15526">
        <w:tc>
          <w:tcPr>
            <w:tcW w:w="15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E15526"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96972" w:rsidRPr="006865BB" w:rsidTr="00E15526"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972" w:rsidRPr="006865BB" w:rsidRDefault="00D96972" w:rsidP="00E15990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6865BB">
              <w:rPr>
                <w:rFonts w:ascii="Times New Roman" w:hAnsi="Times New Roman" w:cs="Times New Roman"/>
              </w:rPr>
              <w:t>0</w:t>
            </w:r>
          </w:p>
        </w:tc>
      </w:tr>
    </w:tbl>
    <w:p w:rsidR="00E15526" w:rsidRPr="006865BB" w:rsidRDefault="00E15526" w:rsidP="00E15990">
      <w:pPr>
        <w:ind w:firstLine="709"/>
        <w:rPr>
          <w:rFonts w:ascii="Times New Roman" w:hAnsi="Times New Roman"/>
        </w:rPr>
      </w:pP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>Руководитель учреждения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>(уполномоченное лицо) __________________________ _______________________ _____________________________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>(должность) (подпись) (фамилия, инициалы)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>Исполнитель _____________________________ _________________________ _________________________________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>(должность) (фамилия, инициалы) (телефон)</w:t>
      </w: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</w:p>
    <w:p w:rsidR="00D96972" w:rsidRPr="006865BB" w:rsidRDefault="00D96972" w:rsidP="00E15990">
      <w:pPr>
        <w:ind w:firstLine="709"/>
        <w:rPr>
          <w:rFonts w:ascii="Times New Roman" w:hAnsi="Times New Roman"/>
        </w:rPr>
      </w:pPr>
      <w:r w:rsidRPr="006865BB">
        <w:rPr>
          <w:rFonts w:ascii="Times New Roman" w:hAnsi="Times New Roman"/>
        </w:rPr>
        <w:t>"____" _____________ 20 _____г.</w:t>
      </w:r>
    </w:p>
    <w:p w:rsidR="00271F0D" w:rsidRPr="006865BB" w:rsidRDefault="00271F0D" w:rsidP="00E15990">
      <w:pPr>
        <w:ind w:firstLine="709"/>
        <w:rPr>
          <w:rFonts w:ascii="Times New Roman" w:hAnsi="Times New Roman"/>
        </w:rPr>
      </w:pPr>
    </w:p>
    <w:sectPr w:rsidR="00271F0D" w:rsidRPr="006865BB" w:rsidSect="00CE2A12">
      <w:pgSz w:w="11906" w:h="16838"/>
      <w:pgMar w:top="426" w:right="567" w:bottom="14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5A3" w:rsidRDefault="008975A3" w:rsidP="00744265">
      <w:r>
        <w:separator/>
      </w:r>
    </w:p>
  </w:endnote>
  <w:endnote w:type="continuationSeparator" w:id="0">
    <w:p w:rsidR="008975A3" w:rsidRDefault="008975A3" w:rsidP="0074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5A3" w:rsidRDefault="008975A3" w:rsidP="00744265">
      <w:r>
        <w:separator/>
      </w:r>
    </w:p>
  </w:footnote>
  <w:footnote w:type="continuationSeparator" w:id="0">
    <w:p w:rsidR="008975A3" w:rsidRDefault="008975A3" w:rsidP="00744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4243"/>
    <w:rsid w:val="000134B8"/>
    <w:rsid w:val="00014F3F"/>
    <w:rsid w:val="000B0150"/>
    <w:rsid w:val="000F0CEB"/>
    <w:rsid w:val="001E5B16"/>
    <w:rsid w:val="00226CE7"/>
    <w:rsid w:val="00271F0D"/>
    <w:rsid w:val="002B0989"/>
    <w:rsid w:val="002B15A5"/>
    <w:rsid w:val="0034197F"/>
    <w:rsid w:val="00403B2C"/>
    <w:rsid w:val="00416914"/>
    <w:rsid w:val="00464243"/>
    <w:rsid w:val="004661F7"/>
    <w:rsid w:val="00470192"/>
    <w:rsid w:val="00485736"/>
    <w:rsid w:val="004B0E10"/>
    <w:rsid w:val="004C3F26"/>
    <w:rsid w:val="005716DF"/>
    <w:rsid w:val="005814D4"/>
    <w:rsid w:val="00581819"/>
    <w:rsid w:val="0062606F"/>
    <w:rsid w:val="006527FE"/>
    <w:rsid w:val="006865BB"/>
    <w:rsid w:val="006C2BDC"/>
    <w:rsid w:val="0070066D"/>
    <w:rsid w:val="00744265"/>
    <w:rsid w:val="00793157"/>
    <w:rsid w:val="007A5738"/>
    <w:rsid w:val="008012DD"/>
    <w:rsid w:val="00822D42"/>
    <w:rsid w:val="008975A3"/>
    <w:rsid w:val="008C2F70"/>
    <w:rsid w:val="008D23DB"/>
    <w:rsid w:val="008E1577"/>
    <w:rsid w:val="009045D6"/>
    <w:rsid w:val="00983548"/>
    <w:rsid w:val="00A5311D"/>
    <w:rsid w:val="00A6366A"/>
    <w:rsid w:val="00A63C89"/>
    <w:rsid w:val="00A642AA"/>
    <w:rsid w:val="00AC0224"/>
    <w:rsid w:val="00B31035"/>
    <w:rsid w:val="00B411AA"/>
    <w:rsid w:val="00BB27D3"/>
    <w:rsid w:val="00BB7C42"/>
    <w:rsid w:val="00BF2374"/>
    <w:rsid w:val="00C14288"/>
    <w:rsid w:val="00CC50ED"/>
    <w:rsid w:val="00CE2A12"/>
    <w:rsid w:val="00CF50C8"/>
    <w:rsid w:val="00D41AC9"/>
    <w:rsid w:val="00D54113"/>
    <w:rsid w:val="00D96972"/>
    <w:rsid w:val="00DD2196"/>
    <w:rsid w:val="00DD4573"/>
    <w:rsid w:val="00E15526"/>
    <w:rsid w:val="00E15990"/>
    <w:rsid w:val="00EC09A2"/>
    <w:rsid w:val="00EF691D"/>
    <w:rsid w:val="00F0441C"/>
    <w:rsid w:val="00F7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8B03"/>
  <w15:docId w15:val="{4F6F08A9-44BC-420D-AD5B-F66CB010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642A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642A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642A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642A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642A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46424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64243"/>
    <w:rPr>
      <w:rFonts w:ascii="Arial" w:eastAsia="Times New Roman" w:hAnsi="Arial" w:cs="Arial"/>
      <w:b/>
      <w:bCs/>
      <w:iCs/>
      <w:sz w:val="30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642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642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rsid w:val="00464243"/>
    <w:rPr>
      <w:rFonts w:cs="Times New Roman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46424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7">
    <w:name w:val="Цветовое выделение"/>
    <w:uiPriority w:val="99"/>
    <w:rsid w:val="00B31035"/>
    <w:rPr>
      <w:b/>
      <w:color w:val="26282F"/>
    </w:rPr>
  </w:style>
  <w:style w:type="character" w:customStyle="1" w:styleId="30">
    <w:name w:val="Заголовок 3 Знак"/>
    <w:aliases w:val="!Главы документа Знак"/>
    <w:link w:val="3"/>
    <w:rsid w:val="00271F0D"/>
    <w:rPr>
      <w:rFonts w:ascii="Arial" w:eastAsia="Times New Roman" w:hAnsi="Arial" w:cs="Arial"/>
      <w:b/>
      <w:bCs/>
      <w:sz w:val="28"/>
      <w:szCs w:val="26"/>
    </w:rPr>
  </w:style>
  <w:style w:type="paragraph" w:customStyle="1" w:styleId="a8">
    <w:name w:val="Прижатый влево"/>
    <w:basedOn w:val="a"/>
    <w:next w:val="a"/>
    <w:uiPriority w:val="99"/>
    <w:rsid w:val="00D9697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semiHidden/>
    <w:unhideWhenUsed/>
    <w:rsid w:val="007442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744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442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7442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E1599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642AA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A642AA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semiHidden/>
    <w:rsid w:val="00E1599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642A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rsid w:val="00A642AA"/>
    <w:rPr>
      <w:color w:val="0000FF"/>
      <w:u w:val="none"/>
    </w:rPr>
  </w:style>
  <w:style w:type="paragraph" w:customStyle="1" w:styleId="Application">
    <w:name w:val="Application!Приложение"/>
    <w:rsid w:val="00A642A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642A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642A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11">
    <w:name w:val="1Орган_ПР Знак"/>
    <w:link w:val="12"/>
    <w:locked/>
    <w:rsid w:val="00DD4573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DD4573"/>
    <w:pPr>
      <w:snapToGrid w:val="0"/>
      <w:jc w:val="center"/>
    </w:pPr>
    <w:rPr>
      <w:rFonts w:cs="Arial"/>
      <w:b/>
      <w:caps/>
      <w:sz w:val="26"/>
      <w:szCs w:val="28"/>
      <w:lang w:eastAsia="ar-SA"/>
    </w:rPr>
  </w:style>
  <w:style w:type="character" w:customStyle="1" w:styleId="21">
    <w:name w:val="2Название Знак"/>
    <w:link w:val="22"/>
    <w:locked/>
    <w:rsid w:val="00DD4573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DD4573"/>
    <w:pPr>
      <w:ind w:right="4536"/>
    </w:pPr>
    <w:rPr>
      <w:rFonts w:cs="Arial"/>
      <w:b/>
      <w:sz w:val="26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1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A7B1D-D7D3-486E-AA5D-AAC578BA0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</TotalTime>
  <Pages>10</Pages>
  <Words>2846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Пелагин Никита Сергеевич</dc:creator>
  <cp:lastModifiedBy>СУХОМЛИНОВА Ирина Викторовна</cp:lastModifiedBy>
  <cp:revision>6</cp:revision>
  <cp:lastPrinted>2024-10-22T07:48:00Z</cp:lastPrinted>
  <dcterms:created xsi:type="dcterms:W3CDTF">2024-10-22T07:50:00Z</dcterms:created>
  <dcterms:modified xsi:type="dcterms:W3CDTF">2024-10-25T08:07:00Z</dcterms:modified>
</cp:coreProperties>
</file>