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15" w:rsidRDefault="00D67615" w:rsidP="00D6761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BF5C41" w:rsidRPr="00D67615" w:rsidRDefault="00BF5C41" w:rsidP="00D67615">
      <w:pPr>
        <w:ind w:firstLine="709"/>
        <w:jc w:val="center"/>
        <w:rPr>
          <w:rFonts w:ascii="Times New Roman" w:hAnsi="Times New Roman"/>
        </w:rPr>
      </w:pPr>
      <w:r w:rsidRPr="00D67615">
        <w:rPr>
          <w:rFonts w:ascii="Times New Roman" w:hAnsi="Times New Roman"/>
        </w:rPr>
        <w:t>АДМИНИСТРАЦИЯ</w:t>
      </w:r>
    </w:p>
    <w:p w:rsidR="00BF5C41" w:rsidRPr="00D67615" w:rsidRDefault="00BF5C41" w:rsidP="00D67615">
      <w:pPr>
        <w:ind w:firstLine="709"/>
        <w:jc w:val="center"/>
        <w:rPr>
          <w:rFonts w:ascii="Times New Roman" w:hAnsi="Times New Roman"/>
        </w:rPr>
      </w:pPr>
      <w:r w:rsidRPr="00D67615">
        <w:rPr>
          <w:rFonts w:ascii="Times New Roman" w:hAnsi="Times New Roman"/>
        </w:rPr>
        <w:t>КАШИРСКОГО МУНИЦИПАЛЬНОГО РАЙОНА</w:t>
      </w:r>
    </w:p>
    <w:p w:rsidR="00BF5C41" w:rsidRPr="00D67615" w:rsidRDefault="00BF5C41" w:rsidP="00D67615">
      <w:pPr>
        <w:ind w:firstLine="709"/>
        <w:jc w:val="center"/>
        <w:rPr>
          <w:rFonts w:ascii="Times New Roman" w:hAnsi="Times New Roman"/>
        </w:rPr>
      </w:pPr>
      <w:r w:rsidRPr="00D67615">
        <w:rPr>
          <w:rFonts w:ascii="Times New Roman" w:hAnsi="Times New Roman"/>
        </w:rPr>
        <w:t>ВОРОНЕЖСКОЙ ОБЛАСТИ</w:t>
      </w:r>
    </w:p>
    <w:p w:rsidR="00BF5C41" w:rsidRPr="00D67615" w:rsidRDefault="00BF5C41" w:rsidP="00D67615">
      <w:pPr>
        <w:ind w:firstLine="709"/>
        <w:jc w:val="center"/>
        <w:rPr>
          <w:rFonts w:ascii="Times New Roman" w:hAnsi="Times New Roman"/>
        </w:rPr>
      </w:pPr>
    </w:p>
    <w:p w:rsidR="00BF5C41" w:rsidRPr="00D67615" w:rsidRDefault="00BF5C41" w:rsidP="00D67615">
      <w:pPr>
        <w:pStyle w:val="1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133243621"/>
      <w:r w:rsidRPr="00D67615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bookmarkEnd w:id="0"/>
    </w:p>
    <w:p w:rsidR="00BF5C41" w:rsidRPr="00D67615" w:rsidRDefault="00BF5C41" w:rsidP="00D67615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BF5C41" w:rsidRPr="00D67615" w:rsidRDefault="00BF5C41" w:rsidP="00D67615">
      <w:pPr>
        <w:tabs>
          <w:tab w:val="left" w:pos="1172"/>
        </w:tabs>
        <w:ind w:firstLine="709"/>
        <w:rPr>
          <w:rFonts w:ascii="Times New Roman" w:hAnsi="Times New Roman"/>
        </w:rPr>
      </w:pPr>
      <w:r w:rsidRPr="00D67615">
        <w:rPr>
          <w:rFonts w:ascii="Times New Roman" w:hAnsi="Times New Roman"/>
        </w:rPr>
        <w:t xml:space="preserve">от </w:t>
      </w:r>
      <w:r w:rsidR="00D67615">
        <w:rPr>
          <w:rFonts w:ascii="Times New Roman" w:hAnsi="Times New Roman"/>
        </w:rPr>
        <w:t>______________</w:t>
      </w:r>
      <w:r w:rsidRPr="00D67615">
        <w:rPr>
          <w:rFonts w:ascii="Times New Roman" w:hAnsi="Times New Roman"/>
        </w:rPr>
        <w:t xml:space="preserve"> г. № </w:t>
      </w:r>
      <w:r w:rsidR="00D67615">
        <w:rPr>
          <w:rFonts w:ascii="Times New Roman" w:hAnsi="Times New Roman"/>
        </w:rPr>
        <w:t>_______</w:t>
      </w:r>
    </w:p>
    <w:p w:rsidR="00BF5C41" w:rsidRPr="00D67615" w:rsidRDefault="00BF5C41" w:rsidP="00D67615">
      <w:pPr>
        <w:ind w:firstLine="709"/>
        <w:rPr>
          <w:rFonts w:ascii="Times New Roman" w:hAnsi="Times New Roman"/>
        </w:rPr>
      </w:pPr>
      <w:r w:rsidRPr="00D67615">
        <w:rPr>
          <w:rFonts w:ascii="Times New Roman" w:hAnsi="Times New Roman"/>
        </w:rPr>
        <w:t>с. Каширское</w:t>
      </w:r>
    </w:p>
    <w:p w:rsidR="00BF5C41" w:rsidRPr="00D67615" w:rsidRDefault="00BF5C41" w:rsidP="00D67615">
      <w:pPr>
        <w:ind w:firstLine="709"/>
        <w:rPr>
          <w:rFonts w:ascii="Times New Roman" w:hAnsi="Times New Roman"/>
        </w:rPr>
      </w:pPr>
    </w:p>
    <w:p w:rsidR="00BF5C41" w:rsidRPr="00D67615" w:rsidRDefault="00BF5C41" w:rsidP="00D67615">
      <w:pPr>
        <w:ind w:right="3536" w:firstLine="0"/>
        <w:rPr>
          <w:rFonts w:ascii="Times New Roman" w:hAnsi="Times New Roman"/>
          <w:b/>
          <w:kern w:val="28"/>
        </w:rPr>
      </w:pPr>
      <w:r w:rsidRPr="00D67615">
        <w:rPr>
          <w:rFonts w:ascii="Times New Roman" w:hAnsi="Times New Roman"/>
          <w:b/>
          <w:bCs/>
          <w:kern w:val="28"/>
        </w:rPr>
        <w:t>О внесении изменений в постановление администрации Каширского муниципального района № 42 от 22.01.2024</w:t>
      </w:r>
      <w:r w:rsidR="00EC5C0F" w:rsidRPr="00D67615">
        <w:rPr>
          <w:rFonts w:ascii="Times New Roman" w:hAnsi="Times New Roman"/>
          <w:b/>
          <w:bCs/>
          <w:kern w:val="28"/>
        </w:rPr>
        <w:t xml:space="preserve"> года</w:t>
      </w:r>
      <w:r w:rsidR="00DB0CE3" w:rsidRPr="00D67615">
        <w:rPr>
          <w:rFonts w:ascii="Times New Roman" w:hAnsi="Times New Roman"/>
          <w:b/>
          <w:bCs/>
          <w:kern w:val="28"/>
        </w:rPr>
        <w:t xml:space="preserve"> </w:t>
      </w:r>
      <w:r w:rsidRPr="00D67615">
        <w:rPr>
          <w:rFonts w:ascii="Times New Roman" w:hAnsi="Times New Roman"/>
          <w:b/>
          <w:bCs/>
          <w:kern w:val="28"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</w:t>
      </w:r>
    </w:p>
    <w:p w:rsidR="00BF5C41" w:rsidRPr="00D67615" w:rsidRDefault="00BF5C41" w:rsidP="00D67615">
      <w:pPr>
        <w:ind w:firstLine="709"/>
        <w:rPr>
          <w:rFonts w:ascii="Times New Roman" w:hAnsi="Times New Roman"/>
        </w:rPr>
      </w:pPr>
    </w:p>
    <w:p w:rsidR="00BF5C41" w:rsidRPr="00D67615" w:rsidRDefault="00BF5C41" w:rsidP="00D67615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7615">
        <w:rPr>
          <w:sz w:val="24"/>
          <w:szCs w:val="24"/>
          <w:lang w:eastAsia="ru-RU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67615">
        <w:rPr>
          <w:rStyle w:val="FontStyle18"/>
          <w:b w:val="0"/>
          <w:bCs w:val="0"/>
          <w:sz w:val="24"/>
          <w:szCs w:val="24"/>
        </w:rPr>
        <w:t>,</w:t>
      </w:r>
      <w:r w:rsidRPr="00D67615">
        <w:rPr>
          <w:sz w:val="24"/>
          <w:szCs w:val="24"/>
          <w:lang w:eastAsia="ru-RU"/>
        </w:rPr>
        <w:t xml:space="preserve"> </w:t>
      </w:r>
      <w:r w:rsidRPr="00D67615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Каширского муниципального района Воронежской области, администрация Каширского муниципального района Воронежской области</w:t>
      </w:r>
    </w:p>
    <w:p w:rsidR="00BF5C41" w:rsidRPr="00D67615" w:rsidRDefault="00BF5C41" w:rsidP="00D67615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F5C41" w:rsidRPr="00D67615" w:rsidRDefault="00BF5C41" w:rsidP="00D67615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67615">
        <w:rPr>
          <w:sz w:val="24"/>
          <w:szCs w:val="24"/>
        </w:rPr>
        <w:t>ПОСТАНОВЛЯЕТ:</w:t>
      </w:r>
    </w:p>
    <w:p w:rsidR="00BF5C41" w:rsidRPr="00D67615" w:rsidRDefault="00BF5C41" w:rsidP="00D67615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D67615" w:rsidRPr="00D67615" w:rsidRDefault="00D67615" w:rsidP="00D67615">
      <w:pPr>
        <w:ind w:firstLine="709"/>
        <w:rPr>
          <w:rFonts w:ascii="Times New Roman" w:hAnsi="Times New Roman"/>
        </w:rPr>
      </w:pPr>
      <w:r w:rsidRPr="00D67615">
        <w:rPr>
          <w:rFonts w:ascii="Times New Roman" w:hAnsi="Times New Roman"/>
        </w:rPr>
        <w:t xml:space="preserve">1. Внести в Приложение к постановлению </w:t>
      </w:r>
      <w:r w:rsidR="005F6AF8" w:rsidRPr="005F6AF8">
        <w:rPr>
          <w:rFonts w:ascii="Times New Roman" w:hAnsi="Times New Roman"/>
        </w:rPr>
        <w:t>администрации Каширского муниципального района № 42 от 22.01.2024 года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</w:t>
      </w:r>
      <w:r w:rsidRPr="00D67615">
        <w:rPr>
          <w:rFonts w:ascii="Times New Roman" w:hAnsi="Times New Roman"/>
        </w:rPr>
        <w:t>» (далее - Административный регламент) изменени</w:t>
      </w:r>
      <w:r w:rsidR="00073D27">
        <w:rPr>
          <w:rFonts w:ascii="Times New Roman" w:hAnsi="Times New Roman"/>
        </w:rPr>
        <w:t>я</w:t>
      </w:r>
      <w:r w:rsidRPr="00D67615">
        <w:rPr>
          <w:rFonts w:ascii="Times New Roman" w:hAnsi="Times New Roman"/>
        </w:rPr>
        <w:t>, дополнив Административный регламент пунктом 2.6.1 следующего содержания:</w:t>
      </w:r>
    </w:p>
    <w:p w:rsidR="00D67615" w:rsidRPr="00D67615" w:rsidRDefault="00D67615" w:rsidP="00D67615">
      <w:pPr>
        <w:ind w:firstLine="709"/>
        <w:rPr>
          <w:rFonts w:ascii="Times New Roman" w:hAnsi="Times New Roman"/>
        </w:rPr>
      </w:pPr>
      <w:r w:rsidRPr="00D67615">
        <w:rPr>
          <w:rFonts w:ascii="Times New Roman" w:hAnsi="Times New Roman"/>
        </w:rPr>
        <w:t xml:space="preserve">«2.6.1.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строительство, внесение изменений в разрешение и продление срока действия разрешения) и выдачи (направления) ее результатов составляет 4 (четыре) </w:t>
      </w:r>
      <w:r w:rsidRPr="00D67615">
        <w:rPr>
          <w:rFonts w:ascii="Times New Roman" w:hAnsi="Times New Roman"/>
        </w:rPr>
        <w:lastRenderedPageBreak/>
        <w:t>рабочих дня со дня получения документов Администрацией (за исключением предоставления Муниципальной услуги в соответствии с частью 11.1 статьи 51 Градостроительного кодекса Российской Федерации).</w:t>
      </w:r>
    </w:p>
    <w:p w:rsidR="00D67615" w:rsidRPr="00D67615" w:rsidRDefault="00D67615" w:rsidP="00D67615">
      <w:pPr>
        <w:ind w:firstLine="709"/>
        <w:rPr>
          <w:rFonts w:ascii="Times New Roman" w:hAnsi="Times New Roman"/>
        </w:rPr>
      </w:pPr>
      <w:r w:rsidRPr="00D67615">
        <w:rPr>
          <w:rFonts w:ascii="Times New Roman" w:hAnsi="Times New Roman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:rsidR="00D67615" w:rsidRPr="00D67615" w:rsidRDefault="00D67615" w:rsidP="00D67615">
      <w:pPr>
        <w:ind w:firstLine="709"/>
        <w:rPr>
          <w:rFonts w:ascii="Times New Roman" w:hAnsi="Times New Roman"/>
        </w:rPr>
      </w:pPr>
      <w:r w:rsidRPr="00D67615">
        <w:rPr>
          <w:rFonts w:ascii="Times New Roman" w:hAnsi="Times New Roman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абзацем первым пункта 2.6. настоящего Административного регламента.</w:t>
      </w:r>
    </w:p>
    <w:p w:rsidR="00D67615" w:rsidRPr="00D67615" w:rsidRDefault="00D67615" w:rsidP="00D67615">
      <w:pPr>
        <w:ind w:firstLine="709"/>
        <w:rPr>
          <w:rFonts w:ascii="Times New Roman" w:hAnsi="Times New Roman"/>
        </w:rPr>
      </w:pPr>
      <w:r w:rsidRPr="00D67615">
        <w:rPr>
          <w:rFonts w:ascii="Times New Roman" w:hAnsi="Times New Roman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D67615" w:rsidRDefault="00D67615" w:rsidP="00D67615">
      <w:pPr>
        <w:ind w:firstLine="709"/>
        <w:rPr>
          <w:rFonts w:ascii="Times New Roman" w:hAnsi="Times New Roman"/>
        </w:rPr>
      </w:pPr>
      <w:r w:rsidRPr="00D67615">
        <w:rPr>
          <w:rFonts w:ascii="Times New Roman" w:hAnsi="Times New Roman"/>
        </w:rPr>
        <w:t>2. Настоящее постановление вступает в силу со дня его официального опубликования.</w:t>
      </w:r>
    </w:p>
    <w:p w:rsidR="00BF5C41" w:rsidRPr="00D67615" w:rsidRDefault="005F6AF8" w:rsidP="00D67615">
      <w:pPr>
        <w:pStyle w:val="ac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5C41" w:rsidRPr="00D67615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="00073D27">
        <w:rPr>
          <w:rFonts w:ascii="Times New Roman" w:hAnsi="Times New Roman"/>
          <w:sz w:val="24"/>
          <w:szCs w:val="24"/>
        </w:rPr>
        <w:t>– руководителя аппарата О.И. Усову.</w:t>
      </w:r>
    </w:p>
    <w:p w:rsidR="00BF5C41" w:rsidRDefault="00BF5C41" w:rsidP="00D67615">
      <w:pPr>
        <w:ind w:firstLine="709"/>
        <w:rPr>
          <w:rFonts w:ascii="Times New Roman" w:hAnsi="Times New Roman"/>
        </w:rPr>
      </w:pPr>
    </w:p>
    <w:p w:rsidR="005F6AF8" w:rsidRPr="00D67615" w:rsidRDefault="005F6AF8" w:rsidP="00D6761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4909"/>
      </w:tblGrid>
      <w:tr w:rsidR="00FC7D62" w:rsidRPr="00D67615" w:rsidTr="000726B7">
        <w:tc>
          <w:tcPr>
            <w:tcW w:w="4782" w:type="dxa"/>
            <w:shd w:val="clear" w:color="auto" w:fill="auto"/>
          </w:tcPr>
          <w:p w:rsidR="005F6AF8" w:rsidRDefault="00BF5C41" w:rsidP="005F6AF8">
            <w:pPr>
              <w:ind w:firstLine="0"/>
              <w:rPr>
                <w:rFonts w:ascii="Times New Roman" w:hAnsi="Times New Roman"/>
              </w:rPr>
            </w:pPr>
            <w:r w:rsidRPr="00D67615">
              <w:rPr>
                <w:rFonts w:ascii="Times New Roman" w:hAnsi="Times New Roman"/>
              </w:rPr>
              <w:t>Глава администрации</w:t>
            </w:r>
          </w:p>
          <w:p w:rsidR="00BF5C41" w:rsidRPr="00D67615" w:rsidRDefault="00BF5C41" w:rsidP="005F6AF8">
            <w:pPr>
              <w:ind w:firstLine="0"/>
              <w:rPr>
                <w:rFonts w:ascii="Times New Roman" w:hAnsi="Times New Roman"/>
              </w:rPr>
            </w:pPr>
            <w:r w:rsidRPr="00D67615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5391" w:type="dxa"/>
            <w:shd w:val="clear" w:color="auto" w:fill="auto"/>
          </w:tcPr>
          <w:p w:rsidR="00BF5C41" w:rsidRPr="00D67615" w:rsidRDefault="00BF5C41" w:rsidP="00D67615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BF5C41" w:rsidRPr="00D67615" w:rsidRDefault="00BF5C41" w:rsidP="00D67615">
            <w:pPr>
              <w:ind w:firstLine="709"/>
              <w:jc w:val="right"/>
              <w:rPr>
                <w:rFonts w:ascii="Times New Roman" w:hAnsi="Times New Roman"/>
              </w:rPr>
            </w:pPr>
            <w:r w:rsidRPr="00D67615">
              <w:rPr>
                <w:rFonts w:ascii="Times New Roman" w:hAnsi="Times New Roman"/>
              </w:rPr>
              <w:t xml:space="preserve">А.И. Пономарев </w:t>
            </w:r>
          </w:p>
        </w:tc>
      </w:tr>
    </w:tbl>
    <w:p w:rsidR="00DB0CE3" w:rsidRPr="00D67615" w:rsidRDefault="00DB0CE3" w:rsidP="00D67615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E90FF8" w:rsidRPr="00D67615" w:rsidRDefault="00DB0CE3" w:rsidP="00C70FCE">
      <w:pPr>
        <w:tabs>
          <w:tab w:val="left" w:pos="5103"/>
        </w:tabs>
        <w:ind w:firstLine="709"/>
        <w:rPr>
          <w:rFonts w:ascii="Times New Roman" w:hAnsi="Times New Roman"/>
        </w:rPr>
      </w:pPr>
      <w:r w:rsidRPr="00D67615">
        <w:rPr>
          <w:rFonts w:ascii="Times New Roman" w:hAnsi="Times New Roman"/>
        </w:rPr>
        <w:br w:type="page"/>
      </w:r>
      <w:bookmarkStart w:id="1" w:name="_GoBack"/>
      <w:bookmarkEnd w:id="1"/>
    </w:p>
    <w:p w:rsidR="00E90FF8" w:rsidRPr="00D67615" w:rsidRDefault="00E90FF8" w:rsidP="00D676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56B" w:rsidRPr="00D67615" w:rsidRDefault="0063356B" w:rsidP="00D67615">
      <w:pPr>
        <w:pStyle w:val="1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sectPr w:rsidR="0063356B" w:rsidRPr="00D67615" w:rsidSect="00E90FF8">
      <w:headerReference w:type="default" r:id="rId8"/>
      <w:pgSz w:w="11900" w:h="16840"/>
      <w:pgMar w:top="1134" w:right="567" w:bottom="1418" w:left="1985" w:header="794" w:footer="6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15" w:rsidRDefault="00D67615">
      <w:r>
        <w:separator/>
      </w:r>
    </w:p>
  </w:endnote>
  <w:endnote w:type="continuationSeparator" w:id="0">
    <w:p w:rsidR="00D67615" w:rsidRDefault="00D6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15" w:rsidRDefault="00D67615"/>
  </w:footnote>
  <w:footnote w:type="continuationSeparator" w:id="0">
    <w:p w:rsidR="00D67615" w:rsidRDefault="00D676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15" w:rsidRDefault="00D67615">
    <w:pPr>
      <w:pStyle w:val="af1"/>
      <w:jc w:val="center"/>
    </w:pPr>
  </w:p>
  <w:p w:rsidR="00D67615" w:rsidRDefault="00D6761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356"/>
    <w:multiLevelType w:val="multilevel"/>
    <w:tmpl w:val="B1488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159A8"/>
    <w:multiLevelType w:val="multilevel"/>
    <w:tmpl w:val="BA18D0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6245D"/>
    <w:multiLevelType w:val="multilevel"/>
    <w:tmpl w:val="883C04F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E2F0C"/>
    <w:multiLevelType w:val="multilevel"/>
    <w:tmpl w:val="4D10BA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E68B2"/>
    <w:multiLevelType w:val="multilevel"/>
    <w:tmpl w:val="9DE040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94F20"/>
    <w:multiLevelType w:val="multilevel"/>
    <w:tmpl w:val="98F6AB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AA0352"/>
    <w:multiLevelType w:val="multilevel"/>
    <w:tmpl w:val="153295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31FEA"/>
    <w:multiLevelType w:val="multilevel"/>
    <w:tmpl w:val="0F0CA6C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CA2B56"/>
    <w:multiLevelType w:val="multilevel"/>
    <w:tmpl w:val="91AA9B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94974"/>
    <w:multiLevelType w:val="multilevel"/>
    <w:tmpl w:val="598A57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011BFE"/>
    <w:multiLevelType w:val="multilevel"/>
    <w:tmpl w:val="45F668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9201F7"/>
    <w:multiLevelType w:val="multilevel"/>
    <w:tmpl w:val="31B8B724"/>
    <w:lvl w:ilvl="0">
      <w:start w:val="15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E2852"/>
    <w:multiLevelType w:val="multilevel"/>
    <w:tmpl w:val="34448F9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6C03F1"/>
    <w:multiLevelType w:val="multilevel"/>
    <w:tmpl w:val="DDF81F1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C5552"/>
    <w:multiLevelType w:val="multilevel"/>
    <w:tmpl w:val="0602EF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E5F78"/>
    <w:multiLevelType w:val="multilevel"/>
    <w:tmpl w:val="AC6048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124818"/>
    <w:multiLevelType w:val="multilevel"/>
    <w:tmpl w:val="0E680F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7F7043"/>
    <w:multiLevelType w:val="multilevel"/>
    <w:tmpl w:val="0A3A9404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560E2F"/>
    <w:multiLevelType w:val="multilevel"/>
    <w:tmpl w:val="822C3A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B46AF"/>
    <w:multiLevelType w:val="multilevel"/>
    <w:tmpl w:val="C10A0E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D5FCF"/>
    <w:multiLevelType w:val="multilevel"/>
    <w:tmpl w:val="BE80D7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3917AC"/>
    <w:multiLevelType w:val="multilevel"/>
    <w:tmpl w:val="B3AA371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627E00"/>
    <w:multiLevelType w:val="multilevel"/>
    <w:tmpl w:val="39C8F8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B03508"/>
    <w:multiLevelType w:val="multilevel"/>
    <w:tmpl w:val="706C65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A45544"/>
    <w:multiLevelType w:val="multilevel"/>
    <w:tmpl w:val="BA943910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252D4D"/>
    <w:multiLevelType w:val="multilevel"/>
    <w:tmpl w:val="2856C2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C84F4C"/>
    <w:multiLevelType w:val="multilevel"/>
    <w:tmpl w:val="968611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A5A62"/>
    <w:multiLevelType w:val="multilevel"/>
    <w:tmpl w:val="3196B64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8B4A92"/>
    <w:multiLevelType w:val="multilevel"/>
    <w:tmpl w:val="2AD21B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D83D57"/>
    <w:multiLevelType w:val="multilevel"/>
    <w:tmpl w:val="C6A069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EE16AB"/>
    <w:multiLevelType w:val="multilevel"/>
    <w:tmpl w:val="A5BA5D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57031A"/>
    <w:multiLevelType w:val="multilevel"/>
    <w:tmpl w:val="6354E4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7600A7"/>
    <w:multiLevelType w:val="multilevel"/>
    <w:tmpl w:val="71C63A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D117B9"/>
    <w:multiLevelType w:val="multilevel"/>
    <w:tmpl w:val="AF12F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D4238"/>
    <w:multiLevelType w:val="multilevel"/>
    <w:tmpl w:val="1EB460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DF7040"/>
    <w:multiLevelType w:val="multilevel"/>
    <w:tmpl w:val="3E8879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9411FB"/>
    <w:multiLevelType w:val="multilevel"/>
    <w:tmpl w:val="D67280E6"/>
    <w:lvl w:ilvl="0">
      <w:start w:val="2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37"/>
  </w:num>
  <w:num w:numId="3">
    <w:abstractNumId w:val="25"/>
  </w:num>
  <w:num w:numId="4">
    <w:abstractNumId w:val="3"/>
  </w:num>
  <w:num w:numId="5">
    <w:abstractNumId w:val="32"/>
  </w:num>
  <w:num w:numId="6">
    <w:abstractNumId w:val="36"/>
  </w:num>
  <w:num w:numId="7">
    <w:abstractNumId w:val="4"/>
  </w:num>
  <w:num w:numId="8">
    <w:abstractNumId w:val="11"/>
  </w:num>
  <w:num w:numId="9">
    <w:abstractNumId w:val="26"/>
  </w:num>
  <w:num w:numId="10">
    <w:abstractNumId w:val="41"/>
  </w:num>
  <w:num w:numId="11">
    <w:abstractNumId w:val="23"/>
  </w:num>
  <w:num w:numId="12">
    <w:abstractNumId w:val="30"/>
  </w:num>
  <w:num w:numId="13">
    <w:abstractNumId w:val="19"/>
  </w:num>
  <w:num w:numId="14">
    <w:abstractNumId w:val="18"/>
  </w:num>
  <w:num w:numId="15">
    <w:abstractNumId w:val="42"/>
  </w:num>
  <w:num w:numId="16">
    <w:abstractNumId w:val="34"/>
  </w:num>
  <w:num w:numId="17">
    <w:abstractNumId w:val="1"/>
  </w:num>
  <w:num w:numId="18">
    <w:abstractNumId w:val="9"/>
  </w:num>
  <w:num w:numId="19">
    <w:abstractNumId w:val="24"/>
  </w:num>
  <w:num w:numId="20">
    <w:abstractNumId w:val="17"/>
  </w:num>
  <w:num w:numId="21">
    <w:abstractNumId w:val="5"/>
  </w:num>
  <w:num w:numId="22">
    <w:abstractNumId w:val="35"/>
  </w:num>
  <w:num w:numId="23">
    <w:abstractNumId w:val="14"/>
  </w:num>
  <w:num w:numId="24">
    <w:abstractNumId w:val="8"/>
  </w:num>
  <w:num w:numId="25">
    <w:abstractNumId w:val="20"/>
  </w:num>
  <w:num w:numId="26">
    <w:abstractNumId w:val="40"/>
  </w:num>
  <w:num w:numId="27">
    <w:abstractNumId w:val="29"/>
  </w:num>
  <w:num w:numId="28">
    <w:abstractNumId w:val="0"/>
  </w:num>
  <w:num w:numId="29">
    <w:abstractNumId w:val="7"/>
  </w:num>
  <w:num w:numId="30">
    <w:abstractNumId w:val="2"/>
  </w:num>
  <w:num w:numId="31">
    <w:abstractNumId w:val="27"/>
  </w:num>
  <w:num w:numId="32">
    <w:abstractNumId w:val="33"/>
  </w:num>
  <w:num w:numId="33">
    <w:abstractNumId w:val="22"/>
  </w:num>
  <w:num w:numId="34">
    <w:abstractNumId w:val="28"/>
  </w:num>
  <w:num w:numId="35">
    <w:abstractNumId w:val="31"/>
  </w:num>
  <w:num w:numId="36">
    <w:abstractNumId w:val="21"/>
  </w:num>
  <w:num w:numId="37">
    <w:abstractNumId w:val="10"/>
  </w:num>
  <w:num w:numId="38">
    <w:abstractNumId w:val="43"/>
  </w:num>
  <w:num w:numId="39">
    <w:abstractNumId w:val="12"/>
  </w:num>
  <w:num w:numId="40">
    <w:abstractNumId w:val="15"/>
  </w:num>
  <w:num w:numId="41">
    <w:abstractNumId w:val="16"/>
  </w:num>
  <w:num w:numId="42">
    <w:abstractNumId w:val="39"/>
  </w:num>
  <w:num w:numId="43">
    <w:abstractNumId w:val="13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71"/>
    <w:rsid w:val="00006E87"/>
    <w:rsid w:val="00011064"/>
    <w:rsid w:val="00030083"/>
    <w:rsid w:val="00032B27"/>
    <w:rsid w:val="000406DE"/>
    <w:rsid w:val="00052722"/>
    <w:rsid w:val="00060100"/>
    <w:rsid w:val="000720E9"/>
    <w:rsid w:val="000726B7"/>
    <w:rsid w:val="00073D27"/>
    <w:rsid w:val="000745A3"/>
    <w:rsid w:val="000A0ACD"/>
    <w:rsid w:val="000D00D6"/>
    <w:rsid w:val="000E5DA9"/>
    <w:rsid w:val="000F147F"/>
    <w:rsid w:val="000F38A0"/>
    <w:rsid w:val="0010042E"/>
    <w:rsid w:val="001152D1"/>
    <w:rsid w:val="00124C21"/>
    <w:rsid w:val="00125A1A"/>
    <w:rsid w:val="00125E9A"/>
    <w:rsid w:val="00140DDB"/>
    <w:rsid w:val="00142FA6"/>
    <w:rsid w:val="00144E4F"/>
    <w:rsid w:val="00166BAA"/>
    <w:rsid w:val="0017182C"/>
    <w:rsid w:val="001A0411"/>
    <w:rsid w:val="001D2E05"/>
    <w:rsid w:val="001E3368"/>
    <w:rsid w:val="001E3596"/>
    <w:rsid w:val="001E4D0A"/>
    <w:rsid w:val="001F16F5"/>
    <w:rsid w:val="00212CBF"/>
    <w:rsid w:val="00214E4B"/>
    <w:rsid w:val="00217567"/>
    <w:rsid w:val="00232D68"/>
    <w:rsid w:val="00234CF7"/>
    <w:rsid w:val="00241BEE"/>
    <w:rsid w:val="00246B4D"/>
    <w:rsid w:val="002509E2"/>
    <w:rsid w:val="00251D01"/>
    <w:rsid w:val="0025274C"/>
    <w:rsid w:val="002964DF"/>
    <w:rsid w:val="002D786D"/>
    <w:rsid w:val="002E2D70"/>
    <w:rsid w:val="00300596"/>
    <w:rsid w:val="00300E62"/>
    <w:rsid w:val="00311F57"/>
    <w:rsid w:val="00316C7E"/>
    <w:rsid w:val="0033020C"/>
    <w:rsid w:val="00343B4F"/>
    <w:rsid w:val="00345D2C"/>
    <w:rsid w:val="00347BC6"/>
    <w:rsid w:val="0036505E"/>
    <w:rsid w:val="003667FE"/>
    <w:rsid w:val="0037638E"/>
    <w:rsid w:val="00383D82"/>
    <w:rsid w:val="00385508"/>
    <w:rsid w:val="003913DF"/>
    <w:rsid w:val="003947D1"/>
    <w:rsid w:val="00396B05"/>
    <w:rsid w:val="003A1121"/>
    <w:rsid w:val="003A5580"/>
    <w:rsid w:val="003A6C1B"/>
    <w:rsid w:val="003C4713"/>
    <w:rsid w:val="0040388D"/>
    <w:rsid w:val="0041607F"/>
    <w:rsid w:val="004539FC"/>
    <w:rsid w:val="0047645E"/>
    <w:rsid w:val="004819EC"/>
    <w:rsid w:val="00483FF1"/>
    <w:rsid w:val="004864C7"/>
    <w:rsid w:val="00493575"/>
    <w:rsid w:val="004C503C"/>
    <w:rsid w:val="004D2321"/>
    <w:rsid w:val="004E18CF"/>
    <w:rsid w:val="004F20E0"/>
    <w:rsid w:val="005267FD"/>
    <w:rsid w:val="00571352"/>
    <w:rsid w:val="00574B16"/>
    <w:rsid w:val="00587FA4"/>
    <w:rsid w:val="005917DE"/>
    <w:rsid w:val="005A116A"/>
    <w:rsid w:val="005C0A91"/>
    <w:rsid w:val="005F46A5"/>
    <w:rsid w:val="005F6AF8"/>
    <w:rsid w:val="0062170A"/>
    <w:rsid w:val="00624E6F"/>
    <w:rsid w:val="00631367"/>
    <w:rsid w:val="0063356B"/>
    <w:rsid w:val="0063650A"/>
    <w:rsid w:val="0067058E"/>
    <w:rsid w:val="006A2A66"/>
    <w:rsid w:val="006D23FE"/>
    <w:rsid w:val="006D293C"/>
    <w:rsid w:val="006F4CB6"/>
    <w:rsid w:val="0070013C"/>
    <w:rsid w:val="00700A1A"/>
    <w:rsid w:val="00706926"/>
    <w:rsid w:val="00713A2A"/>
    <w:rsid w:val="00716BD8"/>
    <w:rsid w:val="00721A36"/>
    <w:rsid w:val="00742221"/>
    <w:rsid w:val="00742F08"/>
    <w:rsid w:val="007701CD"/>
    <w:rsid w:val="00771BE9"/>
    <w:rsid w:val="007B1E5C"/>
    <w:rsid w:val="007C03B9"/>
    <w:rsid w:val="007D6013"/>
    <w:rsid w:val="007E1C32"/>
    <w:rsid w:val="007E5FA8"/>
    <w:rsid w:val="007F2136"/>
    <w:rsid w:val="007F7441"/>
    <w:rsid w:val="008310D4"/>
    <w:rsid w:val="008431D6"/>
    <w:rsid w:val="00852EF4"/>
    <w:rsid w:val="00860A6D"/>
    <w:rsid w:val="00865EEB"/>
    <w:rsid w:val="00874D6E"/>
    <w:rsid w:val="008A6A45"/>
    <w:rsid w:val="008B50FB"/>
    <w:rsid w:val="008C47C3"/>
    <w:rsid w:val="008C5200"/>
    <w:rsid w:val="008D370C"/>
    <w:rsid w:val="008E0D2F"/>
    <w:rsid w:val="008E2C5D"/>
    <w:rsid w:val="008F7020"/>
    <w:rsid w:val="00901B0A"/>
    <w:rsid w:val="00917758"/>
    <w:rsid w:val="009348E8"/>
    <w:rsid w:val="0093599E"/>
    <w:rsid w:val="00943B4D"/>
    <w:rsid w:val="009514F8"/>
    <w:rsid w:val="009732C4"/>
    <w:rsid w:val="00977942"/>
    <w:rsid w:val="0098116D"/>
    <w:rsid w:val="009865CB"/>
    <w:rsid w:val="009904F2"/>
    <w:rsid w:val="009C4AF8"/>
    <w:rsid w:val="009D036A"/>
    <w:rsid w:val="009D5E6F"/>
    <w:rsid w:val="00A114F5"/>
    <w:rsid w:val="00A22BA8"/>
    <w:rsid w:val="00A36447"/>
    <w:rsid w:val="00A85586"/>
    <w:rsid w:val="00A9573E"/>
    <w:rsid w:val="00AA64B6"/>
    <w:rsid w:val="00AB3CE5"/>
    <w:rsid w:val="00AC55F6"/>
    <w:rsid w:val="00AD38B1"/>
    <w:rsid w:val="00AD4E91"/>
    <w:rsid w:val="00AE6E58"/>
    <w:rsid w:val="00AF4992"/>
    <w:rsid w:val="00B02181"/>
    <w:rsid w:val="00B04316"/>
    <w:rsid w:val="00B0740E"/>
    <w:rsid w:val="00B20607"/>
    <w:rsid w:val="00B2131D"/>
    <w:rsid w:val="00B22AAE"/>
    <w:rsid w:val="00B26640"/>
    <w:rsid w:val="00B360BA"/>
    <w:rsid w:val="00B427D6"/>
    <w:rsid w:val="00B45E0F"/>
    <w:rsid w:val="00B825B4"/>
    <w:rsid w:val="00B925A1"/>
    <w:rsid w:val="00B96612"/>
    <w:rsid w:val="00BA77E7"/>
    <w:rsid w:val="00BB5B66"/>
    <w:rsid w:val="00BE2CED"/>
    <w:rsid w:val="00BF5C41"/>
    <w:rsid w:val="00C01A69"/>
    <w:rsid w:val="00C15ED3"/>
    <w:rsid w:val="00C171E2"/>
    <w:rsid w:val="00C23A4C"/>
    <w:rsid w:val="00C44E0E"/>
    <w:rsid w:val="00C550D7"/>
    <w:rsid w:val="00C563C8"/>
    <w:rsid w:val="00C676EC"/>
    <w:rsid w:val="00C678AF"/>
    <w:rsid w:val="00C70FCE"/>
    <w:rsid w:val="00C7463F"/>
    <w:rsid w:val="00C852D1"/>
    <w:rsid w:val="00CC11BE"/>
    <w:rsid w:val="00CC1361"/>
    <w:rsid w:val="00CC47D8"/>
    <w:rsid w:val="00CD0930"/>
    <w:rsid w:val="00CD4AB1"/>
    <w:rsid w:val="00CE7A34"/>
    <w:rsid w:val="00D17B18"/>
    <w:rsid w:val="00D42485"/>
    <w:rsid w:val="00D43AD5"/>
    <w:rsid w:val="00D511E1"/>
    <w:rsid w:val="00D67615"/>
    <w:rsid w:val="00D71CC1"/>
    <w:rsid w:val="00D87180"/>
    <w:rsid w:val="00DB0CE3"/>
    <w:rsid w:val="00DB11F3"/>
    <w:rsid w:val="00DB25E8"/>
    <w:rsid w:val="00DD6741"/>
    <w:rsid w:val="00DE273B"/>
    <w:rsid w:val="00DE419A"/>
    <w:rsid w:val="00DE67F9"/>
    <w:rsid w:val="00E00647"/>
    <w:rsid w:val="00E124BE"/>
    <w:rsid w:val="00E37D35"/>
    <w:rsid w:val="00E47186"/>
    <w:rsid w:val="00E6377F"/>
    <w:rsid w:val="00E9064C"/>
    <w:rsid w:val="00E90FF8"/>
    <w:rsid w:val="00EB4AB3"/>
    <w:rsid w:val="00EB77FA"/>
    <w:rsid w:val="00EC5C0F"/>
    <w:rsid w:val="00EC5E71"/>
    <w:rsid w:val="00ED371E"/>
    <w:rsid w:val="00ED4383"/>
    <w:rsid w:val="00ED5623"/>
    <w:rsid w:val="00EE606F"/>
    <w:rsid w:val="00F00BF7"/>
    <w:rsid w:val="00F14EE7"/>
    <w:rsid w:val="00F3344F"/>
    <w:rsid w:val="00F3428B"/>
    <w:rsid w:val="00F35D6A"/>
    <w:rsid w:val="00F506EA"/>
    <w:rsid w:val="00F611C6"/>
    <w:rsid w:val="00F80CD1"/>
    <w:rsid w:val="00F85310"/>
    <w:rsid w:val="00FA1783"/>
    <w:rsid w:val="00FA3CA3"/>
    <w:rsid w:val="00FC0D79"/>
    <w:rsid w:val="00FC7D62"/>
    <w:rsid w:val="00FD06AD"/>
    <w:rsid w:val="00FE0164"/>
    <w:rsid w:val="00FE194E"/>
    <w:rsid w:val="00FE4022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586CE-75A9-4347-A2AB-97B5277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A0411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A04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04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04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041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110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1106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0A91"/>
    <w:rPr>
      <w:rFonts w:ascii="Arial" w:eastAsia="Times New Roman" w:hAnsi="Arial" w:cs="Arial"/>
      <w:b/>
      <w:bCs/>
      <w:sz w:val="28"/>
      <w:szCs w:val="26"/>
    </w:rPr>
  </w:style>
  <w:style w:type="paragraph" w:customStyle="1" w:styleId="11">
    <w:name w:val="Стиль1"/>
    <w:basedOn w:val="a"/>
    <w:qFormat/>
    <w:rsid w:val="00251D01"/>
  </w:style>
  <w:style w:type="character" w:customStyle="1" w:styleId="a3">
    <w:name w:val="Оглавление_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Оглавление"/>
    <w:basedOn w:val="a"/>
    <w:link w:val="a3"/>
    <w:pPr>
      <w:ind w:firstLine="600"/>
    </w:pPr>
    <w:rPr>
      <w:szCs w:val="28"/>
    </w:rPr>
  </w:style>
  <w:style w:type="character" w:customStyle="1" w:styleId="12">
    <w:name w:val="Неразрешенное упоминание1"/>
    <w:uiPriority w:val="99"/>
    <w:semiHidden/>
    <w:unhideWhenUsed/>
    <w:rsid w:val="00D511E1"/>
    <w:rPr>
      <w:color w:val="605E5C"/>
      <w:shd w:val="clear" w:color="auto" w:fill="E1DFDD"/>
    </w:rPr>
  </w:style>
  <w:style w:type="character" w:customStyle="1" w:styleId="a5">
    <w:name w:val="Подпись к таблице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6">
    <w:name w:val="Подпись к таблице"/>
    <w:basedOn w:val="a"/>
    <w:link w:val="a5"/>
    <w:pPr>
      <w:jc w:val="center"/>
    </w:pPr>
    <w:rPr>
      <w:sz w:val="26"/>
      <w:szCs w:val="26"/>
    </w:rPr>
  </w:style>
  <w:style w:type="character" w:customStyle="1" w:styleId="a7">
    <w:name w:val="Другое_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8">
    <w:name w:val="Другое"/>
    <w:basedOn w:val="a"/>
    <w:link w:val="a7"/>
    <w:pPr>
      <w:ind w:firstLine="400"/>
    </w:pPr>
    <w:rPr>
      <w:szCs w:val="28"/>
    </w:rPr>
  </w:style>
  <w:style w:type="paragraph" w:styleId="a9">
    <w:name w:val="TOC Heading"/>
    <w:basedOn w:val="1"/>
    <w:next w:val="a"/>
    <w:uiPriority w:val="39"/>
    <w:unhideWhenUsed/>
    <w:qFormat/>
    <w:rsid w:val="009732C4"/>
    <w:pPr>
      <w:spacing w:before="240" w:line="259" w:lineRule="auto"/>
      <w:outlineLvl w:val="9"/>
    </w:pPr>
  </w:style>
  <w:style w:type="paragraph" w:styleId="13">
    <w:name w:val="toc 1"/>
    <w:basedOn w:val="a"/>
    <w:next w:val="a"/>
    <w:link w:val="14"/>
    <w:autoRedefine/>
    <w:uiPriority w:val="39"/>
    <w:unhideWhenUsed/>
    <w:rsid w:val="009732C4"/>
    <w:pPr>
      <w:spacing w:after="100"/>
    </w:pPr>
    <w:rPr>
      <w:b/>
    </w:rPr>
  </w:style>
  <w:style w:type="character" w:customStyle="1" w:styleId="14">
    <w:name w:val="Оглавление 1 Знак"/>
    <w:link w:val="13"/>
    <w:uiPriority w:val="39"/>
    <w:rsid w:val="009732C4"/>
    <w:rPr>
      <w:rFonts w:ascii="Times New Roman" w:hAnsi="Times New Roman"/>
      <w:b/>
      <w:color w:val="000000"/>
      <w:sz w:val="28"/>
    </w:rPr>
  </w:style>
  <w:style w:type="paragraph" w:styleId="21">
    <w:name w:val="toc 2"/>
    <w:basedOn w:val="a"/>
    <w:next w:val="a"/>
    <w:autoRedefine/>
    <w:uiPriority w:val="39"/>
    <w:unhideWhenUsed/>
    <w:rsid w:val="009732C4"/>
    <w:pPr>
      <w:spacing w:after="100"/>
      <w:ind w:left="240"/>
    </w:pPr>
  </w:style>
  <w:style w:type="character" w:styleId="aa">
    <w:name w:val="Hyperlink"/>
    <w:basedOn w:val="a0"/>
    <w:rsid w:val="001A0411"/>
    <w:rPr>
      <w:color w:val="0000FF"/>
      <w:u w:val="none"/>
    </w:rPr>
  </w:style>
  <w:style w:type="character" w:styleId="ab">
    <w:name w:val="FollowedHyperlink"/>
    <w:uiPriority w:val="99"/>
    <w:semiHidden/>
    <w:unhideWhenUsed/>
    <w:rsid w:val="00C676EC"/>
    <w:rPr>
      <w:color w:val="954F72"/>
      <w:u w:val="single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A36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A36447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qFormat/>
    <w:rsid w:val="00A36447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4C503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C503C"/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Body Text"/>
    <w:basedOn w:val="a"/>
    <w:link w:val="af0"/>
    <w:rsid w:val="005C0A91"/>
    <w:pPr>
      <w:suppressAutoHyphens/>
      <w:spacing w:after="14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0">
    <w:name w:val="Основной текст Знак"/>
    <w:link w:val="af"/>
    <w:rsid w:val="005C0A91"/>
    <w:rPr>
      <w:rFonts w:ascii="Calibri" w:eastAsia="Calibri" w:hAnsi="Calibri" w:cs="Calibri"/>
      <w:sz w:val="22"/>
      <w:szCs w:val="22"/>
      <w:lang w:eastAsia="zh-CN" w:bidi="ar-SA"/>
    </w:rPr>
  </w:style>
  <w:style w:type="paragraph" w:styleId="af1">
    <w:name w:val="header"/>
    <w:basedOn w:val="a"/>
    <w:link w:val="af2"/>
    <w:uiPriority w:val="99"/>
    <w:unhideWhenUsed/>
    <w:rsid w:val="006335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3356B"/>
    <w:rPr>
      <w:rFonts w:ascii="Times New Roman" w:hAnsi="Times New Roman"/>
      <w:color w:val="000000"/>
      <w:sz w:val="28"/>
    </w:rPr>
  </w:style>
  <w:style w:type="paragraph" w:styleId="af3">
    <w:name w:val="footer"/>
    <w:basedOn w:val="a"/>
    <w:link w:val="af4"/>
    <w:uiPriority w:val="99"/>
    <w:unhideWhenUsed/>
    <w:rsid w:val="006335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3356B"/>
    <w:rPr>
      <w:rFonts w:ascii="Times New Roman" w:hAnsi="Times New Roman"/>
      <w:color w:val="000000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97794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977942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link w:val="ConsPlusTitle0"/>
    <w:rsid w:val="00E90FF8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character" w:customStyle="1" w:styleId="ConsPlusTitle0">
    <w:name w:val="ConsPlusTitle Знак"/>
    <w:link w:val="ConsPlusTitle"/>
    <w:rsid w:val="00E90FF8"/>
    <w:rPr>
      <w:rFonts w:ascii="Arial" w:eastAsia="Times New Roman" w:hAnsi="Arial" w:cs="Arial"/>
      <w:b/>
      <w:sz w:val="20"/>
      <w:szCs w:val="22"/>
      <w:lang w:bidi="ar-SA"/>
    </w:rPr>
  </w:style>
  <w:style w:type="paragraph" w:customStyle="1" w:styleId="41">
    <w:name w:val="Заг.4"/>
    <w:basedOn w:val="ConsPlusTitle"/>
    <w:link w:val="42"/>
    <w:rsid w:val="00E90FF8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2">
    <w:name w:val="Заг.4 Знак"/>
    <w:link w:val="41"/>
    <w:rsid w:val="00E90FF8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customStyle="1" w:styleId="ConsPlusNonformat">
    <w:name w:val="ConsPlusNonformat"/>
    <w:rsid w:val="00E90FF8"/>
    <w:pPr>
      <w:widowControl w:val="0"/>
      <w:autoSpaceDE w:val="0"/>
      <w:autoSpaceDN w:val="0"/>
    </w:pPr>
    <w:rPr>
      <w:rFonts w:eastAsia="Times New Roman"/>
      <w:szCs w:val="22"/>
    </w:rPr>
  </w:style>
  <w:style w:type="character" w:customStyle="1" w:styleId="af7">
    <w:name w:val="Основной текст_"/>
    <w:link w:val="22"/>
    <w:locked/>
    <w:rsid w:val="00D87180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7"/>
    <w:rsid w:val="00D87180"/>
    <w:pPr>
      <w:shd w:val="clear" w:color="auto" w:fill="FFFFFF"/>
      <w:spacing w:before="120" w:after="360" w:line="0" w:lineRule="atLeast"/>
      <w:ind w:hanging="1800"/>
    </w:pPr>
    <w:rPr>
      <w:rFonts w:ascii="Courier New" w:hAnsi="Courier New"/>
      <w:spacing w:val="7"/>
    </w:rPr>
  </w:style>
  <w:style w:type="character" w:customStyle="1" w:styleId="9">
    <w:name w:val="Основной текст (9)_"/>
    <w:link w:val="90"/>
    <w:locked/>
    <w:rsid w:val="00AA64B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A64B6"/>
    <w:pPr>
      <w:shd w:val="clear" w:color="auto" w:fill="FFFFFF"/>
      <w:spacing w:after="240" w:line="0" w:lineRule="atLeast"/>
      <w:ind w:hanging="2080"/>
    </w:pPr>
    <w:rPr>
      <w:rFonts w:ascii="Courier New" w:hAnsi="Courier New"/>
      <w:i/>
      <w:iCs/>
      <w:spacing w:val="1"/>
    </w:rPr>
  </w:style>
  <w:style w:type="character" w:customStyle="1" w:styleId="100">
    <w:name w:val="Основной текст (10)_"/>
    <w:link w:val="101"/>
    <w:rsid w:val="00AA64B6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AA6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AA6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AA64B6"/>
    <w:pPr>
      <w:shd w:val="clear" w:color="auto" w:fill="FFFFFF"/>
      <w:spacing w:line="273" w:lineRule="exact"/>
      <w:ind w:firstLine="700"/>
    </w:pPr>
    <w:rPr>
      <w:rFonts w:ascii="Courier New" w:hAnsi="Courier New"/>
      <w:spacing w:val="10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B96612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8">
    <w:name w:val="endnote text"/>
    <w:basedOn w:val="a"/>
    <w:link w:val="af9"/>
    <w:uiPriority w:val="99"/>
    <w:semiHidden/>
    <w:rsid w:val="00ED4383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sid w:val="00ED438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a">
    <w:name w:val="endnote reference"/>
    <w:uiPriority w:val="99"/>
    <w:semiHidden/>
    <w:rsid w:val="00ED4383"/>
    <w:rPr>
      <w:rFonts w:cs="Times New Roman"/>
      <w:vertAlign w:val="superscript"/>
    </w:rPr>
  </w:style>
  <w:style w:type="character" w:styleId="afb">
    <w:name w:val="annotation reference"/>
    <w:uiPriority w:val="99"/>
    <w:semiHidden/>
    <w:unhideWhenUsed/>
    <w:rsid w:val="002509E2"/>
    <w:rPr>
      <w:sz w:val="16"/>
      <w:szCs w:val="16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1A0411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semiHidden/>
    <w:rsid w:val="002509E2"/>
    <w:rPr>
      <w:rFonts w:ascii="Courier" w:eastAsia="Times New Roman" w:hAnsi="Courier" w:cs="Times New Roman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509E2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2509E2"/>
    <w:rPr>
      <w:rFonts w:ascii="Times New Roman" w:hAnsi="Times New Roman"/>
      <w:b/>
      <w:bCs/>
      <w:color w:val="000000"/>
      <w:sz w:val="20"/>
      <w:szCs w:val="20"/>
    </w:rPr>
  </w:style>
  <w:style w:type="table" w:styleId="aff0">
    <w:name w:val="Table Grid"/>
    <w:basedOn w:val="a1"/>
    <w:uiPriority w:val="39"/>
    <w:rsid w:val="00BF5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1A04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6">
    <w:name w:val="s_16"/>
    <w:basedOn w:val="a"/>
    <w:rsid w:val="001E359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E359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DB0CE3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A041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1A041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A041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A041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0174-2932-4E56-AC07-393EA029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Links>
    <vt:vector size="132" baseType="variant"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3407984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3342448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5570643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4522067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https://login.consultant.ru/link/?req=doc&amp;demo=2&amp;base=LAW&amp;n=446197&amp;dst=1605&amp;field=134&amp;date=14.05.2023</vt:lpwstr>
      </vt:variant>
      <vt:variant>
        <vt:lpwstr/>
      </vt:variant>
      <vt:variant>
        <vt:i4>7667818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https://login.consultant.ru/link/?req=doc&amp;demo=2&amp;base=LAW&amp;n=436061&amp;date=14.05.2023</vt:lpwstr>
      </vt:variant>
      <vt:variant>
        <vt:lpwstr/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</vt:lpwstr>
      </vt:variant>
      <vt:variant>
        <vt:i4>3211376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</vt:lpwstr>
      </vt:variant>
      <vt:variant>
        <vt:i4>6750329</vt:i4>
      </vt:variant>
      <vt:variant>
        <vt:i4>21</vt:i4>
      </vt:variant>
      <vt:variant>
        <vt:i4>0</vt:i4>
      </vt:variant>
      <vt:variant>
        <vt:i4>5</vt:i4>
      </vt:variant>
      <vt:variant>
        <vt:lpwstr>https://akmrvo.gosuslugi.ru/dlya-zhiteley/uslugi-i-servisy/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Пелагин Никита Сергеевич</cp:lastModifiedBy>
  <cp:revision>4</cp:revision>
  <cp:lastPrinted>2024-03-20T07:57:00Z</cp:lastPrinted>
  <dcterms:created xsi:type="dcterms:W3CDTF">2024-06-06T11:14:00Z</dcterms:created>
  <dcterms:modified xsi:type="dcterms:W3CDTF">2024-06-19T11:00:00Z</dcterms:modified>
</cp:coreProperties>
</file>