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CF" w:rsidRDefault="00066CCF" w:rsidP="00066CCF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F7504A" w:rsidRPr="00066CCF" w:rsidRDefault="00F7504A" w:rsidP="00066CCF">
      <w:pPr>
        <w:ind w:firstLine="709"/>
        <w:jc w:val="center"/>
        <w:rPr>
          <w:rFonts w:ascii="Times New Roman" w:hAnsi="Times New Roman"/>
        </w:rPr>
      </w:pPr>
      <w:r w:rsidRPr="00066CCF">
        <w:rPr>
          <w:rFonts w:ascii="Times New Roman" w:hAnsi="Times New Roman"/>
        </w:rPr>
        <w:t>АДМИНИСТРАЦИЯ</w:t>
      </w:r>
    </w:p>
    <w:p w:rsidR="00F7504A" w:rsidRPr="00066CCF" w:rsidRDefault="00554F78" w:rsidP="00066CCF">
      <w:pPr>
        <w:ind w:firstLine="709"/>
        <w:jc w:val="center"/>
        <w:rPr>
          <w:rFonts w:ascii="Times New Roman" w:hAnsi="Times New Roman"/>
        </w:rPr>
      </w:pPr>
      <w:r w:rsidRPr="00066CCF">
        <w:rPr>
          <w:rFonts w:ascii="Times New Roman" w:hAnsi="Times New Roman"/>
        </w:rPr>
        <w:t>КАШИРСКОГО</w:t>
      </w:r>
      <w:r w:rsidR="00F7504A" w:rsidRPr="00066CCF">
        <w:rPr>
          <w:rFonts w:ascii="Times New Roman" w:hAnsi="Times New Roman"/>
        </w:rPr>
        <w:t xml:space="preserve"> МУНИЦИПАЛЬНОГО РАЙОНА </w:t>
      </w:r>
    </w:p>
    <w:p w:rsidR="00F7504A" w:rsidRPr="00066CCF" w:rsidRDefault="00F7504A" w:rsidP="00066CCF">
      <w:pPr>
        <w:ind w:firstLine="709"/>
        <w:jc w:val="center"/>
        <w:rPr>
          <w:rFonts w:ascii="Times New Roman" w:hAnsi="Times New Roman"/>
        </w:rPr>
      </w:pPr>
      <w:r w:rsidRPr="00066CCF">
        <w:rPr>
          <w:rFonts w:ascii="Times New Roman" w:hAnsi="Times New Roman"/>
        </w:rPr>
        <w:t>ВОРОНЕЖСКОЙ ОБЛАСТИ</w:t>
      </w:r>
    </w:p>
    <w:p w:rsidR="00113365" w:rsidRPr="00066CCF" w:rsidRDefault="00113365" w:rsidP="00066CCF">
      <w:pPr>
        <w:ind w:firstLine="709"/>
        <w:jc w:val="center"/>
        <w:rPr>
          <w:rFonts w:ascii="Times New Roman" w:hAnsi="Times New Roman"/>
        </w:rPr>
      </w:pPr>
    </w:p>
    <w:p w:rsidR="00F7504A" w:rsidRPr="00066CCF" w:rsidRDefault="00F7504A" w:rsidP="00066CCF">
      <w:pPr>
        <w:ind w:firstLine="709"/>
        <w:jc w:val="center"/>
        <w:rPr>
          <w:rFonts w:ascii="Times New Roman" w:hAnsi="Times New Roman"/>
        </w:rPr>
      </w:pPr>
      <w:r w:rsidRPr="00066CCF">
        <w:rPr>
          <w:rFonts w:ascii="Times New Roman" w:hAnsi="Times New Roman"/>
        </w:rPr>
        <w:t>ПОСТАНОВЛЕНИЕ</w:t>
      </w:r>
    </w:p>
    <w:p w:rsidR="00F7504A" w:rsidRPr="00066CCF" w:rsidRDefault="00F7504A" w:rsidP="00066CCF">
      <w:pPr>
        <w:tabs>
          <w:tab w:val="left" w:pos="1172"/>
        </w:tabs>
        <w:ind w:firstLine="709"/>
        <w:rPr>
          <w:rFonts w:ascii="Times New Roman" w:hAnsi="Times New Roman"/>
        </w:rPr>
      </w:pPr>
    </w:p>
    <w:p w:rsidR="00F7504A" w:rsidRPr="00066CCF" w:rsidRDefault="00066CCF" w:rsidP="00066CCF">
      <w:pPr>
        <w:tabs>
          <w:tab w:val="left" w:pos="117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 ____________ № _____</w:t>
      </w:r>
    </w:p>
    <w:p w:rsidR="00F7504A" w:rsidRPr="00066CCF" w:rsidRDefault="00A42B1B" w:rsidP="00066CCF">
      <w:pPr>
        <w:ind w:firstLine="709"/>
        <w:rPr>
          <w:rFonts w:ascii="Times New Roman" w:hAnsi="Times New Roman"/>
        </w:rPr>
      </w:pPr>
      <w:r w:rsidRPr="00066CCF">
        <w:rPr>
          <w:rFonts w:ascii="Times New Roman" w:hAnsi="Times New Roman"/>
        </w:rPr>
        <w:t xml:space="preserve"> </w:t>
      </w:r>
      <w:r w:rsidR="00E76C8B" w:rsidRPr="00066CCF">
        <w:rPr>
          <w:rFonts w:ascii="Times New Roman" w:hAnsi="Times New Roman"/>
        </w:rPr>
        <w:t>с. Каширское</w:t>
      </w:r>
    </w:p>
    <w:p w:rsidR="00F7504A" w:rsidRPr="00066CCF" w:rsidRDefault="00F7504A" w:rsidP="00066CCF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7504A" w:rsidRPr="00066CCF" w:rsidRDefault="0087371C" w:rsidP="00066CCF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6CC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№ 43 от 22.01.2024 «</w:t>
      </w:r>
      <w:r w:rsidR="00F7504A" w:rsidRPr="00066CC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233B89" w:rsidRPr="00066CCF">
        <w:rPr>
          <w:rFonts w:ascii="Times New Roman" w:hAnsi="Times New Roman" w:cs="Times New Roman"/>
          <w:sz w:val="24"/>
          <w:szCs w:val="24"/>
        </w:rPr>
        <w:t xml:space="preserve"> </w:t>
      </w:r>
      <w:r w:rsidR="00F7504A" w:rsidRPr="00066CCF">
        <w:rPr>
          <w:rFonts w:ascii="Times New Roman" w:hAnsi="Times New Roman" w:cs="Times New Roman"/>
          <w:sz w:val="24"/>
          <w:szCs w:val="24"/>
        </w:rPr>
        <w:t>«</w:t>
      </w:r>
      <w:r w:rsidR="00407E07" w:rsidRPr="00066CCF"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</w:t>
      </w:r>
      <w:r w:rsidR="00F7504A" w:rsidRPr="00066CC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7504A" w:rsidRPr="00066CCF" w:rsidRDefault="00F7504A" w:rsidP="00066CCF">
      <w:pPr>
        <w:ind w:firstLine="709"/>
        <w:rPr>
          <w:rFonts w:ascii="Times New Roman" w:hAnsi="Times New Roman"/>
        </w:rPr>
      </w:pPr>
    </w:p>
    <w:p w:rsidR="00F7504A" w:rsidRPr="00066CCF" w:rsidRDefault="00F7504A" w:rsidP="00066CC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6CCF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66CCF">
        <w:rPr>
          <w:rStyle w:val="FontStyle18"/>
          <w:b w:val="0"/>
          <w:bCs w:val="0"/>
          <w:sz w:val="24"/>
          <w:szCs w:val="24"/>
        </w:rPr>
        <w:t>,</w:t>
      </w:r>
      <w:r w:rsidRPr="00066CCF">
        <w:rPr>
          <w:sz w:val="24"/>
          <w:szCs w:val="24"/>
          <w:lang w:eastAsia="ru-RU"/>
        </w:rPr>
        <w:t xml:space="preserve"> </w:t>
      </w:r>
      <w:r w:rsidRPr="00066CCF">
        <w:rPr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B4ACC" w:rsidRPr="00066CCF">
        <w:rPr>
          <w:sz w:val="24"/>
          <w:szCs w:val="24"/>
        </w:rPr>
        <w:t>Каширского</w:t>
      </w:r>
      <w:r w:rsidRPr="00066CCF">
        <w:rPr>
          <w:sz w:val="24"/>
          <w:szCs w:val="24"/>
        </w:rPr>
        <w:t xml:space="preserve"> муниципального района</w:t>
      </w:r>
      <w:r w:rsidR="0062668B" w:rsidRPr="00066CCF">
        <w:rPr>
          <w:sz w:val="24"/>
          <w:szCs w:val="24"/>
        </w:rPr>
        <w:t xml:space="preserve"> Воронежской области</w:t>
      </w:r>
      <w:r w:rsidR="00113365" w:rsidRPr="00066CCF">
        <w:rPr>
          <w:sz w:val="24"/>
          <w:szCs w:val="24"/>
        </w:rPr>
        <w:t>,</w:t>
      </w:r>
      <w:r w:rsidRPr="00066CCF">
        <w:rPr>
          <w:sz w:val="24"/>
          <w:szCs w:val="24"/>
        </w:rPr>
        <w:t xml:space="preserve"> администрация </w:t>
      </w:r>
      <w:r w:rsidR="004B4ACC" w:rsidRPr="00066CCF">
        <w:rPr>
          <w:sz w:val="24"/>
          <w:szCs w:val="24"/>
        </w:rPr>
        <w:t>Каширского</w:t>
      </w:r>
      <w:r w:rsidRPr="00066CCF">
        <w:rPr>
          <w:sz w:val="24"/>
          <w:szCs w:val="24"/>
        </w:rPr>
        <w:t xml:space="preserve"> муниципального района</w:t>
      </w:r>
      <w:r w:rsidR="0062668B" w:rsidRPr="00066CCF">
        <w:rPr>
          <w:sz w:val="24"/>
          <w:szCs w:val="24"/>
        </w:rPr>
        <w:t xml:space="preserve"> Воронежской области</w:t>
      </w:r>
    </w:p>
    <w:p w:rsidR="00F7504A" w:rsidRPr="00066CCF" w:rsidRDefault="00F7504A" w:rsidP="00066CC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F7504A" w:rsidRPr="00066CCF" w:rsidRDefault="00F7504A" w:rsidP="00066CC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66CCF">
        <w:rPr>
          <w:sz w:val="24"/>
          <w:szCs w:val="24"/>
        </w:rPr>
        <w:t>ПОСТАНОВЛЯЕТ:</w:t>
      </w:r>
    </w:p>
    <w:p w:rsidR="00F7504A" w:rsidRPr="00066CCF" w:rsidRDefault="00F7504A" w:rsidP="00066CC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066CCF" w:rsidRPr="00066CCF" w:rsidRDefault="00066CCF" w:rsidP="00066CC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6CCF">
        <w:rPr>
          <w:rFonts w:ascii="Times New Roman" w:hAnsi="Times New Roman" w:cs="Times New Roman"/>
          <w:b w:val="0"/>
          <w:sz w:val="24"/>
          <w:szCs w:val="24"/>
        </w:rPr>
        <w:t xml:space="preserve">1. Внести в Приложение к постановлению администрации </w:t>
      </w:r>
      <w:r w:rsidRPr="00066CCF">
        <w:rPr>
          <w:rFonts w:ascii="Times New Roman" w:hAnsi="Times New Roman" w:cs="Times New Roman"/>
          <w:b w:val="0"/>
          <w:sz w:val="24"/>
          <w:szCs w:val="24"/>
        </w:rPr>
        <w:t>Каширского муниципального района Воронежской области № 43 от 22.01.2024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Pr="00066CCF">
        <w:rPr>
          <w:rFonts w:ascii="Times New Roman" w:hAnsi="Times New Roman" w:cs="Times New Roman"/>
          <w:b w:val="0"/>
          <w:sz w:val="24"/>
          <w:szCs w:val="24"/>
        </w:rPr>
        <w:t>» (далее - Административный регламент) изменение, дополнив Административный регламент пунктом 2.19.1 следующего содержания:</w:t>
      </w:r>
    </w:p>
    <w:p w:rsidR="00066CCF" w:rsidRPr="00066CCF" w:rsidRDefault="00066CCF" w:rsidP="00066CC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6CCF">
        <w:rPr>
          <w:rFonts w:ascii="Times New Roman" w:hAnsi="Times New Roman" w:cs="Times New Roman"/>
          <w:b w:val="0"/>
          <w:sz w:val="24"/>
          <w:szCs w:val="24"/>
        </w:rPr>
        <w:t>«2.19.1.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ввод объекта в эксплуатацию, внесение изменений в разрешение на ввод объекта в эксплуатацию) и выдачи (направления) ее результатов составляет 4 (четыре) рабочих дня со дня получения документов Администрацией.</w:t>
      </w:r>
    </w:p>
    <w:p w:rsidR="00066CCF" w:rsidRPr="00066CCF" w:rsidRDefault="00066CCF" w:rsidP="00066CC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6CCF">
        <w:rPr>
          <w:rFonts w:ascii="Times New Roman" w:hAnsi="Times New Roman" w:cs="Times New Roman"/>
          <w:b w:val="0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</w:t>
      </w:r>
    </w:p>
    <w:p w:rsidR="00066CCF" w:rsidRPr="00066CCF" w:rsidRDefault="00066CCF" w:rsidP="00066CC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6CCF">
        <w:rPr>
          <w:rFonts w:ascii="Times New Roman" w:hAnsi="Times New Roman" w:cs="Times New Roman"/>
          <w:b w:val="0"/>
          <w:sz w:val="24"/>
          <w:szCs w:val="24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2.19. настоящего Административного регламента.</w:t>
      </w:r>
    </w:p>
    <w:p w:rsidR="00066CCF" w:rsidRPr="00066CCF" w:rsidRDefault="00066CCF" w:rsidP="00066CC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6CCF">
        <w:rPr>
          <w:rFonts w:ascii="Times New Roman" w:hAnsi="Times New Roman" w:cs="Times New Roman"/>
          <w:b w:val="0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066CCF" w:rsidRDefault="00066CCF" w:rsidP="00066CC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6CCF">
        <w:rPr>
          <w:rFonts w:ascii="Times New Roman" w:hAnsi="Times New Roman" w:cs="Times New Roman"/>
          <w:b w:val="0"/>
          <w:sz w:val="24"/>
          <w:szCs w:val="24"/>
        </w:rPr>
        <w:lastRenderedPageBreak/>
        <w:t>2. Настоящее постановление вступает в силу со дня его официального опубликования.</w:t>
      </w:r>
    </w:p>
    <w:p w:rsidR="00066CCF" w:rsidRPr="00D67615" w:rsidRDefault="00066CCF" w:rsidP="00066CCF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67615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4"/>
          <w:szCs w:val="24"/>
        </w:rPr>
        <w:t>– руководителя аппарата О.И. Усову.</w:t>
      </w:r>
    </w:p>
    <w:p w:rsidR="00803B5D" w:rsidRDefault="00803B5D" w:rsidP="00066CCF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066CCF" w:rsidRPr="00066CCF" w:rsidRDefault="00066CCF" w:rsidP="00066CCF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233B89" w:rsidRPr="00066CCF" w:rsidTr="007C0B21">
        <w:tc>
          <w:tcPr>
            <w:tcW w:w="4687" w:type="dxa"/>
            <w:shd w:val="clear" w:color="auto" w:fill="auto"/>
          </w:tcPr>
          <w:p w:rsidR="00066CCF" w:rsidRDefault="00233B89" w:rsidP="00066CCF">
            <w:pPr>
              <w:ind w:firstLine="0"/>
              <w:rPr>
                <w:rFonts w:ascii="Times New Roman" w:hAnsi="Times New Roman"/>
              </w:rPr>
            </w:pPr>
            <w:r w:rsidRPr="00066CCF">
              <w:rPr>
                <w:rFonts w:ascii="Times New Roman" w:hAnsi="Times New Roman"/>
              </w:rPr>
              <w:t xml:space="preserve">Глава администрации </w:t>
            </w:r>
          </w:p>
          <w:p w:rsidR="00233B89" w:rsidRPr="00066CCF" w:rsidRDefault="00233B89" w:rsidP="00066CCF">
            <w:pPr>
              <w:ind w:firstLine="0"/>
              <w:rPr>
                <w:rFonts w:ascii="Times New Roman" w:hAnsi="Times New Roman"/>
              </w:rPr>
            </w:pPr>
            <w:r w:rsidRPr="00066CCF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668" w:type="dxa"/>
            <w:shd w:val="clear" w:color="auto" w:fill="auto"/>
          </w:tcPr>
          <w:p w:rsidR="00233B89" w:rsidRPr="00066CCF" w:rsidRDefault="00233B89" w:rsidP="00066CCF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D656C1" w:rsidRPr="00066CCF" w:rsidRDefault="00233B89" w:rsidP="00066CCF">
            <w:pPr>
              <w:ind w:firstLine="709"/>
              <w:jc w:val="right"/>
              <w:rPr>
                <w:rFonts w:ascii="Times New Roman" w:hAnsi="Times New Roman"/>
              </w:rPr>
            </w:pPr>
            <w:r w:rsidRPr="00066CCF">
              <w:rPr>
                <w:rFonts w:ascii="Times New Roman" w:hAnsi="Times New Roman"/>
              </w:rPr>
              <w:t>А.И. Пономарев</w:t>
            </w:r>
          </w:p>
        </w:tc>
      </w:tr>
    </w:tbl>
    <w:p w:rsidR="00D656C1" w:rsidRPr="00066CCF" w:rsidRDefault="00D656C1" w:rsidP="00066CCF">
      <w:pPr>
        <w:ind w:firstLine="709"/>
        <w:jc w:val="left"/>
        <w:rPr>
          <w:rFonts w:ascii="Times New Roman" w:hAnsi="Times New Roman"/>
        </w:rPr>
      </w:pPr>
    </w:p>
    <w:sectPr w:rsidR="00D656C1" w:rsidRPr="00066CCF" w:rsidSect="00803B5D">
      <w:headerReference w:type="default" r:id="rId8"/>
      <w:pgSz w:w="11906" w:h="16838"/>
      <w:pgMar w:top="682" w:right="850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98" w:rsidRDefault="002C2A98" w:rsidP="009476CE">
      <w:r>
        <w:separator/>
      </w:r>
    </w:p>
  </w:endnote>
  <w:endnote w:type="continuationSeparator" w:id="0">
    <w:p w:rsidR="002C2A98" w:rsidRDefault="002C2A9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98" w:rsidRDefault="002C2A98" w:rsidP="009476CE">
      <w:r>
        <w:separator/>
      </w:r>
    </w:p>
  </w:footnote>
  <w:footnote w:type="continuationSeparator" w:id="0">
    <w:p w:rsidR="002C2A98" w:rsidRDefault="002C2A98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65" w:rsidRDefault="00113365">
    <w:pPr>
      <w:pStyle w:val="a9"/>
      <w:jc w:val="center"/>
    </w:pPr>
  </w:p>
  <w:p w:rsidR="00113365" w:rsidRDefault="001133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2039C2"/>
    <w:multiLevelType w:val="multilevel"/>
    <w:tmpl w:val="998AAA5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2"/>
  </w:num>
  <w:num w:numId="5">
    <w:abstractNumId w:val="14"/>
  </w:num>
  <w:num w:numId="6">
    <w:abstractNumId w:val="15"/>
  </w:num>
  <w:num w:numId="7">
    <w:abstractNumId w:val="5"/>
  </w:num>
  <w:num w:numId="8">
    <w:abstractNumId w:val="1"/>
  </w:num>
  <w:num w:numId="9">
    <w:abstractNumId w:val="3"/>
  </w:num>
  <w:num w:numId="10">
    <w:abstractNumId w:val="16"/>
  </w:num>
  <w:num w:numId="11">
    <w:abstractNumId w:val="4"/>
  </w:num>
  <w:num w:numId="12">
    <w:abstractNumId w:val="11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01481"/>
    <w:rsid w:val="00017D7B"/>
    <w:rsid w:val="00020CD8"/>
    <w:rsid w:val="00031AC1"/>
    <w:rsid w:val="00066CCF"/>
    <w:rsid w:val="000831A4"/>
    <w:rsid w:val="000836BC"/>
    <w:rsid w:val="00085760"/>
    <w:rsid w:val="0009724E"/>
    <w:rsid w:val="000A12E0"/>
    <w:rsid w:val="000A3DD3"/>
    <w:rsid w:val="000B46DA"/>
    <w:rsid w:val="000B6E7A"/>
    <w:rsid w:val="000C0573"/>
    <w:rsid w:val="000C11B2"/>
    <w:rsid w:val="000D55C6"/>
    <w:rsid w:val="000D6B53"/>
    <w:rsid w:val="000E072B"/>
    <w:rsid w:val="000E431D"/>
    <w:rsid w:val="000F2AE2"/>
    <w:rsid w:val="000F4AEC"/>
    <w:rsid w:val="00100665"/>
    <w:rsid w:val="00111E5F"/>
    <w:rsid w:val="00113365"/>
    <w:rsid w:val="00113B9E"/>
    <w:rsid w:val="00120228"/>
    <w:rsid w:val="001275CA"/>
    <w:rsid w:val="00131103"/>
    <w:rsid w:val="001347F8"/>
    <w:rsid w:val="001379E9"/>
    <w:rsid w:val="001532F6"/>
    <w:rsid w:val="001604A5"/>
    <w:rsid w:val="00164FD8"/>
    <w:rsid w:val="00165C49"/>
    <w:rsid w:val="00173C47"/>
    <w:rsid w:val="001760CB"/>
    <w:rsid w:val="001819EC"/>
    <w:rsid w:val="00187CF0"/>
    <w:rsid w:val="001A2F5E"/>
    <w:rsid w:val="001A2FAE"/>
    <w:rsid w:val="001A351F"/>
    <w:rsid w:val="001A4E8B"/>
    <w:rsid w:val="001A5828"/>
    <w:rsid w:val="001B488A"/>
    <w:rsid w:val="001B519C"/>
    <w:rsid w:val="001C4784"/>
    <w:rsid w:val="001C5EEC"/>
    <w:rsid w:val="001C7C37"/>
    <w:rsid w:val="001D06CB"/>
    <w:rsid w:val="001E3D02"/>
    <w:rsid w:val="001E4064"/>
    <w:rsid w:val="001F4F39"/>
    <w:rsid w:val="00203AE0"/>
    <w:rsid w:val="0022029F"/>
    <w:rsid w:val="00226963"/>
    <w:rsid w:val="00230462"/>
    <w:rsid w:val="00230E69"/>
    <w:rsid w:val="00233B89"/>
    <w:rsid w:val="00234C30"/>
    <w:rsid w:val="002419D8"/>
    <w:rsid w:val="0025325A"/>
    <w:rsid w:val="00260443"/>
    <w:rsid w:val="00271A88"/>
    <w:rsid w:val="002767F9"/>
    <w:rsid w:val="00285522"/>
    <w:rsid w:val="002947D9"/>
    <w:rsid w:val="002A40BA"/>
    <w:rsid w:val="002A45FD"/>
    <w:rsid w:val="002B20C6"/>
    <w:rsid w:val="002B2996"/>
    <w:rsid w:val="002C2A98"/>
    <w:rsid w:val="002D43EC"/>
    <w:rsid w:val="002D60A0"/>
    <w:rsid w:val="002D76C3"/>
    <w:rsid w:val="002E1FC5"/>
    <w:rsid w:val="002F5C8A"/>
    <w:rsid w:val="002F6358"/>
    <w:rsid w:val="00314E40"/>
    <w:rsid w:val="00317CB7"/>
    <w:rsid w:val="003240A2"/>
    <w:rsid w:val="003246A4"/>
    <w:rsid w:val="00324B19"/>
    <w:rsid w:val="0032584C"/>
    <w:rsid w:val="003258EF"/>
    <w:rsid w:val="003344D4"/>
    <w:rsid w:val="00337322"/>
    <w:rsid w:val="00340E09"/>
    <w:rsid w:val="00341865"/>
    <w:rsid w:val="00341F53"/>
    <w:rsid w:val="003425BE"/>
    <w:rsid w:val="00347399"/>
    <w:rsid w:val="00347AA9"/>
    <w:rsid w:val="003542EE"/>
    <w:rsid w:val="00366814"/>
    <w:rsid w:val="003733C9"/>
    <w:rsid w:val="0037495C"/>
    <w:rsid w:val="00382090"/>
    <w:rsid w:val="003866FF"/>
    <w:rsid w:val="0039272A"/>
    <w:rsid w:val="00395570"/>
    <w:rsid w:val="003A07E2"/>
    <w:rsid w:val="003A0C59"/>
    <w:rsid w:val="003A2468"/>
    <w:rsid w:val="003B1CFD"/>
    <w:rsid w:val="003B3D80"/>
    <w:rsid w:val="003C0879"/>
    <w:rsid w:val="003C2F81"/>
    <w:rsid w:val="003C4B70"/>
    <w:rsid w:val="003D39E4"/>
    <w:rsid w:val="003D5503"/>
    <w:rsid w:val="003D5B52"/>
    <w:rsid w:val="003E2131"/>
    <w:rsid w:val="003E2D7D"/>
    <w:rsid w:val="003E3478"/>
    <w:rsid w:val="003F011E"/>
    <w:rsid w:val="003F0AF7"/>
    <w:rsid w:val="003F6CAF"/>
    <w:rsid w:val="003F773F"/>
    <w:rsid w:val="004038B4"/>
    <w:rsid w:val="00407E07"/>
    <w:rsid w:val="00421225"/>
    <w:rsid w:val="00437C45"/>
    <w:rsid w:val="00446423"/>
    <w:rsid w:val="00451542"/>
    <w:rsid w:val="00452590"/>
    <w:rsid w:val="00452EB2"/>
    <w:rsid w:val="0045327D"/>
    <w:rsid w:val="00457F33"/>
    <w:rsid w:val="00460A02"/>
    <w:rsid w:val="0046170C"/>
    <w:rsid w:val="004633C4"/>
    <w:rsid w:val="00465117"/>
    <w:rsid w:val="004705F9"/>
    <w:rsid w:val="0047162F"/>
    <w:rsid w:val="00481094"/>
    <w:rsid w:val="00490CC3"/>
    <w:rsid w:val="00492B40"/>
    <w:rsid w:val="00493A33"/>
    <w:rsid w:val="004971DD"/>
    <w:rsid w:val="004A41F0"/>
    <w:rsid w:val="004B4ACC"/>
    <w:rsid w:val="004D1D5C"/>
    <w:rsid w:val="004D4D11"/>
    <w:rsid w:val="004E3CDF"/>
    <w:rsid w:val="004F1135"/>
    <w:rsid w:val="004F2AE1"/>
    <w:rsid w:val="004F34EC"/>
    <w:rsid w:val="00510760"/>
    <w:rsid w:val="00512C36"/>
    <w:rsid w:val="00520381"/>
    <w:rsid w:val="00531BD4"/>
    <w:rsid w:val="00531D35"/>
    <w:rsid w:val="00534796"/>
    <w:rsid w:val="0053569E"/>
    <w:rsid w:val="00535BA1"/>
    <w:rsid w:val="005369B5"/>
    <w:rsid w:val="00541578"/>
    <w:rsid w:val="00542534"/>
    <w:rsid w:val="005429EE"/>
    <w:rsid w:val="0054393B"/>
    <w:rsid w:val="00546E64"/>
    <w:rsid w:val="00554F78"/>
    <w:rsid w:val="00560C0F"/>
    <w:rsid w:val="00564008"/>
    <w:rsid w:val="00574375"/>
    <w:rsid w:val="00582FEE"/>
    <w:rsid w:val="00590B80"/>
    <w:rsid w:val="005942A3"/>
    <w:rsid w:val="00594BF4"/>
    <w:rsid w:val="005A36EF"/>
    <w:rsid w:val="005C02DE"/>
    <w:rsid w:val="005C0858"/>
    <w:rsid w:val="005C5911"/>
    <w:rsid w:val="005D740C"/>
    <w:rsid w:val="005E44FC"/>
    <w:rsid w:val="005E5B7A"/>
    <w:rsid w:val="005F036F"/>
    <w:rsid w:val="005F231D"/>
    <w:rsid w:val="006213CE"/>
    <w:rsid w:val="00625EC7"/>
    <w:rsid w:val="0062668B"/>
    <w:rsid w:val="00636DD5"/>
    <w:rsid w:val="006543E1"/>
    <w:rsid w:val="006972B1"/>
    <w:rsid w:val="006A5C7A"/>
    <w:rsid w:val="006A7353"/>
    <w:rsid w:val="006B1EBC"/>
    <w:rsid w:val="006B3D10"/>
    <w:rsid w:val="006B7025"/>
    <w:rsid w:val="006C3729"/>
    <w:rsid w:val="006D30FD"/>
    <w:rsid w:val="006E3ADA"/>
    <w:rsid w:val="006E7769"/>
    <w:rsid w:val="006F3650"/>
    <w:rsid w:val="006F394C"/>
    <w:rsid w:val="0070381F"/>
    <w:rsid w:val="00707570"/>
    <w:rsid w:val="00710E6F"/>
    <w:rsid w:val="007145DE"/>
    <w:rsid w:val="007264B4"/>
    <w:rsid w:val="00731AEC"/>
    <w:rsid w:val="007377B5"/>
    <w:rsid w:val="0074038F"/>
    <w:rsid w:val="0075362F"/>
    <w:rsid w:val="007564C8"/>
    <w:rsid w:val="007615B4"/>
    <w:rsid w:val="0076225C"/>
    <w:rsid w:val="00770C3F"/>
    <w:rsid w:val="0077360A"/>
    <w:rsid w:val="00775649"/>
    <w:rsid w:val="007758B1"/>
    <w:rsid w:val="00775A76"/>
    <w:rsid w:val="00777EB1"/>
    <w:rsid w:val="00782664"/>
    <w:rsid w:val="00784C7A"/>
    <w:rsid w:val="00786C38"/>
    <w:rsid w:val="007927C8"/>
    <w:rsid w:val="00795A84"/>
    <w:rsid w:val="007A0C97"/>
    <w:rsid w:val="007B4D92"/>
    <w:rsid w:val="007C0B21"/>
    <w:rsid w:val="007C4AC6"/>
    <w:rsid w:val="007D356B"/>
    <w:rsid w:val="007E2C6A"/>
    <w:rsid w:val="00801D21"/>
    <w:rsid w:val="00803B5D"/>
    <w:rsid w:val="00807946"/>
    <w:rsid w:val="00815621"/>
    <w:rsid w:val="008416A3"/>
    <w:rsid w:val="00851E8B"/>
    <w:rsid w:val="00856DD9"/>
    <w:rsid w:val="00864DD6"/>
    <w:rsid w:val="00866E52"/>
    <w:rsid w:val="00871A2D"/>
    <w:rsid w:val="00871ED0"/>
    <w:rsid w:val="0087371C"/>
    <w:rsid w:val="00884C91"/>
    <w:rsid w:val="008869A8"/>
    <w:rsid w:val="00890952"/>
    <w:rsid w:val="00892AAD"/>
    <w:rsid w:val="00893150"/>
    <w:rsid w:val="008F2BD4"/>
    <w:rsid w:val="008F58A4"/>
    <w:rsid w:val="00902F5A"/>
    <w:rsid w:val="009141C9"/>
    <w:rsid w:val="0091490B"/>
    <w:rsid w:val="009169FA"/>
    <w:rsid w:val="00937519"/>
    <w:rsid w:val="009476CE"/>
    <w:rsid w:val="009502CE"/>
    <w:rsid w:val="009506A5"/>
    <w:rsid w:val="00952EEB"/>
    <w:rsid w:val="009559CB"/>
    <w:rsid w:val="009642BE"/>
    <w:rsid w:val="009734BB"/>
    <w:rsid w:val="009747F5"/>
    <w:rsid w:val="0099328B"/>
    <w:rsid w:val="009962F7"/>
    <w:rsid w:val="009A1FAB"/>
    <w:rsid w:val="009B2F0F"/>
    <w:rsid w:val="009B523D"/>
    <w:rsid w:val="009B77A5"/>
    <w:rsid w:val="009B7BB0"/>
    <w:rsid w:val="009C2B35"/>
    <w:rsid w:val="009D6A7A"/>
    <w:rsid w:val="009E3649"/>
    <w:rsid w:val="009E632A"/>
    <w:rsid w:val="009F05B6"/>
    <w:rsid w:val="009F3B01"/>
    <w:rsid w:val="009F46BC"/>
    <w:rsid w:val="009F6E27"/>
    <w:rsid w:val="00A01E5F"/>
    <w:rsid w:val="00A17F01"/>
    <w:rsid w:val="00A21636"/>
    <w:rsid w:val="00A341C7"/>
    <w:rsid w:val="00A42B1B"/>
    <w:rsid w:val="00A434FF"/>
    <w:rsid w:val="00A5629C"/>
    <w:rsid w:val="00A57937"/>
    <w:rsid w:val="00A64FDA"/>
    <w:rsid w:val="00A662FA"/>
    <w:rsid w:val="00A66BAA"/>
    <w:rsid w:val="00A70BBD"/>
    <w:rsid w:val="00A71FC9"/>
    <w:rsid w:val="00A82DDA"/>
    <w:rsid w:val="00A87F10"/>
    <w:rsid w:val="00AD2858"/>
    <w:rsid w:val="00AD2958"/>
    <w:rsid w:val="00AD33A8"/>
    <w:rsid w:val="00AD567F"/>
    <w:rsid w:val="00AD7211"/>
    <w:rsid w:val="00AE302E"/>
    <w:rsid w:val="00B03E7B"/>
    <w:rsid w:val="00B0402B"/>
    <w:rsid w:val="00B1568F"/>
    <w:rsid w:val="00B2589C"/>
    <w:rsid w:val="00B32E23"/>
    <w:rsid w:val="00B40BB8"/>
    <w:rsid w:val="00B470ED"/>
    <w:rsid w:val="00B5318C"/>
    <w:rsid w:val="00B56651"/>
    <w:rsid w:val="00B57739"/>
    <w:rsid w:val="00B60547"/>
    <w:rsid w:val="00B76E46"/>
    <w:rsid w:val="00B8163E"/>
    <w:rsid w:val="00B91637"/>
    <w:rsid w:val="00B939C7"/>
    <w:rsid w:val="00B968E3"/>
    <w:rsid w:val="00BA301F"/>
    <w:rsid w:val="00BB75E0"/>
    <w:rsid w:val="00BC1201"/>
    <w:rsid w:val="00BC1CEC"/>
    <w:rsid w:val="00BC2BE2"/>
    <w:rsid w:val="00BD6EEA"/>
    <w:rsid w:val="00BF4AFB"/>
    <w:rsid w:val="00BF6598"/>
    <w:rsid w:val="00C06339"/>
    <w:rsid w:val="00C06988"/>
    <w:rsid w:val="00C10E82"/>
    <w:rsid w:val="00C11756"/>
    <w:rsid w:val="00C127A9"/>
    <w:rsid w:val="00C12F43"/>
    <w:rsid w:val="00C317EB"/>
    <w:rsid w:val="00C37D07"/>
    <w:rsid w:val="00C44837"/>
    <w:rsid w:val="00C4757A"/>
    <w:rsid w:val="00C64E40"/>
    <w:rsid w:val="00C730E0"/>
    <w:rsid w:val="00C81128"/>
    <w:rsid w:val="00C957D1"/>
    <w:rsid w:val="00C97C0B"/>
    <w:rsid w:val="00CA4733"/>
    <w:rsid w:val="00CA783E"/>
    <w:rsid w:val="00CD3345"/>
    <w:rsid w:val="00CD6BF0"/>
    <w:rsid w:val="00CD7C60"/>
    <w:rsid w:val="00CE01AD"/>
    <w:rsid w:val="00CE77C6"/>
    <w:rsid w:val="00CE7CC1"/>
    <w:rsid w:val="00CE7E49"/>
    <w:rsid w:val="00CF04A9"/>
    <w:rsid w:val="00D162F0"/>
    <w:rsid w:val="00D20170"/>
    <w:rsid w:val="00D22474"/>
    <w:rsid w:val="00D23726"/>
    <w:rsid w:val="00D42147"/>
    <w:rsid w:val="00D42A23"/>
    <w:rsid w:val="00D45D42"/>
    <w:rsid w:val="00D46BE0"/>
    <w:rsid w:val="00D56378"/>
    <w:rsid w:val="00D656C1"/>
    <w:rsid w:val="00DA410C"/>
    <w:rsid w:val="00DB0414"/>
    <w:rsid w:val="00DC4463"/>
    <w:rsid w:val="00DE6C2A"/>
    <w:rsid w:val="00DE78B8"/>
    <w:rsid w:val="00E00D6D"/>
    <w:rsid w:val="00E03BC6"/>
    <w:rsid w:val="00E12735"/>
    <w:rsid w:val="00E16126"/>
    <w:rsid w:val="00E24265"/>
    <w:rsid w:val="00E24E7A"/>
    <w:rsid w:val="00E258A6"/>
    <w:rsid w:val="00E268DD"/>
    <w:rsid w:val="00E32469"/>
    <w:rsid w:val="00E33C77"/>
    <w:rsid w:val="00E37C9F"/>
    <w:rsid w:val="00E471EA"/>
    <w:rsid w:val="00E5352D"/>
    <w:rsid w:val="00E574BD"/>
    <w:rsid w:val="00E614FE"/>
    <w:rsid w:val="00E712A7"/>
    <w:rsid w:val="00E74B0B"/>
    <w:rsid w:val="00E76C8B"/>
    <w:rsid w:val="00E806DD"/>
    <w:rsid w:val="00E90FF5"/>
    <w:rsid w:val="00E9468F"/>
    <w:rsid w:val="00E96FD1"/>
    <w:rsid w:val="00EA4098"/>
    <w:rsid w:val="00EB1DD5"/>
    <w:rsid w:val="00EB5A96"/>
    <w:rsid w:val="00EB6925"/>
    <w:rsid w:val="00EC0BBB"/>
    <w:rsid w:val="00EC1958"/>
    <w:rsid w:val="00F006A7"/>
    <w:rsid w:val="00F01E81"/>
    <w:rsid w:val="00F0224F"/>
    <w:rsid w:val="00F11FBA"/>
    <w:rsid w:val="00F125BF"/>
    <w:rsid w:val="00F20405"/>
    <w:rsid w:val="00F24A5E"/>
    <w:rsid w:val="00F265D3"/>
    <w:rsid w:val="00F26EC4"/>
    <w:rsid w:val="00F32D1D"/>
    <w:rsid w:val="00F405F3"/>
    <w:rsid w:val="00F43801"/>
    <w:rsid w:val="00F7504A"/>
    <w:rsid w:val="00F7670B"/>
    <w:rsid w:val="00F9282E"/>
    <w:rsid w:val="00F93775"/>
    <w:rsid w:val="00F965E5"/>
    <w:rsid w:val="00FA5A39"/>
    <w:rsid w:val="00FB1826"/>
    <w:rsid w:val="00FC4FE8"/>
    <w:rsid w:val="00FD12B3"/>
    <w:rsid w:val="00FD499D"/>
    <w:rsid w:val="00FE11C7"/>
    <w:rsid w:val="00FE4A20"/>
    <w:rsid w:val="00FF123D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5A6AA-D4AD-439A-AD72-4D2E00C4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C2A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C2A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2A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2A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2A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C2A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0">
    <w:name w:val="Hyperlink"/>
    <w:basedOn w:val="a0"/>
    <w:rsid w:val="002C2A98"/>
    <w:rPr>
      <w:color w:val="0000FF"/>
      <w:u w:val="none"/>
    </w:rPr>
  </w:style>
  <w:style w:type="paragraph" w:styleId="af1">
    <w:name w:val="footnote text"/>
    <w:basedOn w:val="a"/>
    <w:link w:val="af2"/>
    <w:uiPriority w:val="99"/>
    <w:semiHidden/>
    <w:unhideWhenUsed/>
    <w:rsid w:val="00C97C0B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C97C0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97C0B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aliases w:val="!Разделы документа Знак"/>
    <w:link w:val="2"/>
    <w:rsid w:val="001D06C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03B5D"/>
    <w:rPr>
      <w:rFonts w:ascii="Calibri" w:eastAsia="Calibri" w:hAnsi="Calibri" w:cs="Times New Roman"/>
    </w:rPr>
  </w:style>
  <w:style w:type="paragraph" w:customStyle="1" w:styleId="12">
    <w:name w:val="Стиль1"/>
    <w:basedOn w:val="a"/>
    <w:qFormat/>
    <w:rsid w:val="0045327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24">
    <w:name w:val="toc 2"/>
    <w:basedOn w:val="a"/>
    <w:next w:val="a"/>
    <w:autoRedefine/>
    <w:uiPriority w:val="39"/>
    <w:unhideWhenUsed/>
    <w:rsid w:val="0045327D"/>
    <w:pPr>
      <w:widowControl w:val="0"/>
      <w:spacing w:after="100"/>
      <w:ind w:left="240" w:firstLine="0"/>
      <w:jc w:val="left"/>
    </w:pPr>
    <w:rPr>
      <w:rFonts w:ascii="Times New Roman" w:eastAsia="Courier New" w:hAnsi="Times New Roman" w:cs="Courier New"/>
      <w:color w:val="000000"/>
      <w:sz w:val="28"/>
      <w:lang w:bidi="ru-RU"/>
    </w:rPr>
  </w:style>
  <w:style w:type="table" w:styleId="af7">
    <w:name w:val="Table Grid"/>
    <w:basedOn w:val="a1"/>
    <w:uiPriority w:val="59"/>
    <w:rsid w:val="00233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233B89"/>
    <w:rPr>
      <w:color w:val="605E5C"/>
      <w:shd w:val="clear" w:color="auto" w:fill="E1DFDD"/>
    </w:rPr>
  </w:style>
  <w:style w:type="character" w:customStyle="1" w:styleId="10">
    <w:name w:val="Заголовок 1 Знак"/>
    <w:aliases w:val="!Части документа Знак"/>
    <w:link w:val="1"/>
    <w:rsid w:val="00A42B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A42B1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42B1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C2A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2C2A98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link w:val="af8"/>
    <w:semiHidden/>
    <w:rsid w:val="00A42B1B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2C2A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2A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2A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EC26-9EE0-49AC-9669-67E9AD80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3</cp:revision>
  <cp:lastPrinted>2023-07-13T13:02:00Z</cp:lastPrinted>
  <dcterms:created xsi:type="dcterms:W3CDTF">2024-06-06T11:14:00Z</dcterms:created>
  <dcterms:modified xsi:type="dcterms:W3CDTF">2024-06-06T13:22:00Z</dcterms:modified>
</cp:coreProperties>
</file>