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8B0" w:rsidRDefault="005B58B0" w:rsidP="005B58B0">
      <w:pPr>
        <w:tabs>
          <w:tab w:val="left" w:pos="-567"/>
        </w:tabs>
        <w:ind w:left="-567"/>
        <w:jc w:val="right"/>
        <w:rPr>
          <w:rFonts w:ascii="Times New Roman" w:hAnsi="Times New Roman"/>
          <w:spacing w:val="40"/>
        </w:rPr>
      </w:pPr>
      <w:r>
        <w:rPr>
          <w:rFonts w:ascii="Times New Roman" w:hAnsi="Times New Roman"/>
          <w:spacing w:val="40"/>
        </w:rPr>
        <w:t>проект</w:t>
      </w:r>
    </w:p>
    <w:p w:rsidR="00D7061C" w:rsidRPr="005B58B0" w:rsidRDefault="00BE379D" w:rsidP="009B22F2">
      <w:pPr>
        <w:tabs>
          <w:tab w:val="left" w:pos="-567"/>
        </w:tabs>
        <w:ind w:left="-567"/>
        <w:jc w:val="center"/>
        <w:rPr>
          <w:rFonts w:ascii="Times New Roman" w:hAnsi="Times New Roman"/>
          <w:spacing w:val="40"/>
        </w:rPr>
      </w:pPr>
      <w:r w:rsidRPr="005B58B0">
        <w:rPr>
          <w:rFonts w:ascii="Times New Roman" w:hAnsi="Times New Roman"/>
          <w:spacing w:val="40"/>
        </w:rPr>
        <w:t>АДМИНИСТРАЦИЯ</w:t>
      </w:r>
    </w:p>
    <w:p w:rsidR="00D7061C" w:rsidRPr="005B58B0" w:rsidRDefault="00BE379D" w:rsidP="009B22F2">
      <w:pPr>
        <w:jc w:val="center"/>
        <w:rPr>
          <w:rFonts w:ascii="Times New Roman" w:hAnsi="Times New Roman"/>
          <w:spacing w:val="40"/>
        </w:rPr>
      </w:pPr>
      <w:r w:rsidRPr="005B58B0">
        <w:rPr>
          <w:rFonts w:ascii="Times New Roman" w:hAnsi="Times New Roman"/>
          <w:spacing w:val="40"/>
        </w:rPr>
        <w:t>КАШИРСКОГО МУНИЦИПАЛЬНОГО РАЙОНА</w:t>
      </w:r>
    </w:p>
    <w:p w:rsidR="00D7061C" w:rsidRPr="005B58B0" w:rsidRDefault="00BE379D" w:rsidP="009B22F2">
      <w:pPr>
        <w:jc w:val="center"/>
        <w:rPr>
          <w:rFonts w:ascii="Times New Roman" w:hAnsi="Times New Roman"/>
          <w:spacing w:val="40"/>
        </w:rPr>
      </w:pPr>
      <w:r w:rsidRPr="005B58B0">
        <w:rPr>
          <w:rFonts w:ascii="Times New Roman" w:hAnsi="Times New Roman"/>
          <w:spacing w:val="40"/>
        </w:rPr>
        <w:t>ВОРОНЕЖСКОЙ ОБЛАСТИ</w:t>
      </w:r>
    </w:p>
    <w:p w:rsidR="00D7061C" w:rsidRPr="005B58B0" w:rsidRDefault="00D7061C" w:rsidP="009B22F2">
      <w:pPr>
        <w:rPr>
          <w:rFonts w:ascii="Times New Roman" w:hAnsi="Times New Roman"/>
          <w:spacing w:val="30"/>
        </w:rPr>
      </w:pPr>
    </w:p>
    <w:p w:rsidR="00D7061C" w:rsidRPr="005B58B0" w:rsidRDefault="00BE379D" w:rsidP="009B22F2">
      <w:pPr>
        <w:jc w:val="center"/>
        <w:rPr>
          <w:rFonts w:ascii="Times New Roman" w:hAnsi="Times New Roman"/>
          <w:spacing w:val="50"/>
        </w:rPr>
      </w:pPr>
      <w:r w:rsidRPr="005B58B0">
        <w:rPr>
          <w:rFonts w:ascii="Times New Roman" w:hAnsi="Times New Roman"/>
          <w:spacing w:val="50"/>
        </w:rPr>
        <w:t>ПОСТАНОВЛЕНИЕ</w:t>
      </w:r>
    </w:p>
    <w:p w:rsidR="00D7061C" w:rsidRPr="005B58B0" w:rsidRDefault="00D7061C" w:rsidP="009B22F2">
      <w:pPr>
        <w:rPr>
          <w:rFonts w:ascii="Times New Roman" w:hAnsi="Times New Roman"/>
        </w:rPr>
      </w:pPr>
    </w:p>
    <w:p w:rsidR="00D7061C" w:rsidRPr="005B58B0" w:rsidRDefault="00BE379D" w:rsidP="009B22F2">
      <w:pPr>
        <w:rPr>
          <w:rFonts w:ascii="Times New Roman" w:hAnsi="Times New Roman"/>
        </w:rPr>
      </w:pPr>
      <w:r w:rsidRPr="005B58B0">
        <w:rPr>
          <w:rFonts w:ascii="Times New Roman" w:hAnsi="Times New Roman"/>
        </w:rPr>
        <w:t xml:space="preserve">от </w:t>
      </w:r>
      <w:r w:rsidR="005B58B0">
        <w:rPr>
          <w:rFonts w:ascii="Times New Roman" w:hAnsi="Times New Roman"/>
        </w:rPr>
        <w:t>______________</w:t>
      </w:r>
      <w:r w:rsidR="00FF481B" w:rsidRPr="005B58B0">
        <w:rPr>
          <w:rFonts w:ascii="Times New Roman" w:hAnsi="Times New Roman"/>
        </w:rPr>
        <w:t xml:space="preserve"> </w:t>
      </w:r>
      <w:r w:rsidRPr="005B58B0">
        <w:rPr>
          <w:rFonts w:ascii="Times New Roman" w:hAnsi="Times New Roman"/>
        </w:rPr>
        <w:t xml:space="preserve">№ </w:t>
      </w:r>
      <w:r w:rsidR="005B58B0">
        <w:rPr>
          <w:rFonts w:ascii="Times New Roman" w:hAnsi="Times New Roman"/>
        </w:rPr>
        <w:t>________</w:t>
      </w:r>
    </w:p>
    <w:p w:rsidR="00D7061C" w:rsidRPr="005B58B0" w:rsidRDefault="00BE379D" w:rsidP="009B22F2">
      <w:pPr>
        <w:rPr>
          <w:rFonts w:ascii="Times New Roman" w:hAnsi="Times New Roman"/>
        </w:rPr>
      </w:pPr>
      <w:r w:rsidRPr="005B58B0">
        <w:rPr>
          <w:rFonts w:ascii="Times New Roman" w:hAnsi="Times New Roman"/>
        </w:rPr>
        <w:t>с. Каширское</w:t>
      </w:r>
    </w:p>
    <w:p w:rsidR="00D7061C" w:rsidRPr="005B58B0" w:rsidRDefault="00D7061C" w:rsidP="009B22F2">
      <w:pPr>
        <w:rPr>
          <w:rFonts w:ascii="Times New Roman" w:hAnsi="Times New Roman"/>
        </w:rPr>
      </w:pPr>
    </w:p>
    <w:p w:rsidR="00D7061C" w:rsidRPr="005B58B0" w:rsidRDefault="00BE379D" w:rsidP="005B58B0">
      <w:pPr>
        <w:ind w:right="5101" w:firstLine="0"/>
        <w:rPr>
          <w:rFonts w:ascii="Times New Roman" w:hAnsi="Times New Roman"/>
        </w:rPr>
      </w:pPr>
      <w:r w:rsidRPr="005B58B0">
        <w:rPr>
          <w:rFonts w:ascii="Times New Roman" w:hAnsi="Times New Roman"/>
          <w:b/>
          <w:bCs/>
          <w:kern w:val="28"/>
        </w:rPr>
        <w:t>О внесении изменений в постановление</w:t>
      </w:r>
      <w:r w:rsidR="009B22F2" w:rsidRPr="005B58B0">
        <w:rPr>
          <w:rFonts w:ascii="Times New Roman" w:hAnsi="Times New Roman"/>
          <w:b/>
          <w:bCs/>
          <w:kern w:val="28"/>
        </w:rPr>
        <w:t xml:space="preserve"> </w:t>
      </w:r>
      <w:r w:rsidRPr="005B58B0">
        <w:rPr>
          <w:rFonts w:ascii="Times New Roman" w:hAnsi="Times New Roman"/>
          <w:b/>
          <w:bCs/>
          <w:kern w:val="28"/>
        </w:rPr>
        <w:t>администрации Каширского муниципального</w:t>
      </w:r>
      <w:r w:rsidR="009B22F2" w:rsidRPr="005B58B0">
        <w:rPr>
          <w:rFonts w:ascii="Times New Roman" w:hAnsi="Times New Roman"/>
          <w:b/>
          <w:bCs/>
          <w:kern w:val="28"/>
        </w:rPr>
        <w:t xml:space="preserve"> </w:t>
      </w:r>
      <w:r w:rsidRPr="005B58B0">
        <w:rPr>
          <w:rFonts w:ascii="Times New Roman" w:hAnsi="Times New Roman"/>
          <w:b/>
          <w:bCs/>
          <w:kern w:val="28"/>
        </w:rPr>
        <w:t xml:space="preserve">района от 10.12.2013 № 1267 «Об утверждении муниципальной программы «Развитие образования в Каширском муниципальном районе </w:t>
      </w:r>
      <w:r w:rsidR="00720625" w:rsidRPr="005B58B0">
        <w:rPr>
          <w:rFonts w:ascii="Times New Roman" w:hAnsi="Times New Roman"/>
          <w:b/>
          <w:bCs/>
          <w:kern w:val="28"/>
        </w:rPr>
        <w:t>Воронежской области</w:t>
      </w:r>
      <w:r w:rsidRPr="005B58B0">
        <w:rPr>
          <w:rFonts w:ascii="Times New Roman" w:hAnsi="Times New Roman"/>
        </w:rPr>
        <w:t>»</w:t>
      </w:r>
    </w:p>
    <w:p w:rsidR="00D7061C" w:rsidRPr="005B58B0" w:rsidRDefault="00D7061C" w:rsidP="009B22F2">
      <w:pPr>
        <w:rPr>
          <w:rFonts w:ascii="Times New Roman" w:hAnsi="Times New Roman"/>
        </w:rPr>
      </w:pPr>
    </w:p>
    <w:p w:rsidR="00D7061C" w:rsidRPr="005B58B0" w:rsidRDefault="00BE379D" w:rsidP="009B22F2">
      <w:pPr>
        <w:ind w:firstLine="720"/>
        <w:rPr>
          <w:rFonts w:ascii="Times New Roman" w:hAnsi="Times New Roman"/>
        </w:rPr>
      </w:pPr>
      <w:r w:rsidRPr="005B58B0">
        <w:rPr>
          <w:rFonts w:ascii="Times New Roman" w:hAnsi="Times New Roman"/>
        </w:rPr>
        <w:t xml:space="preserve">В соответствии с </w:t>
      </w:r>
      <w:r w:rsidR="00380D7B" w:rsidRPr="00380D7B">
        <w:rPr>
          <w:rFonts w:ascii="Times New Roman" w:hAnsi="Times New Roman"/>
        </w:rPr>
        <w:t>Федеральны</w:t>
      </w:r>
      <w:r w:rsidR="00380D7B">
        <w:rPr>
          <w:rFonts w:ascii="Times New Roman" w:hAnsi="Times New Roman"/>
        </w:rPr>
        <w:t>м</w:t>
      </w:r>
      <w:r w:rsidR="00380D7B" w:rsidRPr="00380D7B">
        <w:rPr>
          <w:rFonts w:ascii="Times New Roman" w:hAnsi="Times New Roman"/>
        </w:rPr>
        <w:t xml:space="preserve"> закон</w:t>
      </w:r>
      <w:r w:rsidR="00380D7B">
        <w:rPr>
          <w:rFonts w:ascii="Times New Roman" w:hAnsi="Times New Roman"/>
        </w:rPr>
        <w:t>ом</w:t>
      </w:r>
      <w:r w:rsidR="00380D7B" w:rsidRPr="00380D7B">
        <w:rPr>
          <w:rFonts w:ascii="Times New Roman" w:hAnsi="Times New Roman"/>
        </w:rPr>
        <w:t xml:space="preserve"> от 28 декабря 2024 г. </w:t>
      </w:r>
      <w:r w:rsidR="00380D7B">
        <w:rPr>
          <w:rFonts w:ascii="Times New Roman" w:hAnsi="Times New Roman"/>
        </w:rPr>
        <w:t>№ 550-ФЗ «</w:t>
      </w:r>
      <w:r w:rsidR="00380D7B" w:rsidRPr="00380D7B">
        <w:rPr>
          <w:rFonts w:ascii="Times New Roman" w:hAnsi="Times New Roman"/>
        </w:rPr>
        <w:t>О внесении</w:t>
      </w:r>
      <w:r w:rsidR="00380D7B">
        <w:rPr>
          <w:rFonts w:ascii="Times New Roman" w:hAnsi="Times New Roman"/>
        </w:rPr>
        <w:t xml:space="preserve"> изменений в Федеральный закон «</w:t>
      </w:r>
      <w:r w:rsidR="00380D7B" w:rsidRPr="00380D7B">
        <w:rPr>
          <w:rFonts w:ascii="Times New Roman" w:hAnsi="Times New Roman"/>
        </w:rPr>
        <w:t>О молодежной политике в Российской Федерации</w:t>
      </w:r>
      <w:r w:rsidRPr="005B58B0">
        <w:rPr>
          <w:rFonts w:ascii="Times New Roman" w:hAnsi="Times New Roman"/>
        </w:rPr>
        <w:t xml:space="preserve">» администрация Каширского муниципального района </w:t>
      </w:r>
    </w:p>
    <w:p w:rsidR="00D7061C" w:rsidRPr="005B58B0" w:rsidRDefault="00D7061C" w:rsidP="009B22F2">
      <w:pPr>
        <w:ind w:firstLine="720"/>
        <w:jc w:val="center"/>
        <w:rPr>
          <w:rFonts w:ascii="Times New Roman" w:hAnsi="Times New Roman"/>
        </w:rPr>
      </w:pPr>
    </w:p>
    <w:p w:rsidR="00D7061C" w:rsidRPr="005B58B0" w:rsidRDefault="00BE379D" w:rsidP="009B22F2">
      <w:pPr>
        <w:ind w:firstLine="720"/>
        <w:jc w:val="center"/>
        <w:rPr>
          <w:rFonts w:ascii="Times New Roman" w:hAnsi="Times New Roman"/>
        </w:rPr>
      </w:pPr>
      <w:r w:rsidRPr="005B58B0">
        <w:rPr>
          <w:rFonts w:ascii="Times New Roman" w:hAnsi="Times New Roman"/>
        </w:rPr>
        <w:t>постановляет:</w:t>
      </w:r>
    </w:p>
    <w:p w:rsidR="00D7061C" w:rsidRPr="005B58B0" w:rsidRDefault="00D7061C" w:rsidP="009B22F2">
      <w:pPr>
        <w:ind w:firstLine="720"/>
        <w:jc w:val="center"/>
        <w:rPr>
          <w:rFonts w:ascii="Times New Roman" w:hAnsi="Times New Roman"/>
        </w:rPr>
      </w:pPr>
    </w:p>
    <w:p w:rsidR="00D7061C" w:rsidRPr="005B58B0" w:rsidRDefault="00BE379D" w:rsidP="009B22F2">
      <w:pPr>
        <w:pStyle w:val="af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B58B0">
        <w:rPr>
          <w:rFonts w:ascii="Times New Roman" w:hAnsi="Times New Roman"/>
          <w:sz w:val="24"/>
          <w:szCs w:val="24"/>
        </w:rPr>
        <w:t xml:space="preserve">1. </w:t>
      </w:r>
      <w:r w:rsidR="009B3EF5" w:rsidRPr="005B58B0">
        <w:rPr>
          <w:rFonts w:ascii="Times New Roman" w:hAnsi="Times New Roman"/>
          <w:sz w:val="24"/>
          <w:szCs w:val="24"/>
        </w:rPr>
        <w:t>Внести изменения</w:t>
      </w:r>
      <w:r w:rsidR="00720625" w:rsidRPr="005B58B0">
        <w:rPr>
          <w:rFonts w:ascii="Times New Roman" w:hAnsi="Times New Roman"/>
          <w:sz w:val="24"/>
          <w:szCs w:val="24"/>
        </w:rPr>
        <w:t xml:space="preserve"> в</w:t>
      </w:r>
      <w:r w:rsidR="009B22F2" w:rsidRPr="005B58B0">
        <w:rPr>
          <w:rFonts w:ascii="Times New Roman" w:hAnsi="Times New Roman"/>
          <w:sz w:val="24"/>
          <w:szCs w:val="24"/>
        </w:rPr>
        <w:t xml:space="preserve"> </w:t>
      </w:r>
      <w:r w:rsidR="00720625" w:rsidRPr="005B58B0">
        <w:rPr>
          <w:rFonts w:ascii="Times New Roman" w:hAnsi="Times New Roman"/>
          <w:sz w:val="24"/>
          <w:szCs w:val="24"/>
        </w:rPr>
        <w:t>муниципальную программу</w:t>
      </w:r>
      <w:r w:rsidRPr="005B58B0">
        <w:rPr>
          <w:rFonts w:ascii="Times New Roman" w:hAnsi="Times New Roman"/>
          <w:sz w:val="24"/>
          <w:szCs w:val="24"/>
        </w:rPr>
        <w:t xml:space="preserve"> «Развитие образования в Каширском муниципальном районе Воронежской области» (д</w:t>
      </w:r>
      <w:r w:rsidR="00AE2984" w:rsidRPr="005B58B0">
        <w:rPr>
          <w:rFonts w:ascii="Times New Roman" w:hAnsi="Times New Roman"/>
          <w:sz w:val="24"/>
          <w:szCs w:val="24"/>
        </w:rPr>
        <w:t xml:space="preserve">алее – муниципальная программа), утвержденную постановлением администрации Каширского муниципального района Воронежской области № </w:t>
      </w:r>
      <w:r w:rsidR="009B3EF5" w:rsidRPr="005B58B0">
        <w:rPr>
          <w:rFonts w:ascii="Times New Roman" w:hAnsi="Times New Roman"/>
          <w:sz w:val="24"/>
          <w:szCs w:val="24"/>
        </w:rPr>
        <w:t>1267</w:t>
      </w:r>
      <w:r w:rsidR="00AE2984" w:rsidRPr="005B58B0">
        <w:rPr>
          <w:rFonts w:ascii="Times New Roman" w:hAnsi="Times New Roman"/>
          <w:sz w:val="24"/>
          <w:szCs w:val="24"/>
        </w:rPr>
        <w:t xml:space="preserve"> от </w:t>
      </w:r>
      <w:r w:rsidR="009B3EF5" w:rsidRPr="005B58B0">
        <w:rPr>
          <w:rFonts w:ascii="Times New Roman" w:hAnsi="Times New Roman"/>
          <w:sz w:val="24"/>
          <w:szCs w:val="24"/>
        </w:rPr>
        <w:t>10</w:t>
      </w:r>
      <w:r w:rsidR="00AE2984" w:rsidRPr="005B58B0">
        <w:rPr>
          <w:rFonts w:ascii="Times New Roman" w:hAnsi="Times New Roman"/>
          <w:sz w:val="24"/>
          <w:szCs w:val="24"/>
        </w:rPr>
        <w:t>.</w:t>
      </w:r>
      <w:r w:rsidR="009B3EF5" w:rsidRPr="005B58B0">
        <w:rPr>
          <w:rFonts w:ascii="Times New Roman" w:hAnsi="Times New Roman"/>
          <w:sz w:val="24"/>
          <w:szCs w:val="24"/>
        </w:rPr>
        <w:t>12</w:t>
      </w:r>
      <w:r w:rsidR="00AE2984" w:rsidRPr="005B58B0">
        <w:rPr>
          <w:rFonts w:ascii="Times New Roman" w:hAnsi="Times New Roman"/>
          <w:sz w:val="24"/>
          <w:szCs w:val="24"/>
        </w:rPr>
        <w:t>.2</w:t>
      </w:r>
      <w:r w:rsidR="009B3EF5" w:rsidRPr="005B58B0">
        <w:rPr>
          <w:rFonts w:ascii="Times New Roman" w:hAnsi="Times New Roman"/>
          <w:sz w:val="24"/>
          <w:szCs w:val="24"/>
        </w:rPr>
        <w:t>013</w:t>
      </w:r>
      <w:r w:rsidR="00AE2984" w:rsidRPr="005B58B0">
        <w:rPr>
          <w:rFonts w:ascii="Times New Roman" w:hAnsi="Times New Roman"/>
          <w:sz w:val="24"/>
          <w:szCs w:val="24"/>
        </w:rPr>
        <w:t>:</w:t>
      </w:r>
    </w:p>
    <w:p w:rsidR="00D62964" w:rsidRPr="005B58B0" w:rsidRDefault="00D62964" w:rsidP="009B22F2">
      <w:pPr>
        <w:pStyle w:val="af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</w:p>
    <w:p w:rsidR="00B60C9E" w:rsidRDefault="00720625" w:rsidP="00B60C9E">
      <w:pPr>
        <w:pStyle w:val="af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5B58B0">
        <w:rPr>
          <w:rFonts w:ascii="Times New Roman" w:hAnsi="Times New Roman"/>
          <w:sz w:val="24"/>
          <w:szCs w:val="24"/>
        </w:rPr>
        <w:t>1.</w:t>
      </w:r>
      <w:r w:rsidR="00AE2984" w:rsidRPr="005B58B0">
        <w:rPr>
          <w:rFonts w:ascii="Times New Roman" w:hAnsi="Times New Roman"/>
          <w:sz w:val="24"/>
          <w:szCs w:val="24"/>
        </w:rPr>
        <w:t>1</w:t>
      </w:r>
      <w:r w:rsidRPr="005B58B0">
        <w:rPr>
          <w:rFonts w:ascii="Times New Roman" w:hAnsi="Times New Roman"/>
          <w:sz w:val="24"/>
          <w:szCs w:val="24"/>
        </w:rPr>
        <w:t>.</w:t>
      </w:r>
      <w:r w:rsidR="00BE379D" w:rsidRPr="005B58B0">
        <w:rPr>
          <w:rFonts w:ascii="Times New Roman" w:hAnsi="Times New Roman"/>
          <w:sz w:val="24"/>
          <w:szCs w:val="24"/>
        </w:rPr>
        <w:t xml:space="preserve"> </w:t>
      </w:r>
      <w:r w:rsidR="005B58B0">
        <w:rPr>
          <w:rFonts w:ascii="Times New Roman" w:hAnsi="Times New Roman"/>
          <w:sz w:val="24"/>
          <w:szCs w:val="24"/>
        </w:rPr>
        <w:t xml:space="preserve">В </w:t>
      </w:r>
      <w:r w:rsidR="00A30C45" w:rsidRPr="005B58B0">
        <w:rPr>
          <w:rFonts w:ascii="Times New Roman" w:hAnsi="Times New Roman"/>
          <w:sz w:val="24"/>
          <w:szCs w:val="24"/>
        </w:rPr>
        <w:t>П</w:t>
      </w:r>
      <w:r w:rsidR="00D62964" w:rsidRPr="005B58B0">
        <w:rPr>
          <w:rFonts w:ascii="Times New Roman" w:hAnsi="Times New Roman"/>
          <w:sz w:val="24"/>
          <w:szCs w:val="24"/>
        </w:rPr>
        <w:t>аспорт</w:t>
      </w:r>
      <w:r w:rsidR="00105E5B">
        <w:rPr>
          <w:rFonts w:ascii="Times New Roman" w:hAnsi="Times New Roman"/>
          <w:sz w:val="24"/>
          <w:szCs w:val="24"/>
        </w:rPr>
        <w:t>е</w:t>
      </w:r>
      <w:r w:rsidR="00D62964" w:rsidRPr="005B58B0">
        <w:rPr>
          <w:rFonts w:ascii="Times New Roman" w:hAnsi="Times New Roman"/>
          <w:sz w:val="24"/>
          <w:szCs w:val="24"/>
        </w:rPr>
        <w:t xml:space="preserve"> подпрограммы</w:t>
      </w:r>
      <w:r w:rsidR="009B22F2" w:rsidRPr="005B58B0">
        <w:rPr>
          <w:rFonts w:ascii="Times New Roman" w:hAnsi="Times New Roman"/>
          <w:sz w:val="24"/>
          <w:szCs w:val="24"/>
        </w:rPr>
        <w:t xml:space="preserve"> </w:t>
      </w:r>
      <w:r w:rsidR="005B58B0">
        <w:rPr>
          <w:rFonts w:ascii="Times New Roman" w:hAnsi="Times New Roman"/>
          <w:sz w:val="24"/>
          <w:szCs w:val="24"/>
        </w:rPr>
        <w:t>4</w:t>
      </w:r>
      <w:r w:rsidR="00D62964" w:rsidRPr="005B58B0">
        <w:rPr>
          <w:rFonts w:ascii="Times New Roman" w:hAnsi="Times New Roman"/>
          <w:sz w:val="24"/>
          <w:szCs w:val="24"/>
        </w:rPr>
        <w:t xml:space="preserve"> </w:t>
      </w:r>
      <w:r w:rsidR="00105E5B" w:rsidRPr="00105E5B">
        <w:rPr>
          <w:rFonts w:ascii="Times New Roman" w:hAnsi="Times New Roman"/>
          <w:sz w:val="24"/>
          <w:szCs w:val="24"/>
        </w:rPr>
        <w:t>«Создание условий для организации отдыха и оздоровления детей Каширского муниципального района»</w:t>
      </w:r>
      <w:r w:rsidR="00105E5B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B60C9E">
        <w:rPr>
          <w:rFonts w:ascii="Times New Roman" w:hAnsi="Times New Roman"/>
          <w:sz w:val="24"/>
          <w:szCs w:val="24"/>
        </w:rPr>
        <w:t>в строку «Основные мероприятия, входящие в состав подпрограммы» дополнить словами:</w:t>
      </w:r>
      <w:bookmarkEnd w:id="0"/>
    </w:p>
    <w:p w:rsidR="00105E5B" w:rsidRDefault="00B60C9E" w:rsidP="00B60C9E">
      <w:pPr>
        <w:pStyle w:val="af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5E5B">
        <w:rPr>
          <w:rFonts w:ascii="Times New Roman" w:hAnsi="Times New Roman"/>
          <w:sz w:val="24"/>
          <w:szCs w:val="24"/>
        </w:rPr>
        <w:t>«</w:t>
      </w:r>
      <w:r w:rsidR="0057247D">
        <w:rPr>
          <w:rFonts w:ascii="Times New Roman" w:hAnsi="Times New Roman"/>
          <w:sz w:val="24"/>
          <w:szCs w:val="24"/>
        </w:rPr>
        <w:t>5. П</w:t>
      </w:r>
      <w:r w:rsidR="0057247D" w:rsidRPr="0057247D">
        <w:rPr>
          <w:rFonts w:ascii="Times New Roman" w:hAnsi="Times New Roman"/>
          <w:sz w:val="24"/>
          <w:szCs w:val="24"/>
        </w:rPr>
        <w:t>атриотическое и духовно-нравственное воспитание молодежи</w:t>
      </w:r>
      <w:r w:rsidR="0057247D">
        <w:rPr>
          <w:rFonts w:ascii="Times New Roman" w:hAnsi="Times New Roman"/>
          <w:sz w:val="24"/>
          <w:szCs w:val="24"/>
        </w:rPr>
        <w:t>.</w:t>
      </w:r>
    </w:p>
    <w:p w:rsidR="00C46F7E" w:rsidRDefault="0057247D" w:rsidP="009B22F2">
      <w:pPr>
        <w:pStyle w:val="af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Формирование у молодежи на основе традиционных российских духовно-нравственных ценностей </w:t>
      </w:r>
      <w:r w:rsidR="00C46F7E">
        <w:rPr>
          <w:rFonts w:ascii="Times New Roman" w:hAnsi="Times New Roman"/>
          <w:sz w:val="24"/>
          <w:szCs w:val="24"/>
        </w:rPr>
        <w:t>неприятия идеологий терроризма, экстремизма и иных деструктивных идеологий, а также формирование их устойчивости к их пропаганде.</w:t>
      </w:r>
    </w:p>
    <w:p w:rsidR="0057247D" w:rsidRDefault="00C46F7E" w:rsidP="009B22F2">
      <w:pPr>
        <w:pStyle w:val="af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Правовое просвещение и правовое информирование молодежи.</w:t>
      </w:r>
    </w:p>
    <w:p w:rsidR="00C46F7E" w:rsidRDefault="00C46F7E" w:rsidP="009B22F2">
      <w:pPr>
        <w:pStyle w:val="af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Содействие реализации прав молодых граждан на свободу литературного, художественного, научного, технического и других видов творчества.</w:t>
      </w:r>
    </w:p>
    <w:p w:rsidR="00C46F7E" w:rsidRDefault="00C46F7E" w:rsidP="009B22F2">
      <w:pPr>
        <w:pStyle w:val="af0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Формирование у молодежи экологической культуры и экологически ответственного мировоззрения.»</w:t>
      </w:r>
    </w:p>
    <w:p w:rsidR="00D7061C" w:rsidRPr="005B58B0" w:rsidRDefault="00D62964" w:rsidP="009B22F2">
      <w:pPr>
        <w:pStyle w:val="formattext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  <w:r w:rsidRPr="005B58B0">
        <w:rPr>
          <w:rFonts w:ascii="Times New Roman" w:hAnsi="Times New Roman"/>
        </w:rPr>
        <w:t>2</w:t>
      </w:r>
      <w:r w:rsidR="00BE379D" w:rsidRPr="005B58B0">
        <w:rPr>
          <w:rFonts w:ascii="Times New Roman" w:hAnsi="Times New Roman"/>
        </w:rPr>
        <w:t>. Контроль за исполнением настоящего постановления возложить на руководителя отдела образования администрации Каширского муниципального района Т.В. Сапкину.</w:t>
      </w:r>
    </w:p>
    <w:p w:rsidR="00D7061C" w:rsidRPr="005B58B0" w:rsidRDefault="00D7061C" w:rsidP="009B22F2">
      <w:pPr>
        <w:pStyle w:val="formattext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p w:rsidR="005B58B0" w:rsidRPr="005B58B0" w:rsidRDefault="005B58B0" w:rsidP="009B22F2">
      <w:pPr>
        <w:pStyle w:val="formattext"/>
        <w:spacing w:before="0" w:beforeAutospacing="0" w:after="0" w:afterAutospacing="0"/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8"/>
        <w:gridCol w:w="4998"/>
      </w:tblGrid>
      <w:tr w:rsidR="00D7061C" w:rsidRPr="005B58B0" w:rsidTr="009E395F">
        <w:tc>
          <w:tcPr>
            <w:tcW w:w="4998" w:type="dxa"/>
            <w:shd w:val="clear" w:color="auto" w:fill="auto"/>
          </w:tcPr>
          <w:p w:rsidR="00D7061C" w:rsidRPr="005B58B0" w:rsidRDefault="005B58B0" w:rsidP="009B22F2">
            <w:pPr>
              <w:ind w:firstLine="0"/>
              <w:rPr>
                <w:rFonts w:ascii="Times New Roman" w:hAnsi="Times New Roman"/>
              </w:rPr>
            </w:pPr>
            <w:r w:rsidRPr="005B58B0">
              <w:rPr>
                <w:rFonts w:ascii="Times New Roman" w:hAnsi="Times New Roman"/>
              </w:rPr>
              <w:t>И.о. главы</w:t>
            </w:r>
            <w:r w:rsidR="00BE379D" w:rsidRPr="005B58B0">
              <w:rPr>
                <w:rFonts w:ascii="Times New Roman" w:hAnsi="Times New Roman"/>
              </w:rPr>
              <w:t xml:space="preserve"> администрации Каширского </w:t>
            </w:r>
          </w:p>
          <w:p w:rsidR="00D7061C" w:rsidRPr="005B58B0" w:rsidRDefault="00BE379D" w:rsidP="009B22F2">
            <w:pPr>
              <w:ind w:firstLine="0"/>
              <w:rPr>
                <w:rFonts w:ascii="Times New Roman" w:hAnsi="Times New Roman"/>
              </w:rPr>
            </w:pPr>
            <w:r w:rsidRPr="005B58B0">
              <w:rPr>
                <w:rFonts w:ascii="Times New Roman" w:hAnsi="Times New Roman"/>
              </w:rPr>
              <w:t xml:space="preserve">муниципального района </w:t>
            </w:r>
          </w:p>
        </w:tc>
        <w:tc>
          <w:tcPr>
            <w:tcW w:w="4998" w:type="dxa"/>
            <w:shd w:val="clear" w:color="auto" w:fill="auto"/>
          </w:tcPr>
          <w:p w:rsidR="00D7061C" w:rsidRPr="005B58B0" w:rsidRDefault="00D7061C" w:rsidP="009B22F2">
            <w:pPr>
              <w:jc w:val="right"/>
              <w:rPr>
                <w:rFonts w:ascii="Times New Roman" w:hAnsi="Times New Roman"/>
              </w:rPr>
            </w:pPr>
          </w:p>
          <w:p w:rsidR="00D7061C" w:rsidRPr="005B58B0" w:rsidRDefault="005B58B0" w:rsidP="009B22F2">
            <w:pPr>
              <w:jc w:val="right"/>
              <w:rPr>
                <w:rFonts w:ascii="Times New Roman" w:hAnsi="Times New Roman"/>
              </w:rPr>
            </w:pPr>
            <w:r w:rsidRPr="005B58B0">
              <w:rPr>
                <w:rFonts w:ascii="Times New Roman" w:hAnsi="Times New Roman"/>
              </w:rPr>
              <w:t>О.И. Усова</w:t>
            </w:r>
          </w:p>
        </w:tc>
      </w:tr>
    </w:tbl>
    <w:p w:rsidR="009B22F2" w:rsidRPr="005B58B0" w:rsidRDefault="009B22F2" w:rsidP="009B22F2">
      <w:pPr>
        <w:ind w:firstLine="709"/>
        <w:jc w:val="right"/>
        <w:rPr>
          <w:rFonts w:ascii="Times New Roman" w:hAnsi="Times New Roman"/>
        </w:rPr>
      </w:pPr>
    </w:p>
    <w:p w:rsidR="00D7061C" w:rsidRPr="005B58B0" w:rsidRDefault="005B58B0" w:rsidP="005B58B0">
      <w:pPr>
        <w:ind w:firstLine="0"/>
        <w:rPr>
          <w:rFonts w:ascii="Times New Roman" w:hAnsi="Times New Roman"/>
        </w:rPr>
      </w:pPr>
      <w:r w:rsidRPr="005B58B0">
        <w:rPr>
          <w:rFonts w:ascii="Times New Roman" w:hAnsi="Times New Roman"/>
        </w:rPr>
        <w:t xml:space="preserve"> </w:t>
      </w:r>
    </w:p>
    <w:p w:rsidR="00D7061C" w:rsidRPr="005B58B0" w:rsidRDefault="00D7061C" w:rsidP="009B22F2">
      <w:pPr>
        <w:ind w:firstLine="0"/>
        <w:rPr>
          <w:rFonts w:ascii="Times New Roman" w:hAnsi="Times New Roman"/>
        </w:rPr>
      </w:pPr>
    </w:p>
    <w:sectPr w:rsidR="00D7061C" w:rsidRPr="005B58B0" w:rsidSect="005B58B0">
      <w:pgSz w:w="11906" w:h="16838"/>
      <w:pgMar w:top="1418" w:right="851" w:bottom="1134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C35" w:rsidRDefault="00205C35">
      <w:r>
        <w:separator/>
      </w:r>
    </w:p>
  </w:endnote>
  <w:endnote w:type="continuationSeparator" w:id="0">
    <w:p w:rsidR="00205C35" w:rsidRDefault="0020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C35" w:rsidRDefault="00205C35">
      <w:r>
        <w:separator/>
      </w:r>
    </w:p>
  </w:footnote>
  <w:footnote w:type="continuationSeparator" w:id="0">
    <w:p w:rsidR="00205C35" w:rsidRDefault="0020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AE"/>
    <w:rsid w:val="0000556B"/>
    <w:rsid w:val="0000658C"/>
    <w:rsid w:val="00010413"/>
    <w:rsid w:val="0002090D"/>
    <w:rsid w:val="00074481"/>
    <w:rsid w:val="000B34C9"/>
    <w:rsid w:val="000C00F1"/>
    <w:rsid w:val="000C49E1"/>
    <w:rsid w:val="000F1839"/>
    <w:rsid w:val="00104E96"/>
    <w:rsid w:val="00105E5B"/>
    <w:rsid w:val="00105FC2"/>
    <w:rsid w:val="001249BA"/>
    <w:rsid w:val="001616A7"/>
    <w:rsid w:val="00162616"/>
    <w:rsid w:val="001C40F8"/>
    <w:rsid w:val="001D17F2"/>
    <w:rsid w:val="001D21F7"/>
    <w:rsid w:val="001E52D8"/>
    <w:rsid w:val="001E6408"/>
    <w:rsid w:val="001F1E3E"/>
    <w:rsid w:val="00205C35"/>
    <w:rsid w:val="00243478"/>
    <w:rsid w:val="00246101"/>
    <w:rsid w:val="00266F8B"/>
    <w:rsid w:val="002720FA"/>
    <w:rsid w:val="00294D99"/>
    <w:rsid w:val="002A1A7B"/>
    <w:rsid w:val="002A3DCF"/>
    <w:rsid w:val="002D7BCC"/>
    <w:rsid w:val="003137E9"/>
    <w:rsid w:val="00356745"/>
    <w:rsid w:val="003632E7"/>
    <w:rsid w:val="00380D7B"/>
    <w:rsid w:val="0038268D"/>
    <w:rsid w:val="003949B9"/>
    <w:rsid w:val="00397DA7"/>
    <w:rsid w:val="003B254B"/>
    <w:rsid w:val="003D51A9"/>
    <w:rsid w:val="003F63C2"/>
    <w:rsid w:val="004668BD"/>
    <w:rsid w:val="004953BB"/>
    <w:rsid w:val="004B101B"/>
    <w:rsid w:val="004B30F9"/>
    <w:rsid w:val="004B379B"/>
    <w:rsid w:val="004D1509"/>
    <w:rsid w:val="004E6C51"/>
    <w:rsid w:val="004E73C1"/>
    <w:rsid w:val="004F1AAE"/>
    <w:rsid w:val="00507F1A"/>
    <w:rsid w:val="00530B77"/>
    <w:rsid w:val="005572F1"/>
    <w:rsid w:val="0057247D"/>
    <w:rsid w:val="005B55BA"/>
    <w:rsid w:val="005B58B0"/>
    <w:rsid w:val="005D10A6"/>
    <w:rsid w:val="005E29AE"/>
    <w:rsid w:val="005E784F"/>
    <w:rsid w:val="005E7F75"/>
    <w:rsid w:val="005F02C5"/>
    <w:rsid w:val="006074F4"/>
    <w:rsid w:val="00620FC8"/>
    <w:rsid w:val="00681C2B"/>
    <w:rsid w:val="006A4D4B"/>
    <w:rsid w:val="006A4D5F"/>
    <w:rsid w:val="006B17C3"/>
    <w:rsid w:val="006B720F"/>
    <w:rsid w:val="006B750C"/>
    <w:rsid w:val="006D7DE3"/>
    <w:rsid w:val="006E7590"/>
    <w:rsid w:val="006F5B8B"/>
    <w:rsid w:val="00705A82"/>
    <w:rsid w:val="00714838"/>
    <w:rsid w:val="00720625"/>
    <w:rsid w:val="00720CF2"/>
    <w:rsid w:val="00734FF2"/>
    <w:rsid w:val="00756A9B"/>
    <w:rsid w:val="0076072C"/>
    <w:rsid w:val="00761BDB"/>
    <w:rsid w:val="00773987"/>
    <w:rsid w:val="00783F60"/>
    <w:rsid w:val="007A3740"/>
    <w:rsid w:val="007C4205"/>
    <w:rsid w:val="007C6948"/>
    <w:rsid w:val="0080483E"/>
    <w:rsid w:val="00834ACA"/>
    <w:rsid w:val="008442CB"/>
    <w:rsid w:val="00852B17"/>
    <w:rsid w:val="008565AB"/>
    <w:rsid w:val="0089366C"/>
    <w:rsid w:val="008B70EE"/>
    <w:rsid w:val="008B7DDA"/>
    <w:rsid w:val="008C39C6"/>
    <w:rsid w:val="008D08F7"/>
    <w:rsid w:val="008D6A9F"/>
    <w:rsid w:val="008E308B"/>
    <w:rsid w:val="008F242F"/>
    <w:rsid w:val="00916CBC"/>
    <w:rsid w:val="00930623"/>
    <w:rsid w:val="00931D7F"/>
    <w:rsid w:val="00942600"/>
    <w:rsid w:val="00990891"/>
    <w:rsid w:val="009B22F2"/>
    <w:rsid w:val="009B3EF5"/>
    <w:rsid w:val="009E395F"/>
    <w:rsid w:val="009F64B4"/>
    <w:rsid w:val="00A0311C"/>
    <w:rsid w:val="00A03ECD"/>
    <w:rsid w:val="00A06472"/>
    <w:rsid w:val="00A175ED"/>
    <w:rsid w:val="00A2414A"/>
    <w:rsid w:val="00A30C45"/>
    <w:rsid w:val="00A343AE"/>
    <w:rsid w:val="00A45636"/>
    <w:rsid w:val="00A5238C"/>
    <w:rsid w:val="00A60A6A"/>
    <w:rsid w:val="00A83361"/>
    <w:rsid w:val="00A8777C"/>
    <w:rsid w:val="00AC2EF6"/>
    <w:rsid w:val="00AE2984"/>
    <w:rsid w:val="00AE47AD"/>
    <w:rsid w:val="00B02F32"/>
    <w:rsid w:val="00B15DBE"/>
    <w:rsid w:val="00B27957"/>
    <w:rsid w:val="00B51B77"/>
    <w:rsid w:val="00B54BE5"/>
    <w:rsid w:val="00B60C9E"/>
    <w:rsid w:val="00B65AF8"/>
    <w:rsid w:val="00B701DE"/>
    <w:rsid w:val="00BA61E0"/>
    <w:rsid w:val="00BE379D"/>
    <w:rsid w:val="00C15DFD"/>
    <w:rsid w:val="00C3089B"/>
    <w:rsid w:val="00C34973"/>
    <w:rsid w:val="00C40D33"/>
    <w:rsid w:val="00C46F7E"/>
    <w:rsid w:val="00C5361C"/>
    <w:rsid w:val="00C63116"/>
    <w:rsid w:val="00C73066"/>
    <w:rsid w:val="00C76389"/>
    <w:rsid w:val="00CB69B2"/>
    <w:rsid w:val="00CC5A47"/>
    <w:rsid w:val="00CD0E0A"/>
    <w:rsid w:val="00CD10B2"/>
    <w:rsid w:val="00CD1D1F"/>
    <w:rsid w:val="00CD34FC"/>
    <w:rsid w:val="00CD5F93"/>
    <w:rsid w:val="00CD5FD3"/>
    <w:rsid w:val="00CF3318"/>
    <w:rsid w:val="00D214A9"/>
    <w:rsid w:val="00D26B7A"/>
    <w:rsid w:val="00D62964"/>
    <w:rsid w:val="00D64313"/>
    <w:rsid w:val="00D7061C"/>
    <w:rsid w:val="00D76A07"/>
    <w:rsid w:val="00D80D7F"/>
    <w:rsid w:val="00DC3793"/>
    <w:rsid w:val="00DE20D4"/>
    <w:rsid w:val="00E10441"/>
    <w:rsid w:val="00E33456"/>
    <w:rsid w:val="00E445E6"/>
    <w:rsid w:val="00E73604"/>
    <w:rsid w:val="00E7708C"/>
    <w:rsid w:val="00E86B31"/>
    <w:rsid w:val="00EB1EC1"/>
    <w:rsid w:val="00ED236F"/>
    <w:rsid w:val="00F26464"/>
    <w:rsid w:val="00F3097B"/>
    <w:rsid w:val="00F37654"/>
    <w:rsid w:val="00F667E8"/>
    <w:rsid w:val="00FA576A"/>
    <w:rsid w:val="00FB0F6C"/>
    <w:rsid w:val="00FB6CE3"/>
    <w:rsid w:val="00FB7A06"/>
    <w:rsid w:val="00FE380D"/>
    <w:rsid w:val="00FF481B"/>
    <w:rsid w:val="59211C79"/>
    <w:rsid w:val="6DF0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2A9B17-65A3-4E25-BA9E-EC85D686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 w:qFormat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 w:qFormat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05C3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05C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05C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05C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05C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5C35"/>
    <w:rPr>
      <w:color w:val="0000FF"/>
      <w:u w:val="none"/>
    </w:rPr>
  </w:style>
  <w:style w:type="character" w:styleId="HTML">
    <w:name w:val="HTML Code"/>
    <w:uiPriority w:val="99"/>
    <w:semiHidden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21">
    <w:name w:val="Body Text 2"/>
    <w:basedOn w:val="a"/>
    <w:link w:val="22"/>
    <w:semiHidden/>
    <w:unhideWhenUsed/>
    <w:qFormat/>
    <w:pPr>
      <w:spacing w:after="120" w:line="480" w:lineRule="auto"/>
    </w:pPr>
  </w:style>
  <w:style w:type="paragraph" w:styleId="a7">
    <w:name w:val="Document Map"/>
    <w:basedOn w:val="a"/>
    <w:link w:val="a8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semiHidden/>
    <w:unhideWhenUsed/>
    <w:qFormat/>
    <w:pPr>
      <w:tabs>
        <w:tab w:val="center" w:pos="4677"/>
        <w:tab w:val="right" w:pos="9355"/>
      </w:tabs>
    </w:pPr>
  </w:style>
  <w:style w:type="paragraph" w:styleId="ab">
    <w:name w:val="Body Text"/>
    <w:basedOn w:val="a"/>
    <w:link w:val="ac"/>
    <w:semiHidden/>
    <w:unhideWhenUsed/>
    <w:qFormat/>
    <w:pPr>
      <w:jc w:val="center"/>
    </w:pPr>
  </w:style>
  <w:style w:type="paragraph" w:styleId="ad">
    <w:name w:val="footer"/>
    <w:basedOn w:val="a"/>
    <w:link w:val="ae"/>
    <w:semiHidden/>
    <w:unhideWhenUsed/>
    <w:qFormat/>
    <w:pPr>
      <w:tabs>
        <w:tab w:val="center" w:pos="4677"/>
        <w:tab w:val="right" w:pos="9355"/>
      </w:tabs>
    </w:pPr>
  </w:style>
  <w:style w:type="paragraph" w:styleId="23">
    <w:name w:val="Body Text Indent 2"/>
    <w:basedOn w:val="a"/>
    <w:link w:val="24"/>
    <w:uiPriority w:val="99"/>
    <w:semiHidden/>
    <w:unhideWhenUsed/>
    <w:qFormat/>
    <w:pPr>
      <w:spacing w:after="120" w:line="480" w:lineRule="auto"/>
      <w:ind w:left="283"/>
    </w:pPr>
  </w:style>
  <w:style w:type="table" w:styleId="af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</w:style>
  <w:style w:type="character" w:customStyle="1" w:styleId="10">
    <w:name w:val="Заголовок 1 Знак"/>
    <w:aliases w:val="!Части документа Знак"/>
    <w:link w:val="1"/>
    <w:qFormat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aa">
    <w:name w:val="Верхний колонтитул Знак"/>
    <w:link w:val="a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link w:val="ad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link w:val="ab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link w:val="21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 Spacing"/>
    <w:uiPriority w:val="1"/>
    <w:qFormat/>
    <w:pPr>
      <w:spacing w:before="100" w:beforeAutospacing="1" w:after="100" w:afterAutospacing="1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Cell">
    <w:name w:val="ConsPlusCell"/>
    <w:qFormat/>
    <w:pPr>
      <w:suppressAutoHyphens/>
      <w:autoSpaceDE w:val="0"/>
    </w:pPr>
    <w:rPr>
      <w:rFonts w:ascii="Arial" w:eastAsia="Arial" w:hAnsi="Arial" w:cs="Arial"/>
      <w:lang w:eastAsia="ar-SA"/>
    </w:rPr>
  </w:style>
  <w:style w:type="character" w:customStyle="1" w:styleId="doccaption">
    <w:name w:val="doccaption"/>
    <w:basedOn w:val="a0"/>
    <w:qFormat/>
  </w:style>
  <w:style w:type="character" w:customStyle="1" w:styleId="a8">
    <w:name w:val="Схема документа Знак"/>
    <w:link w:val="a7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link w:val="a5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9B22F2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B22F2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B22F2"/>
    <w:rPr>
      <w:rFonts w:ascii="Arial" w:eastAsia="Times New Roman" w:hAnsi="Arial"/>
      <w:b/>
      <w:bCs/>
      <w:sz w:val="26"/>
      <w:szCs w:val="28"/>
    </w:rPr>
  </w:style>
  <w:style w:type="character" w:styleId="HTML0">
    <w:name w:val="HTML Variable"/>
    <w:aliases w:val="!Ссылки в документе"/>
    <w:basedOn w:val="a0"/>
    <w:rsid w:val="00205C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205C35"/>
    <w:rPr>
      <w:rFonts w:ascii="Courier" w:hAnsi="Courier"/>
      <w:sz w:val="22"/>
      <w:szCs w:val="20"/>
    </w:rPr>
  </w:style>
  <w:style w:type="character" w:customStyle="1" w:styleId="af3">
    <w:name w:val="Текст примечания Знак"/>
    <w:aliases w:val="!Равноширинный текст документа Знак"/>
    <w:link w:val="af2"/>
    <w:semiHidden/>
    <w:rsid w:val="009B22F2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05C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205C3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05C3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05C3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0BFC89-8C45-40C5-A40D-EB20F998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50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Пелагин Никита Сергеевич</cp:lastModifiedBy>
  <cp:revision>4</cp:revision>
  <cp:lastPrinted>2025-02-25T12:20:00Z</cp:lastPrinted>
  <dcterms:created xsi:type="dcterms:W3CDTF">2025-03-27T14:45:00Z</dcterms:created>
  <dcterms:modified xsi:type="dcterms:W3CDTF">2025-03-27T16:05:00Z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4BC7C5E44E7F4749BCE089330D511895_12</vt:lpwstr>
  </property>
</Properties>
</file>