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1B7" w:rsidRDefault="009B71B7" w:rsidP="009B71B7">
      <w:pPr>
        <w:ind w:firstLine="709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проект</w:t>
      </w:r>
    </w:p>
    <w:p w:rsidR="00750B7C" w:rsidRPr="009B71B7" w:rsidRDefault="00997C5D" w:rsidP="00750B7C">
      <w:pPr>
        <w:ind w:firstLine="709"/>
        <w:jc w:val="center"/>
        <w:rPr>
          <w:rFonts w:ascii="Times New Roman" w:hAnsi="Times New Roman"/>
          <w:b/>
        </w:rPr>
      </w:pPr>
      <w:r w:rsidRPr="009B71B7">
        <w:rPr>
          <w:rFonts w:ascii="Times New Roman" w:hAnsi="Times New Roman"/>
          <w:b/>
        </w:rPr>
        <w:t xml:space="preserve">АДМИНИСТРАЦИЯ </w:t>
      </w:r>
    </w:p>
    <w:p w:rsidR="00997C5D" w:rsidRPr="009B71B7" w:rsidRDefault="00997C5D" w:rsidP="00750B7C">
      <w:pPr>
        <w:ind w:firstLine="709"/>
        <w:jc w:val="center"/>
        <w:rPr>
          <w:rFonts w:ascii="Times New Roman" w:hAnsi="Times New Roman"/>
          <w:b/>
        </w:rPr>
      </w:pPr>
      <w:r w:rsidRPr="009B71B7">
        <w:rPr>
          <w:rFonts w:ascii="Times New Roman" w:hAnsi="Times New Roman"/>
          <w:b/>
        </w:rPr>
        <w:t>КАШИРСКОГО МУНИЦИПАЛЬНОГО РАЙОНА</w:t>
      </w:r>
    </w:p>
    <w:p w:rsidR="00997C5D" w:rsidRPr="009B71B7" w:rsidRDefault="00997C5D" w:rsidP="00750B7C">
      <w:pPr>
        <w:ind w:firstLine="709"/>
        <w:jc w:val="center"/>
        <w:rPr>
          <w:rFonts w:ascii="Times New Roman" w:hAnsi="Times New Roman"/>
          <w:b/>
        </w:rPr>
      </w:pPr>
      <w:r w:rsidRPr="009B71B7">
        <w:rPr>
          <w:rFonts w:ascii="Times New Roman" w:hAnsi="Times New Roman"/>
          <w:b/>
        </w:rPr>
        <w:t>ВОРОНЕЖСКОЙ ОБЛАСТИ</w:t>
      </w:r>
    </w:p>
    <w:p w:rsidR="00997C5D" w:rsidRPr="009B71B7" w:rsidRDefault="00997C5D" w:rsidP="00750B7C">
      <w:pPr>
        <w:ind w:firstLine="709"/>
        <w:jc w:val="center"/>
        <w:rPr>
          <w:rFonts w:ascii="Times New Roman" w:hAnsi="Times New Roman"/>
          <w:b/>
        </w:rPr>
      </w:pPr>
    </w:p>
    <w:p w:rsidR="00997C5D" w:rsidRPr="009B71B7" w:rsidRDefault="00997C5D" w:rsidP="00750B7C">
      <w:pPr>
        <w:ind w:firstLine="709"/>
        <w:jc w:val="center"/>
        <w:rPr>
          <w:rFonts w:ascii="Times New Roman" w:hAnsi="Times New Roman"/>
          <w:b/>
        </w:rPr>
      </w:pPr>
      <w:r w:rsidRPr="009B71B7">
        <w:rPr>
          <w:rFonts w:ascii="Times New Roman" w:hAnsi="Times New Roman"/>
          <w:b/>
        </w:rPr>
        <w:t>ПОСТАНОВЛЕНИЕ</w:t>
      </w:r>
    </w:p>
    <w:p w:rsidR="00997C5D" w:rsidRPr="00750B7C" w:rsidRDefault="00997C5D" w:rsidP="00750B7C">
      <w:pPr>
        <w:ind w:firstLine="709"/>
        <w:rPr>
          <w:rFonts w:ascii="Times New Roman" w:hAnsi="Times New Roman"/>
        </w:rPr>
      </w:pPr>
    </w:p>
    <w:p w:rsidR="00997C5D" w:rsidRPr="00750B7C" w:rsidRDefault="00750B7C" w:rsidP="009B71B7">
      <w:pPr>
        <w:ind w:firstLine="0"/>
        <w:rPr>
          <w:rFonts w:ascii="Times New Roman" w:hAnsi="Times New Roman"/>
        </w:rPr>
      </w:pPr>
      <w:r w:rsidRPr="00750B7C">
        <w:rPr>
          <w:rFonts w:ascii="Times New Roman" w:hAnsi="Times New Roman"/>
        </w:rPr>
        <w:t>о</w:t>
      </w:r>
      <w:r w:rsidR="00997C5D" w:rsidRPr="00750B7C">
        <w:rPr>
          <w:rFonts w:ascii="Times New Roman" w:hAnsi="Times New Roman"/>
        </w:rPr>
        <w:t xml:space="preserve">т </w:t>
      </w:r>
      <w:r>
        <w:rPr>
          <w:rFonts w:ascii="Times New Roman" w:hAnsi="Times New Roman"/>
        </w:rPr>
        <w:t>_____________</w:t>
      </w:r>
      <w:r w:rsidR="00997C5D" w:rsidRPr="00750B7C">
        <w:rPr>
          <w:rFonts w:ascii="Times New Roman" w:hAnsi="Times New Roman"/>
        </w:rPr>
        <w:t xml:space="preserve"> г. № </w:t>
      </w:r>
      <w:r>
        <w:rPr>
          <w:rFonts w:ascii="Times New Roman" w:hAnsi="Times New Roman"/>
        </w:rPr>
        <w:t>_______</w:t>
      </w:r>
    </w:p>
    <w:p w:rsidR="00997C5D" w:rsidRPr="00750B7C" w:rsidRDefault="00997C5D" w:rsidP="009B71B7">
      <w:pPr>
        <w:ind w:firstLine="284"/>
        <w:rPr>
          <w:rFonts w:ascii="Times New Roman" w:hAnsi="Times New Roman"/>
        </w:rPr>
      </w:pPr>
      <w:r w:rsidRPr="00750B7C">
        <w:rPr>
          <w:rFonts w:ascii="Times New Roman" w:hAnsi="Times New Roman"/>
        </w:rPr>
        <w:t>с. Каширское</w:t>
      </w:r>
    </w:p>
    <w:p w:rsidR="00997C5D" w:rsidRPr="00750B7C" w:rsidRDefault="00997C5D" w:rsidP="00750B7C">
      <w:pPr>
        <w:ind w:firstLine="709"/>
        <w:rPr>
          <w:rFonts w:ascii="Times New Roman" w:hAnsi="Times New Roman"/>
        </w:rPr>
      </w:pPr>
    </w:p>
    <w:p w:rsidR="00997C5D" w:rsidRPr="00750B7C" w:rsidRDefault="00750B7C" w:rsidP="00750B7C">
      <w:pPr>
        <w:pStyle w:val="Title"/>
        <w:spacing w:before="0" w:after="0"/>
        <w:ind w:right="4534" w:firstLine="0"/>
        <w:jc w:val="both"/>
        <w:rPr>
          <w:rFonts w:ascii="Times New Roman" w:hAnsi="Times New Roman" w:cs="Times New Roman"/>
          <w:sz w:val="24"/>
          <w:szCs w:val="24"/>
        </w:rPr>
      </w:pPr>
      <w:r w:rsidRPr="00750B7C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Каширского муниципального района Воронежской области от 11.08.2010 №</w:t>
      </w:r>
      <w:r w:rsidR="009B71B7">
        <w:rPr>
          <w:rFonts w:ascii="Times New Roman" w:hAnsi="Times New Roman" w:cs="Times New Roman"/>
          <w:sz w:val="24"/>
          <w:szCs w:val="24"/>
        </w:rPr>
        <w:t xml:space="preserve"> </w:t>
      </w:r>
      <w:r w:rsidRPr="00750B7C">
        <w:rPr>
          <w:rFonts w:ascii="Times New Roman" w:hAnsi="Times New Roman" w:cs="Times New Roman"/>
          <w:sz w:val="24"/>
          <w:szCs w:val="24"/>
        </w:rPr>
        <w:t>783 «</w:t>
      </w:r>
      <w:r w:rsidR="00997C5D" w:rsidRPr="00750B7C">
        <w:rPr>
          <w:rFonts w:ascii="Times New Roman" w:hAnsi="Times New Roman" w:cs="Times New Roman"/>
          <w:sz w:val="24"/>
          <w:szCs w:val="24"/>
        </w:rPr>
        <w:t>О мерах по противодействию коррупции на территории Каширского муниципаль</w:t>
      </w:r>
      <w:r w:rsidR="00CD32A4" w:rsidRPr="00750B7C">
        <w:rPr>
          <w:rFonts w:ascii="Times New Roman" w:hAnsi="Times New Roman" w:cs="Times New Roman"/>
          <w:sz w:val="24"/>
          <w:szCs w:val="24"/>
        </w:rPr>
        <w:t>ного района Воронежской области</w:t>
      </w:r>
      <w:r w:rsidRPr="00750B7C">
        <w:rPr>
          <w:rFonts w:ascii="Times New Roman" w:hAnsi="Times New Roman" w:cs="Times New Roman"/>
          <w:sz w:val="24"/>
          <w:szCs w:val="24"/>
        </w:rPr>
        <w:t>»</w:t>
      </w:r>
    </w:p>
    <w:p w:rsidR="00997C5D" w:rsidRPr="00750B7C" w:rsidRDefault="00997C5D" w:rsidP="00750B7C">
      <w:pPr>
        <w:ind w:firstLine="709"/>
        <w:rPr>
          <w:rFonts w:ascii="Times New Roman" w:hAnsi="Times New Roman"/>
        </w:rPr>
      </w:pPr>
    </w:p>
    <w:p w:rsidR="00750B7C" w:rsidRPr="009B71B7" w:rsidRDefault="00750B7C" w:rsidP="009B71B7">
      <w:pPr>
        <w:ind w:firstLine="709"/>
        <w:rPr>
          <w:rFonts w:ascii="Times New Roman" w:hAnsi="Times New Roman"/>
          <w:b/>
        </w:rPr>
      </w:pPr>
      <w:r w:rsidRPr="00750B7C">
        <w:rPr>
          <w:rFonts w:ascii="Times New Roman" w:hAnsi="Times New Roman"/>
        </w:rPr>
        <w:t xml:space="preserve">В соответствии с Федеральным законом от 25 декабря 2008 № 273-ФЗ «О противодействии коррупции», </w:t>
      </w:r>
      <w:bookmarkStart w:id="0" w:name="_GoBack"/>
      <w:bookmarkEnd w:id="0"/>
      <w:r w:rsidRPr="00750B7C">
        <w:rPr>
          <w:rFonts w:ascii="Times New Roman" w:hAnsi="Times New Roman"/>
        </w:rPr>
        <w:t xml:space="preserve"> </w:t>
      </w:r>
      <w:r w:rsidR="0005418F" w:rsidRPr="0005418F">
        <w:rPr>
          <w:rFonts w:ascii="Times New Roman" w:hAnsi="Times New Roman"/>
        </w:rPr>
        <w:t xml:space="preserve">в связи с кадровыми изменениями </w:t>
      </w:r>
      <w:r w:rsidR="0005418F">
        <w:rPr>
          <w:rFonts w:ascii="Times New Roman" w:hAnsi="Times New Roman"/>
        </w:rPr>
        <w:t xml:space="preserve">и </w:t>
      </w:r>
      <w:r w:rsidRPr="00750B7C">
        <w:rPr>
          <w:rFonts w:ascii="Times New Roman" w:hAnsi="Times New Roman"/>
        </w:rPr>
        <w:t>в целях совершенствования мер по противодействию коррупции в Каширском муниципальном районе Воронежской области, устранения причин и условий, ее порождающих</w:t>
      </w:r>
      <w:r w:rsidR="009B71B7">
        <w:rPr>
          <w:rFonts w:ascii="Times New Roman" w:hAnsi="Times New Roman"/>
          <w:bCs/>
        </w:rPr>
        <w:t xml:space="preserve">, </w:t>
      </w:r>
      <w:r w:rsidRPr="009B71B7">
        <w:rPr>
          <w:rFonts w:ascii="Times New Roman" w:hAnsi="Times New Roman"/>
          <w:b/>
          <w:bCs/>
        </w:rPr>
        <w:t>постановляю</w:t>
      </w:r>
      <w:r w:rsidRPr="009B71B7">
        <w:rPr>
          <w:rFonts w:ascii="Times New Roman" w:hAnsi="Times New Roman"/>
          <w:b/>
        </w:rPr>
        <w:t>:</w:t>
      </w:r>
    </w:p>
    <w:p w:rsidR="00750B7C" w:rsidRDefault="00750B7C" w:rsidP="00750B7C">
      <w:pPr>
        <w:ind w:firstLine="709"/>
        <w:rPr>
          <w:rFonts w:ascii="Times New Roman" w:hAnsi="Times New Roman"/>
        </w:rPr>
      </w:pPr>
    </w:p>
    <w:p w:rsidR="00C72D00" w:rsidRDefault="00750B7C" w:rsidP="00750B7C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C72D00">
        <w:rPr>
          <w:rFonts w:ascii="Times New Roman" w:hAnsi="Times New Roman"/>
        </w:rPr>
        <w:t>В Приложении № 1 «</w:t>
      </w:r>
      <w:r w:rsidR="00C72D00" w:rsidRPr="00C72D00">
        <w:rPr>
          <w:rFonts w:ascii="Times New Roman" w:hAnsi="Times New Roman"/>
        </w:rPr>
        <w:t>Состав Совета по противодействию коррупции в Каширском муниципальном районе Воронежской области</w:t>
      </w:r>
      <w:r w:rsidR="00C72D00">
        <w:rPr>
          <w:rFonts w:ascii="Times New Roman" w:hAnsi="Times New Roman"/>
        </w:rPr>
        <w:t xml:space="preserve">» </w:t>
      </w:r>
      <w:r w:rsidR="00C72D00" w:rsidRPr="00750B7C">
        <w:rPr>
          <w:rFonts w:ascii="Times New Roman" w:hAnsi="Times New Roman"/>
        </w:rPr>
        <w:t>к постановлению администрации Каширского муниципального района Воронежской области от 11.08.2010 № 783 «О мерах по противодействию коррупции на территории Каширского муниципального района Воронежской области»</w:t>
      </w:r>
      <w:r w:rsidR="00C72D00">
        <w:rPr>
          <w:rFonts w:ascii="Times New Roman" w:hAnsi="Times New Roman"/>
        </w:rPr>
        <w:t xml:space="preserve"> слова «</w:t>
      </w:r>
      <w:r w:rsidR="00C72D00" w:rsidRPr="00C72D00">
        <w:rPr>
          <w:rFonts w:ascii="Times New Roman" w:hAnsi="Times New Roman"/>
        </w:rPr>
        <w:t>Кудрявцева Екатерина Алексеевна</w:t>
      </w:r>
      <w:r w:rsidR="00C72D00">
        <w:rPr>
          <w:rFonts w:ascii="Times New Roman" w:hAnsi="Times New Roman"/>
        </w:rPr>
        <w:t>» заменить словами «Дурова Татьяна Николаевна».</w:t>
      </w:r>
    </w:p>
    <w:p w:rsidR="00750B7C" w:rsidRPr="00750B7C" w:rsidRDefault="00C72D00" w:rsidP="00750B7C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750B7C" w:rsidRPr="00750B7C">
        <w:rPr>
          <w:rFonts w:ascii="Times New Roman" w:hAnsi="Times New Roman"/>
        </w:rPr>
        <w:t>Приложение № 3 «План противодействия коррупции на территории Каширского муниципального района Воронежской области на 2021 – 2024 годы» к постановлению администрации Каширского муниципального района Воронежской области от 11.08.2010 № 783 «О мерах по противодействию коррупции на территории Каширского муниципального района Воронежской области» изложить в новой редакции согласно приложению к настоящему постановлению.</w:t>
      </w:r>
    </w:p>
    <w:p w:rsidR="00750B7C" w:rsidRPr="00750B7C" w:rsidRDefault="00750B7C" w:rsidP="00750B7C">
      <w:pPr>
        <w:ind w:firstLine="709"/>
        <w:rPr>
          <w:rFonts w:ascii="Times New Roman" w:hAnsi="Times New Roman"/>
          <w:color w:val="000000"/>
        </w:rPr>
      </w:pPr>
      <w:r w:rsidRPr="00750B7C">
        <w:rPr>
          <w:rFonts w:ascii="Times New Roman" w:hAnsi="Times New Roman"/>
          <w:color w:val="000000"/>
        </w:rPr>
        <w:t xml:space="preserve"> </w:t>
      </w:r>
      <w:r w:rsidR="00C72D00">
        <w:rPr>
          <w:rFonts w:ascii="Times New Roman" w:hAnsi="Times New Roman"/>
          <w:color w:val="000000"/>
        </w:rPr>
        <w:t>3</w:t>
      </w:r>
      <w:r w:rsidRPr="00750B7C">
        <w:rPr>
          <w:rFonts w:ascii="Times New Roman" w:hAnsi="Times New Roman"/>
          <w:color w:val="000000"/>
        </w:rPr>
        <w:t xml:space="preserve">. Контроль за исполнением настоящего постановления оставляю за собой. </w:t>
      </w:r>
    </w:p>
    <w:p w:rsidR="00750B7C" w:rsidRPr="00750B7C" w:rsidRDefault="00750B7C" w:rsidP="00750B7C">
      <w:pPr>
        <w:pStyle w:val="af2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50B7C" w:rsidRPr="00750B7C" w:rsidRDefault="00750B7C" w:rsidP="00750B7C">
      <w:pPr>
        <w:pStyle w:val="af2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50B7C" w:rsidRPr="00750B7C" w:rsidRDefault="00750B7C" w:rsidP="00750B7C">
      <w:pPr>
        <w:pStyle w:val="af2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8"/>
        <w:gridCol w:w="4849"/>
      </w:tblGrid>
      <w:tr w:rsidR="00750B7C" w:rsidRPr="00750B7C" w:rsidTr="00546FC0">
        <w:tc>
          <w:tcPr>
            <w:tcW w:w="4926" w:type="dxa"/>
            <w:shd w:val="clear" w:color="auto" w:fill="auto"/>
          </w:tcPr>
          <w:p w:rsidR="00750B7C" w:rsidRPr="00750B7C" w:rsidRDefault="00750B7C" w:rsidP="00546FC0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0B7C">
              <w:rPr>
                <w:rFonts w:ascii="Times New Roman" w:hAnsi="Times New Roman"/>
                <w:sz w:val="24"/>
                <w:szCs w:val="24"/>
              </w:rPr>
              <w:t xml:space="preserve">Глава администрации </w:t>
            </w:r>
          </w:p>
          <w:p w:rsidR="00750B7C" w:rsidRPr="00750B7C" w:rsidRDefault="00750B7C" w:rsidP="00546FC0">
            <w:pPr>
              <w:pStyle w:val="af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0B7C">
              <w:rPr>
                <w:rFonts w:ascii="Times New Roman" w:hAnsi="Times New Roman"/>
                <w:sz w:val="24"/>
                <w:szCs w:val="24"/>
              </w:rPr>
              <w:t>Каширского муниципального района</w:t>
            </w:r>
          </w:p>
        </w:tc>
        <w:tc>
          <w:tcPr>
            <w:tcW w:w="4927" w:type="dxa"/>
            <w:shd w:val="clear" w:color="auto" w:fill="auto"/>
          </w:tcPr>
          <w:p w:rsidR="00750B7C" w:rsidRDefault="00750B7C" w:rsidP="00750B7C">
            <w:pPr>
              <w:pStyle w:val="af2"/>
              <w:ind w:firstLine="2552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750B7C" w:rsidRPr="00750B7C" w:rsidRDefault="00750B7C" w:rsidP="00750B7C">
            <w:pPr>
              <w:pStyle w:val="af2"/>
              <w:ind w:firstLine="255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50B7C">
              <w:rPr>
                <w:rFonts w:ascii="Times New Roman" w:hAnsi="Times New Roman"/>
                <w:sz w:val="24"/>
                <w:szCs w:val="24"/>
              </w:rPr>
              <w:t>А.И. Пономарев</w:t>
            </w:r>
          </w:p>
        </w:tc>
      </w:tr>
    </w:tbl>
    <w:p w:rsidR="00997C5D" w:rsidRPr="00750B7C" w:rsidRDefault="00997C5D" w:rsidP="00750B7C">
      <w:pPr>
        <w:ind w:firstLine="709"/>
        <w:rPr>
          <w:rFonts w:ascii="Times New Roman" w:hAnsi="Times New Roman"/>
        </w:rPr>
      </w:pPr>
    </w:p>
    <w:p w:rsidR="00997C5D" w:rsidRPr="00750B7C" w:rsidRDefault="00997C5D" w:rsidP="00750B7C">
      <w:pPr>
        <w:ind w:firstLine="709"/>
        <w:rPr>
          <w:rFonts w:ascii="Times New Roman" w:hAnsi="Times New Roman"/>
        </w:rPr>
      </w:pPr>
    </w:p>
    <w:p w:rsidR="00997C5D" w:rsidRPr="00750B7C" w:rsidRDefault="00997C5D" w:rsidP="00750B7C">
      <w:pPr>
        <w:ind w:firstLine="709"/>
        <w:rPr>
          <w:rFonts w:ascii="Times New Roman" w:hAnsi="Times New Roman"/>
        </w:rPr>
        <w:sectPr w:rsidR="00997C5D" w:rsidRPr="00750B7C" w:rsidSect="00881794">
          <w:pgSz w:w="11905" w:h="16838"/>
          <w:pgMar w:top="709" w:right="567" w:bottom="567" w:left="1701" w:header="720" w:footer="720" w:gutter="0"/>
          <w:cols w:space="720"/>
        </w:sectPr>
      </w:pPr>
    </w:p>
    <w:p w:rsidR="008E6A62" w:rsidRDefault="009B71B7" w:rsidP="008E6A62">
      <w:pPr>
        <w:ind w:left="10206" w:firstLine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</w:t>
      </w:r>
    </w:p>
    <w:p w:rsidR="008E6A62" w:rsidRPr="00750B7C" w:rsidRDefault="008E6A62" w:rsidP="008E6A62">
      <w:pPr>
        <w:ind w:left="10206"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</w:t>
      </w:r>
      <w:r w:rsidRPr="00750B7C">
        <w:rPr>
          <w:rFonts w:ascii="Times New Roman" w:hAnsi="Times New Roman"/>
        </w:rPr>
        <w:t>постановлению администрации</w:t>
      </w:r>
    </w:p>
    <w:p w:rsidR="008E6A62" w:rsidRPr="00750B7C" w:rsidRDefault="008E6A62" w:rsidP="008E6A62">
      <w:pPr>
        <w:ind w:left="10206" w:firstLine="0"/>
        <w:rPr>
          <w:rFonts w:ascii="Times New Roman" w:hAnsi="Times New Roman"/>
        </w:rPr>
      </w:pPr>
      <w:r w:rsidRPr="00750B7C">
        <w:rPr>
          <w:rFonts w:ascii="Times New Roman" w:hAnsi="Times New Roman"/>
        </w:rPr>
        <w:t>Каширского муниципального</w:t>
      </w:r>
    </w:p>
    <w:p w:rsidR="008E6A62" w:rsidRPr="00750B7C" w:rsidRDefault="008E6A62" w:rsidP="008E6A62">
      <w:pPr>
        <w:ind w:left="10206" w:firstLine="0"/>
        <w:rPr>
          <w:rFonts w:ascii="Times New Roman" w:hAnsi="Times New Roman"/>
        </w:rPr>
      </w:pPr>
      <w:r w:rsidRPr="00750B7C">
        <w:rPr>
          <w:rFonts w:ascii="Times New Roman" w:hAnsi="Times New Roman"/>
        </w:rPr>
        <w:t>района Воронежской области</w:t>
      </w:r>
    </w:p>
    <w:p w:rsidR="008E6A62" w:rsidRPr="00750B7C" w:rsidRDefault="008E6A62" w:rsidP="008E6A62">
      <w:pPr>
        <w:ind w:left="10206" w:firstLine="0"/>
        <w:rPr>
          <w:rFonts w:ascii="Times New Roman" w:hAnsi="Times New Roman"/>
        </w:rPr>
      </w:pPr>
      <w:r w:rsidRPr="00750B7C">
        <w:rPr>
          <w:rFonts w:ascii="Times New Roman" w:hAnsi="Times New Roman"/>
        </w:rPr>
        <w:t xml:space="preserve">№ </w:t>
      </w:r>
      <w:r>
        <w:rPr>
          <w:rFonts w:ascii="Times New Roman" w:hAnsi="Times New Roman"/>
        </w:rPr>
        <w:t>_____</w:t>
      </w:r>
      <w:r w:rsidRPr="00750B7C">
        <w:rPr>
          <w:rFonts w:ascii="Times New Roman" w:hAnsi="Times New Roman"/>
        </w:rPr>
        <w:t xml:space="preserve"> от </w:t>
      </w:r>
      <w:r>
        <w:rPr>
          <w:rFonts w:ascii="Times New Roman" w:hAnsi="Times New Roman"/>
        </w:rPr>
        <w:t xml:space="preserve">______________ </w:t>
      </w:r>
      <w:r w:rsidRPr="00750B7C">
        <w:rPr>
          <w:rFonts w:ascii="Times New Roman" w:hAnsi="Times New Roman"/>
        </w:rPr>
        <w:t>г.</w:t>
      </w:r>
    </w:p>
    <w:p w:rsidR="008E6A62" w:rsidRDefault="008E6A62" w:rsidP="008E6A62">
      <w:pPr>
        <w:ind w:left="10206" w:firstLine="0"/>
        <w:rPr>
          <w:rFonts w:ascii="Times New Roman" w:hAnsi="Times New Roman"/>
        </w:rPr>
      </w:pPr>
    </w:p>
    <w:p w:rsidR="00997C5D" w:rsidRPr="00750B7C" w:rsidRDefault="008E6A62" w:rsidP="008E6A62">
      <w:pPr>
        <w:ind w:left="10206" w:firstLine="0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="00997C5D" w:rsidRPr="00750B7C">
        <w:rPr>
          <w:rFonts w:ascii="Times New Roman" w:hAnsi="Times New Roman"/>
        </w:rPr>
        <w:t>Приложение № 3</w:t>
      </w:r>
    </w:p>
    <w:p w:rsidR="00997C5D" w:rsidRPr="00750B7C" w:rsidRDefault="008E6A62" w:rsidP="008E6A62">
      <w:pPr>
        <w:ind w:left="10206"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</w:t>
      </w:r>
      <w:r w:rsidR="00997C5D" w:rsidRPr="00750B7C">
        <w:rPr>
          <w:rFonts w:ascii="Times New Roman" w:hAnsi="Times New Roman"/>
        </w:rPr>
        <w:t>постановлению администрации</w:t>
      </w:r>
    </w:p>
    <w:p w:rsidR="00997C5D" w:rsidRPr="00750B7C" w:rsidRDefault="00997C5D" w:rsidP="008E6A62">
      <w:pPr>
        <w:ind w:left="10206" w:firstLine="0"/>
        <w:rPr>
          <w:rFonts w:ascii="Times New Roman" w:hAnsi="Times New Roman"/>
        </w:rPr>
      </w:pPr>
      <w:r w:rsidRPr="00750B7C">
        <w:rPr>
          <w:rFonts w:ascii="Times New Roman" w:hAnsi="Times New Roman"/>
        </w:rPr>
        <w:t>Каширского муниципального</w:t>
      </w:r>
    </w:p>
    <w:p w:rsidR="00997C5D" w:rsidRPr="00750B7C" w:rsidRDefault="00997C5D" w:rsidP="008E6A62">
      <w:pPr>
        <w:ind w:left="10206" w:firstLine="0"/>
        <w:rPr>
          <w:rFonts w:ascii="Times New Roman" w:hAnsi="Times New Roman"/>
        </w:rPr>
      </w:pPr>
      <w:r w:rsidRPr="00750B7C">
        <w:rPr>
          <w:rFonts w:ascii="Times New Roman" w:hAnsi="Times New Roman"/>
        </w:rPr>
        <w:t>района Воронежской области</w:t>
      </w:r>
    </w:p>
    <w:p w:rsidR="00997C5D" w:rsidRPr="00750B7C" w:rsidRDefault="00997C5D" w:rsidP="008E6A62">
      <w:pPr>
        <w:ind w:left="10206" w:firstLine="0"/>
        <w:rPr>
          <w:rFonts w:ascii="Times New Roman" w:hAnsi="Times New Roman"/>
        </w:rPr>
      </w:pPr>
      <w:r w:rsidRPr="00750B7C">
        <w:rPr>
          <w:rFonts w:ascii="Times New Roman" w:hAnsi="Times New Roman"/>
        </w:rPr>
        <w:t>№ 783 от 11.08.2010 г.</w:t>
      </w:r>
    </w:p>
    <w:p w:rsidR="00997C5D" w:rsidRPr="00750B7C" w:rsidRDefault="00997C5D" w:rsidP="00750B7C">
      <w:pPr>
        <w:ind w:firstLine="709"/>
        <w:rPr>
          <w:rFonts w:ascii="Times New Roman" w:hAnsi="Times New Roman"/>
        </w:rPr>
      </w:pPr>
    </w:p>
    <w:p w:rsidR="00997C5D" w:rsidRPr="00750B7C" w:rsidRDefault="00997C5D" w:rsidP="00750B7C">
      <w:pPr>
        <w:ind w:firstLine="709"/>
        <w:jc w:val="center"/>
        <w:rPr>
          <w:rFonts w:ascii="Times New Roman" w:hAnsi="Times New Roman"/>
        </w:rPr>
      </w:pPr>
      <w:r w:rsidRPr="00750B7C">
        <w:rPr>
          <w:rFonts w:ascii="Times New Roman" w:hAnsi="Times New Roman"/>
        </w:rPr>
        <w:t>План противодействия коррупции</w:t>
      </w:r>
    </w:p>
    <w:p w:rsidR="00997C5D" w:rsidRPr="00750B7C" w:rsidRDefault="00997C5D" w:rsidP="00750B7C">
      <w:pPr>
        <w:ind w:firstLine="709"/>
        <w:jc w:val="center"/>
        <w:rPr>
          <w:rFonts w:ascii="Times New Roman" w:hAnsi="Times New Roman"/>
        </w:rPr>
      </w:pPr>
      <w:r w:rsidRPr="00750B7C">
        <w:rPr>
          <w:rFonts w:ascii="Times New Roman" w:hAnsi="Times New Roman"/>
        </w:rPr>
        <w:t>на территории Каширского муниципального района Воронежской области</w:t>
      </w:r>
    </w:p>
    <w:p w:rsidR="00997C5D" w:rsidRPr="00750B7C" w:rsidRDefault="00997C5D" w:rsidP="00750B7C">
      <w:pPr>
        <w:ind w:firstLine="709"/>
        <w:jc w:val="center"/>
        <w:rPr>
          <w:rFonts w:ascii="Times New Roman" w:hAnsi="Times New Roman"/>
        </w:rPr>
      </w:pPr>
      <w:r w:rsidRPr="00750B7C">
        <w:rPr>
          <w:rFonts w:ascii="Times New Roman" w:hAnsi="Times New Roman"/>
        </w:rPr>
        <w:t>на 202</w:t>
      </w:r>
      <w:r w:rsidR="009B71B7">
        <w:rPr>
          <w:rFonts w:ascii="Times New Roman" w:hAnsi="Times New Roman"/>
        </w:rPr>
        <w:t>5</w:t>
      </w:r>
      <w:r w:rsidRPr="00750B7C">
        <w:rPr>
          <w:rFonts w:ascii="Times New Roman" w:hAnsi="Times New Roman"/>
        </w:rPr>
        <w:t xml:space="preserve"> – 202</w:t>
      </w:r>
      <w:r w:rsidR="009B71B7">
        <w:rPr>
          <w:rFonts w:ascii="Times New Roman" w:hAnsi="Times New Roman"/>
        </w:rPr>
        <w:t>8</w:t>
      </w:r>
      <w:r w:rsidRPr="00750B7C">
        <w:rPr>
          <w:rFonts w:ascii="Times New Roman" w:hAnsi="Times New Roman"/>
        </w:rPr>
        <w:t xml:space="preserve"> годы</w:t>
      </w:r>
    </w:p>
    <w:p w:rsidR="00997C5D" w:rsidRPr="00750B7C" w:rsidRDefault="00997C5D" w:rsidP="00750B7C">
      <w:pPr>
        <w:ind w:firstLine="709"/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7"/>
        <w:gridCol w:w="6280"/>
        <w:gridCol w:w="5411"/>
        <w:gridCol w:w="3000"/>
      </w:tblGrid>
      <w:tr w:rsidR="00877E2D" w:rsidRPr="00750B7C" w:rsidTr="00881794">
        <w:trPr>
          <w:trHeight w:val="51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E2D" w:rsidRPr="00750B7C" w:rsidRDefault="00877E2D" w:rsidP="00881794">
            <w:pPr>
              <w:ind w:firstLine="0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750B7C">
              <w:rPr>
                <w:rFonts w:ascii="Times New Roman" w:hAnsi="Times New Roman"/>
                <w:color w:val="000000"/>
                <w:lang w:eastAsia="en-US"/>
              </w:rPr>
              <w:t>№</w:t>
            </w:r>
          </w:p>
          <w:p w:rsidR="00877E2D" w:rsidRPr="00750B7C" w:rsidRDefault="00877E2D" w:rsidP="00881794">
            <w:pPr>
              <w:ind w:firstLine="0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750B7C">
              <w:rPr>
                <w:rFonts w:ascii="Times New Roman" w:hAnsi="Times New Roman"/>
                <w:color w:val="000000"/>
                <w:lang w:eastAsia="en-US"/>
              </w:rPr>
              <w:t>п\п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E2D" w:rsidRPr="00750B7C" w:rsidRDefault="00877E2D" w:rsidP="00881794">
            <w:pPr>
              <w:ind w:firstLine="0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750B7C">
              <w:rPr>
                <w:rFonts w:ascii="Times New Roman" w:hAnsi="Times New Roman"/>
                <w:color w:val="000000"/>
                <w:lang w:eastAsia="en-US"/>
              </w:rPr>
              <w:t>Мероприятие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E2D" w:rsidRPr="00750B7C" w:rsidRDefault="00877E2D" w:rsidP="00881794">
            <w:pPr>
              <w:ind w:firstLine="0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750B7C">
              <w:rPr>
                <w:rFonts w:ascii="Times New Roman" w:hAnsi="Times New Roman"/>
                <w:color w:val="000000"/>
                <w:lang w:eastAsia="en-US"/>
              </w:rPr>
              <w:t>Ответственный исполнитель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2D" w:rsidRPr="00750B7C" w:rsidRDefault="00877E2D" w:rsidP="00881794">
            <w:pPr>
              <w:ind w:firstLine="0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750B7C">
              <w:rPr>
                <w:rFonts w:ascii="Times New Roman" w:hAnsi="Times New Roman"/>
                <w:color w:val="000000"/>
                <w:lang w:eastAsia="en-US"/>
              </w:rPr>
              <w:t>Срок выполнения</w:t>
            </w:r>
          </w:p>
          <w:p w:rsidR="00877E2D" w:rsidRPr="00750B7C" w:rsidRDefault="00877E2D" w:rsidP="00881794">
            <w:pPr>
              <w:ind w:firstLine="0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877E2D" w:rsidRPr="00750B7C" w:rsidTr="0088179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E2D" w:rsidRPr="00750B7C" w:rsidRDefault="00877E2D" w:rsidP="00881794">
            <w:pPr>
              <w:ind w:firstLine="0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750B7C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E2D" w:rsidRPr="00750B7C" w:rsidRDefault="00877E2D" w:rsidP="00881794">
            <w:pPr>
              <w:ind w:firstLine="0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750B7C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E2D" w:rsidRPr="00750B7C" w:rsidRDefault="00877E2D" w:rsidP="00881794">
            <w:pPr>
              <w:ind w:firstLine="0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750B7C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E2D" w:rsidRPr="00750B7C" w:rsidRDefault="00877E2D" w:rsidP="00881794">
            <w:pPr>
              <w:ind w:firstLine="0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750B7C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</w:tr>
      <w:tr w:rsidR="00877E2D" w:rsidRPr="00750B7C" w:rsidTr="00A34091">
        <w:trPr>
          <w:jc w:val="center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794" w:rsidRDefault="00881794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</w:p>
          <w:p w:rsidR="00877E2D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750B7C">
              <w:rPr>
                <w:rFonts w:ascii="Times New Roman" w:hAnsi="Times New Roman"/>
                <w:color w:val="000000"/>
                <w:lang w:eastAsia="en-US"/>
              </w:rPr>
              <w:t>Направление 1. Организация работы по противодействию коррупции на территории Каширского муниципального района Воронежской области</w:t>
            </w:r>
          </w:p>
          <w:p w:rsidR="00881794" w:rsidRPr="00750B7C" w:rsidRDefault="00881794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877E2D" w:rsidRPr="00750B7C" w:rsidTr="00A3409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2D" w:rsidRPr="00750B7C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750B7C">
              <w:rPr>
                <w:rFonts w:ascii="Times New Roman" w:hAnsi="Times New Roman"/>
                <w:color w:val="000000"/>
                <w:lang w:eastAsia="en-US"/>
              </w:rPr>
              <w:t>1.1.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E2D" w:rsidRPr="00750B7C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750B7C">
              <w:rPr>
                <w:rFonts w:ascii="Times New Roman" w:hAnsi="Times New Roman"/>
                <w:color w:val="000000"/>
                <w:lang w:eastAsia="en-US"/>
              </w:rPr>
              <w:t>Проведение заседаний Совета по противодействию коррупции на территории Каширского муниципального района Воронежской области</w:t>
            </w:r>
          </w:p>
          <w:p w:rsidR="00877E2D" w:rsidRPr="00750B7C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E2D" w:rsidRPr="00750B7C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750B7C">
              <w:rPr>
                <w:rFonts w:ascii="Times New Roman" w:hAnsi="Times New Roman"/>
                <w:color w:val="000000"/>
                <w:lang w:eastAsia="en-US"/>
              </w:rPr>
              <w:t>Председатель (заместитель председателя), секретарь Совета по противодействию коррупции на территории Каширского муниципального района Воронежской области</w:t>
            </w:r>
          </w:p>
          <w:p w:rsidR="00877E2D" w:rsidRPr="00750B7C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E2D" w:rsidRPr="00750B7C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750B7C">
              <w:rPr>
                <w:rFonts w:ascii="Times New Roman" w:hAnsi="Times New Roman"/>
                <w:color w:val="000000"/>
                <w:lang w:eastAsia="en-US"/>
              </w:rPr>
              <w:t>Ежеквартально</w:t>
            </w:r>
          </w:p>
          <w:p w:rsidR="00877E2D" w:rsidRPr="00750B7C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877E2D" w:rsidRPr="00750B7C" w:rsidTr="00A3409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2D" w:rsidRPr="00750B7C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750B7C">
              <w:rPr>
                <w:rFonts w:ascii="Times New Roman" w:hAnsi="Times New Roman"/>
                <w:color w:val="000000"/>
                <w:lang w:eastAsia="en-US"/>
              </w:rPr>
              <w:t>1.2.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2D" w:rsidRPr="00750B7C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750B7C">
              <w:rPr>
                <w:rFonts w:ascii="Times New Roman" w:hAnsi="Times New Roman"/>
                <w:color w:val="000000"/>
                <w:lang w:eastAsia="en-US"/>
              </w:rPr>
              <w:t xml:space="preserve">Рассмотрение вопросов о мерах по предотвращению и урегулированию конфликта интересов, принятых лицами, замещающими должности муниципальной службы, муниципальные должности в Каширском муниципальном районе Воронежской области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2D" w:rsidRPr="00750B7C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750B7C">
              <w:rPr>
                <w:rFonts w:ascii="Times New Roman" w:hAnsi="Times New Roman"/>
                <w:color w:val="000000"/>
                <w:lang w:eastAsia="en-US"/>
              </w:rPr>
              <w:t xml:space="preserve">Комиссия по соблюдению требований к служебному (должностному) поведению муниципальных служащих (лиц, замещающих муниципальные должности) и урегулированию конфликта интересов, образованные в органах местного самоуправления Каширского муниципального района </w:t>
            </w:r>
          </w:p>
          <w:p w:rsidR="00877E2D" w:rsidRPr="00750B7C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750B7C">
              <w:rPr>
                <w:rFonts w:ascii="Times New Roman" w:hAnsi="Times New Roman"/>
                <w:color w:val="000000"/>
                <w:lang w:eastAsia="en-US"/>
              </w:rPr>
              <w:t xml:space="preserve">Воронежской области </w:t>
            </w:r>
          </w:p>
          <w:p w:rsidR="00877E2D" w:rsidRPr="00750B7C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750B7C">
              <w:rPr>
                <w:rFonts w:ascii="Times New Roman" w:hAnsi="Times New Roman"/>
                <w:color w:val="000000"/>
                <w:lang w:eastAsia="en-US"/>
              </w:rPr>
              <w:lastRenderedPageBreak/>
              <w:t>Отдел организационной работы</w:t>
            </w:r>
          </w:p>
          <w:p w:rsidR="00877E2D" w:rsidRPr="00750B7C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750B7C">
              <w:rPr>
                <w:rFonts w:ascii="Times New Roman" w:hAnsi="Times New Roman"/>
                <w:color w:val="000000"/>
                <w:lang w:eastAsia="en-US"/>
              </w:rPr>
              <w:t>Начальник отдела Совета</w:t>
            </w:r>
          </w:p>
          <w:p w:rsidR="00877E2D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750B7C">
              <w:rPr>
                <w:rFonts w:ascii="Times New Roman" w:hAnsi="Times New Roman"/>
                <w:color w:val="000000"/>
                <w:lang w:eastAsia="en-US"/>
              </w:rPr>
              <w:t xml:space="preserve">народных депутатов Каширского муниципального района (по согласованию) </w:t>
            </w:r>
          </w:p>
          <w:p w:rsidR="00881794" w:rsidRPr="00750B7C" w:rsidRDefault="00881794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E2D" w:rsidRPr="00750B7C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750B7C">
              <w:rPr>
                <w:rFonts w:ascii="Times New Roman" w:hAnsi="Times New Roman"/>
                <w:color w:val="000000"/>
                <w:lang w:eastAsia="en-US"/>
              </w:rPr>
              <w:lastRenderedPageBreak/>
              <w:t>Не реже одного раза в год</w:t>
            </w:r>
          </w:p>
          <w:p w:rsidR="00877E2D" w:rsidRPr="00750B7C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877E2D" w:rsidRPr="00750B7C" w:rsidTr="00A3409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2D" w:rsidRPr="00750B7C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750B7C">
              <w:rPr>
                <w:rFonts w:ascii="Times New Roman" w:hAnsi="Times New Roman"/>
                <w:color w:val="000000"/>
                <w:lang w:eastAsia="en-US"/>
              </w:rPr>
              <w:lastRenderedPageBreak/>
              <w:t>1.3.</w:t>
            </w:r>
          </w:p>
          <w:p w:rsidR="00D27093" w:rsidRPr="00750B7C" w:rsidRDefault="00D27093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2D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750B7C">
              <w:rPr>
                <w:rFonts w:ascii="Times New Roman" w:hAnsi="Times New Roman"/>
                <w:color w:val="000000"/>
                <w:lang w:eastAsia="en-US"/>
              </w:rPr>
              <w:t>Осуществление мониторинга организации деятельности по профилактике коррупционных и иных правонарушений в органах местного самоуправления Каширского муниципального района Воронежской области</w:t>
            </w:r>
          </w:p>
          <w:p w:rsidR="00881794" w:rsidRPr="00750B7C" w:rsidRDefault="00881794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E2D" w:rsidRPr="00A34091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A34091">
              <w:rPr>
                <w:rFonts w:ascii="Times New Roman" w:hAnsi="Times New Roman"/>
                <w:color w:val="000000"/>
                <w:lang w:eastAsia="en-US"/>
              </w:rPr>
              <w:t>Члены Совета по противодействию коррупции на территории Каширского муниципального района Воронежской области</w:t>
            </w:r>
          </w:p>
          <w:p w:rsidR="00877E2D" w:rsidRPr="00A34091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E2D" w:rsidRPr="00A34091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A34091">
              <w:rPr>
                <w:rFonts w:ascii="Times New Roman" w:hAnsi="Times New Roman"/>
                <w:color w:val="000000"/>
                <w:lang w:eastAsia="en-US"/>
              </w:rPr>
              <w:t>1 полугодие,</w:t>
            </w:r>
          </w:p>
          <w:p w:rsidR="00877E2D" w:rsidRPr="00A34091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A34091">
              <w:rPr>
                <w:rFonts w:ascii="Times New Roman" w:hAnsi="Times New Roman"/>
                <w:color w:val="000000"/>
                <w:lang w:eastAsia="en-US"/>
              </w:rPr>
              <w:t>2 полугодие</w:t>
            </w:r>
          </w:p>
          <w:p w:rsidR="00877E2D" w:rsidRPr="00A34091" w:rsidRDefault="00877E2D" w:rsidP="008E6A62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877E2D" w:rsidRPr="00750B7C" w:rsidTr="00A3409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2D" w:rsidRPr="00750B7C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750B7C">
              <w:rPr>
                <w:rFonts w:ascii="Times New Roman" w:hAnsi="Times New Roman"/>
                <w:color w:val="000000"/>
                <w:lang w:eastAsia="en-US"/>
              </w:rPr>
              <w:t>1.4.</w:t>
            </w:r>
          </w:p>
          <w:p w:rsidR="00D27093" w:rsidRPr="00750B7C" w:rsidRDefault="00D27093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2D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750B7C">
              <w:rPr>
                <w:rFonts w:ascii="Times New Roman" w:hAnsi="Times New Roman"/>
                <w:color w:val="000000"/>
                <w:lang w:eastAsia="en-US"/>
              </w:rPr>
              <w:t>Проведение мониторинга участия лиц, замещающих муниципальные должности и должности муниципальной службы Каширского муниципального района Воронежской области, в управлении коммерческими и некоммерческими организациями</w:t>
            </w:r>
          </w:p>
          <w:p w:rsidR="00881794" w:rsidRPr="00750B7C" w:rsidRDefault="00881794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2D" w:rsidRPr="00A34091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A34091">
              <w:rPr>
                <w:rFonts w:ascii="Times New Roman" w:hAnsi="Times New Roman"/>
                <w:color w:val="000000"/>
                <w:lang w:eastAsia="en-US"/>
              </w:rPr>
              <w:t>Отдел организационной работы</w:t>
            </w:r>
          </w:p>
          <w:p w:rsidR="00877E2D" w:rsidRPr="00A34091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A34091">
              <w:rPr>
                <w:rFonts w:ascii="Times New Roman" w:hAnsi="Times New Roman"/>
                <w:color w:val="000000"/>
                <w:lang w:eastAsia="en-US"/>
              </w:rPr>
              <w:t>Начальник отдела Совета</w:t>
            </w:r>
          </w:p>
          <w:p w:rsidR="00877E2D" w:rsidRPr="00A34091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A34091">
              <w:rPr>
                <w:rFonts w:ascii="Times New Roman" w:hAnsi="Times New Roman"/>
                <w:color w:val="000000"/>
                <w:lang w:eastAsia="en-US"/>
              </w:rPr>
              <w:t>народных депутатов Каширского муниципального района (по согласованию)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093" w:rsidRPr="00A34091" w:rsidRDefault="00D27093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A34091">
              <w:rPr>
                <w:rFonts w:ascii="Times New Roman" w:hAnsi="Times New Roman"/>
                <w:color w:val="000000"/>
                <w:lang w:eastAsia="en-US"/>
              </w:rPr>
              <w:t>Июль - август 2028 года</w:t>
            </w:r>
          </w:p>
        </w:tc>
      </w:tr>
      <w:tr w:rsidR="00877E2D" w:rsidRPr="00750B7C" w:rsidTr="00A3409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2D" w:rsidRPr="00750B7C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750B7C">
              <w:rPr>
                <w:rFonts w:ascii="Times New Roman" w:hAnsi="Times New Roman"/>
                <w:color w:val="000000"/>
                <w:lang w:eastAsia="en-US"/>
              </w:rPr>
              <w:t>1.5.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2D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750B7C">
              <w:rPr>
                <w:rFonts w:ascii="Times New Roman" w:hAnsi="Times New Roman"/>
                <w:color w:val="000000"/>
                <w:lang w:eastAsia="en-US"/>
              </w:rPr>
              <w:t xml:space="preserve">Взаимодействие с правоохранительными органами по вопросам профилактики и выявления фактов коррупции в органах местного самоуправления Каширского муниципального района, выработка согласованных действий органов и должностных лиц, к функциональным обязанностям которых относится выявление и пресечение коррупционных правонарушений </w:t>
            </w:r>
          </w:p>
          <w:p w:rsidR="00881794" w:rsidRPr="00750B7C" w:rsidRDefault="00881794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2D" w:rsidRPr="00750B7C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750B7C">
              <w:rPr>
                <w:rFonts w:ascii="Times New Roman" w:hAnsi="Times New Roman"/>
                <w:color w:val="000000"/>
                <w:lang w:eastAsia="en-US"/>
              </w:rPr>
              <w:t>Руководители органов местного самоуправления района, руководители и начальники структурных подразделений администрации Каширского муниципального района</w:t>
            </w:r>
          </w:p>
          <w:p w:rsidR="00877E2D" w:rsidRPr="00750B7C" w:rsidRDefault="00877E2D" w:rsidP="00881794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750B7C">
              <w:rPr>
                <w:rFonts w:ascii="Times New Roman" w:hAnsi="Times New Roman"/>
                <w:color w:val="000000"/>
                <w:lang w:eastAsia="en-US"/>
              </w:rPr>
              <w:t xml:space="preserve">Начальник отдела Совета народных депутатов Каширского муниципального района (по </w:t>
            </w:r>
            <w:r w:rsidR="00881794">
              <w:rPr>
                <w:rFonts w:ascii="Times New Roman" w:hAnsi="Times New Roman"/>
                <w:color w:val="000000"/>
                <w:lang w:eastAsia="en-US"/>
              </w:rPr>
              <w:t>согласованию</w:t>
            </w:r>
            <w:r w:rsidRPr="00750B7C">
              <w:rPr>
                <w:rFonts w:ascii="Times New Roman" w:hAnsi="Times New Roman"/>
                <w:color w:val="000000"/>
                <w:lang w:eastAsia="en-US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E2D" w:rsidRPr="00750B7C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750B7C">
              <w:rPr>
                <w:rFonts w:ascii="Times New Roman" w:hAnsi="Times New Roman"/>
                <w:color w:val="000000"/>
                <w:lang w:eastAsia="en-US"/>
              </w:rPr>
              <w:t xml:space="preserve">Постоянно </w:t>
            </w:r>
          </w:p>
          <w:p w:rsidR="00877E2D" w:rsidRPr="00750B7C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</w:p>
          <w:p w:rsidR="00877E2D" w:rsidRPr="00750B7C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877E2D" w:rsidRPr="00750B7C" w:rsidTr="00A3409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2D" w:rsidRPr="00750B7C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750B7C">
              <w:rPr>
                <w:rFonts w:ascii="Times New Roman" w:hAnsi="Times New Roman"/>
                <w:color w:val="000000"/>
                <w:lang w:eastAsia="en-US"/>
              </w:rPr>
              <w:t>1.6.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2D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750B7C">
              <w:rPr>
                <w:rFonts w:ascii="Times New Roman" w:hAnsi="Times New Roman"/>
                <w:color w:val="000000"/>
                <w:lang w:eastAsia="en-US"/>
              </w:rPr>
              <w:t>Обеспечение открытости и гласности в работе органов местного самоуправления при проведении конкурсов на замещение вакантных должностей, формировании кадрового резерва на муниципальной службе, резерва управленческих кадров</w:t>
            </w:r>
          </w:p>
          <w:p w:rsidR="00881794" w:rsidRPr="00750B7C" w:rsidRDefault="00881794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2D" w:rsidRPr="00750B7C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750B7C">
              <w:rPr>
                <w:rFonts w:ascii="Times New Roman" w:hAnsi="Times New Roman"/>
                <w:color w:val="000000"/>
                <w:lang w:eastAsia="en-US"/>
              </w:rPr>
              <w:t>Отдел организационной работы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E2D" w:rsidRPr="00750B7C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750B7C">
              <w:rPr>
                <w:rFonts w:ascii="Times New Roman" w:hAnsi="Times New Roman"/>
                <w:color w:val="000000"/>
                <w:lang w:eastAsia="en-US"/>
              </w:rPr>
              <w:t>Постоянно</w:t>
            </w:r>
          </w:p>
          <w:p w:rsidR="00877E2D" w:rsidRPr="00750B7C" w:rsidRDefault="00877E2D" w:rsidP="008E6A62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877E2D" w:rsidRPr="00750B7C" w:rsidTr="00A3409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2D" w:rsidRPr="00750B7C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750B7C">
              <w:rPr>
                <w:rFonts w:ascii="Times New Roman" w:hAnsi="Times New Roman"/>
                <w:color w:val="000000"/>
                <w:lang w:eastAsia="en-US"/>
              </w:rPr>
              <w:t>1.7.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E2D" w:rsidRPr="00750B7C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750B7C">
              <w:rPr>
                <w:rFonts w:ascii="Times New Roman" w:hAnsi="Times New Roman"/>
                <w:color w:val="000000"/>
                <w:lang w:eastAsia="en-US"/>
              </w:rPr>
              <w:t>Проведение оценок коррупционных рисков, возникающих при реализации функций, и внесение уточнений в перечни должностей муниципальной службы Каширского муниципального района Воронежской области, замещение которых связано с коррупционными рисками</w:t>
            </w:r>
          </w:p>
          <w:p w:rsidR="00877E2D" w:rsidRPr="00750B7C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2D" w:rsidRPr="00750B7C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750B7C">
              <w:rPr>
                <w:rFonts w:ascii="Times New Roman" w:hAnsi="Times New Roman"/>
                <w:color w:val="000000"/>
                <w:lang w:eastAsia="en-US"/>
              </w:rPr>
              <w:lastRenderedPageBreak/>
              <w:t>Отдел организационной работы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E2D" w:rsidRPr="00750B7C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750B7C">
              <w:rPr>
                <w:rFonts w:ascii="Times New Roman" w:hAnsi="Times New Roman"/>
                <w:color w:val="000000"/>
                <w:lang w:eastAsia="en-US"/>
              </w:rPr>
              <w:t>Ежеквартально</w:t>
            </w:r>
          </w:p>
          <w:p w:rsidR="00877E2D" w:rsidRPr="00750B7C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</w:p>
          <w:p w:rsidR="00877E2D" w:rsidRPr="00750B7C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877E2D" w:rsidRPr="00750B7C" w:rsidTr="00A3409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2D" w:rsidRPr="00750B7C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750B7C">
              <w:rPr>
                <w:rFonts w:ascii="Times New Roman" w:hAnsi="Times New Roman"/>
                <w:color w:val="000000"/>
                <w:lang w:eastAsia="en-US"/>
              </w:rPr>
              <w:lastRenderedPageBreak/>
              <w:t>1.8.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E2D" w:rsidRPr="00750B7C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750B7C">
              <w:rPr>
                <w:rFonts w:ascii="Times New Roman" w:hAnsi="Times New Roman"/>
                <w:color w:val="000000"/>
                <w:lang w:eastAsia="en-US"/>
              </w:rPr>
              <w:t>Направление в Управление по профилактике коррупционных и иных правонарушений правительства Воронежской области информации о поступивших актах прокурорского реагирования (представления, требования, протесты, заявления в суд) по выявленным нарушениям законодательства о противодействии коррупции, а также информирование о принятых мерах по устранению данных нарушений</w:t>
            </w:r>
          </w:p>
          <w:p w:rsidR="00877E2D" w:rsidRPr="00750B7C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2D" w:rsidRPr="00750B7C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750B7C">
              <w:rPr>
                <w:rFonts w:ascii="Times New Roman" w:hAnsi="Times New Roman"/>
                <w:color w:val="000000"/>
                <w:lang w:eastAsia="en-US"/>
              </w:rPr>
              <w:t>Руководители и начальники структурных подразделений администрации Каширского муниципального района</w:t>
            </w:r>
          </w:p>
          <w:p w:rsidR="00877E2D" w:rsidRPr="00750B7C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750B7C">
              <w:rPr>
                <w:rFonts w:ascii="Times New Roman" w:hAnsi="Times New Roman"/>
                <w:color w:val="000000"/>
                <w:lang w:eastAsia="en-US"/>
              </w:rPr>
              <w:t>Начальник отдела Совета народных депутатов Каширского муниципального района (по согласованию)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E2D" w:rsidRPr="00750B7C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A34091">
              <w:rPr>
                <w:rFonts w:ascii="Times New Roman" w:hAnsi="Times New Roman"/>
                <w:color w:val="000000"/>
                <w:lang w:eastAsia="en-US"/>
              </w:rPr>
              <w:t>По мере поступления</w:t>
            </w:r>
          </w:p>
          <w:p w:rsidR="00877E2D" w:rsidRPr="00750B7C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</w:p>
          <w:p w:rsidR="00877E2D" w:rsidRPr="00750B7C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877E2D" w:rsidRPr="00750B7C" w:rsidTr="00A3409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2D" w:rsidRPr="00750B7C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750B7C">
              <w:rPr>
                <w:rFonts w:ascii="Times New Roman" w:hAnsi="Times New Roman"/>
                <w:color w:val="000000"/>
                <w:lang w:eastAsia="en-US"/>
              </w:rPr>
              <w:t>1.9.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794" w:rsidRPr="00750B7C" w:rsidRDefault="00877E2D" w:rsidP="008E6A62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750B7C">
              <w:rPr>
                <w:rFonts w:ascii="Times New Roman" w:hAnsi="Times New Roman"/>
                <w:color w:val="000000"/>
                <w:lang w:eastAsia="en-US"/>
              </w:rPr>
              <w:t xml:space="preserve">Включение в программы курсов повышения квалификации </w:t>
            </w:r>
            <w:r w:rsidRPr="008E6A62">
              <w:rPr>
                <w:rFonts w:ascii="Times New Roman" w:hAnsi="Times New Roman"/>
                <w:color w:val="000000"/>
                <w:lang w:eastAsia="en-US"/>
              </w:rPr>
              <w:t>для и муниципальных</w:t>
            </w:r>
            <w:r w:rsidRPr="00750B7C">
              <w:rPr>
                <w:rFonts w:ascii="Times New Roman" w:hAnsi="Times New Roman"/>
                <w:color w:val="000000"/>
                <w:lang w:eastAsia="en-US"/>
              </w:rPr>
              <w:t xml:space="preserve"> служащих темы по вопросам профилактики коррупции объемом не менее 2 часов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2D" w:rsidRPr="00750B7C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750B7C">
              <w:rPr>
                <w:rFonts w:ascii="Times New Roman" w:hAnsi="Times New Roman"/>
                <w:color w:val="000000"/>
                <w:lang w:eastAsia="en-US"/>
              </w:rPr>
              <w:t>Отдел организационной работы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2D" w:rsidRPr="00750B7C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750B7C">
              <w:rPr>
                <w:rFonts w:ascii="Times New Roman" w:hAnsi="Times New Roman"/>
                <w:color w:val="000000"/>
                <w:lang w:eastAsia="en-US"/>
              </w:rPr>
              <w:t>Ежегодно</w:t>
            </w:r>
          </w:p>
        </w:tc>
      </w:tr>
      <w:tr w:rsidR="00877E2D" w:rsidRPr="00750B7C" w:rsidTr="00A34091">
        <w:trPr>
          <w:jc w:val="center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794" w:rsidRDefault="00881794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</w:p>
          <w:p w:rsidR="00877E2D" w:rsidRPr="00750B7C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750B7C">
              <w:rPr>
                <w:rFonts w:ascii="Times New Roman" w:hAnsi="Times New Roman"/>
                <w:color w:val="000000"/>
                <w:lang w:eastAsia="en-US"/>
              </w:rPr>
              <w:t>Направление 2. Совершенствование правовых основ противодействия коррупции на территории Каширского муниципального района Воронежской области и проведение антикоррупционной экспертизы</w:t>
            </w:r>
          </w:p>
          <w:p w:rsidR="00877E2D" w:rsidRPr="00750B7C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877E2D" w:rsidRPr="00750B7C" w:rsidTr="00A3409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2D" w:rsidRPr="00750B7C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750B7C">
              <w:rPr>
                <w:rFonts w:ascii="Times New Roman" w:hAnsi="Times New Roman"/>
                <w:color w:val="000000"/>
                <w:lang w:eastAsia="en-US"/>
              </w:rPr>
              <w:t>2.1.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2D" w:rsidRPr="00750B7C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750B7C">
              <w:rPr>
                <w:rFonts w:ascii="Times New Roman" w:hAnsi="Times New Roman"/>
                <w:color w:val="000000"/>
                <w:lang w:eastAsia="en-US"/>
              </w:rPr>
              <w:t xml:space="preserve">Обеспечение размещения проектов нормативных правовых актов Каширского муниципального района Воронежской области в информационно-телекоммуникационной сети </w:t>
            </w:r>
            <w:r w:rsidR="00541FFC" w:rsidRPr="00750B7C">
              <w:rPr>
                <w:rFonts w:ascii="Times New Roman" w:hAnsi="Times New Roman"/>
                <w:color w:val="000000"/>
                <w:lang w:eastAsia="en-US"/>
              </w:rPr>
              <w:t>«</w:t>
            </w:r>
            <w:r w:rsidRPr="00750B7C">
              <w:rPr>
                <w:rFonts w:ascii="Times New Roman" w:hAnsi="Times New Roman"/>
                <w:color w:val="000000"/>
                <w:lang w:eastAsia="en-US"/>
              </w:rPr>
              <w:t>Интернет</w:t>
            </w:r>
            <w:r w:rsidR="00541FFC" w:rsidRPr="00750B7C">
              <w:rPr>
                <w:rFonts w:ascii="Times New Roman" w:hAnsi="Times New Roman"/>
                <w:color w:val="000000"/>
                <w:lang w:eastAsia="en-US"/>
              </w:rPr>
              <w:t>»</w:t>
            </w:r>
            <w:r w:rsidRPr="00750B7C">
              <w:rPr>
                <w:rFonts w:ascii="Times New Roman" w:hAnsi="Times New Roman"/>
                <w:color w:val="000000"/>
                <w:lang w:eastAsia="en-US"/>
              </w:rPr>
              <w:t xml:space="preserve"> в целях обеспечения возможности проведения независимой антикоррупционной экспертизы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2D" w:rsidRPr="00A34091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A34091">
              <w:rPr>
                <w:rFonts w:ascii="Times New Roman" w:hAnsi="Times New Roman"/>
                <w:color w:val="000000"/>
                <w:lang w:eastAsia="en-US"/>
              </w:rPr>
              <w:t>Руководители и начальники структурных подразделений администрации Каширского муниципального района</w:t>
            </w:r>
          </w:p>
          <w:p w:rsidR="00877E2D" w:rsidRPr="00A34091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A34091">
              <w:rPr>
                <w:rFonts w:ascii="Times New Roman" w:hAnsi="Times New Roman"/>
                <w:color w:val="000000"/>
                <w:lang w:eastAsia="en-US"/>
              </w:rPr>
              <w:t>Начальник отдела Совета народных депутатов Каширского муниципального района (по согласованию)</w:t>
            </w:r>
          </w:p>
          <w:p w:rsidR="00881794" w:rsidRPr="00A34091" w:rsidRDefault="00881794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E2D" w:rsidRPr="00A34091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A34091">
              <w:rPr>
                <w:rFonts w:ascii="Times New Roman" w:hAnsi="Times New Roman"/>
                <w:color w:val="000000"/>
                <w:lang w:eastAsia="en-US"/>
              </w:rPr>
              <w:t>По мере подготовки</w:t>
            </w:r>
          </w:p>
          <w:p w:rsidR="00541FFC" w:rsidRPr="00A34091" w:rsidRDefault="00541FFC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</w:p>
          <w:p w:rsidR="00877E2D" w:rsidRPr="00A34091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877E2D" w:rsidRPr="00750B7C" w:rsidTr="00A3409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2D" w:rsidRPr="00750B7C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750B7C">
              <w:rPr>
                <w:rFonts w:ascii="Times New Roman" w:hAnsi="Times New Roman"/>
                <w:color w:val="000000"/>
                <w:lang w:eastAsia="en-US"/>
              </w:rPr>
              <w:t>2.2.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2D" w:rsidRPr="00750B7C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750B7C">
              <w:rPr>
                <w:rFonts w:ascii="Times New Roman" w:hAnsi="Times New Roman"/>
                <w:color w:val="000000"/>
                <w:lang w:eastAsia="en-US"/>
              </w:rPr>
              <w:t>Проведение анализа результатов антикоррупционной экспертизы нормативных правовых актов и проектов нормативных правовых актов Каширского муниципального района Воронежской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2D" w:rsidRPr="00A34091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A34091">
              <w:rPr>
                <w:rFonts w:ascii="Times New Roman" w:hAnsi="Times New Roman"/>
                <w:color w:val="000000"/>
                <w:lang w:eastAsia="en-US"/>
              </w:rPr>
              <w:t>Правовой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FFC" w:rsidRPr="00A34091" w:rsidRDefault="00541FFC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A34091">
              <w:rPr>
                <w:rFonts w:ascii="Times New Roman" w:hAnsi="Times New Roman"/>
                <w:color w:val="000000"/>
                <w:lang w:eastAsia="en-US"/>
              </w:rPr>
              <w:t xml:space="preserve">I квартал 2025 года </w:t>
            </w:r>
          </w:p>
          <w:p w:rsidR="00541FFC" w:rsidRPr="00A34091" w:rsidRDefault="00541FFC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A34091">
              <w:rPr>
                <w:rFonts w:ascii="Times New Roman" w:hAnsi="Times New Roman"/>
                <w:color w:val="000000"/>
                <w:lang w:eastAsia="en-US"/>
              </w:rPr>
              <w:t xml:space="preserve">I квартал 2026 года </w:t>
            </w:r>
          </w:p>
          <w:p w:rsidR="00541FFC" w:rsidRPr="00A34091" w:rsidRDefault="00541FFC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A34091">
              <w:rPr>
                <w:rFonts w:ascii="Times New Roman" w:hAnsi="Times New Roman"/>
                <w:color w:val="000000"/>
                <w:lang w:eastAsia="en-US"/>
              </w:rPr>
              <w:t>I квартал 2027 года</w:t>
            </w:r>
          </w:p>
          <w:p w:rsidR="00877E2D" w:rsidRPr="00A34091" w:rsidRDefault="00541FFC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A34091">
              <w:rPr>
                <w:rFonts w:ascii="Times New Roman" w:hAnsi="Times New Roman"/>
                <w:color w:val="000000"/>
                <w:lang w:eastAsia="en-US"/>
              </w:rPr>
              <w:t>I квартал 2028 года</w:t>
            </w:r>
          </w:p>
          <w:p w:rsidR="00877E2D" w:rsidRPr="00A34091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877E2D" w:rsidRPr="00750B7C" w:rsidTr="00A3409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2D" w:rsidRPr="00750B7C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750B7C">
              <w:rPr>
                <w:rFonts w:ascii="Times New Roman" w:hAnsi="Times New Roman"/>
                <w:color w:val="000000"/>
                <w:lang w:eastAsia="en-US"/>
              </w:rPr>
              <w:t>2.3.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E2D" w:rsidRPr="00750B7C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750B7C">
              <w:rPr>
                <w:rFonts w:ascii="Times New Roman" w:hAnsi="Times New Roman"/>
                <w:color w:val="000000"/>
                <w:lang w:eastAsia="en-US"/>
              </w:rPr>
              <w:t>Проведение антикоррупционной экспертизы нормативных правовых актов и проектов нормативных правовых актов администрации и Совета народных депутатов Каширского муниципального района Воронежской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2D" w:rsidRPr="00750B7C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750B7C">
              <w:rPr>
                <w:rFonts w:ascii="Times New Roman" w:hAnsi="Times New Roman"/>
                <w:color w:val="000000"/>
                <w:lang w:eastAsia="en-US"/>
              </w:rPr>
              <w:t>Правовой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E2D" w:rsidRPr="00750B7C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750B7C">
              <w:rPr>
                <w:rFonts w:ascii="Times New Roman" w:hAnsi="Times New Roman"/>
                <w:color w:val="000000"/>
                <w:lang w:eastAsia="en-US"/>
              </w:rPr>
              <w:t>По мере подготовки</w:t>
            </w:r>
          </w:p>
          <w:p w:rsidR="00541FFC" w:rsidRPr="00750B7C" w:rsidRDefault="00541FFC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</w:p>
          <w:p w:rsidR="00877E2D" w:rsidRPr="00750B7C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</w:p>
          <w:p w:rsidR="00877E2D" w:rsidRPr="00750B7C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877E2D" w:rsidRPr="00750B7C" w:rsidTr="00A34091">
        <w:trPr>
          <w:jc w:val="center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794" w:rsidRPr="00A34091" w:rsidRDefault="00881794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</w:p>
          <w:p w:rsidR="00877E2D" w:rsidRPr="00A34091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A34091">
              <w:rPr>
                <w:rFonts w:ascii="Times New Roman" w:hAnsi="Times New Roman"/>
                <w:color w:val="000000"/>
                <w:lang w:eastAsia="en-US"/>
              </w:rPr>
              <w:lastRenderedPageBreak/>
              <w:t>Направление 3. Соблюдение антикоррупционных стандартов при замещении должностей муниципальной службы, муниципальных должностей и прохождении муниципальной службы</w:t>
            </w:r>
          </w:p>
          <w:p w:rsidR="00877E2D" w:rsidRPr="00A34091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877E2D" w:rsidRPr="00750B7C" w:rsidTr="00A3409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2D" w:rsidRPr="00A34091" w:rsidRDefault="00877E2D" w:rsidP="00750B7C">
            <w:pPr>
              <w:ind w:firstLine="0"/>
              <w:rPr>
                <w:rFonts w:ascii="Times New Roman" w:hAnsi="Times New Roman"/>
                <w:color w:val="000000"/>
                <w:highlight w:val="green"/>
                <w:lang w:eastAsia="en-US"/>
              </w:rPr>
            </w:pPr>
            <w:r w:rsidRPr="00A34091">
              <w:rPr>
                <w:rFonts w:ascii="Times New Roman" w:hAnsi="Times New Roman"/>
                <w:color w:val="000000"/>
                <w:lang w:eastAsia="en-US"/>
              </w:rPr>
              <w:lastRenderedPageBreak/>
              <w:t>3.1.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880" w:rsidRPr="009B71B7" w:rsidRDefault="00551880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9B71B7">
              <w:rPr>
                <w:rFonts w:ascii="Times New Roman" w:hAnsi="Times New Roman"/>
                <w:color w:val="000000"/>
                <w:lang w:eastAsia="en-US"/>
              </w:rPr>
              <w:t>Контроль за применением предусмотренных законодательством мер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2D" w:rsidRPr="00750B7C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750B7C">
              <w:rPr>
                <w:rFonts w:ascii="Times New Roman" w:hAnsi="Times New Roman"/>
                <w:color w:val="000000"/>
                <w:lang w:eastAsia="en-US"/>
              </w:rPr>
              <w:t>Руководители и начальники структурных подразделений администрации Каширского муниципального района</w:t>
            </w:r>
          </w:p>
          <w:p w:rsidR="00877E2D" w:rsidRPr="00750B7C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750B7C">
              <w:rPr>
                <w:rFonts w:ascii="Times New Roman" w:hAnsi="Times New Roman"/>
                <w:color w:val="000000"/>
                <w:lang w:eastAsia="en-US"/>
              </w:rPr>
              <w:t>Отдел организационной работы</w:t>
            </w:r>
          </w:p>
          <w:p w:rsidR="00877E2D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750B7C">
              <w:rPr>
                <w:rFonts w:ascii="Times New Roman" w:hAnsi="Times New Roman"/>
                <w:color w:val="000000"/>
                <w:lang w:eastAsia="en-US"/>
              </w:rPr>
              <w:t>Начальник отдела Совета народных депутатов Каширского муниципального района (по согласованию)</w:t>
            </w:r>
          </w:p>
          <w:p w:rsidR="00881794" w:rsidRPr="00750B7C" w:rsidRDefault="00881794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E2D" w:rsidRPr="00750B7C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750B7C">
              <w:rPr>
                <w:rFonts w:ascii="Times New Roman" w:hAnsi="Times New Roman"/>
                <w:color w:val="000000"/>
                <w:lang w:eastAsia="en-US"/>
              </w:rPr>
              <w:t>Ежегодно</w:t>
            </w:r>
          </w:p>
          <w:p w:rsidR="00877E2D" w:rsidRPr="00750B7C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877E2D" w:rsidRPr="00750B7C" w:rsidTr="00A3409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2D" w:rsidRPr="00750B7C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750B7C">
              <w:rPr>
                <w:rFonts w:ascii="Times New Roman" w:hAnsi="Times New Roman"/>
                <w:color w:val="000000"/>
                <w:lang w:eastAsia="en-US"/>
              </w:rPr>
              <w:t>3.2.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2D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750B7C">
              <w:rPr>
                <w:rFonts w:ascii="Times New Roman" w:hAnsi="Times New Roman"/>
                <w:color w:val="000000"/>
                <w:lang w:eastAsia="en-US"/>
              </w:rPr>
              <w:t>Принятие мер по повышению эффективности кадровой работы в части, касающейся ведения личных дел лиц, замещающих муниципальные должности и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</w:p>
          <w:p w:rsidR="00881794" w:rsidRPr="00750B7C" w:rsidRDefault="00881794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2D" w:rsidRPr="00750B7C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750B7C">
              <w:rPr>
                <w:rFonts w:ascii="Times New Roman" w:hAnsi="Times New Roman"/>
                <w:color w:val="000000"/>
                <w:lang w:eastAsia="en-US"/>
              </w:rPr>
              <w:t>Отдел организационной работы. Отдел по делам культуры и спорта. Отдел образования. Финансовый отдел.</w:t>
            </w:r>
          </w:p>
          <w:p w:rsidR="00877E2D" w:rsidRPr="00750B7C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750B7C">
              <w:rPr>
                <w:rFonts w:ascii="Times New Roman" w:hAnsi="Times New Roman"/>
                <w:color w:val="000000"/>
                <w:lang w:eastAsia="en-US"/>
              </w:rPr>
              <w:t>Начальник отдела Совета народных депутатов Каширского муниципального района (по согласованию)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2D" w:rsidRPr="00750B7C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750B7C">
              <w:rPr>
                <w:rFonts w:ascii="Times New Roman" w:hAnsi="Times New Roman"/>
                <w:color w:val="000000"/>
                <w:lang w:eastAsia="en-US"/>
              </w:rPr>
              <w:t>Ежегодно</w:t>
            </w:r>
          </w:p>
        </w:tc>
      </w:tr>
      <w:tr w:rsidR="00877E2D" w:rsidRPr="00750B7C" w:rsidTr="00A3409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2D" w:rsidRPr="00750B7C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750B7C">
              <w:rPr>
                <w:rFonts w:ascii="Times New Roman" w:hAnsi="Times New Roman"/>
                <w:color w:val="000000"/>
                <w:lang w:eastAsia="en-US"/>
              </w:rPr>
              <w:t>3.3.</w:t>
            </w:r>
          </w:p>
          <w:p w:rsidR="00325393" w:rsidRPr="00750B7C" w:rsidRDefault="00325393" w:rsidP="008E6A62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E2D" w:rsidRDefault="004506E2" w:rsidP="00750B7C">
            <w:pPr>
              <w:ind w:firstLine="0"/>
              <w:rPr>
                <w:rFonts w:ascii="Times New Roman" w:hAnsi="Times New Roman"/>
              </w:rPr>
            </w:pPr>
            <w:r w:rsidRPr="00750B7C">
              <w:rPr>
                <w:rFonts w:ascii="Times New Roman" w:hAnsi="Times New Roman"/>
              </w:rPr>
              <w:t>Прием, анализ и проверка сведений о доходах, расходах, об имуществе и обязательствах имущественного характера, представляемых лицами, претендующими на замещение должностей муниципальной службы, и лицами, замещающими указанные должности, за исключением сведений о доходах, расходах, об имуществе и обязательствах имущественного характера, представляемых лицами, претендующими на замещение должности муниципальной службы – главы администрации района по контракту, и лицом, замещающим должность муниципальной службы – главы адм</w:t>
            </w:r>
            <w:r w:rsidR="00881794">
              <w:rPr>
                <w:rFonts w:ascii="Times New Roman" w:hAnsi="Times New Roman"/>
              </w:rPr>
              <w:t>инистрации района по контракту.</w:t>
            </w:r>
          </w:p>
          <w:p w:rsidR="00881794" w:rsidRPr="00750B7C" w:rsidRDefault="00881794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6E2" w:rsidRPr="00750B7C" w:rsidRDefault="004506E2" w:rsidP="00750B7C">
            <w:pPr>
              <w:ind w:firstLine="0"/>
              <w:rPr>
                <w:rFonts w:ascii="Times New Roman" w:hAnsi="Times New Roman"/>
              </w:rPr>
            </w:pPr>
            <w:r w:rsidRPr="00750B7C">
              <w:rPr>
                <w:rFonts w:ascii="Times New Roman" w:hAnsi="Times New Roman"/>
              </w:rPr>
              <w:t>Отдел организационной работы.</w:t>
            </w:r>
          </w:p>
          <w:p w:rsidR="004506E2" w:rsidRPr="00750B7C" w:rsidRDefault="004506E2" w:rsidP="00750B7C">
            <w:pPr>
              <w:ind w:firstLine="0"/>
              <w:rPr>
                <w:rFonts w:ascii="Times New Roman" w:hAnsi="Times New Roman"/>
              </w:rPr>
            </w:pPr>
            <w:r w:rsidRPr="00750B7C">
              <w:rPr>
                <w:rFonts w:ascii="Times New Roman" w:hAnsi="Times New Roman"/>
              </w:rPr>
              <w:t xml:space="preserve">Отдел образования. </w:t>
            </w:r>
          </w:p>
          <w:p w:rsidR="004506E2" w:rsidRPr="00750B7C" w:rsidRDefault="004506E2" w:rsidP="00750B7C">
            <w:pPr>
              <w:ind w:firstLine="0"/>
              <w:rPr>
                <w:rFonts w:ascii="Times New Roman" w:hAnsi="Times New Roman"/>
              </w:rPr>
            </w:pPr>
            <w:r w:rsidRPr="00750B7C">
              <w:rPr>
                <w:rFonts w:ascii="Times New Roman" w:hAnsi="Times New Roman"/>
              </w:rPr>
              <w:t xml:space="preserve">Отдел по делам культуры и спорта. </w:t>
            </w:r>
          </w:p>
          <w:p w:rsidR="00877E2D" w:rsidRPr="00750B7C" w:rsidRDefault="004506E2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750B7C">
              <w:rPr>
                <w:rFonts w:ascii="Times New Roman" w:hAnsi="Times New Roman"/>
              </w:rPr>
              <w:t xml:space="preserve">Начальник отдела Совета народных депутатов Каширского муниципального района (по согласованию).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E2D" w:rsidRPr="00750B7C" w:rsidRDefault="00877E2D" w:rsidP="00750B7C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750B7C">
              <w:rPr>
                <w:rFonts w:ascii="Times New Roman" w:hAnsi="Times New Roman"/>
                <w:lang w:eastAsia="en-US"/>
              </w:rPr>
              <w:t>По мере представления</w:t>
            </w:r>
          </w:p>
          <w:p w:rsidR="00551880" w:rsidRPr="00750B7C" w:rsidRDefault="00551880" w:rsidP="00750B7C">
            <w:pPr>
              <w:ind w:firstLine="0"/>
              <w:rPr>
                <w:rFonts w:ascii="Times New Roman" w:hAnsi="Times New Roman"/>
                <w:lang w:eastAsia="en-US"/>
              </w:rPr>
            </w:pPr>
          </w:p>
          <w:p w:rsidR="00877E2D" w:rsidRPr="00750B7C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877E2D" w:rsidRPr="00750B7C" w:rsidTr="00A3409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2D" w:rsidRPr="00750B7C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750B7C">
              <w:rPr>
                <w:rFonts w:ascii="Times New Roman" w:hAnsi="Times New Roman"/>
                <w:color w:val="000000"/>
                <w:lang w:eastAsia="en-US"/>
              </w:rPr>
              <w:lastRenderedPageBreak/>
              <w:t>3.4.</w:t>
            </w:r>
          </w:p>
          <w:p w:rsidR="00325393" w:rsidRPr="00750B7C" w:rsidRDefault="00325393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E2D" w:rsidRPr="00750B7C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750B7C">
              <w:rPr>
                <w:rFonts w:ascii="Times New Roman" w:hAnsi="Times New Roman"/>
                <w:color w:val="000000"/>
                <w:lang w:eastAsia="en-US"/>
              </w:rPr>
              <w:t>Сбор, систематизация и рассмотрение обращений граждан о даче согласия на замещение в организации должности на условиях гражданско-правового договора (гражданско-правовых договоров) или на выполнение в данной организации работы (оказание данной организации услуг) на условиях трудового договора,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</w:t>
            </w:r>
          </w:p>
          <w:p w:rsidR="00877E2D" w:rsidRPr="00750B7C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2D" w:rsidRPr="00750B7C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750B7C">
              <w:rPr>
                <w:rFonts w:ascii="Times New Roman" w:hAnsi="Times New Roman"/>
                <w:color w:val="000000"/>
                <w:lang w:eastAsia="en-US"/>
              </w:rPr>
              <w:t>Отдел организационной работы</w:t>
            </w:r>
          </w:p>
          <w:p w:rsidR="00877E2D" w:rsidRPr="00750B7C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750B7C">
              <w:rPr>
                <w:rFonts w:ascii="Times New Roman" w:hAnsi="Times New Roman"/>
                <w:color w:val="000000"/>
                <w:lang w:eastAsia="en-US"/>
              </w:rPr>
              <w:t>Отдел образования</w:t>
            </w:r>
          </w:p>
          <w:p w:rsidR="00877E2D" w:rsidRPr="00750B7C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750B7C">
              <w:rPr>
                <w:rFonts w:ascii="Times New Roman" w:hAnsi="Times New Roman"/>
                <w:color w:val="000000"/>
                <w:lang w:eastAsia="en-US"/>
              </w:rPr>
              <w:t>Отдел по делам культуры и спорта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E2D" w:rsidRPr="00750B7C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750B7C">
              <w:rPr>
                <w:rFonts w:ascii="Times New Roman" w:hAnsi="Times New Roman"/>
                <w:color w:val="000000"/>
                <w:lang w:eastAsia="en-US"/>
              </w:rPr>
              <w:t>По мере поступления</w:t>
            </w:r>
          </w:p>
          <w:p w:rsidR="00877E2D" w:rsidRPr="00750B7C" w:rsidRDefault="00877E2D" w:rsidP="008E6A62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877E2D" w:rsidRPr="00750B7C" w:rsidTr="00A3409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2D" w:rsidRPr="00750B7C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750B7C">
              <w:rPr>
                <w:rFonts w:ascii="Times New Roman" w:hAnsi="Times New Roman"/>
                <w:color w:val="000000"/>
                <w:lang w:eastAsia="en-US"/>
              </w:rPr>
              <w:t>3.5.</w:t>
            </w:r>
          </w:p>
          <w:p w:rsidR="00325393" w:rsidRPr="00750B7C" w:rsidRDefault="00325393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E2D" w:rsidRPr="00750B7C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750B7C">
              <w:rPr>
                <w:rFonts w:ascii="Times New Roman" w:hAnsi="Times New Roman"/>
                <w:color w:val="000000"/>
                <w:lang w:eastAsia="en-US"/>
              </w:rPr>
              <w:t>Проведение мониторинга исполнения муниципальными служащими обязанности сообщать о получении подарка в связи с их должностным положением или исполнением ими служебных (должностных) обязанностей, о сдаче и оценке подарка, реализации (выкупе) и зачислении в доход соответствующего бюджета средств, вырученных от его реализации.</w:t>
            </w:r>
          </w:p>
          <w:p w:rsidR="00877E2D" w:rsidRPr="00750B7C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2D" w:rsidRPr="00750B7C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750B7C">
              <w:rPr>
                <w:rFonts w:ascii="Times New Roman" w:hAnsi="Times New Roman"/>
                <w:color w:val="000000"/>
                <w:lang w:eastAsia="en-US"/>
              </w:rPr>
              <w:t>Отдел организационной работы</w:t>
            </w:r>
          </w:p>
          <w:p w:rsidR="00877E2D" w:rsidRPr="00750B7C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750B7C">
              <w:rPr>
                <w:rFonts w:ascii="Times New Roman" w:hAnsi="Times New Roman"/>
                <w:color w:val="000000"/>
                <w:lang w:eastAsia="en-US"/>
              </w:rPr>
              <w:t>Отдел образования</w:t>
            </w:r>
          </w:p>
          <w:p w:rsidR="00877E2D" w:rsidRPr="00750B7C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750B7C">
              <w:rPr>
                <w:rFonts w:ascii="Times New Roman" w:hAnsi="Times New Roman"/>
                <w:color w:val="000000"/>
                <w:lang w:eastAsia="en-US"/>
              </w:rPr>
              <w:t>Отдел по делам культуры и спорта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E2D" w:rsidRPr="00750B7C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750B7C">
              <w:rPr>
                <w:rFonts w:ascii="Times New Roman" w:hAnsi="Times New Roman"/>
                <w:color w:val="000000"/>
                <w:lang w:eastAsia="en-US"/>
              </w:rPr>
              <w:t>Ежеквартально</w:t>
            </w:r>
          </w:p>
          <w:p w:rsidR="00877E2D" w:rsidRPr="00750B7C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877E2D" w:rsidRPr="00750B7C" w:rsidTr="00A34091">
        <w:trPr>
          <w:trHeight w:val="221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2D" w:rsidRPr="00750B7C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750B7C">
              <w:rPr>
                <w:rFonts w:ascii="Times New Roman" w:hAnsi="Times New Roman"/>
                <w:color w:val="000000"/>
                <w:lang w:eastAsia="en-US"/>
              </w:rPr>
              <w:t>3.6.</w:t>
            </w:r>
          </w:p>
          <w:p w:rsidR="00325393" w:rsidRPr="00750B7C" w:rsidRDefault="00325393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794" w:rsidRPr="00750B7C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750B7C">
              <w:rPr>
                <w:rFonts w:ascii="Times New Roman" w:hAnsi="Times New Roman"/>
                <w:color w:val="000000"/>
                <w:lang w:eastAsia="en-US"/>
              </w:rPr>
              <w:t>Организация и осуществление контроля за соблюдением муниципальными служащими администрации Каширского муниципального района Воронежской области кодекса этики и служебного поведения муниципальных служащих Каширского муниципального района Воронежской области, утвержденного решением Совета народных депутатов Каширского муниципального района Воронежской области № 80 от 31.03.2011 года.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2D" w:rsidRPr="00750B7C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750B7C">
              <w:rPr>
                <w:rFonts w:ascii="Times New Roman" w:hAnsi="Times New Roman"/>
                <w:color w:val="000000"/>
                <w:lang w:eastAsia="en-US"/>
              </w:rPr>
              <w:t>Отдел организационной работы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2D" w:rsidRPr="00750B7C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750B7C">
              <w:rPr>
                <w:rFonts w:ascii="Times New Roman" w:hAnsi="Times New Roman"/>
                <w:color w:val="000000"/>
                <w:lang w:eastAsia="en-US"/>
              </w:rPr>
              <w:t>Ежегодно</w:t>
            </w:r>
          </w:p>
        </w:tc>
      </w:tr>
      <w:tr w:rsidR="00877E2D" w:rsidRPr="00750B7C" w:rsidTr="00A34091">
        <w:trPr>
          <w:trHeight w:val="763"/>
          <w:jc w:val="center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794" w:rsidRDefault="00881794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</w:p>
          <w:p w:rsidR="00877E2D" w:rsidRPr="00750B7C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750B7C">
              <w:rPr>
                <w:rFonts w:ascii="Times New Roman" w:hAnsi="Times New Roman"/>
                <w:color w:val="000000"/>
                <w:lang w:eastAsia="en-US"/>
              </w:rPr>
              <w:t>Направление 4. Развитие институтов общественного контроля за соблюдением законодательства Российской Федерации о противодействии коррупции</w:t>
            </w:r>
          </w:p>
          <w:p w:rsidR="00877E2D" w:rsidRPr="00750B7C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877E2D" w:rsidRPr="00750B7C" w:rsidTr="00A34091">
        <w:trPr>
          <w:trHeight w:val="54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2D" w:rsidRPr="00750B7C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750B7C">
              <w:rPr>
                <w:rFonts w:ascii="Times New Roman" w:hAnsi="Times New Roman"/>
                <w:color w:val="000000"/>
                <w:lang w:eastAsia="en-US"/>
              </w:rPr>
              <w:t>4.1.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2D" w:rsidRPr="00750B7C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750B7C">
              <w:rPr>
                <w:rFonts w:ascii="Times New Roman" w:hAnsi="Times New Roman"/>
                <w:color w:val="000000"/>
                <w:lang w:eastAsia="en-US"/>
              </w:rPr>
              <w:t>Осуществление взаимодействия с Общественной палатой Воронежской области, Общественной палатой Каширского муниципального района Воронежской области и институтами гражданского общества по вопросам антикоррупционной работы и общественного контроля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E2D" w:rsidRPr="00A34091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A34091">
              <w:rPr>
                <w:rFonts w:ascii="Times New Roman" w:hAnsi="Times New Roman"/>
                <w:color w:val="000000"/>
                <w:lang w:eastAsia="en-US"/>
              </w:rPr>
              <w:t>Совет по противодействию коррупции на территории Каширского муниципального района Воронежской области</w:t>
            </w:r>
          </w:p>
          <w:p w:rsidR="00877E2D" w:rsidRPr="00A34091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A34091">
              <w:rPr>
                <w:rFonts w:ascii="Times New Roman" w:hAnsi="Times New Roman"/>
                <w:color w:val="000000"/>
                <w:lang w:eastAsia="en-US"/>
              </w:rPr>
              <w:lastRenderedPageBreak/>
              <w:t>Руководители и начальники структурных подразделений администрации Каширского муниципального района</w:t>
            </w:r>
          </w:p>
          <w:p w:rsidR="00877E2D" w:rsidRPr="00A34091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A34091">
              <w:rPr>
                <w:rFonts w:ascii="Times New Roman" w:hAnsi="Times New Roman"/>
                <w:color w:val="000000"/>
                <w:lang w:eastAsia="en-US"/>
              </w:rPr>
              <w:t>Начальник отдела Совета народных депутатов Каширского муниципального района (по согласованию)</w:t>
            </w:r>
          </w:p>
          <w:p w:rsidR="00877E2D" w:rsidRPr="00A34091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A34091">
              <w:rPr>
                <w:rFonts w:ascii="Times New Roman" w:hAnsi="Times New Roman"/>
                <w:color w:val="000000"/>
                <w:lang w:eastAsia="en-US"/>
              </w:rPr>
              <w:t>Общественная палата Каширского муниципального района</w:t>
            </w:r>
          </w:p>
          <w:p w:rsidR="00877E2D" w:rsidRPr="00A34091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2D" w:rsidRPr="00A34091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A34091">
              <w:rPr>
                <w:rFonts w:ascii="Times New Roman" w:hAnsi="Times New Roman"/>
                <w:color w:val="000000"/>
                <w:lang w:eastAsia="en-US"/>
              </w:rPr>
              <w:lastRenderedPageBreak/>
              <w:t>Ежеквартально</w:t>
            </w:r>
          </w:p>
          <w:p w:rsidR="0012701D" w:rsidRPr="00A34091" w:rsidRDefault="0012701D" w:rsidP="008E6A62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877E2D" w:rsidRPr="00750B7C" w:rsidTr="00A34091">
        <w:trPr>
          <w:trHeight w:val="54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2D" w:rsidRPr="00750B7C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750B7C">
              <w:rPr>
                <w:rFonts w:ascii="Times New Roman" w:hAnsi="Times New Roman"/>
                <w:color w:val="000000"/>
                <w:lang w:eastAsia="en-US"/>
              </w:rPr>
              <w:lastRenderedPageBreak/>
              <w:t xml:space="preserve">4.2.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2D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750B7C">
              <w:rPr>
                <w:rFonts w:ascii="Times New Roman" w:hAnsi="Times New Roman"/>
                <w:color w:val="000000"/>
                <w:lang w:eastAsia="en-US"/>
              </w:rPr>
              <w:t>Проведение анализа практики предоставления в Каширском муниципальном районе Воронежской области мер поддержки социально ориентированным некоммерческим организациям, осуществляющим в соответствии с учредительными документами деятельность в области противодействия коррупции, и определение приоритетных для оказания поддержки направлений деятельности и проектов в области противодействия коррупции и антикоррупционного просвещения</w:t>
            </w:r>
          </w:p>
          <w:p w:rsidR="00881794" w:rsidRPr="00750B7C" w:rsidRDefault="00881794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2D" w:rsidRPr="00A34091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A34091">
              <w:rPr>
                <w:rFonts w:ascii="Times New Roman" w:hAnsi="Times New Roman"/>
                <w:color w:val="000000"/>
                <w:lang w:eastAsia="en-US"/>
              </w:rPr>
              <w:t>Отдел по экономике, управлению муниципальным имуществом и земельными ресурсами.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01D" w:rsidRPr="00A34091" w:rsidRDefault="0012701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A34091">
              <w:rPr>
                <w:rFonts w:ascii="Times New Roman" w:hAnsi="Times New Roman"/>
                <w:color w:val="000000"/>
                <w:lang w:eastAsia="en-US"/>
              </w:rPr>
              <w:t>I квартал 2028 года</w:t>
            </w:r>
          </w:p>
        </w:tc>
      </w:tr>
      <w:tr w:rsidR="00877E2D" w:rsidRPr="00750B7C" w:rsidTr="00A34091">
        <w:trPr>
          <w:trHeight w:val="27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2D" w:rsidRPr="00750B7C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750B7C">
              <w:rPr>
                <w:rFonts w:ascii="Times New Roman" w:hAnsi="Times New Roman"/>
                <w:color w:val="000000"/>
                <w:lang w:eastAsia="en-US"/>
              </w:rPr>
              <w:t>4.3.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794" w:rsidRPr="00881794" w:rsidRDefault="004506E2" w:rsidP="00750B7C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750B7C">
              <w:rPr>
                <w:rFonts w:ascii="Times New Roman" w:hAnsi="Times New Roman"/>
                <w:color w:val="000000"/>
                <w:lang w:eastAsia="en-US"/>
              </w:rPr>
              <w:t>Внедрение в работу комиссий по соблюдению требований к служебному поведению муниципальных служащих Каширского муниципального района Воронежской области и по урегулированию конфликта интересов</w:t>
            </w:r>
            <w:r w:rsidRPr="00750B7C">
              <w:rPr>
                <w:rFonts w:ascii="Times New Roman" w:hAnsi="Times New Roman"/>
                <w:color w:val="000000"/>
              </w:rPr>
              <w:t xml:space="preserve"> и по соблюдению требований к должностному поведению лиц, замещающих муниципальные должности в Совете народных депутатов Каширского муниципального района, Контрольно-счетной комиссии Каширского муниципального района, главы администрации Каширского муниципального района и урегулированию конфликта интересов» </w:t>
            </w:r>
            <w:r w:rsidRPr="00750B7C">
              <w:rPr>
                <w:rFonts w:ascii="Times New Roman" w:hAnsi="Times New Roman"/>
                <w:color w:val="000000"/>
                <w:lang w:eastAsia="en-US"/>
              </w:rPr>
              <w:t xml:space="preserve">практики приглашения </w:t>
            </w:r>
            <w:r w:rsidRPr="00750B7C">
              <w:rPr>
                <w:rFonts w:ascii="Times New Roman" w:hAnsi="Times New Roman"/>
                <w:lang w:eastAsia="en-US"/>
              </w:rPr>
              <w:t xml:space="preserve">представителей некоммерческих организаций, уставная деятельность которых связана с противодействием коррупции, представителей научного и экспертного сообщества, а также лиц, аккредитованных Министерством </w:t>
            </w:r>
            <w:r w:rsidRPr="00750B7C">
              <w:rPr>
                <w:rFonts w:ascii="Times New Roman" w:hAnsi="Times New Roman"/>
                <w:lang w:eastAsia="en-US"/>
              </w:rPr>
              <w:lastRenderedPageBreak/>
              <w:t>юстиции Российской Федерации в качестве независимых экспертов, уполномоченных на проведение антикоррупционной экспертизы нормативных правовых актов и проектов нормативных правовых актов.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E2D" w:rsidRPr="00750B7C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750B7C">
              <w:rPr>
                <w:rFonts w:ascii="Times New Roman" w:hAnsi="Times New Roman"/>
                <w:color w:val="000000"/>
                <w:lang w:eastAsia="en-US"/>
              </w:rPr>
              <w:lastRenderedPageBreak/>
              <w:t>Отдел организационной работы</w:t>
            </w:r>
          </w:p>
          <w:p w:rsidR="004506E2" w:rsidRPr="00750B7C" w:rsidRDefault="004506E2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750B7C">
              <w:rPr>
                <w:rFonts w:ascii="Times New Roman" w:hAnsi="Times New Roman"/>
              </w:rPr>
              <w:t>Начальник отдела Совета народных депутатов Каширского муниципального района (по согласованию)</w:t>
            </w:r>
          </w:p>
          <w:p w:rsidR="00877E2D" w:rsidRPr="00750B7C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E2D" w:rsidRPr="00750B7C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750B7C">
              <w:rPr>
                <w:rFonts w:ascii="Times New Roman" w:hAnsi="Times New Roman"/>
                <w:color w:val="000000"/>
                <w:lang w:eastAsia="en-US"/>
              </w:rPr>
              <w:t>Ежеквартально</w:t>
            </w:r>
          </w:p>
          <w:p w:rsidR="00877E2D" w:rsidRPr="00750B7C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</w:p>
          <w:p w:rsidR="00877E2D" w:rsidRPr="00750B7C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877E2D" w:rsidRPr="00750B7C" w:rsidTr="00A34091">
        <w:trPr>
          <w:jc w:val="center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E2D" w:rsidRPr="00750B7C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</w:p>
          <w:p w:rsidR="00877E2D" w:rsidRPr="00750B7C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750B7C">
              <w:rPr>
                <w:rFonts w:ascii="Times New Roman" w:hAnsi="Times New Roman"/>
                <w:color w:val="000000"/>
                <w:lang w:eastAsia="en-US"/>
              </w:rPr>
              <w:t>Направление 5. Регламентация исполнения муниципальных функций и предоставления муниципальных услуг</w:t>
            </w:r>
          </w:p>
          <w:p w:rsidR="00877E2D" w:rsidRPr="00750B7C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877E2D" w:rsidRPr="00750B7C" w:rsidTr="00A3409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2D" w:rsidRPr="00750B7C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750B7C">
              <w:rPr>
                <w:rFonts w:ascii="Times New Roman" w:hAnsi="Times New Roman"/>
                <w:color w:val="000000"/>
                <w:lang w:eastAsia="en-US"/>
              </w:rPr>
              <w:t>5.1.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2D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750B7C">
              <w:rPr>
                <w:rFonts w:ascii="Times New Roman" w:hAnsi="Times New Roman"/>
                <w:color w:val="000000"/>
                <w:lang w:eastAsia="en-US"/>
              </w:rPr>
              <w:t>Ведение перечня муниципальных услуг, поддержание действующих административных регламентов предоставления муниципальных услуг в актуальном состоянии в соответствии с положениями Федерального закона от 27.07.2010 № 210-ФЗ «Об организации предоставления государственных и муниципальных услуг»</w:t>
            </w:r>
          </w:p>
          <w:p w:rsidR="00881794" w:rsidRPr="00750B7C" w:rsidRDefault="00881794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37F" w:rsidRPr="00750B7C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750B7C">
              <w:rPr>
                <w:rFonts w:ascii="Times New Roman" w:hAnsi="Times New Roman"/>
                <w:color w:val="000000"/>
                <w:lang w:eastAsia="en-US"/>
              </w:rPr>
              <w:t xml:space="preserve">Структурные подразделения администрации района, предоставляющие муниципальные услуги </w:t>
            </w:r>
          </w:p>
          <w:p w:rsidR="00877E2D" w:rsidRPr="00750B7C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750B7C">
              <w:rPr>
                <w:rFonts w:ascii="Times New Roman" w:hAnsi="Times New Roman"/>
                <w:color w:val="000000"/>
                <w:lang w:eastAsia="en-US"/>
              </w:rPr>
              <w:t>Правовой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E2D" w:rsidRPr="00750B7C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750B7C">
              <w:rPr>
                <w:rFonts w:ascii="Times New Roman" w:hAnsi="Times New Roman"/>
                <w:color w:val="000000"/>
                <w:lang w:eastAsia="en-US"/>
              </w:rPr>
              <w:t>По мере внесения изменений и дополнений в законодательство</w:t>
            </w:r>
          </w:p>
          <w:p w:rsidR="00877E2D" w:rsidRPr="00750B7C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</w:p>
          <w:p w:rsidR="00877E2D" w:rsidRPr="00750B7C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877E2D" w:rsidRPr="00750B7C" w:rsidTr="00A3409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2D" w:rsidRPr="00750B7C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750B7C">
              <w:rPr>
                <w:rFonts w:ascii="Times New Roman" w:hAnsi="Times New Roman"/>
                <w:color w:val="000000"/>
                <w:lang w:eastAsia="en-US"/>
              </w:rPr>
              <w:t>5.2.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2D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750B7C">
              <w:rPr>
                <w:rFonts w:ascii="Times New Roman" w:hAnsi="Times New Roman"/>
                <w:color w:val="000000"/>
                <w:lang w:eastAsia="en-US"/>
              </w:rPr>
              <w:t>Организация проведения мониторинга качества и доступности государственных и муниципальных услуг, оказываемых автономным учреждением Воронежской области «Многофункциональный центр предоставления государственных и муниципальных услуг» и его филиалами</w:t>
            </w:r>
          </w:p>
          <w:p w:rsidR="00881794" w:rsidRPr="00750B7C" w:rsidRDefault="00881794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2D" w:rsidRPr="00750B7C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750B7C">
              <w:rPr>
                <w:rFonts w:ascii="Times New Roman" w:hAnsi="Times New Roman"/>
                <w:color w:val="000000"/>
                <w:lang w:eastAsia="en-US"/>
              </w:rPr>
              <w:t>Отдел по экономике, управлению муниципальным имуществом и земельными ресурсами. Отделы администрации района, участвующие в предоставлении государственных и муниципальных услуг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E2D" w:rsidRPr="00750B7C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750B7C">
              <w:rPr>
                <w:rFonts w:ascii="Times New Roman" w:hAnsi="Times New Roman"/>
                <w:color w:val="000000"/>
                <w:lang w:eastAsia="en-US"/>
              </w:rPr>
              <w:t>Ежеквартально</w:t>
            </w:r>
          </w:p>
          <w:p w:rsidR="00877E2D" w:rsidRPr="00750B7C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</w:p>
          <w:p w:rsidR="00877E2D" w:rsidRPr="00750B7C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877E2D" w:rsidRPr="00750B7C" w:rsidTr="00A3409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2D" w:rsidRPr="00750B7C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750B7C">
              <w:rPr>
                <w:rFonts w:ascii="Times New Roman" w:hAnsi="Times New Roman"/>
                <w:color w:val="000000"/>
                <w:lang w:eastAsia="en-US"/>
              </w:rPr>
              <w:t>5.3.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2D" w:rsidRPr="00750B7C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750B7C">
              <w:rPr>
                <w:rFonts w:ascii="Times New Roman" w:hAnsi="Times New Roman"/>
                <w:color w:val="000000"/>
                <w:lang w:eastAsia="en-US"/>
              </w:rPr>
              <w:t>Организация и техническое обеспечение межведомственного электронного взаимодействия при предоставлении государственных и муниципальных услуг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2D" w:rsidRPr="00750B7C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750B7C">
              <w:rPr>
                <w:rFonts w:ascii="Times New Roman" w:hAnsi="Times New Roman"/>
                <w:color w:val="000000"/>
                <w:lang w:eastAsia="en-US"/>
              </w:rPr>
              <w:t>Отделы администрации района, участвующие в предоставлении государственных и муниципальных услуг</w:t>
            </w:r>
          </w:p>
          <w:p w:rsidR="00877E2D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750B7C">
              <w:rPr>
                <w:rFonts w:ascii="Times New Roman" w:hAnsi="Times New Roman"/>
                <w:color w:val="000000"/>
                <w:lang w:eastAsia="en-US"/>
              </w:rPr>
              <w:t>Отдел организационной работы</w:t>
            </w:r>
          </w:p>
          <w:p w:rsidR="00881794" w:rsidRPr="00750B7C" w:rsidRDefault="00881794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E2D" w:rsidRPr="00750B7C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750B7C">
              <w:rPr>
                <w:rFonts w:ascii="Times New Roman" w:hAnsi="Times New Roman"/>
                <w:color w:val="000000"/>
                <w:lang w:eastAsia="en-US"/>
              </w:rPr>
              <w:t>Постоянно</w:t>
            </w:r>
          </w:p>
          <w:p w:rsidR="00877E2D" w:rsidRPr="00750B7C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</w:p>
          <w:p w:rsidR="00877E2D" w:rsidRPr="00750B7C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</w:p>
          <w:p w:rsidR="00877E2D" w:rsidRPr="00750B7C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877E2D" w:rsidRPr="00750B7C" w:rsidTr="00A3409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2D" w:rsidRPr="00750B7C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750B7C">
              <w:rPr>
                <w:rFonts w:ascii="Times New Roman" w:hAnsi="Times New Roman"/>
                <w:color w:val="000000"/>
                <w:lang w:eastAsia="en-US"/>
              </w:rPr>
              <w:t>5.4.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2D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750B7C">
              <w:rPr>
                <w:rFonts w:ascii="Times New Roman" w:hAnsi="Times New Roman"/>
                <w:color w:val="000000"/>
                <w:lang w:eastAsia="en-US"/>
              </w:rPr>
              <w:t>Обеспечение предоставления информации о государственных и муниципальных услугах посредством информационной системы «Портал Правительства Воронежской области в сети Интернет»</w:t>
            </w:r>
          </w:p>
          <w:p w:rsidR="00881794" w:rsidRPr="00750B7C" w:rsidRDefault="00881794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E2D" w:rsidRPr="00750B7C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750B7C">
              <w:rPr>
                <w:rFonts w:ascii="Times New Roman" w:hAnsi="Times New Roman"/>
                <w:color w:val="000000"/>
                <w:lang w:eastAsia="en-US"/>
              </w:rPr>
              <w:t>Отделы администрации района, участвующие в предоставлении государственных и муниципальных услуг</w:t>
            </w:r>
          </w:p>
          <w:p w:rsidR="00877E2D" w:rsidRPr="00750B7C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E2D" w:rsidRPr="00750B7C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750B7C">
              <w:rPr>
                <w:rFonts w:ascii="Times New Roman" w:hAnsi="Times New Roman"/>
                <w:color w:val="000000"/>
                <w:lang w:eastAsia="en-US"/>
              </w:rPr>
              <w:t>Ежеквартально</w:t>
            </w:r>
          </w:p>
          <w:p w:rsidR="00877E2D" w:rsidRPr="00750B7C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</w:p>
          <w:p w:rsidR="00877E2D" w:rsidRPr="00750B7C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877E2D" w:rsidRPr="00750B7C" w:rsidTr="00A3409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2D" w:rsidRPr="00750B7C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750B7C">
              <w:rPr>
                <w:rFonts w:ascii="Times New Roman" w:hAnsi="Times New Roman"/>
                <w:color w:val="000000"/>
                <w:lang w:eastAsia="en-US"/>
              </w:rPr>
              <w:t>5.5.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E2D" w:rsidRPr="00750B7C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750B7C">
              <w:rPr>
                <w:rFonts w:ascii="Times New Roman" w:hAnsi="Times New Roman"/>
                <w:color w:val="000000"/>
                <w:lang w:eastAsia="en-US"/>
              </w:rPr>
              <w:t xml:space="preserve">Размещение в местах предоставления государственных и муниципальных услуг и иных служебных помещениях, где на регулярной основе осуществляется взаимодействие служащих, работников с гражданами и организациями, </w:t>
            </w:r>
            <w:r w:rsidRPr="00750B7C">
              <w:rPr>
                <w:rFonts w:ascii="Times New Roman" w:hAnsi="Times New Roman"/>
                <w:color w:val="000000"/>
                <w:lang w:eastAsia="en-US"/>
              </w:rPr>
              <w:lastRenderedPageBreak/>
              <w:t xml:space="preserve">памяток об уголовной ответственности за дачу и получение взятки, контактных данных лиц, ответственных за профилактику коррупционных и иных правонарушений в исполнительных органах государственной власти области, в органах местного самоуправления области, а также контактных данных органов прокуратуры, органов внутренних дел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2D" w:rsidRPr="00750B7C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750B7C">
              <w:rPr>
                <w:rFonts w:ascii="Times New Roman" w:hAnsi="Times New Roman"/>
                <w:color w:val="000000"/>
                <w:lang w:eastAsia="en-US"/>
              </w:rPr>
              <w:lastRenderedPageBreak/>
              <w:t>Отделы администрации района, участвующие в предоставлении государственных и муниципальных услуг</w:t>
            </w:r>
          </w:p>
          <w:p w:rsidR="00877E2D" w:rsidRPr="00750B7C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750B7C">
              <w:rPr>
                <w:rFonts w:ascii="Times New Roman" w:hAnsi="Times New Roman"/>
                <w:color w:val="000000"/>
                <w:lang w:eastAsia="en-US"/>
              </w:rPr>
              <w:t>Отдел организационной работы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E2D" w:rsidRPr="00750B7C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750B7C">
              <w:rPr>
                <w:rFonts w:ascii="Times New Roman" w:hAnsi="Times New Roman"/>
                <w:color w:val="000000"/>
                <w:lang w:eastAsia="en-US"/>
              </w:rPr>
              <w:t>Постоянно</w:t>
            </w:r>
          </w:p>
          <w:p w:rsidR="00877E2D" w:rsidRPr="00750B7C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</w:p>
          <w:p w:rsidR="00877E2D" w:rsidRPr="00750B7C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877E2D" w:rsidRPr="00750B7C" w:rsidTr="00A34091">
        <w:trPr>
          <w:jc w:val="center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794" w:rsidRDefault="00881794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</w:p>
          <w:p w:rsidR="00877E2D" w:rsidRPr="00750B7C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750B7C">
              <w:rPr>
                <w:rFonts w:ascii="Times New Roman" w:hAnsi="Times New Roman"/>
                <w:color w:val="000000"/>
                <w:lang w:eastAsia="en-US"/>
              </w:rPr>
              <w:t>Направление 6. Проведение антикоррупционного мониторинга</w:t>
            </w:r>
          </w:p>
          <w:p w:rsidR="00877E2D" w:rsidRPr="00750B7C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877E2D" w:rsidRPr="00750B7C" w:rsidTr="00A3409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2D" w:rsidRPr="00750B7C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750B7C">
              <w:rPr>
                <w:rFonts w:ascii="Times New Roman" w:hAnsi="Times New Roman"/>
                <w:color w:val="000000"/>
                <w:lang w:eastAsia="en-US"/>
              </w:rPr>
              <w:t>6.1.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A62" w:rsidRPr="00750B7C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750B7C">
              <w:rPr>
                <w:rFonts w:ascii="Times New Roman" w:hAnsi="Times New Roman"/>
                <w:color w:val="000000"/>
                <w:lang w:eastAsia="en-US"/>
              </w:rPr>
              <w:t xml:space="preserve">Проведение анализа работы комиссий </w:t>
            </w:r>
            <w:r w:rsidR="008E6A62" w:rsidRPr="008E6A62">
              <w:rPr>
                <w:rFonts w:ascii="Times New Roman" w:hAnsi="Times New Roman"/>
                <w:color w:val="000000"/>
                <w:lang w:eastAsia="en-US"/>
              </w:rPr>
              <w:t>по соблюдению требований к служебному поведению муниципальных служащих и урегулированию конфликта интересов муниципальных служащих и руководителей подведомственных муниципальных учреждений</w:t>
            </w:r>
          </w:p>
          <w:p w:rsidR="001A5E7C" w:rsidRPr="00750B7C" w:rsidRDefault="001A5E7C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E2D" w:rsidRPr="00750B7C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750B7C">
              <w:rPr>
                <w:rFonts w:ascii="Times New Roman" w:hAnsi="Times New Roman"/>
                <w:color w:val="000000"/>
                <w:lang w:eastAsia="en-US"/>
              </w:rPr>
              <w:t>Совет по противодействию коррупции на территории Каширского муниципального района Воронежской области</w:t>
            </w:r>
          </w:p>
          <w:p w:rsidR="00877E2D" w:rsidRPr="00750B7C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750B7C">
              <w:rPr>
                <w:rFonts w:ascii="Times New Roman" w:hAnsi="Times New Roman"/>
                <w:color w:val="000000"/>
                <w:lang w:eastAsia="en-US"/>
              </w:rPr>
              <w:t>Отдел организационной работы</w:t>
            </w:r>
          </w:p>
          <w:p w:rsidR="00877E2D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750B7C">
              <w:rPr>
                <w:rFonts w:ascii="Times New Roman" w:hAnsi="Times New Roman"/>
                <w:color w:val="000000"/>
                <w:lang w:eastAsia="en-US"/>
              </w:rPr>
              <w:t>Начальник отдела Совета народных депутатов Каширского муниципального района (по согласованию)</w:t>
            </w:r>
          </w:p>
          <w:p w:rsidR="00881794" w:rsidRPr="00750B7C" w:rsidRDefault="00881794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E2D" w:rsidRPr="00750B7C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750B7C">
              <w:rPr>
                <w:rFonts w:ascii="Times New Roman" w:hAnsi="Times New Roman"/>
                <w:color w:val="000000"/>
                <w:lang w:eastAsia="en-US"/>
              </w:rPr>
              <w:t>Ежеквартально</w:t>
            </w:r>
          </w:p>
          <w:p w:rsidR="00877E2D" w:rsidRPr="00750B7C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</w:p>
          <w:p w:rsidR="00877E2D" w:rsidRPr="00750B7C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877E2D" w:rsidRPr="00750B7C" w:rsidTr="00A3409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2D" w:rsidRPr="00750B7C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750B7C">
              <w:rPr>
                <w:rFonts w:ascii="Times New Roman" w:hAnsi="Times New Roman"/>
                <w:color w:val="000000"/>
                <w:lang w:eastAsia="en-US"/>
              </w:rPr>
              <w:t>6.2.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794" w:rsidRPr="00750B7C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750B7C">
              <w:rPr>
                <w:rFonts w:ascii="Times New Roman" w:hAnsi="Times New Roman"/>
                <w:color w:val="000000"/>
                <w:lang w:eastAsia="en-US"/>
              </w:rPr>
              <w:t>Проведение анализа соблюдения запретов, ограничений и требований, установленных в целях противодействия коррупции, в том числе касающихся получения подарков, выполнения иной оплачиваемой работы, обязанности уведомлять об обращениях в целях склонения к совершению коррупционных правонарушений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E2D" w:rsidRPr="00750B7C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750B7C">
              <w:rPr>
                <w:rFonts w:ascii="Times New Roman" w:hAnsi="Times New Roman"/>
                <w:color w:val="000000"/>
                <w:lang w:eastAsia="en-US"/>
              </w:rPr>
              <w:t>Отдел организационной работы</w:t>
            </w:r>
          </w:p>
          <w:p w:rsidR="00877E2D" w:rsidRPr="00750B7C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E2D" w:rsidRPr="00750B7C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750B7C">
              <w:rPr>
                <w:rFonts w:ascii="Times New Roman" w:hAnsi="Times New Roman"/>
                <w:color w:val="000000"/>
                <w:lang w:eastAsia="en-US"/>
              </w:rPr>
              <w:t>Ежеквартально</w:t>
            </w:r>
          </w:p>
          <w:p w:rsidR="00877E2D" w:rsidRPr="00750B7C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</w:p>
          <w:p w:rsidR="00877E2D" w:rsidRPr="00750B7C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877E2D" w:rsidRPr="00750B7C" w:rsidTr="00A34091">
        <w:trPr>
          <w:jc w:val="center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794" w:rsidRDefault="00881794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</w:p>
          <w:p w:rsidR="00877E2D" w:rsidRPr="00750B7C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750B7C">
              <w:rPr>
                <w:rFonts w:ascii="Times New Roman" w:hAnsi="Times New Roman"/>
                <w:color w:val="000000"/>
                <w:lang w:eastAsia="en-US"/>
              </w:rPr>
              <w:t>Направление 7. Обеспечение доступа граждан к информации о деятельности органов местного самоуправления Каширского муниципального района Воронежской области</w:t>
            </w:r>
          </w:p>
          <w:p w:rsidR="00877E2D" w:rsidRPr="00750B7C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877E2D" w:rsidRPr="00750B7C" w:rsidTr="00A3409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2D" w:rsidRPr="00750B7C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750B7C">
              <w:rPr>
                <w:rFonts w:ascii="Times New Roman" w:hAnsi="Times New Roman"/>
                <w:color w:val="000000"/>
                <w:lang w:eastAsia="en-US"/>
              </w:rPr>
              <w:t>7.1.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2D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750B7C">
              <w:rPr>
                <w:rFonts w:ascii="Times New Roman" w:hAnsi="Times New Roman"/>
                <w:color w:val="000000"/>
                <w:lang w:eastAsia="en-US"/>
              </w:rPr>
              <w:t xml:space="preserve">Реализация прав граждан на получение достоверной информации о деятельности органов местного самоуправления Каширского муниципального района, размещение на официальном сайте администрации района в сети «Интернет» сведений о структуре администрации Каширского муниципального района Воронежской области и выполняемых ею функциях, а также иной </w:t>
            </w:r>
            <w:r w:rsidRPr="00750B7C">
              <w:rPr>
                <w:rFonts w:ascii="Times New Roman" w:hAnsi="Times New Roman"/>
                <w:color w:val="000000"/>
                <w:lang w:eastAsia="en-US"/>
              </w:rPr>
              <w:lastRenderedPageBreak/>
              <w:t>информации в соответствии с требованиями действующего федерального законодательства</w:t>
            </w:r>
          </w:p>
          <w:p w:rsidR="00881794" w:rsidRPr="00750B7C" w:rsidRDefault="00881794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2D" w:rsidRPr="00750B7C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750B7C">
              <w:rPr>
                <w:rFonts w:ascii="Times New Roman" w:hAnsi="Times New Roman"/>
                <w:color w:val="000000"/>
                <w:lang w:eastAsia="en-US"/>
              </w:rPr>
              <w:lastRenderedPageBreak/>
              <w:t>Отдел организационной работы</w:t>
            </w:r>
          </w:p>
          <w:p w:rsidR="00877E2D" w:rsidRPr="00750B7C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750B7C">
              <w:rPr>
                <w:rFonts w:ascii="Times New Roman" w:hAnsi="Times New Roman"/>
                <w:color w:val="000000"/>
                <w:lang w:eastAsia="en-US"/>
              </w:rPr>
              <w:t>Редакция районной газеты «Каширские зори»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E2D" w:rsidRPr="00750B7C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750B7C">
              <w:rPr>
                <w:rFonts w:ascii="Times New Roman" w:hAnsi="Times New Roman"/>
                <w:color w:val="000000"/>
                <w:lang w:eastAsia="en-US"/>
              </w:rPr>
              <w:t>Ежеквартально</w:t>
            </w:r>
          </w:p>
          <w:p w:rsidR="00877E2D" w:rsidRPr="00750B7C" w:rsidRDefault="00877E2D" w:rsidP="008E6A62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877E2D" w:rsidRPr="00750B7C" w:rsidTr="00A3409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2D" w:rsidRPr="00750B7C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750B7C">
              <w:rPr>
                <w:rFonts w:ascii="Times New Roman" w:hAnsi="Times New Roman"/>
                <w:color w:val="000000"/>
                <w:lang w:eastAsia="en-US"/>
              </w:rPr>
              <w:lastRenderedPageBreak/>
              <w:t>7.2.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2D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750B7C">
              <w:rPr>
                <w:rFonts w:ascii="Times New Roman" w:hAnsi="Times New Roman"/>
                <w:color w:val="000000"/>
                <w:lang w:eastAsia="en-US"/>
              </w:rPr>
              <w:t>Реализация прав граждан и организаций на доступ к информации о работе по профилактике коррупционных и иных правонарушений органов местного самоуправления Каширского муниципального района Воронежской области, о фактах коррупции и коррупционных факторах, а также на их свободное освещение в средствах массовой информации</w:t>
            </w:r>
          </w:p>
          <w:p w:rsidR="00881794" w:rsidRPr="00750B7C" w:rsidRDefault="00881794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E2D" w:rsidRPr="00750B7C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750B7C">
              <w:rPr>
                <w:rFonts w:ascii="Times New Roman" w:hAnsi="Times New Roman"/>
                <w:color w:val="000000"/>
                <w:lang w:eastAsia="en-US"/>
              </w:rPr>
              <w:t>Отдел организационной работы</w:t>
            </w:r>
          </w:p>
          <w:p w:rsidR="00877E2D" w:rsidRPr="00750B7C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750B7C">
              <w:rPr>
                <w:rFonts w:ascii="Times New Roman" w:hAnsi="Times New Roman"/>
                <w:color w:val="000000"/>
                <w:lang w:eastAsia="en-US"/>
              </w:rPr>
              <w:t>Начальник отдела Совета народных депутатов Каширского муниципального района (по согласованию)</w:t>
            </w:r>
          </w:p>
          <w:p w:rsidR="00877E2D" w:rsidRPr="00750B7C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2D" w:rsidRPr="00750B7C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750B7C">
              <w:rPr>
                <w:rFonts w:ascii="Times New Roman" w:hAnsi="Times New Roman"/>
                <w:color w:val="000000"/>
                <w:lang w:eastAsia="en-US"/>
              </w:rPr>
              <w:t>Ежегодно</w:t>
            </w:r>
          </w:p>
        </w:tc>
      </w:tr>
      <w:tr w:rsidR="00877E2D" w:rsidRPr="00750B7C" w:rsidTr="00A3409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2D" w:rsidRPr="00750B7C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750B7C">
              <w:rPr>
                <w:rFonts w:ascii="Times New Roman" w:hAnsi="Times New Roman"/>
                <w:color w:val="000000"/>
                <w:lang w:eastAsia="en-US"/>
              </w:rPr>
              <w:t>7.3.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E2D" w:rsidRDefault="00877E2D" w:rsidP="000E2BD6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750B7C">
              <w:rPr>
                <w:rFonts w:ascii="Times New Roman" w:hAnsi="Times New Roman"/>
                <w:color w:val="000000"/>
                <w:lang w:eastAsia="en-US"/>
              </w:rPr>
              <w:t>Обеспечение работы «горячих линий», «телефонов доверия», «Интернет-приемных» на официальных сайтах органов местного самоуправления Каширского муниципального района Воронежской области в сети Интернет</w:t>
            </w:r>
            <w:r w:rsidR="000E2BD6">
              <w:rPr>
                <w:rFonts w:ascii="Times New Roman" w:hAnsi="Times New Roman"/>
                <w:color w:val="000000"/>
                <w:lang w:eastAsia="en-US"/>
              </w:rPr>
              <w:t xml:space="preserve">, </w:t>
            </w:r>
            <w:r w:rsidR="000E2BD6" w:rsidRPr="009B71B7">
              <w:rPr>
                <w:rFonts w:ascii="Times New Roman" w:hAnsi="Times New Roman"/>
                <w:color w:val="000000"/>
                <w:lang w:eastAsia="en-US"/>
              </w:rPr>
              <w:t>специализированного ящика для обращений (сообщений) граждан по вопросам коррупции в администрации Каширского муниципального района</w:t>
            </w:r>
            <w:r w:rsidR="000E2BD6" w:rsidRPr="000E2BD6">
              <w:rPr>
                <w:rFonts w:ascii="Times New Roman" w:hAnsi="Times New Roman"/>
                <w:color w:val="000000"/>
                <w:lang w:eastAsia="en-US"/>
              </w:rPr>
              <w:t xml:space="preserve"> </w:t>
            </w:r>
            <w:r w:rsidRPr="00750B7C">
              <w:rPr>
                <w:rFonts w:ascii="Times New Roman" w:hAnsi="Times New Roman"/>
                <w:color w:val="000000"/>
                <w:lang w:eastAsia="en-US"/>
              </w:rPr>
              <w:t xml:space="preserve">с целью улучшения обратной связи с гражданами и организациями, а также получения сигналов о фактах коррупции </w:t>
            </w:r>
          </w:p>
          <w:p w:rsidR="00881794" w:rsidRPr="000E2BD6" w:rsidRDefault="00881794" w:rsidP="000E2BD6">
            <w:pPr>
              <w:ind w:firstLine="0"/>
              <w:rPr>
                <w:rFonts w:ascii="Times New Roman" w:hAnsi="Times New Roman"/>
                <w:color w:val="000000"/>
                <w:highlight w:val="yellow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E2D" w:rsidRPr="00750B7C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750B7C">
              <w:rPr>
                <w:rFonts w:ascii="Times New Roman" w:hAnsi="Times New Roman"/>
                <w:color w:val="000000"/>
                <w:lang w:eastAsia="en-US"/>
              </w:rPr>
              <w:t>Отдел организационной работы</w:t>
            </w:r>
          </w:p>
          <w:p w:rsidR="00877E2D" w:rsidRPr="00750B7C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750B7C">
              <w:rPr>
                <w:rFonts w:ascii="Times New Roman" w:hAnsi="Times New Roman"/>
                <w:color w:val="000000"/>
                <w:lang w:eastAsia="en-US"/>
              </w:rPr>
              <w:t>Начальник отдела Совета народных депутатов Каширского муниципального района (по согласованию)</w:t>
            </w:r>
          </w:p>
          <w:p w:rsidR="00877E2D" w:rsidRPr="00750B7C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E2D" w:rsidRPr="00750B7C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750B7C">
              <w:rPr>
                <w:rFonts w:ascii="Times New Roman" w:hAnsi="Times New Roman"/>
                <w:color w:val="000000"/>
                <w:lang w:eastAsia="en-US"/>
              </w:rPr>
              <w:t>Постоянно</w:t>
            </w:r>
          </w:p>
          <w:p w:rsidR="00877E2D" w:rsidRPr="00750B7C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</w:p>
          <w:p w:rsidR="00877E2D" w:rsidRPr="00750B7C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877E2D" w:rsidRPr="00750B7C" w:rsidTr="00A3409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2D" w:rsidRPr="00750B7C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750B7C">
              <w:rPr>
                <w:rFonts w:ascii="Times New Roman" w:hAnsi="Times New Roman"/>
                <w:color w:val="000000"/>
                <w:lang w:eastAsia="en-US"/>
              </w:rPr>
              <w:t>7.4.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2D" w:rsidRPr="00750B7C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750B7C">
              <w:rPr>
                <w:rFonts w:ascii="Times New Roman" w:hAnsi="Times New Roman"/>
                <w:color w:val="000000"/>
                <w:lang w:eastAsia="en-US"/>
              </w:rPr>
              <w:t>Размещение сведений о доходах, расходах, об имуществе и обязательствах имущественного характера на официальных сайтах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E2D" w:rsidRPr="00750B7C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750B7C">
              <w:rPr>
                <w:rFonts w:ascii="Times New Roman" w:hAnsi="Times New Roman"/>
                <w:color w:val="000000"/>
                <w:lang w:eastAsia="en-US"/>
              </w:rPr>
              <w:t>Отдел организационной работы</w:t>
            </w:r>
          </w:p>
          <w:p w:rsidR="00877E2D" w:rsidRPr="00750B7C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750B7C">
              <w:rPr>
                <w:rFonts w:ascii="Times New Roman" w:hAnsi="Times New Roman"/>
                <w:color w:val="000000"/>
                <w:lang w:eastAsia="en-US"/>
              </w:rPr>
              <w:t>Отдел образования</w:t>
            </w:r>
          </w:p>
          <w:p w:rsidR="00877E2D" w:rsidRPr="00750B7C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750B7C">
              <w:rPr>
                <w:rFonts w:ascii="Times New Roman" w:hAnsi="Times New Roman"/>
                <w:color w:val="000000"/>
                <w:lang w:eastAsia="en-US"/>
              </w:rPr>
              <w:t>Отдел по делам культуры и спорта Начальник отдела Совета народных депутатов Каширского муниципального района (по согласованию)</w:t>
            </w:r>
          </w:p>
          <w:p w:rsidR="00877E2D" w:rsidRPr="00750B7C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E2D" w:rsidRPr="00750B7C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750B7C">
              <w:rPr>
                <w:rFonts w:ascii="Times New Roman" w:hAnsi="Times New Roman"/>
                <w:color w:val="000000"/>
                <w:lang w:eastAsia="en-US"/>
              </w:rPr>
              <w:t>Сбор – до 30 апреля.</w:t>
            </w:r>
          </w:p>
          <w:p w:rsidR="00877E2D" w:rsidRPr="00750B7C" w:rsidRDefault="00877E2D" w:rsidP="00881794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750B7C">
              <w:rPr>
                <w:rFonts w:ascii="Times New Roman" w:hAnsi="Times New Roman"/>
                <w:color w:val="000000"/>
                <w:lang w:eastAsia="en-US"/>
              </w:rPr>
              <w:t>Размещение – в течение 14 рабочих дней со дня истечения срока, установленного для их подачи.</w:t>
            </w:r>
          </w:p>
        </w:tc>
      </w:tr>
      <w:tr w:rsidR="00877E2D" w:rsidRPr="00750B7C" w:rsidTr="00A3409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2D" w:rsidRPr="00750B7C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750B7C">
              <w:rPr>
                <w:rFonts w:ascii="Times New Roman" w:hAnsi="Times New Roman"/>
                <w:color w:val="000000"/>
                <w:lang w:eastAsia="en-US"/>
              </w:rPr>
              <w:t>7.5.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794" w:rsidRPr="00750B7C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750B7C">
              <w:rPr>
                <w:rFonts w:ascii="Times New Roman" w:hAnsi="Times New Roman"/>
                <w:color w:val="000000"/>
                <w:lang w:eastAsia="en-US"/>
              </w:rPr>
              <w:t>Анализ сайтов органов местного самоуправления Каширского муниципального района Воронежской области на предмет размещения информации по вопросу противодействия коррупции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E2D" w:rsidRPr="00750B7C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750B7C">
              <w:rPr>
                <w:rFonts w:ascii="Times New Roman" w:hAnsi="Times New Roman"/>
                <w:color w:val="000000"/>
                <w:lang w:eastAsia="en-US"/>
              </w:rPr>
              <w:t>Отдел организационной работы</w:t>
            </w:r>
          </w:p>
          <w:p w:rsidR="00877E2D" w:rsidRPr="00750B7C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E2D" w:rsidRPr="00750B7C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750B7C">
              <w:rPr>
                <w:rFonts w:ascii="Times New Roman" w:hAnsi="Times New Roman"/>
                <w:color w:val="000000"/>
                <w:lang w:eastAsia="en-US"/>
              </w:rPr>
              <w:t>Ежеквартально</w:t>
            </w:r>
          </w:p>
          <w:p w:rsidR="00877E2D" w:rsidRPr="00750B7C" w:rsidRDefault="00877E2D" w:rsidP="000E2BD6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877E2D" w:rsidRPr="00750B7C" w:rsidTr="00A34091">
        <w:trPr>
          <w:jc w:val="center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794" w:rsidRDefault="00881794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</w:p>
          <w:p w:rsidR="00877E2D" w:rsidRPr="00750B7C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750B7C">
              <w:rPr>
                <w:rFonts w:ascii="Times New Roman" w:hAnsi="Times New Roman"/>
                <w:color w:val="000000"/>
                <w:lang w:eastAsia="en-US"/>
              </w:rPr>
              <w:t>Направление 8. Реализация требований законодательства Российской Федерации об осуществлении антикоррупционной работы в организациях.</w:t>
            </w:r>
          </w:p>
          <w:p w:rsidR="00877E2D" w:rsidRPr="00750B7C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877E2D" w:rsidRPr="00750B7C" w:rsidTr="00A3409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2D" w:rsidRPr="00750B7C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750B7C">
              <w:rPr>
                <w:rFonts w:ascii="Times New Roman" w:hAnsi="Times New Roman"/>
                <w:color w:val="000000"/>
                <w:lang w:eastAsia="en-US"/>
              </w:rPr>
              <w:lastRenderedPageBreak/>
              <w:t>8.1.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2D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750B7C">
              <w:rPr>
                <w:rFonts w:ascii="Times New Roman" w:hAnsi="Times New Roman"/>
                <w:color w:val="000000"/>
                <w:lang w:eastAsia="en-US"/>
              </w:rPr>
              <w:t>Осуществление контроля за подготовкой и реализацией ежегодных планов работы по противодействию коррупции в муниципальных учреждениях Каширского муниципального района и за реализацией мер по предупреждению коррупции, осуществляемых в муниципальных учреждениях, а также реализации в них мер по предупреждению коррупции</w:t>
            </w:r>
          </w:p>
          <w:p w:rsidR="00881794" w:rsidRPr="00750B7C" w:rsidRDefault="00881794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2D" w:rsidRPr="00750B7C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750B7C">
              <w:rPr>
                <w:rFonts w:ascii="Times New Roman" w:hAnsi="Times New Roman"/>
                <w:color w:val="000000"/>
                <w:lang w:eastAsia="en-US"/>
              </w:rPr>
              <w:t>Отдел организационной работы</w:t>
            </w:r>
          </w:p>
          <w:p w:rsidR="00877E2D" w:rsidRPr="00750B7C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750B7C">
              <w:rPr>
                <w:rFonts w:ascii="Times New Roman" w:hAnsi="Times New Roman"/>
                <w:color w:val="000000"/>
                <w:lang w:eastAsia="en-US"/>
              </w:rPr>
              <w:t>Отдел образования</w:t>
            </w:r>
          </w:p>
          <w:p w:rsidR="00877E2D" w:rsidRPr="00750B7C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750B7C">
              <w:rPr>
                <w:rFonts w:ascii="Times New Roman" w:hAnsi="Times New Roman"/>
                <w:color w:val="000000"/>
                <w:lang w:eastAsia="en-US"/>
              </w:rPr>
              <w:t>Отдел по делам культуры и спорта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E2D" w:rsidRPr="00750B7C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750B7C">
              <w:rPr>
                <w:rFonts w:ascii="Times New Roman" w:hAnsi="Times New Roman"/>
                <w:color w:val="000000"/>
                <w:lang w:eastAsia="en-US"/>
              </w:rPr>
              <w:t>Ежеквартально</w:t>
            </w:r>
          </w:p>
          <w:p w:rsidR="00877E2D" w:rsidRPr="00750B7C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</w:p>
          <w:p w:rsidR="00877E2D" w:rsidRPr="00750B7C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877E2D" w:rsidRPr="00750B7C" w:rsidTr="00A3409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2D" w:rsidRPr="00750B7C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750B7C">
              <w:rPr>
                <w:rFonts w:ascii="Times New Roman" w:hAnsi="Times New Roman"/>
                <w:color w:val="000000"/>
                <w:lang w:eastAsia="en-US"/>
              </w:rPr>
              <w:t>8.2.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2D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750B7C">
              <w:rPr>
                <w:rFonts w:ascii="Times New Roman" w:hAnsi="Times New Roman"/>
                <w:color w:val="000000"/>
                <w:lang w:eastAsia="en-US"/>
              </w:rPr>
              <w:t xml:space="preserve">Организация совещаний (обучающих мероприятий) с руководителями (заместителями руководителей) МУ по вопросам организации работы по противодействию коррупции в МУ </w:t>
            </w:r>
          </w:p>
          <w:p w:rsidR="00881794" w:rsidRPr="00750B7C" w:rsidRDefault="00881794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2D" w:rsidRPr="00750B7C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750B7C">
              <w:rPr>
                <w:rFonts w:ascii="Times New Roman" w:hAnsi="Times New Roman"/>
                <w:color w:val="000000"/>
                <w:lang w:eastAsia="en-US"/>
              </w:rPr>
              <w:t>Отдел образования</w:t>
            </w:r>
          </w:p>
          <w:p w:rsidR="00877E2D" w:rsidRPr="00750B7C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750B7C">
              <w:rPr>
                <w:rFonts w:ascii="Times New Roman" w:hAnsi="Times New Roman"/>
                <w:color w:val="000000"/>
                <w:lang w:eastAsia="en-US"/>
              </w:rPr>
              <w:t>Отдел по делам культуры и спорта</w:t>
            </w:r>
          </w:p>
          <w:p w:rsidR="00877E2D" w:rsidRPr="00750B7C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750B7C">
              <w:rPr>
                <w:rFonts w:ascii="Times New Roman" w:hAnsi="Times New Roman"/>
                <w:color w:val="000000"/>
                <w:lang w:eastAsia="en-US"/>
              </w:rPr>
              <w:t xml:space="preserve">Отдел организационной работы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E2D" w:rsidRPr="00750B7C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750B7C">
              <w:rPr>
                <w:rFonts w:ascii="Times New Roman" w:hAnsi="Times New Roman"/>
                <w:color w:val="000000"/>
                <w:lang w:eastAsia="en-US"/>
              </w:rPr>
              <w:t>Ежеквартально</w:t>
            </w:r>
          </w:p>
          <w:p w:rsidR="00877E2D" w:rsidRPr="00750B7C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</w:p>
          <w:p w:rsidR="00877E2D" w:rsidRPr="00750B7C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877E2D" w:rsidRPr="00750B7C" w:rsidTr="00A3409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2D" w:rsidRPr="00750B7C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750B7C">
              <w:rPr>
                <w:rFonts w:ascii="Times New Roman" w:hAnsi="Times New Roman"/>
                <w:color w:val="000000"/>
                <w:lang w:eastAsia="en-US"/>
              </w:rPr>
              <w:t>8.3.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2D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750B7C">
              <w:rPr>
                <w:rFonts w:ascii="Times New Roman" w:hAnsi="Times New Roman"/>
                <w:color w:val="000000"/>
                <w:lang w:eastAsia="en-US"/>
              </w:rPr>
              <w:t xml:space="preserve">Осуществление анализа деятельности подведомственных муниципальных учреждений по реализации статьи 11.2 Закона Воронежской области от 12.05.2009 № 43-ОЗ «О профилактике коррупции в Воронежской области». </w:t>
            </w:r>
            <w:r w:rsidRPr="000E2BD6">
              <w:rPr>
                <w:rFonts w:ascii="Times New Roman" w:hAnsi="Times New Roman"/>
                <w:color w:val="000000"/>
                <w:lang w:eastAsia="en-US"/>
              </w:rPr>
              <w:t>Контроль за реализацией мер по предупреждению коррупции, осуществляемых в подведомственных муниципальных учреждениях</w:t>
            </w:r>
          </w:p>
          <w:p w:rsidR="00881794" w:rsidRPr="00750B7C" w:rsidRDefault="00881794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E2D" w:rsidRPr="00750B7C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750B7C">
              <w:rPr>
                <w:rFonts w:ascii="Times New Roman" w:hAnsi="Times New Roman"/>
                <w:color w:val="000000"/>
                <w:lang w:eastAsia="en-US"/>
              </w:rPr>
              <w:t xml:space="preserve">Отдел организационной работы </w:t>
            </w:r>
          </w:p>
          <w:p w:rsidR="00877E2D" w:rsidRPr="00750B7C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750B7C">
              <w:rPr>
                <w:rFonts w:ascii="Times New Roman" w:hAnsi="Times New Roman"/>
                <w:color w:val="000000"/>
                <w:lang w:eastAsia="en-US"/>
              </w:rPr>
              <w:t>Отдел образования</w:t>
            </w:r>
          </w:p>
          <w:p w:rsidR="00877E2D" w:rsidRPr="00750B7C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750B7C">
              <w:rPr>
                <w:rFonts w:ascii="Times New Roman" w:hAnsi="Times New Roman"/>
                <w:color w:val="000000"/>
                <w:lang w:eastAsia="en-US"/>
              </w:rPr>
              <w:t>Отдел по делам культуры и спорта</w:t>
            </w:r>
          </w:p>
          <w:p w:rsidR="00877E2D" w:rsidRPr="00750B7C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E2D" w:rsidRPr="00750B7C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750B7C">
              <w:rPr>
                <w:rFonts w:ascii="Times New Roman" w:hAnsi="Times New Roman"/>
                <w:color w:val="000000"/>
                <w:lang w:eastAsia="en-US"/>
              </w:rPr>
              <w:t>Ежеквартально</w:t>
            </w:r>
          </w:p>
          <w:p w:rsidR="00877E2D" w:rsidRPr="00750B7C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</w:p>
          <w:p w:rsidR="00877E2D" w:rsidRPr="00750B7C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877E2D" w:rsidRPr="00750B7C" w:rsidTr="00A3409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2D" w:rsidRPr="00750B7C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750B7C">
              <w:rPr>
                <w:rFonts w:ascii="Times New Roman" w:hAnsi="Times New Roman"/>
                <w:color w:val="000000"/>
                <w:lang w:eastAsia="en-US"/>
              </w:rPr>
              <w:t>8.4.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E2D" w:rsidRPr="00750B7C" w:rsidRDefault="00877E2D" w:rsidP="00881794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750B7C">
              <w:rPr>
                <w:rFonts w:ascii="Times New Roman" w:hAnsi="Times New Roman"/>
                <w:color w:val="000000"/>
                <w:lang w:eastAsia="en-US"/>
              </w:rPr>
              <w:t>Прием, анализ и проверка сведений о доходах, расходах, об имуществе и обязательствах имущественного характера, представляемых лицами, претендующими на замещение должностей руководителей муниципальных учреждений Каширского муниципального района Воронежской области и лицами, замещающими указанные должности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E2D" w:rsidRPr="00750B7C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750B7C">
              <w:rPr>
                <w:rFonts w:ascii="Times New Roman" w:hAnsi="Times New Roman"/>
                <w:color w:val="000000"/>
                <w:lang w:eastAsia="en-US"/>
              </w:rPr>
              <w:t>Отдел образования</w:t>
            </w:r>
          </w:p>
          <w:p w:rsidR="00877E2D" w:rsidRPr="00750B7C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750B7C">
              <w:rPr>
                <w:rFonts w:ascii="Times New Roman" w:hAnsi="Times New Roman"/>
                <w:color w:val="000000"/>
                <w:lang w:eastAsia="en-US"/>
              </w:rPr>
              <w:t>Отдел по делам культуры и спорта</w:t>
            </w:r>
          </w:p>
          <w:p w:rsidR="00877E2D" w:rsidRPr="00750B7C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750B7C">
              <w:rPr>
                <w:rFonts w:ascii="Times New Roman" w:hAnsi="Times New Roman"/>
                <w:color w:val="000000"/>
                <w:lang w:eastAsia="en-US"/>
              </w:rPr>
              <w:t>Отдел организационной работы</w:t>
            </w:r>
          </w:p>
          <w:p w:rsidR="00877E2D" w:rsidRPr="00750B7C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E2D" w:rsidRPr="00750B7C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750B7C">
              <w:rPr>
                <w:rFonts w:ascii="Times New Roman" w:hAnsi="Times New Roman"/>
                <w:color w:val="000000"/>
                <w:lang w:eastAsia="en-US"/>
              </w:rPr>
              <w:t>По мере поступления</w:t>
            </w:r>
          </w:p>
          <w:p w:rsidR="00877E2D" w:rsidRPr="00750B7C" w:rsidRDefault="00877E2D" w:rsidP="000E2BD6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877E2D" w:rsidRPr="00750B7C" w:rsidTr="00A3409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2D" w:rsidRPr="00750B7C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750B7C">
              <w:rPr>
                <w:rFonts w:ascii="Times New Roman" w:hAnsi="Times New Roman"/>
                <w:color w:val="000000"/>
                <w:lang w:eastAsia="en-US"/>
              </w:rPr>
              <w:t>8.5.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794" w:rsidRPr="00750B7C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750B7C">
              <w:rPr>
                <w:rFonts w:ascii="Times New Roman" w:hAnsi="Times New Roman"/>
                <w:color w:val="000000"/>
                <w:lang w:eastAsia="en-US"/>
              </w:rPr>
              <w:t>Проведение оценки коррупционных рисков в подведомственных муниципальных учреждениях в соответствии с Рекомендациями Минтруда России по порядку проведения оценки коррупционных рисков в организации от 18.09.2019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E2D" w:rsidRPr="00750B7C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750B7C">
              <w:rPr>
                <w:rFonts w:ascii="Times New Roman" w:hAnsi="Times New Roman"/>
                <w:color w:val="000000"/>
                <w:lang w:eastAsia="en-US"/>
              </w:rPr>
              <w:t>Отдел образования</w:t>
            </w:r>
          </w:p>
          <w:p w:rsidR="00877E2D" w:rsidRPr="00750B7C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750B7C">
              <w:rPr>
                <w:rFonts w:ascii="Times New Roman" w:hAnsi="Times New Roman"/>
                <w:color w:val="000000"/>
                <w:lang w:eastAsia="en-US"/>
              </w:rPr>
              <w:t>Отдел по делам культуры и спорта</w:t>
            </w:r>
          </w:p>
          <w:p w:rsidR="00877E2D" w:rsidRPr="00750B7C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750B7C">
              <w:rPr>
                <w:rFonts w:ascii="Times New Roman" w:hAnsi="Times New Roman"/>
                <w:color w:val="000000"/>
                <w:lang w:eastAsia="en-US"/>
              </w:rPr>
              <w:t>Отдел организационной работы</w:t>
            </w:r>
          </w:p>
          <w:p w:rsidR="00877E2D" w:rsidRPr="00750B7C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E2D" w:rsidRPr="00750B7C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750B7C">
              <w:rPr>
                <w:rFonts w:ascii="Times New Roman" w:hAnsi="Times New Roman"/>
                <w:color w:val="000000"/>
                <w:lang w:eastAsia="en-US"/>
              </w:rPr>
              <w:t>Ежеквартально</w:t>
            </w:r>
          </w:p>
          <w:p w:rsidR="00877E2D" w:rsidRPr="00750B7C" w:rsidRDefault="00877E2D" w:rsidP="000E2BD6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877E2D" w:rsidRPr="00750B7C" w:rsidTr="00A34091">
        <w:trPr>
          <w:jc w:val="center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794" w:rsidRDefault="00881794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</w:p>
          <w:p w:rsidR="00877E2D" w:rsidRPr="00750B7C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750B7C">
              <w:rPr>
                <w:rFonts w:ascii="Times New Roman" w:hAnsi="Times New Roman"/>
                <w:color w:val="000000"/>
                <w:lang w:eastAsia="en-US"/>
              </w:rPr>
              <w:t>Направление 9. Осуществление мер по противодействию коррупции в сфере закупок товаров, работ, услуг для обеспечения государственных или муниципальных нужд</w:t>
            </w:r>
          </w:p>
        </w:tc>
      </w:tr>
      <w:tr w:rsidR="00877E2D" w:rsidRPr="00750B7C" w:rsidTr="00A3409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2D" w:rsidRPr="00750B7C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750B7C">
              <w:rPr>
                <w:rFonts w:ascii="Times New Roman" w:hAnsi="Times New Roman"/>
                <w:color w:val="000000"/>
                <w:lang w:eastAsia="en-US"/>
              </w:rPr>
              <w:lastRenderedPageBreak/>
              <w:t xml:space="preserve">9.1.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2D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750B7C">
              <w:rPr>
                <w:rFonts w:ascii="Times New Roman" w:hAnsi="Times New Roman"/>
                <w:color w:val="000000"/>
                <w:lang w:eastAsia="en-US"/>
              </w:rPr>
              <w:t>Проведение мониторинга закупок для муниципальных нужд Каширского муниципального района Воронежской области, представление отчетов об исполнении планов закупок в целях обеспечения муниципальных нужд Каширского муниципального района Воронежской области, а также иной информации в Совет по противодействию коррупции на территории Каширского муниципального района Воронежской области</w:t>
            </w:r>
          </w:p>
          <w:p w:rsidR="00881794" w:rsidRPr="00750B7C" w:rsidRDefault="00881794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E2D" w:rsidRPr="00A34091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A34091">
              <w:rPr>
                <w:rFonts w:ascii="Times New Roman" w:hAnsi="Times New Roman"/>
                <w:color w:val="000000"/>
                <w:lang w:eastAsia="en-US"/>
              </w:rPr>
              <w:t>Отдел по экономике, управлению муниципальным имуществом и земельными ресурсами</w:t>
            </w:r>
          </w:p>
          <w:p w:rsidR="00877E2D" w:rsidRPr="00A34091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E2D" w:rsidRPr="00A34091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A34091">
              <w:rPr>
                <w:rFonts w:ascii="Times New Roman" w:hAnsi="Times New Roman"/>
                <w:color w:val="000000"/>
                <w:lang w:eastAsia="en-US"/>
              </w:rPr>
              <w:t>Ежеквартально</w:t>
            </w:r>
          </w:p>
          <w:p w:rsidR="00877E2D" w:rsidRPr="00A34091" w:rsidRDefault="00877E2D" w:rsidP="000E2BD6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877E2D" w:rsidRPr="00750B7C" w:rsidTr="00A3409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2D" w:rsidRPr="00750B7C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750B7C">
              <w:rPr>
                <w:rFonts w:ascii="Times New Roman" w:hAnsi="Times New Roman"/>
                <w:color w:val="000000"/>
                <w:lang w:eastAsia="en-US"/>
              </w:rPr>
              <w:t>9.2.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2D" w:rsidRPr="00750B7C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750B7C">
              <w:rPr>
                <w:rFonts w:ascii="Times New Roman" w:hAnsi="Times New Roman"/>
                <w:color w:val="000000"/>
                <w:lang w:eastAsia="en-US"/>
              </w:rPr>
              <w:t>Добровольное анкетирование муниципальных служащих (работников), принимающих участие в осуществлении закупок, о возможной личной заинтересованности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2D" w:rsidRPr="00A34091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A34091">
              <w:rPr>
                <w:rFonts w:ascii="Times New Roman" w:hAnsi="Times New Roman"/>
                <w:color w:val="000000"/>
                <w:lang w:eastAsia="en-US"/>
              </w:rPr>
              <w:t>Отдел организационной работы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E12" w:rsidRPr="00A34091" w:rsidRDefault="00CA0E12" w:rsidP="000E2BD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A34091">
              <w:rPr>
                <w:rFonts w:ascii="Times New Roman" w:hAnsi="Times New Roman"/>
                <w:color w:val="000000"/>
                <w:lang w:eastAsia="en-US"/>
              </w:rPr>
              <w:t>IV квартал 2025 года</w:t>
            </w:r>
          </w:p>
          <w:p w:rsidR="00CA0E12" w:rsidRPr="00A34091" w:rsidRDefault="00CA0E12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A34091">
              <w:rPr>
                <w:rFonts w:ascii="Times New Roman" w:hAnsi="Times New Roman"/>
                <w:color w:val="000000"/>
                <w:lang w:eastAsia="en-US"/>
              </w:rPr>
              <w:t>IV квартал 2026 года</w:t>
            </w:r>
          </w:p>
          <w:p w:rsidR="00CA0E12" w:rsidRPr="00A34091" w:rsidRDefault="00CA0E12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A34091">
              <w:rPr>
                <w:rFonts w:ascii="Times New Roman" w:hAnsi="Times New Roman"/>
                <w:color w:val="000000"/>
                <w:lang w:eastAsia="en-US"/>
              </w:rPr>
              <w:t>IV квартал 2027 года</w:t>
            </w:r>
          </w:p>
          <w:p w:rsidR="00CA0E12" w:rsidRPr="00A34091" w:rsidRDefault="00CA0E12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A34091">
              <w:rPr>
                <w:rFonts w:ascii="Times New Roman" w:hAnsi="Times New Roman"/>
                <w:color w:val="000000"/>
                <w:lang w:eastAsia="en-US"/>
              </w:rPr>
              <w:t>IV квартал 2028 года</w:t>
            </w:r>
          </w:p>
          <w:p w:rsidR="00881794" w:rsidRPr="00A34091" w:rsidRDefault="00881794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877E2D" w:rsidRPr="00750B7C" w:rsidTr="00A3409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2D" w:rsidRPr="00750B7C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750B7C">
              <w:rPr>
                <w:rFonts w:ascii="Times New Roman" w:hAnsi="Times New Roman"/>
                <w:color w:val="000000"/>
                <w:lang w:eastAsia="en-US"/>
              </w:rPr>
              <w:t>9.3.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2D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750B7C">
              <w:rPr>
                <w:rFonts w:ascii="Times New Roman" w:hAnsi="Times New Roman"/>
                <w:color w:val="000000"/>
                <w:lang w:eastAsia="en-US"/>
              </w:rPr>
              <w:t>Актуализация реестра (карты) коррупционных рисков, возникающих при осуществлении закупок и плана (реестра) мер, направленных на минимизацию коррупционных рисков, возникающих при осуществлении закупок</w:t>
            </w:r>
          </w:p>
          <w:p w:rsidR="00881794" w:rsidRPr="00750B7C" w:rsidRDefault="00881794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2D" w:rsidRPr="00750B7C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750B7C">
              <w:rPr>
                <w:rFonts w:ascii="Times New Roman" w:hAnsi="Times New Roman"/>
                <w:color w:val="000000"/>
                <w:lang w:eastAsia="en-US"/>
              </w:rPr>
              <w:t>Отдел организационной работы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2D" w:rsidRPr="00750B7C" w:rsidRDefault="00877E2D" w:rsidP="00750B7C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750B7C">
              <w:rPr>
                <w:rFonts w:ascii="Times New Roman" w:hAnsi="Times New Roman"/>
                <w:color w:val="000000"/>
                <w:lang w:eastAsia="en-US"/>
              </w:rPr>
              <w:t>1 полугодие</w:t>
            </w:r>
          </w:p>
          <w:p w:rsidR="00CA0E12" w:rsidRPr="00750B7C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750B7C">
              <w:rPr>
                <w:rFonts w:ascii="Times New Roman" w:hAnsi="Times New Roman"/>
                <w:color w:val="000000"/>
                <w:lang w:eastAsia="en-US"/>
              </w:rPr>
              <w:t>2 полугодие</w:t>
            </w:r>
          </w:p>
          <w:p w:rsidR="00877E2D" w:rsidRPr="00750B7C" w:rsidRDefault="00877E2D" w:rsidP="000E2BD6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877E2D" w:rsidRPr="00750B7C" w:rsidTr="00A3409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2D" w:rsidRPr="00750B7C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750B7C">
              <w:rPr>
                <w:rFonts w:ascii="Times New Roman" w:hAnsi="Times New Roman"/>
                <w:color w:val="000000"/>
                <w:lang w:eastAsia="en-US"/>
              </w:rPr>
              <w:t>9.4.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794" w:rsidRPr="00750B7C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750B7C">
              <w:rPr>
                <w:rFonts w:ascii="Times New Roman" w:hAnsi="Times New Roman"/>
                <w:color w:val="000000"/>
                <w:lang w:eastAsia="en-US"/>
              </w:rPr>
              <w:t>Осуществление работы, направленной на выявление личной заинтересованности служащих (работников) при осуществлении закупок, которая приводит или может привести к конфликту интересов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2D" w:rsidRPr="00750B7C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750B7C">
              <w:rPr>
                <w:rFonts w:ascii="Times New Roman" w:hAnsi="Times New Roman"/>
                <w:color w:val="000000"/>
                <w:lang w:eastAsia="en-US"/>
              </w:rPr>
              <w:t>Отдел организационной работы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2D" w:rsidRPr="00750B7C" w:rsidRDefault="00877E2D" w:rsidP="00750B7C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750B7C">
              <w:rPr>
                <w:rFonts w:ascii="Times New Roman" w:hAnsi="Times New Roman"/>
                <w:color w:val="000000"/>
                <w:lang w:eastAsia="en-US"/>
              </w:rPr>
              <w:t>Ежеквартально</w:t>
            </w:r>
          </w:p>
          <w:p w:rsidR="005C2281" w:rsidRPr="00750B7C" w:rsidRDefault="005C2281" w:rsidP="000E2BD6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877E2D" w:rsidRPr="00750B7C" w:rsidTr="00A3409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2D" w:rsidRPr="00750B7C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750B7C">
              <w:rPr>
                <w:rFonts w:ascii="Times New Roman" w:hAnsi="Times New Roman"/>
                <w:color w:val="000000"/>
                <w:lang w:eastAsia="en-US"/>
              </w:rPr>
              <w:t>9.5.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794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750B7C">
              <w:rPr>
                <w:rFonts w:ascii="Times New Roman" w:hAnsi="Times New Roman"/>
                <w:color w:val="000000"/>
                <w:lang w:eastAsia="en-US"/>
              </w:rPr>
              <w:t>Проведение проверок соблюдения законодательства о противодействии коррупции при осуществлении закупок товаров, работ, услуг</w:t>
            </w:r>
          </w:p>
          <w:p w:rsidR="00A34091" w:rsidRPr="00750B7C" w:rsidRDefault="00A34091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2D" w:rsidRPr="00750B7C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750B7C">
              <w:rPr>
                <w:rFonts w:ascii="Times New Roman" w:hAnsi="Times New Roman"/>
                <w:color w:val="000000"/>
                <w:lang w:eastAsia="en-US"/>
              </w:rPr>
              <w:t>Отдел организационной работы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2D" w:rsidRPr="00750B7C" w:rsidRDefault="00877E2D" w:rsidP="00750B7C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750B7C">
              <w:rPr>
                <w:rFonts w:ascii="Times New Roman" w:hAnsi="Times New Roman"/>
                <w:color w:val="000000"/>
                <w:lang w:eastAsia="en-US"/>
              </w:rPr>
              <w:t xml:space="preserve">Ежегодно </w:t>
            </w:r>
          </w:p>
        </w:tc>
      </w:tr>
      <w:tr w:rsidR="00877E2D" w:rsidRPr="00750B7C" w:rsidTr="00A34091">
        <w:trPr>
          <w:jc w:val="center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794" w:rsidRPr="00A34091" w:rsidRDefault="00877E2D" w:rsidP="00A34091">
            <w:pPr>
              <w:spacing w:before="100" w:after="100"/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A34091">
              <w:rPr>
                <w:rFonts w:ascii="Times New Roman" w:hAnsi="Times New Roman"/>
                <w:color w:val="000000"/>
                <w:lang w:eastAsia="en-US"/>
              </w:rPr>
              <w:t>10. Контроль за выполнением мероприятий, предусмотренных настоящим Планом</w:t>
            </w:r>
          </w:p>
        </w:tc>
      </w:tr>
      <w:tr w:rsidR="00877E2D" w:rsidRPr="00750B7C" w:rsidTr="00A3409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2D" w:rsidRPr="00A34091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A34091">
              <w:rPr>
                <w:rFonts w:ascii="Times New Roman" w:hAnsi="Times New Roman"/>
                <w:color w:val="000000"/>
                <w:lang w:eastAsia="en-US"/>
              </w:rPr>
              <w:t>10.1.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E2D" w:rsidRPr="00A34091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A34091">
              <w:rPr>
                <w:rFonts w:ascii="Times New Roman" w:hAnsi="Times New Roman"/>
                <w:color w:val="000000"/>
                <w:lang w:eastAsia="en-US"/>
              </w:rPr>
              <w:t>Мониторинг реализации настоящего Плана, а также представление в управление по профилактике коррупционных и иных правонарушений правительства Воронежской области аналитической информации о его результатах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2D" w:rsidRPr="00A34091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A34091">
              <w:rPr>
                <w:rFonts w:ascii="Times New Roman" w:hAnsi="Times New Roman"/>
                <w:color w:val="000000"/>
                <w:lang w:eastAsia="en-US"/>
              </w:rPr>
              <w:t>Совет по противодействию коррупции на территории Каширского муниципального района Воронежской области</w:t>
            </w:r>
          </w:p>
          <w:p w:rsidR="00877E2D" w:rsidRPr="00A34091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A34091">
              <w:rPr>
                <w:rFonts w:ascii="Times New Roman" w:hAnsi="Times New Roman"/>
                <w:color w:val="000000"/>
                <w:lang w:eastAsia="en-US"/>
              </w:rPr>
              <w:t>Правовой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281" w:rsidRPr="00A34091" w:rsidRDefault="005C2281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A34091">
              <w:rPr>
                <w:rFonts w:ascii="Times New Roman" w:hAnsi="Times New Roman"/>
                <w:color w:val="000000"/>
                <w:lang w:eastAsia="en-US"/>
              </w:rPr>
              <w:t>До 5 февраля 2026 года</w:t>
            </w:r>
          </w:p>
          <w:p w:rsidR="005C2281" w:rsidRPr="00A34091" w:rsidRDefault="005C2281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A34091">
              <w:rPr>
                <w:rFonts w:ascii="Times New Roman" w:hAnsi="Times New Roman"/>
                <w:color w:val="000000"/>
                <w:lang w:eastAsia="en-US"/>
              </w:rPr>
              <w:t>До 5 февраля 2027 года</w:t>
            </w:r>
          </w:p>
          <w:p w:rsidR="005C2281" w:rsidRPr="00A34091" w:rsidRDefault="005C2281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A34091">
              <w:rPr>
                <w:rFonts w:ascii="Times New Roman" w:hAnsi="Times New Roman"/>
                <w:color w:val="000000"/>
                <w:lang w:eastAsia="en-US"/>
              </w:rPr>
              <w:t>До 5 февраля 2028 года</w:t>
            </w:r>
          </w:p>
          <w:p w:rsidR="00877E2D" w:rsidRPr="00A34091" w:rsidRDefault="005C2281" w:rsidP="00750B7C">
            <w:pPr>
              <w:ind w:firstLine="0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A34091">
              <w:rPr>
                <w:rFonts w:ascii="Times New Roman" w:hAnsi="Times New Roman"/>
                <w:color w:val="000000"/>
                <w:lang w:eastAsia="en-US"/>
              </w:rPr>
              <w:t>До 5 февраля 2029 года</w:t>
            </w:r>
          </w:p>
        </w:tc>
      </w:tr>
    </w:tbl>
    <w:p w:rsidR="00997C5D" w:rsidRPr="00750B7C" w:rsidRDefault="00B47F0C" w:rsidP="00B47F0C">
      <w:pPr>
        <w:ind w:firstLine="709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»</w:t>
      </w:r>
    </w:p>
    <w:sectPr w:rsidR="00997C5D" w:rsidRPr="00750B7C" w:rsidSect="00A340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5" w:orient="landscape" w:code="9"/>
      <w:pgMar w:top="426" w:right="720" w:bottom="426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7E80" w:rsidRDefault="00A67E80" w:rsidP="00020F2C">
      <w:r>
        <w:separator/>
      </w:r>
    </w:p>
  </w:endnote>
  <w:endnote w:type="continuationSeparator" w:id="0">
    <w:p w:rsidR="00A67E80" w:rsidRDefault="00A67E80" w:rsidP="00020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0F2C" w:rsidRDefault="00020F2C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0F2C" w:rsidRDefault="00020F2C">
    <w:pPr>
      <w:pStyle w:val="af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0F2C" w:rsidRDefault="00020F2C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7E80" w:rsidRDefault="00A67E80" w:rsidP="00020F2C">
      <w:r>
        <w:separator/>
      </w:r>
    </w:p>
  </w:footnote>
  <w:footnote w:type="continuationSeparator" w:id="0">
    <w:p w:rsidR="00A67E80" w:rsidRDefault="00A67E80" w:rsidP="00020F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0F2C" w:rsidRDefault="00020F2C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0F2C" w:rsidRPr="00B35527" w:rsidRDefault="00020F2C">
    <w:pPr>
      <w:pStyle w:val="ae"/>
      <w:rPr>
        <w:color w:val="800000"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0F2C" w:rsidRDefault="00020F2C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B4E9D"/>
    <w:multiLevelType w:val="multilevel"/>
    <w:tmpl w:val="75ACC284"/>
    <w:lvl w:ilvl="0">
      <w:start w:val="1"/>
      <w:numFmt w:val="decimal"/>
      <w:lvlText w:val="%1."/>
      <w:lvlJc w:val="left"/>
      <w:pPr>
        <w:ind w:left="3054" w:hanging="360"/>
      </w:pPr>
    </w:lvl>
    <w:lvl w:ilvl="1">
      <w:start w:val="1"/>
      <w:numFmt w:val="decimal"/>
      <w:isLgl/>
      <w:lvlText w:val="%1.%2."/>
      <w:lvlJc w:val="left"/>
      <w:pPr>
        <w:ind w:left="3698" w:hanging="720"/>
      </w:pPr>
    </w:lvl>
    <w:lvl w:ilvl="2">
      <w:start w:val="1"/>
      <w:numFmt w:val="decimal"/>
      <w:isLgl/>
      <w:lvlText w:val="%1.%2.%3."/>
      <w:lvlJc w:val="left"/>
      <w:pPr>
        <w:ind w:left="3982" w:hanging="720"/>
      </w:pPr>
    </w:lvl>
    <w:lvl w:ilvl="3">
      <w:start w:val="1"/>
      <w:numFmt w:val="decimal"/>
      <w:isLgl/>
      <w:lvlText w:val="%1.%2.%3.%4."/>
      <w:lvlJc w:val="left"/>
      <w:pPr>
        <w:ind w:left="4626" w:hanging="1080"/>
      </w:pPr>
    </w:lvl>
    <w:lvl w:ilvl="4">
      <w:start w:val="1"/>
      <w:numFmt w:val="decimal"/>
      <w:isLgl/>
      <w:lvlText w:val="%1.%2.%3.%4.%5."/>
      <w:lvlJc w:val="left"/>
      <w:pPr>
        <w:ind w:left="4910" w:hanging="1080"/>
      </w:pPr>
    </w:lvl>
    <w:lvl w:ilvl="5">
      <w:start w:val="1"/>
      <w:numFmt w:val="decimal"/>
      <w:isLgl/>
      <w:lvlText w:val="%1.%2.%3.%4.%5.%6."/>
      <w:lvlJc w:val="left"/>
      <w:pPr>
        <w:ind w:left="5554" w:hanging="1440"/>
      </w:pPr>
    </w:lvl>
    <w:lvl w:ilvl="6">
      <w:start w:val="1"/>
      <w:numFmt w:val="decimal"/>
      <w:isLgl/>
      <w:lvlText w:val="%1.%2.%3.%4.%5.%6.%7."/>
      <w:lvlJc w:val="left"/>
      <w:pPr>
        <w:ind w:left="6198" w:hanging="1800"/>
      </w:pPr>
    </w:lvl>
    <w:lvl w:ilvl="7">
      <w:start w:val="1"/>
      <w:numFmt w:val="decimal"/>
      <w:isLgl/>
      <w:lvlText w:val="%1.%2.%3.%4.%5.%6.%7.%8."/>
      <w:lvlJc w:val="left"/>
      <w:pPr>
        <w:ind w:left="6482" w:hanging="1800"/>
      </w:pPr>
    </w:lvl>
    <w:lvl w:ilvl="8">
      <w:start w:val="1"/>
      <w:numFmt w:val="decimal"/>
      <w:isLgl/>
      <w:lvlText w:val="%1.%2.%3.%4.%5.%6.%7.%8.%9."/>
      <w:lvlJc w:val="left"/>
      <w:pPr>
        <w:ind w:left="7126" w:hanging="2160"/>
      </w:pPr>
    </w:lvl>
  </w:abstractNum>
  <w:abstractNum w:abstractNumId="1" w15:restartNumberingAfterBreak="0">
    <w:nsid w:val="535519CC"/>
    <w:multiLevelType w:val="hybridMultilevel"/>
    <w:tmpl w:val="5344C6D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728244D1"/>
    <w:multiLevelType w:val="hybridMultilevel"/>
    <w:tmpl w:val="22208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7FC90592"/>
    <w:multiLevelType w:val="hybridMultilevel"/>
    <w:tmpl w:val="33443594"/>
    <w:lvl w:ilvl="0" w:tplc="E3AA92DA">
      <w:start w:val="2"/>
      <w:numFmt w:val="bullet"/>
      <w:lvlText w:val="-"/>
      <w:lvlJc w:val="left"/>
      <w:pPr>
        <w:tabs>
          <w:tab w:val="num" w:pos="1305"/>
        </w:tabs>
        <w:ind w:left="1305" w:hanging="76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9E4"/>
    <w:rsid w:val="00002066"/>
    <w:rsid w:val="00006EF6"/>
    <w:rsid w:val="00020F2C"/>
    <w:rsid w:val="000279CA"/>
    <w:rsid w:val="00037C94"/>
    <w:rsid w:val="0005418F"/>
    <w:rsid w:val="00082C31"/>
    <w:rsid w:val="000929DB"/>
    <w:rsid w:val="000933D3"/>
    <w:rsid w:val="000E2BD6"/>
    <w:rsid w:val="000E3FCB"/>
    <w:rsid w:val="0010450D"/>
    <w:rsid w:val="0012396F"/>
    <w:rsid w:val="0012701D"/>
    <w:rsid w:val="001563E3"/>
    <w:rsid w:val="00156E7D"/>
    <w:rsid w:val="00187882"/>
    <w:rsid w:val="00193DFE"/>
    <w:rsid w:val="001A038D"/>
    <w:rsid w:val="001A5E7C"/>
    <w:rsid w:val="001B42B8"/>
    <w:rsid w:val="001D015B"/>
    <w:rsid w:val="001E1A85"/>
    <w:rsid w:val="001E2343"/>
    <w:rsid w:val="001F71EC"/>
    <w:rsid w:val="00251801"/>
    <w:rsid w:val="00261885"/>
    <w:rsid w:val="00261F19"/>
    <w:rsid w:val="00267ACB"/>
    <w:rsid w:val="00276FF4"/>
    <w:rsid w:val="00280D56"/>
    <w:rsid w:val="002E766A"/>
    <w:rsid w:val="00320801"/>
    <w:rsid w:val="00321AB6"/>
    <w:rsid w:val="00322731"/>
    <w:rsid w:val="00325393"/>
    <w:rsid w:val="00342AB8"/>
    <w:rsid w:val="00345492"/>
    <w:rsid w:val="00357CFA"/>
    <w:rsid w:val="00376DFA"/>
    <w:rsid w:val="003B524F"/>
    <w:rsid w:val="003E228B"/>
    <w:rsid w:val="003F2CBC"/>
    <w:rsid w:val="003F7F75"/>
    <w:rsid w:val="00411D05"/>
    <w:rsid w:val="00412302"/>
    <w:rsid w:val="004411C8"/>
    <w:rsid w:val="004413C1"/>
    <w:rsid w:val="004506E2"/>
    <w:rsid w:val="00455170"/>
    <w:rsid w:val="004835FD"/>
    <w:rsid w:val="00491640"/>
    <w:rsid w:val="004A437F"/>
    <w:rsid w:val="004C1FB4"/>
    <w:rsid w:val="004D6A9B"/>
    <w:rsid w:val="00504393"/>
    <w:rsid w:val="00505F56"/>
    <w:rsid w:val="00507777"/>
    <w:rsid w:val="005215BA"/>
    <w:rsid w:val="00524D0A"/>
    <w:rsid w:val="00541FFC"/>
    <w:rsid w:val="005465CD"/>
    <w:rsid w:val="00551880"/>
    <w:rsid w:val="00557406"/>
    <w:rsid w:val="005667EF"/>
    <w:rsid w:val="00574365"/>
    <w:rsid w:val="00574F95"/>
    <w:rsid w:val="005A285F"/>
    <w:rsid w:val="005A53FF"/>
    <w:rsid w:val="005B6440"/>
    <w:rsid w:val="005C2281"/>
    <w:rsid w:val="00661019"/>
    <w:rsid w:val="0066646D"/>
    <w:rsid w:val="00675B08"/>
    <w:rsid w:val="006773B6"/>
    <w:rsid w:val="00680C2C"/>
    <w:rsid w:val="006974B8"/>
    <w:rsid w:val="006A30AB"/>
    <w:rsid w:val="006A3E85"/>
    <w:rsid w:val="006A7E4E"/>
    <w:rsid w:val="006B7D59"/>
    <w:rsid w:val="006C50F7"/>
    <w:rsid w:val="006D7DB5"/>
    <w:rsid w:val="00710AD0"/>
    <w:rsid w:val="0072150A"/>
    <w:rsid w:val="00750B7C"/>
    <w:rsid w:val="007523C7"/>
    <w:rsid w:val="007700F8"/>
    <w:rsid w:val="007829E4"/>
    <w:rsid w:val="007D3E9D"/>
    <w:rsid w:val="007E212B"/>
    <w:rsid w:val="007E6E5D"/>
    <w:rsid w:val="008028F0"/>
    <w:rsid w:val="00812301"/>
    <w:rsid w:val="00821CD2"/>
    <w:rsid w:val="00830BDA"/>
    <w:rsid w:val="008415B2"/>
    <w:rsid w:val="00845957"/>
    <w:rsid w:val="00850E9B"/>
    <w:rsid w:val="00862153"/>
    <w:rsid w:val="00875B59"/>
    <w:rsid w:val="00877E2D"/>
    <w:rsid w:val="00881794"/>
    <w:rsid w:val="00894E07"/>
    <w:rsid w:val="008A5BF1"/>
    <w:rsid w:val="008D6ECF"/>
    <w:rsid w:val="008E155F"/>
    <w:rsid w:val="008E6A62"/>
    <w:rsid w:val="009243C9"/>
    <w:rsid w:val="00924FCF"/>
    <w:rsid w:val="00933FE0"/>
    <w:rsid w:val="00934B92"/>
    <w:rsid w:val="0095481F"/>
    <w:rsid w:val="00970CD9"/>
    <w:rsid w:val="0098246A"/>
    <w:rsid w:val="00982877"/>
    <w:rsid w:val="009920C7"/>
    <w:rsid w:val="00992ADF"/>
    <w:rsid w:val="00997C5D"/>
    <w:rsid w:val="009A22D4"/>
    <w:rsid w:val="009A26E0"/>
    <w:rsid w:val="009B06EE"/>
    <w:rsid w:val="009B71B7"/>
    <w:rsid w:val="009E7FA1"/>
    <w:rsid w:val="009F36FD"/>
    <w:rsid w:val="00A0696E"/>
    <w:rsid w:val="00A07A1A"/>
    <w:rsid w:val="00A10F02"/>
    <w:rsid w:val="00A25C15"/>
    <w:rsid w:val="00A34091"/>
    <w:rsid w:val="00A463C7"/>
    <w:rsid w:val="00A47B5C"/>
    <w:rsid w:val="00A661B5"/>
    <w:rsid w:val="00A67E80"/>
    <w:rsid w:val="00A70814"/>
    <w:rsid w:val="00A77614"/>
    <w:rsid w:val="00A81674"/>
    <w:rsid w:val="00A83500"/>
    <w:rsid w:val="00AA7CD1"/>
    <w:rsid w:val="00AD6290"/>
    <w:rsid w:val="00AE2531"/>
    <w:rsid w:val="00B06F53"/>
    <w:rsid w:val="00B165A1"/>
    <w:rsid w:val="00B26053"/>
    <w:rsid w:val="00B34851"/>
    <w:rsid w:val="00B35527"/>
    <w:rsid w:val="00B445F9"/>
    <w:rsid w:val="00B44FC7"/>
    <w:rsid w:val="00B47F0C"/>
    <w:rsid w:val="00B80432"/>
    <w:rsid w:val="00B973AB"/>
    <w:rsid w:val="00BB4BA5"/>
    <w:rsid w:val="00BB5774"/>
    <w:rsid w:val="00BD36FD"/>
    <w:rsid w:val="00BF5D0D"/>
    <w:rsid w:val="00C04DCD"/>
    <w:rsid w:val="00C305A8"/>
    <w:rsid w:val="00C47BAF"/>
    <w:rsid w:val="00C70547"/>
    <w:rsid w:val="00C72D00"/>
    <w:rsid w:val="00C87F8A"/>
    <w:rsid w:val="00CA048B"/>
    <w:rsid w:val="00CA0E12"/>
    <w:rsid w:val="00CD32A4"/>
    <w:rsid w:val="00CD4370"/>
    <w:rsid w:val="00CF4F12"/>
    <w:rsid w:val="00D163F9"/>
    <w:rsid w:val="00D17860"/>
    <w:rsid w:val="00D27093"/>
    <w:rsid w:val="00D4308B"/>
    <w:rsid w:val="00D440C2"/>
    <w:rsid w:val="00D46045"/>
    <w:rsid w:val="00D925A0"/>
    <w:rsid w:val="00DA7F37"/>
    <w:rsid w:val="00DB03F3"/>
    <w:rsid w:val="00DC7FCC"/>
    <w:rsid w:val="00DD0E21"/>
    <w:rsid w:val="00E34A08"/>
    <w:rsid w:val="00E4473B"/>
    <w:rsid w:val="00E4644A"/>
    <w:rsid w:val="00E508BE"/>
    <w:rsid w:val="00E56FA5"/>
    <w:rsid w:val="00E6798F"/>
    <w:rsid w:val="00E90F88"/>
    <w:rsid w:val="00EC7F3F"/>
    <w:rsid w:val="00EE07FD"/>
    <w:rsid w:val="00EE73A4"/>
    <w:rsid w:val="00EF0127"/>
    <w:rsid w:val="00F10C76"/>
    <w:rsid w:val="00F16F0A"/>
    <w:rsid w:val="00F32860"/>
    <w:rsid w:val="00F34F8D"/>
    <w:rsid w:val="00F4321E"/>
    <w:rsid w:val="00F57CB3"/>
    <w:rsid w:val="00F6468E"/>
    <w:rsid w:val="00F76F8D"/>
    <w:rsid w:val="00F876D0"/>
    <w:rsid w:val="00FA6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47184F69"/>
  <w15:chartTrackingRefBased/>
  <w15:docId w15:val="{A1F891E9-05D7-41E0-9042-074EC0B6F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7E212B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7E212B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7E212B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7E212B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7E212B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8415B2"/>
    <w:pPr>
      <w:spacing w:before="240" w:after="60"/>
      <w:outlineLvl w:val="4"/>
    </w:pPr>
    <w:rPr>
      <w:b/>
      <w:bCs/>
      <w:i/>
      <w:iCs/>
      <w:szCs w:val="26"/>
    </w:rPr>
  </w:style>
  <w:style w:type="paragraph" w:styleId="6">
    <w:name w:val="heading 6"/>
    <w:basedOn w:val="a"/>
    <w:next w:val="a"/>
    <w:link w:val="60"/>
    <w:qFormat/>
    <w:rsid w:val="008415B2"/>
    <w:pPr>
      <w:keepNext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link w:val="70"/>
    <w:qFormat/>
    <w:rsid w:val="008415B2"/>
    <w:pPr>
      <w:keepNext/>
      <w:jc w:val="center"/>
      <w:outlineLvl w:val="6"/>
    </w:pPr>
    <w:rPr>
      <w:sz w:val="28"/>
    </w:rPr>
  </w:style>
  <w:style w:type="paragraph" w:styleId="9">
    <w:name w:val="heading 9"/>
    <w:basedOn w:val="a"/>
    <w:next w:val="a"/>
    <w:link w:val="90"/>
    <w:qFormat/>
    <w:rsid w:val="008415B2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Body Text Indent"/>
    <w:basedOn w:val="a"/>
    <w:link w:val="a4"/>
    <w:semiHidden/>
    <w:pPr>
      <w:autoSpaceDE w:val="0"/>
      <w:autoSpaceDN w:val="0"/>
      <w:adjustRightInd w:val="0"/>
      <w:ind w:firstLine="540"/>
    </w:pPr>
    <w:rPr>
      <w:sz w:val="28"/>
    </w:rPr>
  </w:style>
  <w:style w:type="paragraph" w:styleId="21">
    <w:name w:val="Body Text Indent 2"/>
    <w:basedOn w:val="a"/>
    <w:link w:val="22"/>
    <w:semiHidden/>
    <w:pPr>
      <w:autoSpaceDE w:val="0"/>
      <w:autoSpaceDN w:val="0"/>
      <w:adjustRightInd w:val="0"/>
      <w:ind w:left="-945"/>
    </w:pPr>
    <w:rPr>
      <w:sz w:val="28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Body Text"/>
    <w:basedOn w:val="a"/>
    <w:link w:val="a6"/>
    <w:semiHidden/>
    <w:pPr>
      <w:autoSpaceDE w:val="0"/>
      <w:autoSpaceDN w:val="0"/>
      <w:adjustRightInd w:val="0"/>
    </w:pPr>
    <w:rPr>
      <w:sz w:val="28"/>
    </w:rPr>
  </w:style>
  <w:style w:type="paragraph" w:styleId="31">
    <w:name w:val="Body Text Indent 3"/>
    <w:basedOn w:val="a"/>
    <w:link w:val="32"/>
    <w:semiHidden/>
    <w:pPr>
      <w:autoSpaceDE w:val="0"/>
      <w:autoSpaceDN w:val="0"/>
      <w:adjustRightInd w:val="0"/>
      <w:ind w:firstLine="540"/>
      <w:jc w:val="center"/>
    </w:pPr>
    <w:rPr>
      <w:sz w:val="28"/>
    </w:rPr>
  </w:style>
  <w:style w:type="character" w:customStyle="1" w:styleId="20">
    <w:name w:val="Заголовок 2 Знак"/>
    <w:aliases w:val="!Разделы документа Знак"/>
    <w:link w:val="2"/>
    <w:rsid w:val="008415B2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8415B2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3B524F"/>
    <w:rPr>
      <w:rFonts w:ascii="Arial" w:hAnsi="Arial"/>
      <w:b/>
      <w:bCs/>
      <w:sz w:val="26"/>
      <w:szCs w:val="28"/>
    </w:rPr>
  </w:style>
  <w:style w:type="character" w:customStyle="1" w:styleId="50">
    <w:name w:val="Заголовок 5 Знак"/>
    <w:link w:val="5"/>
    <w:rsid w:val="008415B2"/>
    <w:rPr>
      <w:rFonts w:ascii="Arial" w:hAnsi="Arial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8415B2"/>
    <w:rPr>
      <w:rFonts w:ascii="Arial" w:hAnsi="Arial"/>
      <w:b/>
      <w:sz w:val="32"/>
      <w:szCs w:val="24"/>
    </w:rPr>
  </w:style>
  <w:style w:type="character" w:customStyle="1" w:styleId="70">
    <w:name w:val="Заголовок 7 Знак"/>
    <w:link w:val="7"/>
    <w:rsid w:val="008415B2"/>
    <w:rPr>
      <w:rFonts w:ascii="Arial" w:hAnsi="Arial"/>
      <w:sz w:val="28"/>
      <w:szCs w:val="24"/>
    </w:rPr>
  </w:style>
  <w:style w:type="character" w:customStyle="1" w:styleId="90">
    <w:name w:val="Заголовок 9 Знак"/>
    <w:link w:val="9"/>
    <w:rsid w:val="008415B2"/>
    <w:rPr>
      <w:rFonts w:ascii="Arial" w:hAnsi="Arial" w:cs="Arial"/>
      <w:sz w:val="22"/>
      <w:szCs w:val="22"/>
    </w:rPr>
  </w:style>
  <w:style w:type="character" w:styleId="HTML">
    <w:name w:val="HTML Variable"/>
    <w:aliases w:val="!Ссылки в документе"/>
    <w:basedOn w:val="a0"/>
    <w:rsid w:val="007E212B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rsid w:val="007E212B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aliases w:val="!Равноширинный текст документа Знак"/>
    <w:link w:val="a7"/>
    <w:rsid w:val="003B524F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7E212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9">
    <w:name w:val="Hyperlink"/>
    <w:basedOn w:val="a0"/>
    <w:rsid w:val="007E212B"/>
    <w:rPr>
      <w:color w:val="0000FF"/>
      <w:u w:val="none"/>
    </w:rPr>
  </w:style>
  <w:style w:type="paragraph" w:customStyle="1" w:styleId="Application">
    <w:name w:val="Application!Приложение"/>
    <w:rsid w:val="007E212B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7E212B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7E212B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10">
    <w:name w:val="1Орган_ПР"/>
    <w:basedOn w:val="a"/>
    <w:link w:val="11"/>
    <w:qFormat/>
    <w:rsid w:val="008415B2"/>
    <w:pPr>
      <w:snapToGrid w:val="0"/>
      <w:ind w:firstLine="0"/>
      <w:jc w:val="center"/>
    </w:pPr>
    <w:rPr>
      <w:rFonts w:cs="Arial"/>
      <w:b/>
      <w:caps/>
      <w:szCs w:val="28"/>
      <w:lang w:eastAsia="ar-SA"/>
    </w:rPr>
  </w:style>
  <w:style w:type="character" w:customStyle="1" w:styleId="11">
    <w:name w:val="1Орган_ПР Знак"/>
    <w:link w:val="10"/>
    <w:rsid w:val="008415B2"/>
    <w:rPr>
      <w:rFonts w:ascii="Arial" w:hAnsi="Arial" w:cs="Arial"/>
      <w:b/>
      <w:caps/>
      <w:sz w:val="26"/>
      <w:szCs w:val="28"/>
      <w:lang w:eastAsia="ar-SA"/>
    </w:rPr>
  </w:style>
  <w:style w:type="paragraph" w:customStyle="1" w:styleId="23">
    <w:name w:val="2Название"/>
    <w:basedOn w:val="a"/>
    <w:link w:val="24"/>
    <w:qFormat/>
    <w:rsid w:val="008415B2"/>
    <w:pPr>
      <w:ind w:right="4536" w:firstLine="0"/>
    </w:pPr>
    <w:rPr>
      <w:rFonts w:cs="Arial"/>
      <w:b/>
      <w:szCs w:val="28"/>
      <w:lang w:eastAsia="ar-SA"/>
    </w:rPr>
  </w:style>
  <w:style w:type="character" w:customStyle="1" w:styleId="24">
    <w:name w:val="2Название Знак"/>
    <w:link w:val="23"/>
    <w:rsid w:val="008415B2"/>
    <w:rPr>
      <w:rFonts w:ascii="Arial" w:hAnsi="Arial" w:cs="Arial"/>
      <w:b/>
      <w:sz w:val="26"/>
      <w:szCs w:val="28"/>
      <w:lang w:eastAsia="ar-SA"/>
    </w:rPr>
  </w:style>
  <w:style w:type="paragraph" w:customStyle="1" w:styleId="33">
    <w:name w:val="3Приложение"/>
    <w:basedOn w:val="a"/>
    <w:link w:val="34"/>
    <w:qFormat/>
    <w:rsid w:val="008415B2"/>
    <w:pPr>
      <w:ind w:left="5103" w:firstLine="0"/>
    </w:pPr>
    <w:rPr>
      <w:szCs w:val="28"/>
    </w:rPr>
  </w:style>
  <w:style w:type="character" w:customStyle="1" w:styleId="34">
    <w:name w:val="3Приложение Знак"/>
    <w:link w:val="33"/>
    <w:rsid w:val="008415B2"/>
    <w:rPr>
      <w:rFonts w:ascii="Arial" w:hAnsi="Arial"/>
      <w:sz w:val="26"/>
      <w:szCs w:val="28"/>
    </w:rPr>
  </w:style>
  <w:style w:type="table" w:customStyle="1" w:styleId="41">
    <w:name w:val="4Таблица"/>
    <w:basedOn w:val="a1"/>
    <w:rsid w:val="008415B2"/>
    <w:rPr>
      <w:sz w:val="22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shd w:val="clear" w:color="auto" w:fill="FFFFFF"/>
    </w:tcPr>
  </w:style>
  <w:style w:type="paragraph" w:styleId="aa">
    <w:name w:val="Title"/>
    <w:basedOn w:val="a"/>
    <w:link w:val="ab"/>
    <w:qFormat/>
    <w:rsid w:val="008415B2"/>
    <w:pPr>
      <w:jc w:val="center"/>
    </w:pPr>
    <w:rPr>
      <w:b/>
    </w:rPr>
  </w:style>
  <w:style w:type="character" w:customStyle="1" w:styleId="ab">
    <w:name w:val="Заголовок Знак"/>
    <w:link w:val="aa"/>
    <w:rsid w:val="008415B2"/>
    <w:rPr>
      <w:rFonts w:ascii="Arial" w:hAnsi="Arial"/>
      <w:b/>
      <w:sz w:val="26"/>
      <w:szCs w:val="24"/>
    </w:rPr>
  </w:style>
  <w:style w:type="paragraph" w:customStyle="1" w:styleId="4-">
    <w:name w:val="4Таблица-Т"/>
    <w:basedOn w:val="33"/>
    <w:qFormat/>
    <w:rsid w:val="008415B2"/>
    <w:pPr>
      <w:ind w:left="0"/>
    </w:pPr>
    <w:rPr>
      <w:sz w:val="22"/>
    </w:rPr>
  </w:style>
  <w:style w:type="paragraph" w:styleId="ac">
    <w:name w:val="caption"/>
    <w:basedOn w:val="a"/>
    <w:next w:val="a"/>
    <w:qFormat/>
    <w:rsid w:val="008415B2"/>
    <w:pPr>
      <w:widowControl w:val="0"/>
      <w:autoSpaceDE w:val="0"/>
      <w:autoSpaceDN w:val="0"/>
      <w:adjustRightInd w:val="0"/>
      <w:spacing w:line="260" w:lineRule="auto"/>
      <w:jc w:val="center"/>
    </w:pPr>
    <w:rPr>
      <w:i/>
      <w:iCs/>
      <w:sz w:val="32"/>
      <w:szCs w:val="32"/>
    </w:rPr>
  </w:style>
  <w:style w:type="paragraph" w:customStyle="1" w:styleId="FR1">
    <w:name w:val="FR1"/>
    <w:rsid w:val="008415B2"/>
    <w:pPr>
      <w:widowControl w:val="0"/>
      <w:autoSpaceDE w:val="0"/>
      <w:autoSpaceDN w:val="0"/>
      <w:adjustRightInd w:val="0"/>
      <w:spacing w:before="420"/>
    </w:pPr>
    <w:rPr>
      <w:sz w:val="28"/>
      <w:szCs w:val="28"/>
    </w:rPr>
  </w:style>
  <w:style w:type="paragraph" w:styleId="ad">
    <w:name w:val="Normal (Web)"/>
    <w:basedOn w:val="a"/>
    <w:semiHidden/>
    <w:rsid w:val="00156E7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ConsPlusNormal">
    <w:name w:val="ConsPlusNormal"/>
    <w:rsid w:val="00156E7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header"/>
    <w:basedOn w:val="a"/>
    <w:link w:val="af"/>
    <w:uiPriority w:val="99"/>
    <w:unhideWhenUsed/>
    <w:rsid w:val="00020F2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020F2C"/>
    <w:rPr>
      <w:rFonts w:ascii="Arial" w:hAnsi="Arial"/>
      <w:sz w:val="26"/>
      <w:szCs w:val="24"/>
    </w:rPr>
  </w:style>
  <w:style w:type="paragraph" w:styleId="af0">
    <w:name w:val="footer"/>
    <w:basedOn w:val="a"/>
    <w:link w:val="af1"/>
    <w:uiPriority w:val="99"/>
    <w:unhideWhenUsed/>
    <w:rsid w:val="00020F2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020F2C"/>
    <w:rPr>
      <w:rFonts w:ascii="Arial" w:hAnsi="Arial"/>
      <w:sz w:val="26"/>
      <w:szCs w:val="24"/>
    </w:rPr>
  </w:style>
  <w:style w:type="paragraph" w:styleId="af2">
    <w:name w:val="No Spacing"/>
    <w:uiPriority w:val="1"/>
    <w:qFormat/>
    <w:rsid w:val="00F4321E"/>
    <w:rPr>
      <w:rFonts w:ascii="Calibri" w:eastAsia="Calibri" w:hAnsi="Calibri"/>
      <w:sz w:val="22"/>
      <w:szCs w:val="22"/>
      <w:lang w:eastAsia="en-US"/>
    </w:rPr>
  </w:style>
  <w:style w:type="table" w:styleId="af3">
    <w:name w:val="Table Grid"/>
    <w:basedOn w:val="a1"/>
    <w:uiPriority w:val="59"/>
    <w:rsid w:val="00037C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 Знак"/>
    <w:link w:val="a5"/>
    <w:semiHidden/>
    <w:rsid w:val="00411D05"/>
    <w:rPr>
      <w:rFonts w:ascii="Arial" w:hAnsi="Arial"/>
      <w:sz w:val="28"/>
      <w:szCs w:val="24"/>
    </w:rPr>
  </w:style>
  <w:style w:type="character" w:customStyle="1" w:styleId="a4">
    <w:name w:val="Основной текст с отступом Знак"/>
    <w:link w:val="a3"/>
    <w:semiHidden/>
    <w:rsid w:val="00411D05"/>
    <w:rPr>
      <w:rFonts w:ascii="Arial" w:hAnsi="Arial"/>
      <w:sz w:val="28"/>
      <w:szCs w:val="24"/>
    </w:rPr>
  </w:style>
  <w:style w:type="character" w:customStyle="1" w:styleId="22">
    <w:name w:val="Основной текст с отступом 2 Знак"/>
    <w:link w:val="21"/>
    <w:semiHidden/>
    <w:rsid w:val="00411D05"/>
    <w:rPr>
      <w:rFonts w:ascii="Arial" w:hAnsi="Arial"/>
      <w:sz w:val="28"/>
      <w:szCs w:val="24"/>
    </w:rPr>
  </w:style>
  <w:style w:type="character" w:customStyle="1" w:styleId="32">
    <w:name w:val="Основной текст с отступом 3 Знак"/>
    <w:link w:val="31"/>
    <w:semiHidden/>
    <w:rsid w:val="00411D05"/>
    <w:rPr>
      <w:rFonts w:ascii="Arial" w:hAnsi="Arial"/>
      <w:sz w:val="28"/>
      <w:szCs w:val="24"/>
    </w:rPr>
  </w:style>
  <w:style w:type="paragraph" w:styleId="af4">
    <w:name w:val="List Paragraph"/>
    <w:basedOn w:val="a"/>
    <w:uiPriority w:val="34"/>
    <w:qFormat/>
    <w:rsid w:val="00750B7C"/>
    <w:pPr>
      <w:ind w:left="720"/>
      <w:contextualSpacing/>
    </w:pPr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BC74E3-C2F2-4EDD-83F2-159A24F44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12</Pages>
  <Words>2514</Words>
  <Characters>19870</Characters>
  <Application>Microsoft Office Word</Application>
  <DocSecurity>0</DocSecurity>
  <Lines>165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КАШИРСКОГО МУНИЦИПАЛЬНОГО РАЙОНА</vt:lpstr>
    </vt:vector>
  </TitlesOfParts>
  <Company/>
  <LinksUpToDate>false</LinksUpToDate>
  <CharactersWithSpaces>22340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КАШИРСКОГО МУНИЦИПАЛЬНОГО РАЙОНА</dc:title>
  <dc:subject/>
  <dc:creator>Пелагин Никита Сергеевич</dc:creator>
  <cp:keywords/>
  <cp:lastModifiedBy>СУХОМЛИНОВА Ирина Викторовна</cp:lastModifiedBy>
  <cp:revision>2</cp:revision>
  <cp:lastPrinted>2010-09-09T05:42:00Z</cp:lastPrinted>
  <dcterms:created xsi:type="dcterms:W3CDTF">2025-02-07T12:11:00Z</dcterms:created>
  <dcterms:modified xsi:type="dcterms:W3CDTF">2025-02-07T12:11:00Z</dcterms:modified>
</cp:coreProperties>
</file>