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D39" w:rsidRPr="00272109" w:rsidRDefault="002C5D39" w:rsidP="00E36658">
      <w:pPr>
        <w:jc w:val="center"/>
        <w:rPr>
          <w:rFonts w:ascii="Times New Roman" w:hAnsi="Times New Roman"/>
        </w:rPr>
      </w:pPr>
      <w:r w:rsidRPr="00272109">
        <w:rPr>
          <w:rFonts w:ascii="Times New Roman" w:hAnsi="Times New Roman"/>
        </w:rPr>
        <w:t>АДМИНИСТРАЦИЯ</w:t>
      </w:r>
    </w:p>
    <w:p w:rsidR="002C5D39" w:rsidRPr="00272109" w:rsidRDefault="002C5D39" w:rsidP="00E36658">
      <w:pPr>
        <w:jc w:val="center"/>
        <w:rPr>
          <w:rFonts w:ascii="Times New Roman" w:hAnsi="Times New Roman"/>
        </w:rPr>
      </w:pPr>
      <w:r w:rsidRPr="00272109">
        <w:rPr>
          <w:rFonts w:ascii="Times New Roman" w:hAnsi="Times New Roman"/>
        </w:rPr>
        <w:t xml:space="preserve">КАШИРСКОГО МУНИЦИПАЛЬНОГО РАЙОНА </w:t>
      </w:r>
    </w:p>
    <w:p w:rsidR="002C5D39" w:rsidRPr="00272109" w:rsidRDefault="002C5D39" w:rsidP="00E36658">
      <w:pPr>
        <w:jc w:val="center"/>
        <w:rPr>
          <w:rFonts w:ascii="Times New Roman" w:hAnsi="Times New Roman"/>
        </w:rPr>
      </w:pPr>
      <w:r w:rsidRPr="00272109">
        <w:rPr>
          <w:rFonts w:ascii="Times New Roman" w:hAnsi="Times New Roman"/>
        </w:rPr>
        <w:t>ВОРОНЕЖСКОЙ ОБЛАСТИ</w:t>
      </w:r>
    </w:p>
    <w:p w:rsidR="002C5D39" w:rsidRPr="00272109" w:rsidRDefault="002C5D39" w:rsidP="00E36658">
      <w:pPr>
        <w:jc w:val="center"/>
        <w:rPr>
          <w:rFonts w:ascii="Times New Roman" w:hAnsi="Times New Roman"/>
        </w:rPr>
      </w:pPr>
    </w:p>
    <w:p w:rsidR="002C5D39" w:rsidRPr="00272109" w:rsidRDefault="002C5D39" w:rsidP="00E36658">
      <w:pPr>
        <w:jc w:val="center"/>
        <w:rPr>
          <w:rFonts w:ascii="Times New Roman" w:hAnsi="Times New Roman"/>
        </w:rPr>
      </w:pPr>
      <w:r w:rsidRPr="00272109">
        <w:rPr>
          <w:rFonts w:ascii="Times New Roman" w:hAnsi="Times New Roman"/>
        </w:rPr>
        <w:t>ПОСТАНОВЛЕНИЕ</w:t>
      </w:r>
    </w:p>
    <w:p w:rsidR="002C5D39" w:rsidRPr="00272109" w:rsidRDefault="002C5D39" w:rsidP="00E36658">
      <w:pPr>
        <w:tabs>
          <w:tab w:val="left" w:pos="1172"/>
        </w:tabs>
        <w:rPr>
          <w:rFonts w:ascii="Times New Roman" w:hAnsi="Times New Roman"/>
        </w:rPr>
      </w:pPr>
    </w:p>
    <w:p w:rsidR="00E3786C" w:rsidRPr="00272109" w:rsidRDefault="00E3786C" w:rsidP="00E36658">
      <w:pPr>
        <w:tabs>
          <w:tab w:val="left" w:pos="1172"/>
        </w:tabs>
        <w:ind w:firstLine="0"/>
        <w:rPr>
          <w:rFonts w:ascii="Times New Roman" w:hAnsi="Times New Roman"/>
        </w:rPr>
      </w:pPr>
      <w:r w:rsidRPr="00272109">
        <w:rPr>
          <w:rFonts w:ascii="Times New Roman" w:hAnsi="Times New Roman"/>
        </w:rPr>
        <w:t xml:space="preserve">от </w:t>
      </w:r>
      <w:r w:rsidR="004F1883">
        <w:rPr>
          <w:rFonts w:ascii="Times New Roman" w:hAnsi="Times New Roman"/>
        </w:rPr>
        <w:t>25.03.2025</w:t>
      </w:r>
      <w:r w:rsidRPr="00272109">
        <w:rPr>
          <w:rFonts w:ascii="Times New Roman" w:hAnsi="Times New Roman"/>
        </w:rPr>
        <w:t xml:space="preserve"> г. № </w:t>
      </w:r>
      <w:r w:rsidR="004F1883">
        <w:rPr>
          <w:rFonts w:ascii="Times New Roman" w:hAnsi="Times New Roman"/>
        </w:rPr>
        <w:t>140</w:t>
      </w:r>
    </w:p>
    <w:p w:rsidR="00E3786C" w:rsidRPr="00272109" w:rsidRDefault="00E3786C" w:rsidP="00E36658">
      <w:pPr>
        <w:ind w:firstLine="0"/>
        <w:rPr>
          <w:rFonts w:ascii="Times New Roman" w:hAnsi="Times New Roman"/>
        </w:rPr>
      </w:pPr>
      <w:r w:rsidRPr="00272109">
        <w:rPr>
          <w:rFonts w:ascii="Times New Roman" w:hAnsi="Times New Roman"/>
        </w:rPr>
        <w:t>с. Каширское</w:t>
      </w:r>
    </w:p>
    <w:p w:rsidR="002C5D39" w:rsidRPr="00272109" w:rsidRDefault="002C5D39" w:rsidP="00E36658">
      <w:pPr>
        <w:rPr>
          <w:rFonts w:ascii="Times New Roman" w:hAnsi="Times New Roman"/>
        </w:rPr>
      </w:pPr>
    </w:p>
    <w:p w:rsidR="002C5D39" w:rsidRPr="00272109" w:rsidRDefault="002C5D39" w:rsidP="00272109">
      <w:pPr>
        <w:pStyle w:val="Title"/>
        <w:spacing w:before="0" w:after="0"/>
        <w:ind w:right="36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272109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Каширского муниципального района Воронежской области от 22.01.2024 № 42 «Об утверждении административного регламента предоставления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</w:t>
      </w:r>
      <w:r w:rsidR="0020064F">
        <w:rPr>
          <w:rFonts w:ascii="Times New Roman" w:hAnsi="Times New Roman" w:cs="Times New Roman"/>
          <w:sz w:val="24"/>
          <w:szCs w:val="24"/>
        </w:rPr>
        <w:t>ением срока такого разрешения)»</w:t>
      </w:r>
    </w:p>
    <w:p w:rsidR="002C5D39" w:rsidRPr="00272109" w:rsidRDefault="002C5D39" w:rsidP="00E36658">
      <w:pPr>
        <w:ind w:firstLine="0"/>
        <w:rPr>
          <w:rFonts w:ascii="Times New Roman" w:hAnsi="Times New Roman"/>
        </w:rPr>
      </w:pPr>
    </w:p>
    <w:p w:rsidR="002C5D39" w:rsidRPr="00272109" w:rsidRDefault="002C5D39" w:rsidP="001A59A2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</w:rPr>
      </w:pPr>
      <w:r w:rsidRPr="00272109">
        <w:rPr>
          <w:rFonts w:ascii="Times New Roman" w:eastAsia="Calibri" w:hAnsi="Times New Roman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272109">
        <w:rPr>
          <w:rFonts w:ascii="Times New Roman" w:eastAsia="Calibri" w:hAnsi="Times New Roman"/>
          <w:bCs/>
        </w:rPr>
        <w:t>,</w:t>
      </w:r>
      <w:r w:rsidRPr="00272109">
        <w:rPr>
          <w:rFonts w:ascii="Times New Roman" w:eastAsia="Calibri" w:hAnsi="Times New Roman"/>
        </w:rPr>
        <w:t xml:space="preserve"> </w:t>
      </w:r>
      <w:r w:rsidR="00FF78EB">
        <w:rPr>
          <w:rFonts w:ascii="Times New Roman" w:eastAsia="Calibri" w:hAnsi="Times New Roman"/>
        </w:rPr>
        <w:t>от 26 декабря 2024 г. N 486-ФЗ «</w:t>
      </w:r>
      <w:r w:rsidR="00FF78EB" w:rsidRPr="00FF78EB">
        <w:rPr>
          <w:rFonts w:ascii="Times New Roman" w:eastAsia="Calibri" w:hAnsi="Times New Roman"/>
        </w:rPr>
        <w:t>О внесении изменений в Градостроительный кодекс Российской Федерации и отдельные законодате</w:t>
      </w:r>
      <w:r w:rsidR="00FF78EB">
        <w:rPr>
          <w:rFonts w:ascii="Times New Roman" w:eastAsia="Calibri" w:hAnsi="Times New Roman"/>
        </w:rPr>
        <w:t xml:space="preserve">льные акты Российской Федерации», </w:t>
      </w:r>
      <w:r w:rsidRPr="00272109">
        <w:rPr>
          <w:rFonts w:ascii="Times New Roman" w:eastAsia="Calibri" w:hAnsi="Times New Roman"/>
        </w:rPr>
        <w:t>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</w:t>
      </w:r>
      <w:r w:rsidR="00FF78EB">
        <w:rPr>
          <w:rFonts w:ascii="Times New Roman" w:eastAsia="Calibri" w:hAnsi="Times New Roman"/>
        </w:rPr>
        <w:t>тельства Российской Федерации»</w:t>
      </w:r>
      <w:r w:rsidRPr="00272109">
        <w:rPr>
          <w:rFonts w:ascii="Times New Roman" w:eastAsia="Calibri" w:hAnsi="Times New Roman"/>
        </w:rPr>
        <w:t>, Уставом Каширского муниципального района Воронежской области администрация поселения Каширского муниципального района Воронежской области</w:t>
      </w:r>
    </w:p>
    <w:p w:rsidR="00BE713F" w:rsidRPr="00272109" w:rsidRDefault="00BE713F" w:rsidP="001A59A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</w:p>
    <w:p w:rsidR="00BE713F" w:rsidRPr="00272109" w:rsidRDefault="00BE713F" w:rsidP="001A59A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272109">
        <w:rPr>
          <w:sz w:val="24"/>
          <w:szCs w:val="24"/>
        </w:rPr>
        <w:t>ПОСТАНОВЛЯЕТ:</w:t>
      </w:r>
    </w:p>
    <w:p w:rsidR="00BE713F" w:rsidRPr="00272109" w:rsidRDefault="00BE713F" w:rsidP="001A59A2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FB53EB" w:rsidRPr="00272109" w:rsidRDefault="00BE713F" w:rsidP="001A59A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272109">
        <w:rPr>
          <w:sz w:val="24"/>
          <w:szCs w:val="24"/>
          <w:lang w:eastAsia="ru-RU"/>
        </w:rPr>
        <w:t>1. Внес</w:t>
      </w:r>
      <w:r w:rsidR="002C5D39" w:rsidRPr="00272109">
        <w:rPr>
          <w:sz w:val="24"/>
          <w:szCs w:val="24"/>
          <w:lang w:eastAsia="ru-RU"/>
        </w:rPr>
        <w:t>ти в административный регламент</w:t>
      </w:r>
      <w:r w:rsidRPr="00272109">
        <w:rPr>
          <w:sz w:val="24"/>
          <w:szCs w:val="24"/>
          <w:lang w:eastAsia="ru-RU"/>
        </w:rPr>
        <w:t xml:space="preserve"> </w:t>
      </w:r>
      <w:r w:rsidRPr="00272109">
        <w:rPr>
          <w:sz w:val="24"/>
          <w:szCs w:val="24"/>
        </w:rPr>
        <w:t xml:space="preserve">предоставления муниципальной услуги </w:t>
      </w:r>
      <w:r w:rsidR="00FD150D" w:rsidRPr="00272109">
        <w:rPr>
          <w:bCs/>
          <w:sz w:val="24"/>
          <w:szCs w:val="24"/>
          <w:lang w:bidi="ru-RU"/>
        </w:rPr>
        <w:t>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разрешения,</w:t>
      </w:r>
      <w:r w:rsidR="002C5D39" w:rsidRPr="00272109">
        <w:rPr>
          <w:bCs/>
          <w:sz w:val="24"/>
          <w:szCs w:val="24"/>
          <w:lang w:bidi="ru-RU"/>
        </w:rPr>
        <w:t xml:space="preserve"> </w:t>
      </w:r>
      <w:r w:rsidRPr="00272109">
        <w:rPr>
          <w:sz w:val="24"/>
          <w:szCs w:val="24"/>
        </w:rPr>
        <w:t xml:space="preserve">утвержденный постановлением администрации </w:t>
      </w:r>
      <w:r w:rsidR="002C5D39" w:rsidRPr="00272109">
        <w:rPr>
          <w:sz w:val="24"/>
          <w:szCs w:val="24"/>
        </w:rPr>
        <w:t>Каширского муниципального района Воронежской области от 22.01.2024 № 42 «Об утверждении административного регламента предоставления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разрешения)» от 22.01.2024 № 42</w:t>
      </w:r>
      <w:r w:rsidRPr="00272109">
        <w:rPr>
          <w:sz w:val="24"/>
          <w:szCs w:val="24"/>
        </w:rPr>
        <w:t xml:space="preserve"> </w:t>
      </w:r>
      <w:r w:rsidR="00FB53EB" w:rsidRPr="00272109">
        <w:rPr>
          <w:sz w:val="24"/>
          <w:szCs w:val="24"/>
        </w:rPr>
        <w:t>(далее – Административный регламент)</w:t>
      </w:r>
      <w:r w:rsidR="002C5D39" w:rsidRPr="00272109">
        <w:rPr>
          <w:sz w:val="24"/>
          <w:szCs w:val="24"/>
        </w:rPr>
        <w:t>,</w:t>
      </w:r>
      <w:r w:rsidR="00FB53EB" w:rsidRPr="00272109">
        <w:rPr>
          <w:sz w:val="24"/>
          <w:szCs w:val="24"/>
        </w:rPr>
        <w:t xml:space="preserve"> </w:t>
      </w:r>
      <w:r w:rsidR="00FB53EB" w:rsidRPr="00272109">
        <w:rPr>
          <w:bCs/>
          <w:sz w:val="24"/>
          <w:szCs w:val="24"/>
        </w:rPr>
        <w:t>изменени</w:t>
      </w:r>
      <w:r w:rsidR="002C5D39" w:rsidRPr="00272109">
        <w:rPr>
          <w:bCs/>
          <w:sz w:val="24"/>
          <w:szCs w:val="24"/>
        </w:rPr>
        <w:t>я</w:t>
      </w:r>
      <w:r w:rsidR="00FB53EB" w:rsidRPr="00272109">
        <w:rPr>
          <w:bCs/>
          <w:sz w:val="24"/>
          <w:szCs w:val="24"/>
        </w:rPr>
        <w:t>,</w:t>
      </w:r>
      <w:r w:rsidR="00FF78EB">
        <w:rPr>
          <w:bCs/>
          <w:sz w:val="24"/>
          <w:szCs w:val="24"/>
        </w:rPr>
        <w:t xml:space="preserve"> дополнив пунктом </w:t>
      </w:r>
      <w:r w:rsidR="00FF78EB" w:rsidRPr="00FF78EB">
        <w:rPr>
          <w:bCs/>
          <w:sz w:val="24"/>
          <w:szCs w:val="24"/>
        </w:rPr>
        <w:t>3.3.3.5.</w:t>
      </w:r>
      <w:r w:rsidR="00FF78EB">
        <w:rPr>
          <w:bCs/>
          <w:sz w:val="24"/>
          <w:szCs w:val="24"/>
        </w:rPr>
        <w:t>1. следующего содержания</w:t>
      </w:r>
      <w:r w:rsidR="00FB53EB" w:rsidRPr="00272109">
        <w:rPr>
          <w:bCs/>
          <w:sz w:val="24"/>
          <w:szCs w:val="24"/>
        </w:rPr>
        <w:t xml:space="preserve">: </w:t>
      </w:r>
    </w:p>
    <w:p w:rsidR="001A59A2" w:rsidRPr="001A59A2" w:rsidRDefault="00A463FD" w:rsidP="001A59A2">
      <w:pPr>
        <w:pStyle w:val="11"/>
        <w:ind w:firstLine="709"/>
        <w:rPr>
          <w:rFonts w:cs="Times New Roman"/>
          <w:sz w:val="24"/>
        </w:rPr>
      </w:pPr>
      <w:r w:rsidRPr="00272109">
        <w:rPr>
          <w:rFonts w:cs="Times New Roman"/>
          <w:sz w:val="24"/>
        </w:rPr>
        <w:t>«</w:t>
      </w:r>
      <w:r w:rsidR="001A59A2" w:rsidRPr="001A59A2">
        <w:rPr>
          <w:rFonts w:cs="Times New Roman"/>
          <w:sz w:val="24"/>
        </w:rPr>
        <w:t xml:space="preserve">В случае принятия решения о выдаче разрешения на строительство объекта капитального строительства, строительство, реконструкция которого планируются в границах территории, подлежащей комплексному развитию, уполномоченные на выдачу </w:t>
      </w:r>
      <w:r w:rsidR="001A59A2" w:rsidRPr="001A59A2">
        <w:rPr>
          <w:rFonts w:cs="Times New Roman"/>
          <w:sz w:val="24"/>
        </w:rPr>
        <w:lastRenderedPageBreak/>
        <w:t>разрешений на строительство орган местного самоуправления в течение пяти рабочих дней со дня получения заявления о выдаче разрешения на строительство:</w:t>
      </w:r>
    </w:p>
    <w:p w:rsidR="001A59A2" w:rsidRPr="001A59A2" w:rsidRDefault="001A59A2" w:rsidP="001A59A2">
      <w:pPr>
        <w:pStyle w:val="11"/>
        <w:ind w:firstLine="709"/>
        <w:rPr>
          <w:rFonts w:cs="Times New Roman"/>
          <w:sz w:val="24"/>
        </w:rPr>
      </w:pPr>
      <w:r w:rsidRPr="001A59A2">
        <w:rPr>
          <w:rFonts w:cs="Times New Roman"/>
          <w:sz w:val="24"/>
        </w:rPr>
        <w:t>1) проводят проверку наличия документов и сведений, необходимых для принятия решения о выдаче разрешения на строительство;</w:t>
      </w:r>
    </w:p>
    <w:p w:rsidR="001A59A2" w:rsidRPr="001A59A2" w:rsidRDefault="001A59A2" w:rsidP="001A59A2">
      <w:pPr>
        <w:pStyle w:val="11"/>
        <w:ind w:firstLine="709"/>
        <w:rPr>
          <w:rFonts w:cs="Times New Roman"/>
          <w:sz w:val="24"/>
        </w:rPr>
      </w:pPr>
      <w:r w:rsidRPr="001A59A2">
        <w:rPr>
          <w:rFonts w:cs="Times New Roman"/>
          <w:sz w:val="24"/>
        </w:rPr>
        <w:t>2) проводят проверку соответствия проектной документации требованиям к строительству, реконструкции объекта капитального строительства, предусмотренным частью 1 статьи</w:t>
      </w:r>
      <w:r>
        <w:rPr>
          <w:rFonts w:cs="Times New Roman"/>
          <w:sz w:val="24"/>
        </w:rPr>
        <w:t xml:space="preserve"> 51 Градостроительного кодекса Российской Федерации</w:t>
      </w:r>
      <w:r w:rsidRPr="001A59A2">
        <w:rPr>
          <w:rFonts w:cs="Times New Roman"/>
          <w:sz w:val="24"/>
        </w:rPr>
        <w:t>, в том числе очередности планируемого развития территории, предусмотренной проектом планировки территории, а также допустимости размещения объекта капитального строительства в соответствии с ограничениями, установленными земельным и иным законодательством Российской Федерации;</w:t>
      </w:r>
    </w:p>
    <w:p w:rsidR="00A463FD" w:rsidRPr="00272109" w:rsidRDefault="001A59A2" w:rsidP="001A59A2">
      <w:pPr>
        <w:pStyle w:val="11"/>
        <w:ind w:firstLine="709"/>
        <w:rPr>
          <w:rFonts w:eastAsia="Calibri" w:cs="Times New Roman"/>
          <w:sz w:val="24"/>
          <w:lang w:eastAsia="en-US"/>
        </w:rPr>
      </w:pPr>
      <w:r w:rsidRPr="001A59A2">
        <w:rPr>
          <w:rFonts w:cs="Times New Roman"/>
          <w:sz w:val="24"/>
        </w:rPr>
        <w:t>3) выдают разрешение на строительство или отказывают в выдаче такого разрешения с указанием причин отказа.</w:t>
      </w:r>
      <w:r w:rsidR="00A463FD" w:rsidRPr="00272109">
        <w:rPr>
          <w:rFonts w:eastAsia="Calibri" w:cs="Times New Roman"/>
          <w:sz w:val="24"/>
          <w:lang w:eastAsia="en-US"/>
        </w:rPr>
        <w:t xml:space="preserve">». </w:t>
      </w:r>
    </w:p>
    <w:p w:rsidR="002C5D39" w:rsidRPr="00272109" w:rsidRDefault="002C5D39" w:rsidP="001A59A2">
      <w:pPr>
        <w:pStyle w:val="ab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72109">
        <w:rPr>
          <w:rFonts w:ascii="Times New Roman" w:hAnsi="Times New Roman"/>
          <w:sz w:val="24"/>
          <w:szCs w:val="24"/>
        </w:rPr>
        <w:t>2. Настоящее постановление вступает в силу со дня его официального опубликования.</w:t>
      </w:r>
    </w:p>
    <w:p w:rsidR="002C5D39" w:rsidRPr="00272109" w:rsidRDefault="002C5D39" w:rsidP="001A59A2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</w:rPr>
      </w:pPr>
      <w:r w:rsidRPr="00272109">
        <w:rPr>
          <w:rFonts w:ascii="Times New Roman" w:eastAsia="Calibri" w:hAnsi="Times New Roman"/>
        </w:rPr>
        <w:t>3. Контроль за исполнением настоящего постановления возложить на заместителя главы администрации М.Н. Новикову.</w:t>
      </w:r>
    </w:p>
    <w:p w:rsidR="002C5D39" w:rsidRPr="00272109" w:rsidRDefault="002C5D39" w:rsidP="00E36658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</w:rPr>
      </w:pPr>
    </w:p>
    <w:p w:rsidR="002C5D39" w:rsidRPr="00272109" w:rsidRDefault="002C5D39" w:rsidP="00E36658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16"/>
        <w:gridCol w:w="4339"/>
      </w:tblGrid>
      <w:tr w:rsidR="002C5D39" w:rsidRPr="00272109" w:rsidTr="00E766EA">
        <w:tc>
          <w:tcPr>
            <w:tcW w:w="5070" w:type="dxa"/>
            <w:shd w:val="clear" w:color="auto" w:fill="auto"/>
          </w:tcPr>
          <w:p w:rsidR="002C5D39" w:rsidRPr="00272109" w:rsidRDefault="001E633E" w:rsidP="00E36658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И.о. главы</w:t>
            </w:r>
            <w:r w:rsidR="002C5D39" w:rsidRPr="00272109">
              <w:rPr>
                <w:rFonts w:ascii="Times New Roman" w:hAnsi="Times New Roman"/>
              </w:rPr>
              <w:t xml:space="preserve"> администрации</w:t>
            </w:r>
          </w:p>
          <w:p w:rsidR="002C5D39" w:rsidRPr="00272109" w:rsidRDefault="002C5D39" w:rsidP="00E36658">
            <w:pPr>
              <w:ind w:firstLine="0"/>
              <w:rPr>
                <w:rFonts w:ascii="Times New Roman" w:hAnsi="Times New Roman"/>
              </w:rPr>
            </w:pPr>
            <w:r w:rsidRPr="00272109">
              <w:rPr>
                <w:rFonts w:ascii="Times New Roman" w:hAnsi="Times New Roman"/>
              </w:rPr>
              <w:t>Каширского муниципального района</w:t>
            </w:r>
          </w:p>
        </w:tc>
        <w:tc>
          <w:tcPr>
            <w:tcW w:w="4394" w:type="dxa"/>
            <w:shd w:val="clear" w:color="auto" w:fill="auto"/>
          </w:tcPr>
          <w:p w:rsidR="002C5D39" w:rsidRPr="00272109" w:rsidRDefault="002C5D39" w:rsidP="00E36658">
            <w:pPr>
              <w:jc w:val="right"/>
              <w:rPr>
                <w:rFonts w:ascii="Times New Roman" w:hAnsi="Times New Roman"/>
              </w:rPr>
            </w:pPr>
            <w:r w:rsidRPr="00272109">
              <w:rPr>
                <w:rFonts w:ascii="Times New Roman" w:hAnsi="Times New Roman"/>
              </w:rPr>
              <w:t xml:space="preserve"> </w:t>
            </w:r>
          </w:p>
          <w:p w:rsidR="002C5D39" w:rsidRPr="00272109" w:rsidRDefault="001E633E" w:rsidP="00E36658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О.И. Усова</w:t>
            </w:r>
          </w:p>
        </w:tc>
      </w:tr>
    </w:tbl>
    <w:p w:rsidR="001E633E" w:rsidRDefault="001E633E" w:rsidP="004F188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</w:p>
    <w:p w:rsidR="004F1883" w:rsidRDefault="004F1883" w:rsidP="004F1883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bCs/>
          <w:sz w:val="24"/>
          <w:szCs w:val="24"/>
        </w:rPr>
      </w:pPr>
      <w:bookmarkStart w:id="0" w:name="_GoBack"/>
      <w:bookmarkEnd w:id="0"/>
    </w:p>
    <w:sectPr w:rsidR="004F1883" w:rsidSect="000C0625">
      <w:head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663" w:rsidRDefault="00564663" w:rsidP="002513DA">
      <w:r>
        <w:separator/>
      </w:r>
    </w:p>
  </w:endnote>
  <w:endnote w:type="continuationSeparator" w:id="0">
    <w:p w:rsidR="00564663" w:rsidRDefault="00564663" w:rsidP="00251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663" w:rsidRDefault="00564663" w:rsidP="002513DA">
      <w:r>
        <w:separator/>
      </w:r>
    </w:p>
  </w:footnote>
  <w:footnote w:type="continuationSeparator" w:id="0">
    <w:p w:rsidR="00564663" w:rsidRDefault="00564663" w:rsidP="00251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A52" w:rsidRDefault="00907A52">
    <w:pPr>
      <w:pStyle w:val="a7"/>
      <w:jc w:val="center"/>
    </w:pPr>
  </w:p>
  <w:p w:rsidR="00907A52" w:rsidRDefault="00907A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13F"/>
    <w:rsid w:val="000047ED"/>
    <w:rsid w:val="0005293E"/>
    <w:rsid w:val="0006242B"/>
    <w:rsid w:val="00064B2B"/>
    <w:rsid w:val="000B536B"/>
    <w:rsid w:val="000C0625"/>
    <w:rsid w:val="0010002C"/>
    <w:rsid w:val="001018F3"/>
    <w:rsid w:val="001240AD"/>
    <w:rsid w:val="001A59A2"/>
    <w:rsid w:val="001A5B18"/>
    <w:rsid w:val="001C1698"/>
    <w:rsid w:val="001E633E"/>
    <w:rsid w:val="001F53B6"/>
    <w:rsid w:val="0020027B"/>
    <w:rsid w:val="0020064F"/>
    <w:rsid w:val="002513DA"/>
    <w:rsid w:val="00272109"/>
    <w:rsid w:val="002C5D39"/>
    <w:rsid w:val="003A7790"/>
    <w:rsid w:val="003C0FFF"/>
    <w:rsid w:val="003C40DB"/>
    <w:rsid w:val="003E1E17"/>
    <w:rsid w:val="00410841"/>
    <w:rsid w:val="00437F29"/>
    <w:rsid w:val="00445CE3"/>
    <w:rsid w:val="00466623"/>
    <w:rsid w:val="004B49BD"/>
    <w:rsid w:val="004F1883"/>
    <w:rsid w:val="005159C5"/>
    <w:rsid w:val="00564663"/>
    <w:rsid w:val="00571317"/>
    <w:rsid w:val="00582EB5"/>
    <w:rsid w:val="005D452F"/>
    <w:rsid w:val="005D5EE2"/>
    <w:rsid w:val="006100AD"/>
    <w:rsid w:val="0064180A"/>
    <w:rsid w:val="0064317C"/>
    <w:rsid w:val="0067622E"/>
    <w:rsid w:val="006E5F30"/>
    <w:rsid w:val="00722B4B"/>
    <w:rsid w:val="007239CB"/>
    <w:rsid w:val="0075672B"/>
    <w:rsid w:val="0079667B"/>
    <w:rsid w:val="007B7ACE"/>
    <w:rsid w:val="007D0EBF"/>
    <w:rsid w:val="007D6F1E"/>
    <w:rsid w:val="00833C32"/>
    <w:rsid w:val="00860C71"/>
    <w:rsid w:val="0086495D"/>
    <w:rsid w:val="008F2B0B"/>
    <w:rsid w:val="00907A52"/>
    <w:rsid w:val="00915D2E"/>
    <w:rsid w:val="00915F21"/>
    <w:rsid w:val="00932D61"/>
    <w:rsid w:val="00933AC9"/>
    <w:rsid w:val="00974B2B"/>
    <w:rsid w:val="009C1C25"/>
    <w:rsid w:val="009C31EB"/>
    <w:rsid w:val="009E3E41"/>
    <w:rsid w:val="00A240C8"/>
    <w:rsid w:val="00A27585"/>
    <w:rsid w:val="00A35BB7"/>
    <w:rsid w:val="00A463FD"/>
    <w:rsid w:val="00AF4492"/>
    <w:rsid w:val="00B03C00"/>
    <w:rsid w:val="00B136C3"/>
    <w:rsid w:val="00B14C55"/>
    <w:rsid w:val="00B23E6D"/>
    <w:rsid w:val="00B6037B"/>
    <w:rsid w:val="00B74924"/>
    <w:rsid w:val="00BA18C0"/>
    <w:rsid w:val="00BD27A4"/>
    <w:rsid w:val="00BE1CBF"/>
    <w:rsid w:val="00BE713F"/>
    <w:rsid w:val="00BF079C"/>
    <w:rsid w:val="00C0543C"/>
    <w:rsid w:val="00C35335"/>
    <w:rsid w:val="00C376F5"/>
    <w:rsid w:val="00C6054E"/>
    <w:rsid w:val="00CA4486"/>
    <w:rsid w:val="00CA5822"/>
    <w:rsid w:val="00CC3D41"/>
    <w:rsid w:val="00D14834"/>
    <w:rsid w:val="00D517D3"/>
    <w:rsid w:val="00DA59C7"/>
    <w:rsid w:val="00E36658"/>
    <w:rsid w:val="00E3786C"/>
    <w:rsid w:val="00E44017"/>
    <w:rsid w:val="00E766EA"/>
    <w:rsid w:val="00E81557"/>
    <w:rsid w:val="00EF6E53"/>
    <w:rsid w:val="00F659A8"/>
    <w:rsid w:val="00F74C93"/>
    <w:rsid w:val="00FA5CAA"/>
    <w:rsid w:val="00FB53EB"/>
    <w:rsid w:val="00FD150D"/>
    <w:rsid w:val="00FE3F72"/>
    <w:rsid w:val="00F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C8BEDF-C49E-4226-9364-6A8806D78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6466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6466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6466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6466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6466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BE713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BE713F"/>
    <w:rPr>
      <w:rFonts w:ascii="Times New Roman" w:hAnsi="Times New Roman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56466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4">
    <w:name w:val="footnote reference"/>
    <w:uiPriority w:val="99"/>
    <w:semiHidden/>
    <w:rsid w:val="00BD27A4"/>
    <w:rPr>
      <w:vertAlign w:val="superscript"/>
    </w:rPr>
  </w:style>
  <w:style w:type="paragraph" w:styleId="a5">
    <w:name w:val="footnote text"/>
    <w:basedOn w:val="a"/>
    <w:link w:val="a6"/>
    <w:uiPriority w:val="99"/>
    <w:rsid w:val="002513DA"/>
    <w:rPr>
      <w:sz w:val="20"/>
      <w:szCs w:val="20"/>
    </w:rPr>
  </w:style>
  <w:style w:type="character" w:customStyle="1" w:styleId="a6">
    <w:name w:val="Текст сноски Знак"/>
    <w:link w:val="a5"/>
    <w:uiPriority w:val="99"/>
    <w:rsid w:val="002513DA"/>
    <w:rPr>
      <w:rFonts w:ascii="Arial" w:eastAsia="Times New Roman" w:hAnsi="Arial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07A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07A52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1">
    <w:name w:val="Стиль1"/>
    <w:basedOn w:val="a"/>
    <w:qFormat/>
    <w:rsid w:val="00FD150D"/>
    <w:pPr>
      <w:widowControl w:val="0"/>
    </w:pPr>
    <w:rPr>
      <w:rFonts w:ascii="Times New Roman" w:eastAsia="Courier New" w:hAnsi="Times New Roman" w:cs="Courier New"/>
      <w:color w:val="000000"/>
      <w:sz w:val="28"/>
      <w:lang w:bidi="ru-RU"/>
    </w:rPr>
  </w:style>
  <w:style w:type="paragraph" w:styleId="ab">
    <w:name w:val="List Paragraph"/>
    <w:aliases w:val="ТЗ список,Абзац списка нумерованный"/>
    <w:basedOn w:val="a"/>
    <w:link w:val="ac"/>
    <w:uiPriority w:val="34"/>
    <w:qFormat/>
    <w:rsid w:val="002C5D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aliases w:val="ТЗ список Знак,Абзац списка нумерованный Знак"/>
    <w:link w:val="ab"/>
    <w:uiPriority w:val="34"/>
    <w:qFormat/>
    <w:locked/>
    <w:rsid w:val="002C5D39"/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E378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E36658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E36658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E36658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E36658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564663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semiHidden/>
    <w:rsid w:val="00564663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aliases w:val="!Равноширинный текст документа Знак"/>
    <w:link w:val="ae"/>
    <w:semiHidden/>
    <w:rsid w:val="00E36658"/>
    <w:rPr>
      <w:rFonts w:ascii="Courier" w:eastAsia="Times New Roman" w:hAnsi="Courier"/>
      <w:sz w:val="22"/>
    </w:rPr>
  </w:style>
  <w:style w:type="character" w:styleId="af0">
    <w:name w:val="Hyperlink"/>
    <w:basedOn w:val="a0"/>
    <w:rsid w:val="00564663"/>
    <w:rPr>
      <w:color w:val="0000FF"/>
      <w:u w:val="none"/>
    </w:rPr>
  </w:style>
  <w:style w:type="paragraph" w:customStyle="1" w:styleId="Application">
    <w:name w:val="Application!Приложение"/>
    <w:rsid w:val="0056466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6466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6466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240AD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1240A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45F41-5476-43AE-99BB-3353CFD48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11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Пелагин Никита Сергеевич</dc:creator>
  <cp:keywords/>
  <cp:lastModifiedBy>Пелагин Никита Сергеевич</cp:lastModifiedBy>
  <cp:revision>5</cp:revision>
  <cp:lastPrinted>2024-10-07T08:42:00Z</cp:lastPrinted>
  <dcterms:created xsi:type="dcterms:W3CDTF">2025-03-20T15:29:00Z</dcterms:created>
  <dcterms:modified xsi:type="dcterms:W3CDTF">2025-03-26T14:09:00Z</dcterms:modified>
</cp:coreProperties>
</file>