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98A86" w14:textId="77777777" w:rsidR="002A289C" w:rsidRPr="00F34F3C" w:rsidRDefault="002A289C" w:rsidP="002A289C">
      <w:pPr>
        <w:pStyle w:val="1"/>
        <w:ind w:firstLine="0"/>
        <w:rPr>
          <w:rFonts w:ascii="Times New Roman" w:hAnsi="Times New Roman" w:cs="Times New Roman"/>
          <w:bCs w:val="0"/>
          <w:szCs w:val="28"/>
        </w:rPr>
      </w:pPr>
    </w:p>
    <w:p w14:paraId="40A44079" w14:textId="77777777" w:rsidR="002A289C" w:rsidRPr="00F34F3C" w:rsidRDefault="002A289C" w:rsidP="00611554">
      <w:pPr>
        <w:pStyle w:val="1"/>
        <w:keepNext/>
        <w:numPr>
          <w:ilvl w:val="0"/>
          <w:numId w:val="1"/>
        </w:numPr>
        <w:suppressAutoHyphens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А Д М И Н  И С Т Р А Ц И Я</w:t>
      </w:r>
    </w:p>
    <w:p w14:paraId="784A3D4B" w14:textId="77777777" w:rsidR="002A289C" w:rsidRPr="00F34F3C" w:rsidRDefault="002A289C" w:rsidP="00611554">
      <w:pPr>
        <w:pStyle w:val="1"/>
        <w:keepNext/>
        <w:numPr>
          <w:ilvl w:val="0"/>
          <w:numId w:val="1"/>
        </w:numPr>
        <w:suppressAutoHyphens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К А Ш И Р С К О Г О   М У Н И Ц И П А Л  Ь Н О Г О   Р А Й О Н А</w:t>
      </w:r>
    </w:p>
    <w:p w14:paraId="531E5032" w14:textId="77777777" w:rsidR="002A289C" w:rsidRPr="00F34F3C" w:rsidRDefault="002A289C" w:rsidP="00611554">
      <w:pPr>
        <w:pStyle w:val="3"/>
        <w:keepNext/>
        <w:numPr>
          <w:ilvl w:val="2"/>
          <w:numId w:val="1"/>
        </w:numPr>
        <w:suppressAutoHyphens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В О Р О Н Е Ж С К О Й   О Б Л А С Т И</w:t>
      </w:r>
    </w:p>
    <w:p w14:paraId="4CF76202" w14:textId="77777777" w:rsidR="002A289C" w:rsidRPr="00F34F3C" w:rsidRDefault="002A289C" w:rsidP="00611554">
      <w:pPr>
        <w:pStyle w:val="1"/>
        <w:keepNext/>
        <w:numPr>
          <w:ilvl w:val="0"/>
          <w:numId w:val="1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977CA62" w14:textId="77777777" w:rsidR="002A289C" w:rsidRPr="00F34F3C" w:rsidRDefault="002A289C" w:rsidP="00611554">
      <w:pPr>
        <w:pStyle w:val="1"/>
        <w:keepNext/>
        <w:numPr>
          <w:ilvl w:val="0"/>
          <w:numId w:val="1"/>
        </w:numPr>
        <w:suppressAutoHyphens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14:paraId="139BDB69" w14:textId="77777777" w:rsidR="002A289C" w:rsidRPr="00F34F3C" w:rsidRDefault="002A289C" w:rsidP="002A289C">
      <w:pPr>
        <w:widowControl w:val="0"/>
        <w:autoSpaceDE w:val="0"/>
        <w:autoSpaceDN w:val="0"/>
        <w:ind w:firstLine="709"/>
        <w:jc w:val="center"/>
        <w:outlineLvl w:val="0"/>
        <w:rPr>
          <w:rFonts w:ascii="Times New Roman" w:hAnsi="Times New Roman"/>
          <w:b/>
        </w:rPr>
      </w:pPr>
    </w:p>
    <w:p w14:paraId="5D3CFB66" w14:textId="324F3EC7" w:rsidR="002A289C" w:rsidRPr="00F34F3C" w:rsidRDefault="002A289C" w:rsidP="002A289C">
      <w:pPr>
        <w:pStyle w:val="ac"/>
        <w:spacing w:before="0" w:after="0"/>
        <w:ind w:firstLine="709"/>
        <w:rPr>
          <w:rFonts w:ascii="Times New Roman" w:hAnsi="Times New Roman"/>
          <w:lang w:val="ru-RU"/>
        </w:rPr>
      </w:pPr>
      <w:r w:rsidRPr="00F34F3C">
        <w:rPr>
          <w:rFonts w:ascii="Times New Roman" w:hAnsi="Times New Roman"/>
          <w:lang w:val="ru-RU"/>
        </w:rPr>
        <w:t xml:space="preserve">от </w:t>
      </w:r>
      <w:r w:rsidR="00CE73FE">
        <w:rPr>
          <w:rFonts w:ascii="Times New Roman" w:hAnsi="Times New Roman"/>
          <w:lang w:val="ru-RU"/>
        </w:rPr>
        <w:t>25.04.2025 № 188</w:t>
      </w:r>
      <w:r w:rsidRPr="00F34F3C">
        <w:rPr>
          <w:rFonts w:ascii="Times New Roman" w:hAnsi="Times New Roman"/>
          <w:u w:val="single"/>
          <w:lang w:val="ru-RU"/>
        </w:rPr>
        <w:t xml:space="preserve">                 </w:t>
      </w:r>
    </w:p>
    <w:p w14:paraId="07855100" w14:textId="77777777" w:rsidR="002A289C" w:rsidRPr="00F34F3C" w:rsidRDefault="002A289C" w:rsidP="002A289C">
      <w:pPr>
        <w:ind w:firstLine="709"/>
        <w:rPr>
          <w:rFonts w:ascii="Times New Roman" w:hAnsi="Times New Roman"/>
        </w:rPr>
      </w:pPr>
      <w:r w:rsidRPr="00F34F3C">
        <w:rPr>
          <w:rFonts w:ascii="Times New Roman" w:hAnsi="Times New Roman"/>
        </w:rPr>
        <w:t xml:space="preserve">           с. Каширское</w:t>
      </w:r>
    </w:p>
    <w:p w14:paraId="2081116B" w14:textId="77777777" w:rsidR="002A289C" w:rsidRPr="00F34F3C" w:rsidRDefault="002A289C" w:rsidP="002A289C">
      <w:pPr>
        <w:ind w:firstLine="709"/>
        <w:rPr>
          <w:rFonts w:ascii="Times New Roman" w:hAnsi="Times New Roman"/>
        </w:rPr>
      </w:pPr>
    </w:p>
    <w:p w14:paraId="1285F3FD" w14:textId="77777777" w:rsidR="003A7F08" w:rsidRDefault="003A7F08" w:rsidP="003A7F0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400B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14:paraId="37EDFAA4" w14:textId="77777777" w:rsidR="003A7F08" w:rsidRDefault="003A7F08" w:rsidP="003A7F0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400B">
        <w:rPr>
          <w:rFonts w:ascii="Times New Roman" w:hAnsi="Times New Roman" w:cs="Times New Roman"/>
          <w:sz w:val="28"/>
          <w:szCs w:val="28"/>
        </w:rPr>
        <w:t>формирования муниципального задания</w:t>
      </w:r>
    </w:p>
    <w:p w14:paraId="25C7CF22" w14:textId="13BD852D" w:rsidR="003A7F08" w:rsidRDefault="003A7F08" w:rsidP="003A7F0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400B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в отношении муниципальных учреждений</w:t>
      </w:r>
    </w:p>
    <w:p w14:paraId="7D6215C0" w14:textId="77777777" w:rsidR="003A7F08" w:rsidRDefault="003A7F08" w:rsidP="003A7F08">
      <w:pPr>
        <w:pStyle w:val="Title"/>
        <w:tabs>
          <w:tab w:val="left" w:pos="14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Каширского</w:t>
      </w:r>
      <w:r w:rsidRPr="00B240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36E9751D" w14:textId="77777777" w:rsidR="003A7F08" w:rsidRDefault="003A7F08" w:rsidP="003A7F08">
      <w:pPr>
        <w:pStyle w:val="Title"/>
        <w:tabs>
          <w:tab w:val="left" w:pos="14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400B">
        <w:rPr>
          <w:rFonts w:ascii="Times New Roman" w:hAnsi="Times New Roman" w:cs="Times New Roman"/>
          <w:sz w:val="28"/>
          <w:szCs w:val="28"/>
        </w:rPr>
        <w:t>Воронежской области и финансового обеспечения</w:t>
      </w:r>
    </w:p>
    <w:p w14:paraId="353EB7DF" w14:textId="77777777" w:rsidR="003A7F08" w:rsidRPr="00B2400B" w:rsidRDefault="003A7F08" w:rsidP="003A7F0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400B">
        <w:rPr>
          <w:rFonts w:ascii="Times New Roman" w:hAnsi="Times New Roman" w:cs="Times New Roman"/>
          <w:sz w:val="28"/>
          <w:szCs w:val="28"/>
        </w:rPr>
        <w:t>выполнения муниципального задания</w:t>
      </w:r>
    </w:p>
    <w:p w14:paraId="4220B3CA" w14:textId="77777777" w:rsidR="003A7F08" w:rsidRPr="00F34F3C" w:rsidRDefault="003A7F08" w:rsidP="003A7F08">
      <w:pPr>
        <w:ind w:right="3968" w:firstLine="0"/>
        <w:rPr>
          <w:rFonts w:ascii="Times New Roman" w:hAnsi="Times New Roman"/>
        </w:rPr>
      </w:pPr>
    </w:p>
    <w:p w14:paraId="7B9E14AF" w14:textId="6AA0B80E" w:rsidR="003A7F08" w:rsidRDefault="003A7F08" w:rsidP="003A7F08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</w:rPr>
      </w:pPr>
      <w:r w:rsidRPr="00B2400B">
        <w:rPr>
          <w:rFonts w:ascii="Times New Roman" w:hAnsi="Times New Roman"/>
        </w:rPr>
        <w:t>В соответствии с Федеральным законом от 26.12.2024 №476-ФЗ «О внесении изменений в Федеральный закон ФЗ «О государственном (муниципальном) социальном заказе на оказание государственных (муниципальных) услуг в социальн</w:t>
      </w:r>
      <w:r>
        <w:rPr>
          <w:rFonts w:ascii="Times New Roman" w:hAnsi="Times New Roman"/>
        </w:rPr>
        <w:t>ой сфере»,</w:t>
      </w:r>
      <w:r w:rsidRPr="00B2400B">
        <w:rPr>
          <w:rFonts w:ascii="Times New Roman" w:hAnsi="Times New Roman"/>
        </w:rPr>
        <w:t xml:space="preserve"> с учетом общих требований, предусмотренных постановлением правительства Российской Федерации от 26 июня 2015 № 640</w:t>
      </w:r>
      <w:r>
        <w:rPr>
          <w:rFonts w:ascii="Times New Roman" w:hAnsi="Times New Roman"/>
        </w:rPr>
        <w:t xml:space="preserve"> </w:t>
      </w:r>
      <w:r w:rsidRPr="00B2400B">
        <w:rPr>
          <w:rFonts w:ascii="Times New Roman" w:hAnsi="Times New Roman"/>
        </w:rPr>
        <w:t>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администрация Каширского муниципального района</w:t>
      </w:r>
      <w:r w:rsidRPr="00B2400B">
        <w:rPr>
          <w:rFonts w:ascii="Times New Roman" w:hAnsi="Times New Roman"/>
          <w:b/>
        </w:rPr>
        <w:t xml:space="preserve"> </w:t>
      </w:r>
      <w:r w:rsidRPr="00BC50B3">
        <w:rPr>
          <w:rFonts w:ascii="Times New Roman" w:hAnsi="Times New Roman"/>
          <w:b/>
          <w:spacing w:val="20"/>
        </w:rPr>
        <w:t>постановляет</w:t>
      </w:r>
      <w:r w:rsidRPr="00BC50B3">
        <w:rPr>
          <w:rFonts w:ascii="Times New Roman" w:hAnsi="Times New Roman"/>
        </w:rPr>
        <w:t>:</w:t>
      </w:r>
    </w:p>
    <w:p w14:paraId="7A8C88A3" w14:textId="2321AB66" w:rsidR="000869D1" w:rsidRDefault="003A7F08" w:rsidP="00AC2D93">
      <w:pPr>
        <w:pStyle w:val="af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EB78C7">
        <w:rPr>
          <w:rFonts w:ascii="Times New Roman" w:hAnsi="Times New Roman"/>
          <w:sz w:val="24"/>
          <w:szCs w:val="24"/>
        </w:rPr>
        <w:t>Утвердить прилагаемое Положение о порядке формирования муниципального задания на оказание муниципальных услуг (выполнение работ) в отношении муниципальных учреждений Каширского муниципального района Воронежской области и финансового обеспечения выполнения муниципального задания (далее соответственно - муниципальное задание, Положение).</w:t>
      </w:r>
    </w:p>
    <w:p w14:paraId="7C62DA36" w14:textId="3DD88CCD" w:rsidR="000869D1" w:rsidRDefault="003A7F08" w:rsidP="00AC2D93">
      <w:pPr>
        <w:pStyle w:val="af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1A2C20">
        <w:rPr>
          <w:rFonts w:ascii="Times New Roman" w:hAnsi="Times New Roman"/>
          <w:sz w:val="24"/>
          <w:szCs w:val="24"/>
        </w:rPr>
        <w:t xml:space="preserve">Утвердить  перечень </w:t>
      </w:r>
      <w:r w:rsidRPr="001A2C20">
        <w:rPr>
          <w:rFonts w:ascii="Times New Roman" w:hAnsi="Times New Roman"/>
          <w:bCs/>
          <w:sz w:val="24"/>
          <w:szCs w:val="24"/>
        </w:rPr>
        <w:t xml:space="preserve">муниципальных учреждений Каширского муниципального района, реализующих муниципальные услуги  </w:t>
      </w:r>
      <w:r w:rsidRPr="001A2C20">
        <w:rPr>
          <w:rFonts w:ascii="Times New Roman" w:hAnsi="Times New Roman"/>
          <w:sz w:val="24"/>
          <w:szCs w:val="24"/>
        </w:rPr>
        <w:t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Каширского муниципального района (Приложение№1).</w:t>
      </w:r>
    </w:p>
    <w:p w14:paraId="775A3357" w14:textId="77777777" w:rsidR="000869D1" w:rsidRDefault="003A7F08" w:rsidP="00AC2D93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</w:pPr>
      <w:r w:rsidRPr="00EB78C7">
        <w:rPr>
          <w:color w:val="000000"/>
        </w:rPr>
        <w:t>Опубликовать   настоящее постановление в официальном  периодическом печатном средстве массовой информации  органов местного самоуправления Каширского муниципального района Воронежской области «Вестник»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района.</w:t>
      </w:r>
    </w:p>
    <w:p w14:paraId="5A7075D5" w14:textId="77777777" w:rsidR="000869D1" w:rsidRDefault="003A7F08" w:rsidP="00AC2D93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</w:pPr>
      <w:r w:rsidRPr="00EB78C7">
        <w:rPr>
          <w:color w:val="000000"/>
        </w:rPr>
        <w:t>Настоящее постановление вступает в силу со дня его официального опубликования и распространяется на правоотношения с  01.01.2025 года.</w:t>
      </w:r>
    </w:p>
    <w:p w14:paraId="27655581" w14:textId="379E72A9" w:rsidR="000869D1" w:rsidRDefault="003A7F08" w:rsidP="00AC2D93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-284"/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</w:pPr>
      <w:r w:rsidRPr="00EB78C7">
        <w:t>Контроль за исполнением настоящего постановления возложить на и.о.заместителя главы администрации Каширского муниципального района Воронежской области Т. В. Сапкину.</w:t>
      </w:r>
    </w:p>
    <w:p w14:paraId="758E09A1" w14:textId="77777777" w:rsidR="00F140BF" w:rsidRPr="00F34F3C" w:rsidRDefault="00F140BF" w:rsidP="00F140BF">
      <w:pPr>
        <w:ind w:right="3968" w:firstLine="0"/>
        <w:rPr>
          <w:rFonts w:ascii="Times New Roman" w:hAnsi="Times New Roman"/>
        </w:rPr>
      </w:pPr>
    </w:p>
    <w:p w14:paraId="65146889" w14:textId="77777777" w:rsidR="00F140BF" w:rsidRPr="00F34F3C" w:rsidRDefault="00F140BF" w:rsidP="00F140BF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Times New Roman" w:hAnsi="Times New Roman"/>
          <w:bCs/>
        </w:rPr>
      </w:pPr>
    </w:p>
    <w:p w14:paraId="5AFB4422" w14:textId="77777777" w:rsidR="000869D1" w:rsidRDefault="00F140BF" w:rsidP="00AC2D93">
      <w:pPr>
        <w:pStyle w:val="a5"/>
        <w:widowControl w:val="0"/>
        <w:shd w:val="clear" w:color="auto" w:fill="FFFFFF" w:themeFill="background1"/>
        <w:tabs>
          <w:tab w:val="left" w:pos="-284"/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0"/>
      </w:pPr>
      <w:r>
        <w:t xml:space="preserve">       </w:t>
      </w:r>
      <w:r w:rsidRPr="00EB78C7">
        <w:t>И. о. главы администрации</w:t>
      </w:r>
    </w:p>
    <w:p w14:paraId="7471A98F" w14:textId="77777777" w:rsidR="00F140BF" w:rsidRPr="00EB78C7" w:rsidRDefault="00F140BF" w:rsidP="00F140BF">
      <w:pPr>
        <w:tabs>
          <w:tab w:val="left" w:pos="-284"/>
        </w:tabs>
        <w:ind w:firstLine="426"/>
        <w:rPr>
          <w:rFonts w:ascii="Times New Roman" w:hAnsi="Times New Roman"/>
          <w:color w:val="000000"/>
        </w:rPr>
      </w:pPr>
      <w:r w:rsidRPr="00EB78C7">
        <w:rPr>
          <w:rFonts w:ascii="Times New Roman" w:hAnsi="Times New Roman"/>
        </w:rPr>
        <w:t>Каширского муниципального района</w:t>
      </w:r>
      <w:r w:rsidRPr="00EB78C7">
        <w:rPr>
          <w:rFonts w:ascii="Times New Roman" w:hAnsi="Times New Roman"/>
        </w:rPr>
        <w:tab/>
        <w:t xml:space="preserve">                    </w:t>
      </w:r>
      <w:r w:rsidRPr="00EB78C7">
        <w:rPr>
          <w:rFonts w:ascii="Times New Roman" w:hAnsi="Times New Roman"/>
        </w:rPr>
        <w:tab/>
        <w:t xml:space="preserve">                                        О. И. Усова</w:t>
      </w:r>
    </w:p>
    <w:p w14:paraId="4782D1A7" w14:textId="77777777" w:rsidR="009F4FA2" w:rsidRPr="00F34F3C" w:rsidRDefault="00F140BF" w:rsidP="00F140BF">
      <w:pPr>
        <w:tabs>
          <w:tab w:val="left" w:pos="-284"/>
        </w:tabs>
        <w:ind w:firstLine="0"/>
        <w:jc w:val="right"/>
        <w:rPr>
          <w:rFonts w:ascii="Times New Roman" w:hAnsi="Times New Roman"/>
          <w:color w:val="000000"/>
        </w:rPr>
      </w:pPr>
      <w:r w:rsidRPr="00BC50B3">
        <w:rPr>
          <w:rFonts w:ascii="Times New Roman" w:hAnsi="Times New Roman"/>
          <w:color w:val="000000"/>
          <w:sz w:val="23"/>
          <w:szCs w:val="23"/>
        </w:rPr>
        <w:br w:type="page"/>
      </w:r>
      <w:r w:rsidR="00CA41BA"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                               </w:t>
      </w:r>
      <w:r w:rsidR="00B2400B">
        <w:rPr>
          <w:rFonts w:ascii="Times New Roman" w:hAnsi="Times New Roman"/>
          <w:color w:val="000000"/>
        </w:rPr>
        <w:t>Утверждено</w:t>
      </w:r>
      <w:r w:rsidR="00875EFE" w:rsidRPr="00F34F3C">
        <w:rPr>
          <w:rFonts w:ascii="Times New Roman" w:hAnsi="Times New Roman"/>
          <w:color w:val="000000"/>
        </w:rPr>
        <w:t xml:space="preserve"> </w:t>
      </w:r>
    </w:p>
    <w:p w14:paraId="00B1D381" w14:textId="77777777" w:rsidR="009F4FA2" w:rsidRPr="00F34F3C" w:rsidRDefault="009F4FA2" w:rsidP="00F85D4B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color w:val="000000"/>
        </w:rPr>
      </w:pPr>
      <w:r w:rsidRPr="00F34F3C">
        <w:rPr>
          <w:rFonts w:ascii="Times New Roman" w:hAnsi="Times New Roman"/>
          <w:color w:val="000000"/>
        </w:rPr>
        <w:t>постановлением администрации</w:t>
      </w:r>
    </w:p>
    <w:p w14:paraId="410BBB8D" w14:textId="77777777" w:rsidR="009F4FA2" w:rsidRPr="00F34F3C" w:rsidRDefault="009F4FA2" w:rsidP="00F85D4B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color w:val="000000"/>
        </w:rPr>
      </w:pPr>
      <w:r w:rsidRPr="00F34F3C">
        <w:rPr>
          <w:rFonts w:ascii="Times New Roman" w:hAnsi="Times New Roman"/>
        </w:rPr>
        <w:t xml:space="preserve"> Каширского муниципального района</w:t>
      </w:r>
    </w:p>
    <w:p w14:paraId="1BC583EB" w14:textId="03627EEE" w:rsidR="009F7A98" w:rsidRPr="00F34F3C" w:rsidRDefault="009F7A98" w:rsidP="009F7A98">
      <w:pPr>
        <w:pStyle w:val="ac"/>
        <w:spacing w:before="0" w:after="0"/>
        <w:ind w:firstLine="709"/>
        <w:jc w:val="right"/>
        <w:rPr>
          <w:rFonts w:ascii="Times New Roman" w:hAnsi="Times New Roman"/>
          <w:lang w:val="ru-RU"/>
        </w:rPr>
      </w:pPr>
      <w:r w:rsidRPr="00F34F3C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25.04.2025 № 188</w:t>
      </w:r>
      <w:bookmarkStart w:id="0" w:name="_GoBack"/>
      <w:bookmarkEnd w:id="0"/>
      <w:r w:rsidRPr="00F34F3C">
        <w:rPr>
          <w:rFonts w:ascii="Times New Roman" w:hAnsi="Times New Roman"/>
          <w:u w:val="single"/>
          <w:lang w:val="ru-RU"/>
        </w:rPr>
        <w:t xml:space="preserve">                </w:t>
      </w:r>
    </w:p>
    <w:p w14:paraId="7A26F932" w14:textId="5CB80C87" w:rsidR="009F4FA2" w:rsidRPr="00AA7CEC" w:rsidRDefault="00062F7F" w:rsidP="009F7A98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34F3C">
        <w:rPr>
          <w:rFonts w:ascii="Times New Roman" w:hAnsi="Times New Roman"/>
          <w:color w:val="000000"/>
        </w:rPr>
        <w:t xml:space="preserve"> </w:t>
      </w:r>
      <w:r w:rsidR="000C79D1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14:paraId="4432EAD3" w14:textId="77777777" w:rsidR="000C79D1" w:rsidRPr="00F53924" w:rsidRDefault="000C79D1" w:rsidP="00F53924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0677DA3" w14:textId="1DAE0EED" w:rsidR="00B2400B" w:rsidRPr="00AA7CEC" w:rsidRDefault="00B2400B" w:rsidP="00AA7CEC">
      <w:pPr>
        <w:pStyle w:val="aff8"/>
        <w:jc w:val="center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</w:rPr>
      </w:pPr>
      <w:r w:rsidRPr="00F53924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</w:rPr>
        <w:t>Положение о порядке формирования муниципального задания на оказание муниципальных услуг (выполнение работ) в отношении муниципальных учреждений Каширского муниципального района Воронежской области и финансового обеспечения выполнения муниципального задания</w:t>
      </w:r>
    </w:p>
    <w:p w14:paraId="4D4BC003" w14:textId="4E88C552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1.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задание) 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казенными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учреждениями 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созданными на базе имущества, находящегося в муниципальной собственности </w:t>
      </w:r>
      <w:r w:rsidR="001703CC">
        <w:rPr>
          <w:rFonts w:ascii="Times New Roman" w:eastAsia="Calibri" w:hAnsi="Times New Roman"/>
          <w:sz w:val="28"/>
          <w:szCs w:val="28"/>
          <w:lang w:eastAsia="en-US"/>
        </w:rPr>
        <w:t>Каши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1703CC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 xml:space="preserve">кого 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района.</w:t>
      </w:r>
    </w:p>
    <w:p w14:paraId="6E121F35" w14:textId="43CD38CB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2. Положение о формировании муниципального задания в отношении 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казенных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учреждений 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(далее - муниципальные учреждения) применяется, начиная с формирования муниципального задания при расчете объема финансового обеспечения выполнения муниципального задания на 202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год и на плановый период 202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и 202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>годов.</w:t>
      </w:r>
    </w:p>
    <w:p w14:paraId="48443894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7C3B5736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I. Формирование (изменение) муниципального задания</w:t>
      </w:r>
    </w:p>
    <w:p w14:paraId="0B8D9D78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DEB8F8" w14:textId="744F9901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3. 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учреждения, с учетом предложений муниципального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работ, а также показателей выполнения муниципальным учреждением муниципального задания в отчетном финансовом году.</w:t>
      </w:r>
    </w:p>
    <w:p w14:paraId="456ADAA9" w14:textId="49874DE5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4. 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 в рамках муниципального задания, либо порядок установления указанных цен (тарифов) в случаях, установленных законодательством Российской Федерации, порядок контроля за исполнением муниципального задания и требования к отчетности о выполнении муниципального задания.</w:t>
      </w:r>
    </w:p>
    <w:p w14:paraId="2F5353B2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Муниципальное задание формируется по форме согласно приложению N 1 к настоящему Положению.</w:t>
      </w:r>
    </w:p>
    <w:p w14:paraId="2ABEA663" w14:textId="0D8A59E0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содержит требования к оказанию одной муниципальной услуги (выполнению одной работы).</w:t>
      </w:r>
    </w:p>
    <w:p w14:paraId="37C0B88C" w14:textId="1384A358" w:rsidR="00FC51E3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При установлении муниципальному учреждению муниципального задания на оказание муниципальной услуги (услуг) и выполнение работы (работ) муниципального задание формируется из 2 частей, каждая из которых 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3-ю часть муниципального задания.</w:t>
      </w:r>
    </w:p>
    <w:p w14:paraId="50C4AFB3" w14:textId="27A2C803" w:rsidR="00266705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В муниципальном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объема, если иное не установлено законодательством, в отношении отдельной муниципальной услуги (работы) либо общее допустимое (возможное) отклонение - в отношении муниципального задания или его части. Значения указанных показателей, устанавливаемые на текущий финансовый год, могут быть изменены только при формировании муниципального задания на очередной финансовый год.</w:t>
      </w:r>
    </w:p>
    <w:p w14:paraId="2B9C8ED0" w14:textId="21BCFE3C" w:rsidR="003B03F4" w:rsidRPr="00AC2D93" w:rsidRDefault="00D6765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C2D93">
        <w:rPr>
          <w:rFonts w:eastAsia="Calibri"/>
          <w:lang w:eastAsia="en-US"/>
        </w:rPr>
        <w:t>5. Муниципальное задание утверждается на срок, соответствующий установленному бюджетным законодательством Российской Федерации сроку формирования районного бюджета.</w:t>
      </w:r>
    </w:p>
    <w:p w14:paraId="4762F28C" w14:textId="6A71FB64" w:rsidR="000869D1" w:rsidRPr="00AC2D93" w:rsidRDefault="00D6765E" w:rsidP="00AC2D9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C2D93">
        <w:rPr>
          <w:rFonts w:eastAsia="Calibri"/>
          <w:lang w:eastAsia="en-US"/>
        </w:rPr>
        <w:t>6. В случае внесения изменений в показатели муниципального задания формируется новое муниципальное задание (с учетом внесенных изменений) в соответствии с положениями настоящего раздела.</w:t>
      </w:r>
    </w:p>
    <w:p w14:paraId="39FFBFD3" w14:textId="77D5A809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7. Муниципальное задание формируется на оказание муниципальных услуг (выполнение работ), определенных в качестве основных видов деятельности муниципальных учреждений 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содержащихся в общероссийских базовых (отраслевых) перечнях (классификаторах) государственных и муниципальных услуг, оказываемых физическим лицам (далее - общероссийские базовые перечни), и региональном перечне (классификаторе) государственных (муниципальных) услуг и работ,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(муниципальными правовыми актами).</w:t>
      </w:r>
    </w:p>
    <w:p w14:paraId="6C18A2C6" w14:textId="0001A8AB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8. Муниципальное задание и отчет о выполнении муниципального задания, формируемый согласно приложению N 2 к настоящему Положению, размещаются в установленном порядке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(www.bus.gov.ru).</w:t>
      </w:r>
    </w:p>
    <w:p w14:paraId="08298024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25A272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II. Финансовое обеспечение выполнения муниципального задания</w:t>
      </w:r>
    </w:p>
    <w:p w14:paraId="2DD5C030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7C3AC3EE" w14:textId="5AB05693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9. 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 уплату налогов, в качестве объекта налогообложения по которым признается имущество учреждения.</w:t>
      </w:r>
    </w:p>
    <w:p w14:paraId="5C4A6A05" w14:textId="16A8E014" w:rsidR="00537A00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10. Объем финансового обеспечения выполнения муниципального задания (R) определяется по формуле:</w:t>
      </w:r>
    </w:p>
    <w:p w14:paraId="2DD2221A" w14:textId="77777777" w:rsidR="00B2400B" w:rsidRPr="00F53924" w:rsidRDefault="00963457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C2D93">
        <w:rPr>
          <w:noProof/>
          <w:color w:val="0000FF"/>
        </w:rPr>
        <w:drawing>
          <wp:inline distT="0" distB="0" distL="0" distR="0" wp14:anchorId="63E1B4A9" wp14:editId="64DCA58A">
            <wp:extent cx="2974975" cy="3409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30E0B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14:paraId="65EEAA97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N</w:t>
      </w:r>
      <w:r w:rsidRPr="00F53924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i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- нормативные затраты на оказание i-й муниципальной услуги, установленной муниципальным</w:t>
      </w:r>
    </w:p>
    <w:p w14:paraId="10134098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заданием;</w:t>
      </w:r>
    </w:p>
    <w:p w14:paraId="4DA1C39C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V</w:t>
      </w:r>
      <w:r w:rsidRPr="00F53924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i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- объем i-й муниципальной услуги, установленной муниципальным заданием;</w:t>
      </w:r>
    </w:p>
    <w:p w14:paraId="51DA20F2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N</w:t>
      </w:r>
      <w:r w:rsidRPr="00F53924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w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- нормативные затраты на выполнение w-й работы, установленной муниципальным заданием;</w:t>
      </w:r>
    </w:p>
    <w:p w14:paraId="382EC59F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P</w:t>
      </w:r>
      <w:r w:rsidRPr="00F53924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i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- размер платы (тариф и цена) за оказание i-й муниципальной услуги в соответствии с пунктом 30 настоящего Положения, установленный муниципальным заданием;</w:t>
      </w:r>
    </w:p>
    <w:p w14:paraId="75603934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N</w:t>
      </w:r>
      <w:r w:rsidRPr="00F53924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УН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14:paraId="077F74EF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N</w:t>
      </w:r>
      <w:r w:rsidRPr="00F53924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СИ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- затраты на содержание имущества учреждения, не 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имущество).</w:t>
      </w:r>
    </w:p>
    <w:p w14:paraId="3FB59DCF" w14:textId="2C772AAB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11. 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14:paraId="3CA7A1A3" w14:textId="2553D708" w:rsidR="00446605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12. Значения нормативных затрат на оказание муниципальной услуги утверждаются в отношении 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казенных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учреждений 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 xml:space="preserve">Каширского 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- органом, осуществляющим функции и полномочия учредителя.</w:t>
      </w:r>
    </w:p>
    <w:p w14:paraId="05F0D0B8" w14:textId="1F983EB8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13. Базовый норматив затрат на оказание муниципальной услуги состоит из базового норматива:</w:t>
      </w:r>
    </w:p>
    <w:p w14:paraId="0283E8E8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а) затрат, непосредственно связанных с оказанием муниципальной услуги;</w:t>
      </w:r>
    </w:p>
    <w:p w14:paraId="198AB964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б) затрат на общехозяйственные нужды на оказание муниципальной услуги.</w:t>
      </w:r>
    </w:p>
    <w:p w14:paraId="79F6F224" w14:textId="6DE543FD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14. Базовый норматив затрат рассчитывается исходя из затрат, необходимых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муниципальной услуги), установленных в общероссийском базовом перечне и (или) региональном перечне (далее - показатели отраслевой специфики), отраслевой корректирующий коэффициент при которых принимает значение, равное 1.</w:t>
      </w:r>
    </w:p>
    <w:p w14:paraId="11B4447E" w14:textId="0F5DF9FB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15. При 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муниципальных услуг в установленной сфере (далее - стандарты услуги).</w:t>
      </w:r>
    </w:p>
    <w:p w14:paraId="4BB46187" w14:textId="2E85C393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16. В базовый норматив затрат, непосредственно связанных с оказанием муниципальной услуги, включаются:</w:t>
      </w:r>
    </w:p>
    <w:p w14:paraId="620E4405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а) 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14:paraId="585454B3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66"/>
      <w:bookmarkEnd w:id="1"/>
      <w:r w:rsidRPr="00F53924">
        <w:rPr>
          <w:rFonts w:ascii="Times New Roman" w:eastAsia="Calibri" w:hAnsi="Times New Roman"/>
          <w:sz w:val="28"/>
          <w:szCs w:val="28"/>
          <w:lang w:eastAsia="en-US"/>
        </w:rPr>
        <w:t>б)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услуги, с учетом срока его полезного использования, а также затраты на аренду указанного имущества;</w:t>
      </w:r>
    </w:p>
    <w:p w14:paraId="36422B8C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в) иные затраты, непосредственно связанные с оказанием муниципальной услуги.</w:t>
      </w:r>
    </w:p>
    <w:p w14:paraId="238D6F81" w14:textId="66FFECE5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17. В базовый норматив затрат на общехозяйственные нужды на оказание муниципальной услуги включаются:</w:t>
      </w:r>
    </w:p>
    <w:p w14:paraId="03FB72F2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Par70"/>
      <w:bookmarkEnd w:id="2"/>
      <w:r w:rsidRPr="00F53924">
        <w:rPr>
          <w:rFonts w:ascii="Times New Roman" w:eastAsia="Calibri" w:hAnsi="Times New Roman"/>
          <w:sz w:val="28"/>
          <w:szCs w:val="28"/>
          <w:lang w:eastAsia="en-US"/>
        </w:rPr>
        <w:t>а) затраты на коммунальные услуги;</w:t>
      </w:r>
    </w:p>
    <w:p w14:paraId="6075618A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Par71"/>
      <w:bookmarkEnd w:id="3"/>
      <w:r w:rsidRPr="00F53924">
        <w:rPr>
          <w:rFonts w:ascii="Times New Roman" w:eastAsia="Calibri" w:hAnsi="Times New Roman"/>
          <w:sz w:val="28"/>
          <w:szCs w:val="28"/>
          <w:lang w:eastAsia="en-US"/>
        </w:rPr>
        <w:t>б) затраты на содержание объектов недвижимого имущества, а также затраты на аренду указанного имущества;</w:t>
      </w:r>
    </w:p>
    <w:p w14:paraId="122BCABF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Par73"/>
      <w:bookmarkEnd w:id="4"/>
      <w:r w:rsidRPr="00F53924">
        <w:rPr>
          <w:rFonts w:ascii="Times New Roman" w:eastAsia="Calibri" w:hAnsi="Times New Roman"/>
          <w:sz w:val="28"/>
          <w:szCs w:val="28"/>
          <w:lang w:eastAsia="en-US"/>
        </w:rPr>
        <w:t>в) затраты на содержание объектов особо ценного движимого имущества, а также затраты на аренду указанного имущества;</w:t>
      </w:r>
    </w:p>
    <w:p w14:paraId="350DAC2C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г) затраты на приобретение услуг связи;</w:t>
      </w:r>
    </w:p>
    <w:p w14:paraId="6892E2F5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д) затраты на приобретение транспортных услуг;</w:t>
      </w:r>
    </w:p>
    <w:p w14:paraId="6619BC13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е) 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услуги;</w:t>
      </w:r>
    </w:p>
    <w:p w14:paraId="04511466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ж) затраты на прочие общехозяйственные нужды.</w:t>
      </w:r>
    </w:p>
    <w:p w14:paraId="35884B52" w14:textId="62A76E15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18. В затраты, указанные в подпунктах "а" - "в" пункта 17 настоящего Положения, включаются затраты на оказание муниципальной услуги в отношении имущества учреждения, используемого в том числе на основании договора аренды (финансовой аренды) или договора безвозмездного пользования, для выполнения муниципального задания и общехозяйственных нужд (далее - имущество, необходимое для выполнения муниципального задания).</w:t>
      </w:r>
    </w:p>
    <w:p w14:paraId="48BE6074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Затраты на аренду имущества, включенные в затраты, указанные в подпункте "б" пункта 16 и подпунктах "б" и "в" пункта 17 настоящего Положения, учитываются в составе указанных затрат в случае, если имущество, необходимое для выполнения муниципального задания, не закреплено за бюджетным учреждением </w:t>
      </w:r>
      <w:r w:rsidR="00F85D4B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на праве оперативного управления.</w:t>
      </w:r>
    </w:p>
    <w:p w14:paraId="4A872FE9" w14:textId="74683A46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19. Значение базового норматива затрат на оказание муниципальной услуги утверждается администрацией </w:t>
      </w:r>
      <w:r w:rsidR="00F85D4B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(учредителем бюджетных учреждений </w:t>
      </w:r>
      <w:r w:rsidR="00F85D4B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района) после согласования с отделом финансов администрации </w:t>
      </w:r>
      <w:r w:rsidR="00F85D4B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общей суммы, с выделением:</w:t>
      </w:r>
    </w:p>
    <w:p w14:paraId="3F45DB75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а) 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 – управленческий персонал, в случаях, установленных стандартами услуги;</w:t>
      </w:r>
    </w:p>
    <w:p w14:paraId="7600DADD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б) 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услуги.</w:t>
      </w:r>
    </w:p>
    <w:p w14:paraId="3CE3EBEB" w14:textId="02C52111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20. 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14:paraId="0EDE753C" w14:textId="5A9C533C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85AE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>. Отраслевой корректирующий коэффициент учитывает показатели отраслевой специфики, в том числе с учетом показателей качества муниципальной услуги.</w:t>
      </w:r>
    </w:p>
    <w:p w14:paraId="074430A1" w14:textId="65D3740B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85AE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>.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(www.bus.gov.ru).</w:t>
      </w:r>
    </w:p>
    <w:p w14:paraId="5E0A3BF2" w14:textId="3A32094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85AE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. Нормативные затраты на выполнение работы определяются при расчете объема финансового обеспечения выполнения муниципального задания в порядке, установленном администрацией 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осуществляющей функции и полномочия учредителя в отношении 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 xml:space="preserve">казенных 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учреждений 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района.</w:t>
      </w:r>
    </w:p>
    <w:p w14:paraId="49AA9A3D" w14:textId="33342CED" w:rsidR="00664977" w:rsidRDefault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85AE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>.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14:paraId="30EC0282" w14:textId="77777777" w:rsidR="00664977" w:rsidRDefault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а) затраты на оплату труда работников, непосредственно связанных с выполнением работы, и начисления на выплаты по оплате труда работников, непосредственно связанных с выполнением работы;</w:t>
      </w:r>
    </w:p>
    <w:p w14:paraId="692901BA" w14:textId="77777777" w:rsidR="00664977" w:rsidRDefault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5" w:name="Par96"/>
      <w:bookmarkEnd w:id="5"/>
      <w:r w:rsidRPr="00F53924">
        <w:rPr>
          <w:rFonts w:ascii="Times New Roman" w:eastAsia="Calibri" w:hAnsi="Times New Roman"/>
          <w:sz w:val="28"/>
          <w:szCs w:val="28"/>
          <w:lang w:eastAsia="en-US"/>
        </w:rPr>
        <w:t>б)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работы, с учетом срока его полезного использования, а также затраты на аренду указанного имущества;</w:t>
      </w:r>
    </w:p>
    <w:p w14:paraId="653427DE" w14:textId="77777777" w:rsidR="00664977" w:rsidRDefault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в) затраты на иные расходы, непосредственно связанные с выполнением работы;</w:t>
      </w:r>
    </w:p>
    <w:p w14:paraId="1CEA4DB0" w14:textId="77777777" w:rsidR="00664977" w:rsidRDefault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г) затраты на оплату коммунальных услуг;</w:t>
      </w:r>
    </w:p>
    <w:p w14:paraId="63B30AD7" w14:textId="77777777" w:rsidR="00664977" w:rsidRDefault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6" w:name="Par100"/>
      <w:bookmarkEnd w:id="6"/>
      <w:r w:rsidRPr="00F5392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д) затраты на содержание объектов недвижимого имущества, необходимого для выполнения муниципального задания, а также затраты на аренду указанного имущества;</w:t>
      </w:r>
    </w:p>
    <w:p w14:paraId="66B3B2E5" w14:textId="77777777" w:rsidR="00664977" w:rsidRDefault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Par102"/>
      <w:bookmarkEnd w:id="7"/>
      <w:r w:rsidRPr="00F53924">
        <w:rPr>
          <w:rFonts w:ascii="Times New Roman" w:eastAsia="Calibri" w:hAnsi="Times New Roman"/>
          <w:sz w:val="28"/>
          <w:szCs w:val="28"/>
          <w:lang w:eastAsia="en-US"/>
        </w:rPr>
        <w:t>е) затраты на содержание объектов особо ценного движимого имущества и имущества, необходимого для выполнения муниципального задания, а также затраты на аренду указанного имущества;</w:t>
      </w:r>
    </w:p>
    <w:p w14:paraId="16E2DE66" w14:textId="77777777" w:rsidR="00664977" w:rsidRDefault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ж) затраты на приобретение услуг связи;</w:t>
      </w:r>
    </w:p>
    <w:p w14:paraId="187AB56A" w14:textId="77777777" w:rsidR="00664977" w:rsidRDefault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з) затраты на приобретение транспортных услуг;</w:t>
      </w:r>
    </w:p>
    <w:p w14:paraId="368E6C7D" w14:textId="77777777" w:rsidR="00664977" w:rsidRDefault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и) затраты на оплату труда работников, которые не принимают непосредственного участия в выполнении работы, и начисления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персонал;</w:t>
      </w:r>
    </w:p>
    <w:p w14:paraId="10E4CE1B" w14:textId="77777777" w:rsidR="00664977" w:rsidRDefault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й) затраты на прочие общехозяйственные нужды.</w:t>
      </w:r>
    </w:p>
    <w:p w14:paraId="34C39B5B" w14:textId="77777777" w:rsidR="00B2400B" w:rsidRPr="00F53924" w:rsidRDefault="00B2400B" w:rsidP="003B03F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Затраты на аренду имущества, включенные в затраты, указанные в "б", "д" и "е" настоящего пункта, учитываются в составе указанных затрат в случае, если имущество, необходимое для выполнения муниципального задания, не закреплено за 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казенным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учреждением </w:t>
      </w:r>
      <w:r w:rsidR="00F53924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на праве оперативного управления.</w:t>
      </w:r>
    </w:p>
    <w:p w14:paraId="4F2BB8B7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85AE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>.1.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 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14:paraId="5B5A2955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Par114"/>
      <w:bookmarkEnd w:id="8"/>
      <w:r w:rsidRPr="00F5392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85AE0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>. В объем финансового обеспечения выполнения муниципального задания включаются затраты на уплату налогов, в качестве объекта налогообложения по которым признается имущество учреждения.</w:t>
      </w:r>
    </w:p>
    <w:p w14:paraId="2CF08E74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85AE0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. Затраты на содержание не используемого для выполнения муниципального задания имущества </w:t>
      </w:r>
      <w:r w:rsidR="00497A2B">
        <w:rPr>
          <w:rFonts w:ascii="Times New Roman" w:eastAsia="Calibri" w:hAnsi="Times New Roman"/>
          <w:sz w:val="28"/>
          <w:szCs w:val="28"/>
          <w:lang w:eastAsia="en-US"/>
        </w:rPr>
        <w:t>казенного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учреждения </w:t>
      </w:r>
      <w:r w:rsidR="00497A2B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рассчитываются с учетом затрат:</w:t>
      </w:r>
    </w:p>
    <w:p w14:paraId="2395B330" w14:textId="73AC51FE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а) на потребление электрической энергии в размере 10 процентов общего объема затрат </w:t>
      </w:r>
      <w:r w:rsidR="00497A2B">
        <w:rPr>
          <w:rFonts w:ascii="Times New Roman" w:eastAsia="Calibri" w:hAnsi="Times New Roman"/>
          <w:sz w:val="28"/>
          <w:szCs w:val="28"/>
          <w:lang w:eastAsia="en-US"/>
        </w:rPr>
        <w:t>казенного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учреждения </w:t>
      </w:r>
      <w:r w:rsidR="00497A2B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 части указанного вида затрат в составе затрат на коммунальные услуги;</w:t>
      </w:r>
    </w:p>
    <w:p w14:paraId="4107F102" w14:textId="34D26B92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б) на потребление тепловой энергии в размере 50 процентов общего объема затрат </w:t>
      </w:r>
      <w:r w:rsidR="00497A2B">
        <w:rPr>
          <w:rFonts w:ascii="Times New Roman" w:eastAsia="Calibri" w:hAnsi="Times New Roman"/>
          <w:sz w:val="28"/>
          <w:szCs w:val="28"/>
          <w:lang w:eastAsia="en-US"/>
        </w:rPr>
        <w:t>казенного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учреждения </w:t>
      </w:r>
      <w:r w:rsidR="00497A2B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 части указанного вида затрат в составе затрат на коммунальные услуги.</w:t>
      </w:r>
    </w:p>
    <w:p w14:paraId="68B5B8E2" w14:textId="420547CB" w:rsidR="00B2400B" w:rsidRPr="00F53924" w:rsidRDefault="00685AE0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9" w:name="Par124"/>
      <w:bookmarkEnd w:id="9"/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703CC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B2400B" w:rsidRPr="00F53924">
        <w:rPr>
          <w:rFonts w:ascii="Times New Roman" w:eastAsia="Calibri" w:hAnsi="Times New Roman"/>
          <w:sz w:val="28"/>
          <w:szCs w:val="28"/>
          <w:lang w:eastAsia="en-US"/>
        </w:rPr>
        <w:t>. Нормативные затраты (затраты), определяемые в соответствии с настоящим Положением, учитываются в расчете субсидий на финансовое выполнение муниципального задания на оказание (выполнение) муниципальных услуг (работ) при формировании районного бюджета на очередной финансовый год и плановый период и не могут приводить к превышению объема бюджетных ассигнований, предусмотренных законом о бюджете на соответствующий финансовый период.</w:t>
      </w:r>
    </w:p>
    <w:p w14:paraId="1E82AA2B" w14:textId="22F023A0" w:rsidR="00B2400B" w:rsidRPr="00F53924" w:rsidRDefault="00685AE0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703CC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B2400B" w:rsidRPr="00F53924">
        <w:rPr>
          <w:rFonts w:ascii="Times New Roman" w:eastAsia="Calibri" w:hAnsi="Times New Roman"/>
          <w:sz w:val="28"/>
          <w:szCs w:val="28"/>
          <w:lang w:eastAsia="en-US"/>
        </w:rPr>
        <w:t>. Финансовое обеспечение выполнения муниципального задания осуществляется в пределах бюджетных ассигнований, предусмотренных в районном бюджете на указанные цели.</w:t>
      </w:r>
    </w:p>
    <w:p w14:paraId="15C6F4F6" w14:textId="77777777" w:rsidR="00B2400B" w:rsidRPr="00F53924" w:rsidRDefault="001703CC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29</w:t>
      </w:r>
      <w:r w:rsidR="00B2400B" w:rsidRPr="00F53924">
        <w:rPr>
          <w:rFonts w:ascii="Times New Roman" w:eastAsia="Calibri" w:hAnsi="Times New Roman"/>
          <w:sz w:val="28"/>
          <w:szCs w:val="28"/>
          <w:lang w:eastAsia="en-US"/>
        </w:rPr>
        <w:t>.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задания.</w:t>
      </w:r>
    </w:p>
    <w:p w14:paraId="0CB043D5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Изменение нормативных затрат, определяемых в соответствии с настоящим Положением, в течение срока выполнения муниципального задания осуществляется (при необходимости) в случаях, предусмотренных нормативными правовыми актами Российской Федерации (включая внесение изменений в указанные нормативные правовые акты), нормативных правовых актов Воронежской области, нормативных правовых актов </w:t>
      </w:r>
      <w:r w:rsidR="00497A2B">
        <w:rPr>
          <w:rFonts w:ascii="Times New Roman" w:eastAsia="Calibri" w:hAnsi="Times New Roman"/>
          <w:sz w:val="28"/>
          <w:szCs w:val="28"/>
          <w:lang w:eastAsia="en-US"/>
        </w:rPr>
        <w:t xml:space="preserve">Каширского 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района, приводящих к изменению объема финансового обеспечения выполнения муниципального задания.</w:t>
      </w:r>
    </w:p>
    <w:p w14:paraId="6126FA46" w14:textId="71937768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703CC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97A2B">
        <w:rPr>
          <w:rFonts w:ascii="Times New Roman" w:eastAsia="Calibri" w:hAnsi="Times New Roman"/>
          <w:sz w:val="28"/>
          <w:szCs w:val="28"/>
          <w:lang w:eastAsia="en-US"/>
        </w:rPr>
        <w:t>Казенные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учреждения </w:t>
      </w:r>
      <w:r w:rsidR="00497A2B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представляют отчет о выполнении муниципального задания, предусмотренный приложением N 2 к настоящему Положению, в соответствии с требованиями, установленными в муниципальном задании.</w:t>
      </w:r>
    </w:p>
    <w:p w14:paraId="2F5C3C9A" w14:textId="77777777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Указанный отчет представляется в сроки, установленные муниципальным заданием, но не позднее 1 марта финансового года, следующего за отчетным.</w:t>
      </w:r>
    </w:p>
    <w:p w14:paraId="561A9CD7" w14:textId="2C9AB286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703C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выполнением муниципального задания </w:t>
      </w:r>
      <w:r w:rsidR="00497A2B">
        <w:rPr>
          <w:rFonts w:ascii="Times New Roman" w:eastAsia="Calibri" w:hAnsi="Times New Roman"/>
          <w:sz w:val="28"/>
          <w:szCs w:val="28"/>
          <w:lang w:eastAsia="en-US"/>
        </w:rPr>
        <w:t xml:space="preserve">казенными 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учреждениями осуществляют администрация </w:t>
      </w:r>
      <w:r w:rsidR="00497A2B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осуществляющая функции и полномочия учредителя в отношении бюджетных учреждений, а также отдел финансов администрации </w:t>
      </w:r>
      <w:r w:rsidR="00497A2B">
        <w:rPr>
          <w:rFonts w:ascii="Times New Roman" w:eastAsia="Calibri" w:hAnsi="Times New Roman"/>
          <w:sz w:val="28"/>
          <w:szCs w:val="28"/>
          <w:lang w:eastAsia="en-US"/>
        </w:rPr>
        <w:t xml:space="preserve">Каширского 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района.</w:t>
      </w:r>
    </w:p>
    <w:p w14:paraId="55FFC643" w14:textId="60C40993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Правила осуществления контроля за выполнением муниципального задания устанавливаются администрацией </w:t>
      </w:r>
      <w:r w:rsidR="00497A2B">
        <w:rPr>
          <w:rFonts w:ascii="Times New Roman" w:eastAsia="Calibri" w:hAnsi="Times New Roman"/>
          <w:sz w:val="28"/>
          <w:szCs w:val="28"/>
          <w:lang w:eastAsia="en-US"/>
        </w:rPr>
        <w:t>Каширского</w:t>
      </w:r>
      <w:r w:rsidRPr="00F539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осуществляющей функции и полномочия учредителя и могут предусматривать в том числе:</w:t>
      </w:r>
    </w:p>
    <w:p w14:paraId="5065DBB2" w14:textId="53731154" w:rsidR="00B2400B" w:rsidRPr="00F53924" w:rsidRDefault="00B2400B" w:rsidP="00B240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- документы, применяемые муниципальным учреждением в целях подтверждения информации о потребителях оказываемых муниципальных услуг (выполняемых работ) и выполнения содержащихся в муниципальном задании показателей объема оказываемых услуг (выполняемых работ), а также (при необходимости) формы указанных документов;</w:t>
      </w:r>
    </w:p>
    <w:p w14:paraId="6EAA0FF5" w14:textId="77777777" w:rsidR="000869D1" w:rsidRDefault="00B2400B" w:rsidP="00AC2D9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53924">
        <w:rPr>
          <w:rFonts w:ascii="Times New Roman" w:eastAsia="Calibri" w:hAnsi="Times New Roman"/>
          <w:sz w:val="28"/>
          <w:szCs w:val="28"/>
          <w:lang w:eastAsia="en-US"/>
        </w:rPr>
        <w:t>- формы аналитической отчетности, подтверждающие оказание услуг (выполнение работ) и периодичность ее формирования.</w:t>
      </w:r>
    </w:p>
    <w:p w14:paraId="0D33111C" w14:textId="77777777" w:rsidR="00AA7CEC" w:rsidRDefault="00AA7CEC" w:rsidP="00E97D47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 w:val="28"/>
          <w:szCs w:val="28"/>
          <w:lang w:eastAsia="en-US"/>
        </w:rPr>
        <w:sectPr w:rsidR="00AA7CEC" w:rsidSect="00EB78C7">
          <w:headerReference w:type="default" r:id="rId9"/>
          <w:pgSz w:w="11909" w:h="16834" w:code="9"/>
          <w:pgMar w:top="568" w:right="851" w:bottom="567" w:left="851" w:header="709" w:footer="709" w:gutter="0"/>
          <w:cols w:space="720"/>
          <w:noEndnote/>
          <w:docGrid w:linePitch="360"/>
        </w:sectPr>
      </w:pPr>
    </w:p>
    <w:p w14:paraId="7B24103F" w14:textId="77777777" w:rsidR="00204DAF" w:rsidRPr="00204DAF" w:rsidRDefault="00204DAF" w:rsidP="00204DA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14:paraId="3190401E" w14:textId="77777777" w:rsidR="00204DAF" w:rsidRPr="00204DAF" w:rsidRDefault="00204DAF" w:rsidP="00204DAF">
      <w:pPr>
        <w:widowControl w:val="0"/>
        <w:tabs>
          <w:tab w:val="left" w:pos="11199"/>
        </w:tabs>
        <w:spacing w:line="228" w:lineRule="auto"/>
        <w:ind w:left="9356" w:firstLine="0"/>
        <w:jc w:val="center"/>
        <w:rPr>
          <w:rFonts w:ascii="Times New Roman" w:hAnsi="Times New Roman"/>
          <w:color w:val="000000"/>
        </w:rPr>
      </w:pPr>
      <w:bookmarkStart w:id="10" w:name="bookmark0"/>
      <w:bookmarkStart w:id="11" w:name="bookmark1"/>
      <w:r w:rsidRPr="00204DAF">
        <w:rPr>
          <w:rFonts w:ascii="Times New Roman" w:hAnsi="Times New Roman"/>
          <w:color w:val="000000"/>
        </w:rPr>
        <w:t xml:space="preserve">Приложение № </w:t>
      </w:r>
      <w:r w:rsidR="00AA7CEC">
        <w:rPr>
          <w:rFonts w:ascii="Times New Roman" w:hAnsi="Times New Roman"/>
          <w:color w:val="000000"/>
        </w:rPr>
        <w:t>1</w:t>
      </w:r>
    </w:p>
    <w:p w14:paraId="05F882DD" w14:textId="77777777" w:rsidR="00204DAF" w:rsidRPr="00204DAF" w:rsidRDefault="00204DAF" w:rsidP="00204DAF">
      <w:pPr>
        <w:widowControl w:val="0"/>
        <w:tabs>
          <w:tab w:val="left" w:pos="11199"/>
        </w:tabs>
        <w:spacing w:line="228" w:lineRule="auto"/>
        <w:ind w:left="9356" w:firstLine="0"/>
        <w:jc w:val="center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к Положению о формировании муниципального задания на оказание муниципальных услуг (выполнение работ) в отношении муниципальных учреждений Каширского муниципального района и финансовом обеспечении выполнения муниципального задания</w:t>
      </w:r>
    </w:p>
    <w:p w14:paraId="29C10219" w14:textId="77777777" w:rsidR="00204DAF" w:rsidRPr="00204DAF" w:rsidRDefault="00204DAF" w:rsidP="00204DAF">
      <w:pPr>
        <w:widowControl w:val="0"/>
        <w:tabs>
          <w:tab w:val="left" w:pos="11199"/>
        </w:tabs>
        <w:spacing w:line="228" w:lineRule="auto"/>
        <w:ind w:left="9356" w:firstLine="0"/>
        <w:rPr>
          <w:rFonts w:ascii="Times New Roman" w:hAnsi="Times New Roman"/>
          <w:color w:val="000000"/>
        </w:rPr>
      </w:pPr>
    </w:p>
    <w:p w14:paraId="6C7A3A31" w14:textId="77777777" w:rsidR="00204DAF" w:rsidRPr="00204DAF" w:rsidRDefault="00204DAF" w:rsidP="00204DAF">
      <w:pPr>
        <w:widowControl w:val="0"/>
        <w:tabs>
          <w:tab w:val="left" w:pos="11199"/>
        </w:tabs>
        <w:spacing w:line="228" w:lineRule="auto"/>
        <w:ind w:left="9356" w:firstLine="0"/>
        <w:jc w:val="center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УТВЕРЖДАЮ</w:t>
      </w:r>
    </w:p>
    <w:p w14:paraId="28176416" w14:textId="77777777" w:rsidR="00204DAF" w:rsidRPr="00204DAF" w:rsidRDefault="00204DAF" w:rsidP="00204DAF">
      <w:pPr>
        <w:widowControl w:val="0"/>
        <w:tabs>
          <w:tab w:val="left" w:pos="11199"/>
        </w:tabs>
        <w:spacing w:line="228" w:lineRule="auto"/>
        <w:ind w:left="9356" w:firstLine="0"/>
        <w:jc w:val="center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Руководитель</w:t>
      </w:r>
    </w:p>
    <w:p w14:paraId="24676441" w14:textId="77777777" w:rsidR="00204DAF" w:rsidRPr="00204DAF" w:rsidRDefault="00204DAF" w:rsidP="00204DAF">
      <w:pPr>
        <w:widowControl w:val="0"/>
        <w:tabs>
          <w:tab w:val="left" w:pos="11199"/>
        </w:tabs>
        <w:spacing w:line="228" w:lineRule="auto"/>
        <w:ind w:left="9356" w:firstLine="0"/>
        <w:jc w:val="center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(уполномоченное лицо)  __________________________________________________________________________________________</w:t>
      </w:r>
    </w:p>
    <w:p w14:paraId="2D7DD74C" w14:textId="77777777" w:rsidR="00204DAF" w:rsidRPr="00204DAF" w:rsidRDefault="00204DAF" w:rsidP="00204DAF">
      <w:pPr>
        <w:widowControl w:val="0"/>
        <w:tabs>
          <w:tab w:val="left" w:pos="11199"/>
          <w:tab w:val="left" w:pos="15168"/>
        </w:tabs>
        <w:spacing w:line="228" w:lineRule="auto"/>
        <w:ind w:left="9356" w:firstLine="0"/>
        <w:jc w:val="center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 xml:space="preserve">(наименование органа, осуществляющего функции </w:t>
      </w:r>
      <w:r w:rsidRPr="00204DAF">
        <w:rPr>
          <w:rFonts w:ascii="Times New Roman" w:hAnsi="Times New Roman"/>
          <w:color w:val="000000"/>
        </w:rPr>
        <w:br/>
        <w:t>и полномочия учредителя, главного распорядителя средств бюджета Каширского муниципального района)</w:t>
      </w:r>
    </w:p>
    <w:p w14:paraId="4FB9559A" w14:textId="77777777" w:rsidR="00204DAF" w:rsidRPr="00204DAF" w:rsidRDefault="00204DAF" w:rsidP="00204DAF">
      <w:pPr>
        <w:widowControl w:val="0"/>
        <w:tabs>
          <w:tab w:val="left" w:pos="11199"/>
        </w:tabs>
        <w:spacing w:line="228" w:lineRule="auto"/>
        <w:ind w:left="9356" w:firstLine="0"/>
        <w:jc w:val="center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   ___________     ________________</w:t>
      </w:r>
    </w:p>
    <w:p w14:paraId="1415CA5E" w14:textId="77777777" w:rsidR="00204DAF" w:rsidRPr="00204DAF" w:rsidRDefault="00204DAF" w:rsidP="00204DAF">
      <w:pPr>
        <w:widowControl w:val="0"/>
        <w:tabs>
          <w:tab w:val="left" w:pos="11199"/>
        </w:tabs>
        <w:spacing w:line="228" w:lineRule="auto"/>
        <w:ind w:left="9356" w:firstLine="0"/>
        <w:jc w:val="left"/>
        <w:rPr>
          <w:rFonts w:ascii="Times New Roman" w:hAnsi="Times New Roman"/>
          <w:color w:val="000000"/>
          <w:spacing w:val="-10"/>
          <w:kern w:val="24"/>
        </w:rPr>
      </w:pPr>
      <w:r w:rsidRPr="00204DAF">
        <w:rPr>
          <w:rFonts w:ascii="Times New Roman" w:hAnsi="Times New Roman"/>
          <w:color w:val="000000"/>
        </w:rPr>
        <w:t xml:space="preserve">    (должность)      (подпись)     </w:t>
      </w:r>
      <w:r w:rsidRPr="00204DAF">
        <w:rPr>
          <w:rFonts w:ascii="Times New Roman" w:hAnsi="Times New Roman"/>
          <w:color w:val="000000"/>
          <w:spacing w:val="-10"/>
          <w:kern w:val="24"/>
        </w:rPr>
        <w:t>(расшифровка подписи)</w:t>
      </w:r>
    </w:p>
    <w:p w14:paraId="23012E53" w14:textId="77777777" w:rsidR="00204DAF" w:rsidRPr="00204DAF" w:rsidRDefault="00204DAF" w:rsidP="00204DAF">
      <w:pPr>
        <w:widowControl w:val="0"/>
        <w:tabs>
          <w:tab w:val="left" w:pos="11199"/>
        </w:tabs>
        <w:spacing w:line="228" w:lineRule="auto"/>
        <w:ind w:left="9356" w:firstLine="0"/>
        <w:jc w:val="center"/>
        <w:rPr>
          <w:rFonts w:ascii="Times New Roman" w:hAnsi="Times New Roman"/>
          <w:color w:val="000000"/>
        </w:rPr>
      </w:pPr>
    </w:p>
    <w:p w14:paraId="7F5AE623" w14:textId="77777777" w:rsidR="00204DAF" w:rsidRPr="00204DAF" w:rsidRDefault="00204DAF" w:rsidP="00204DAF">
      <w:pPr>
        <w:widowControl w:val="0"/>
        <w:tabs>
          <w:tab w:val="left" w:pos="11199"/>
        </w:tabs>
        <w:spacing w:line="228" w:lineRule="auto"/>
        <w:ind w:left="9356" w:firstLine="0"/>
        <w:jc w:val="center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« _____ » ___________________ 20___ г.</w:t>
      </w:r>
    </w:p>
    <w:p w14:paraId="5D3BD190" w14:textId="77777777" w:rsidR="00204DAF" w:rsidRPr="00204DAF" w:rsidRDefault="00204DAF" w:rsidP="00204DAF">
      <w:pPr>
        <w:widowControl w:val="0"/>
        <w:tabs>
          <w:tab w:val="left" w:pos="11199"/>
        </w:tabs>
        <w:spacing w:line="228" w:lineRule="auto"/>
        <w:ind w:left="11907" w:firstLine="0"/>
        <w:jc w:val="left"/>
        <w:rPr>
          <w:rFonts w:ascii="Times New Roman" w:hAnsi="Times New Roman"/>
          <w:sz w:val="20"/>
          <w:szCs w:val="20"/>
        </w:rPr>
      </w:pPr>
    </w:p>
    <w:p w14:paraId="5AE35D19" w14:textId="133632E2" w:rsidR="00204DAF" w:rsidRPr="00204DAF" w:rsidRDefault="00861535" w:rsidP="00204DAF">
      <w:pPr>
        <w:widowControl w:val="0"/>
        <w:spacing w:before="240" w:after="60" w:line="228" w:lineRule="auto"/>
        <w:ind w:firstLine="0"/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C7796B" wp14:editId="32662214">
                <wp:simplePos x="0" y="0"/>
                <wp:positionH relativeFrom="column">
                  <wp:posOffset>7333615</wp:posOffset>
                </wp:positionH>
                <wp:positionV relativeFrom="paragraph">
                  <wp:posOffset>113030</wp:posOffset>
                </wp:positionV>
                <wp:extent cx="1889125" cy="2474595"/>
                <wp:effectExtent l="0" t="0" r="0" b="190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47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29"/>
                              <w:gridCol w:w="1503"/>
                            </w:tblGrid>
                            <w:tr w:rsidR="00E97D47" w:rsidRPr="00204DAF" w14:paraId="6475568A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72B577" w14:textId="77777777" w:rsidR="00E97D47" w:rsidRPr="00204DAF" w:rsidRDefault="00E97D47" w:rsidP="00204DA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1DA8814E" w14:textId="77777777" w:rsidR="00E97D47" w:rsidRPr="00204DAF" w:rsidRDefault="00E97D47" w:rsidP="00204DA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04DA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E97D47" w:rsidRPr="00204DAF" w14:paraId="4EFCDA77" w14:textId="77777777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85D7BC" w14:textId="77777777" w:rsidR="00E97D47" w:rsidRPr="00204DAF" w:rsidRDefault="00E97D47" w:rsidP="00204DAF">
                                  <w:pPr>
                                    <w:ind w:left="-142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04DA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DB1F47B" w14:textId="77777777" w:rsidR="00E97D47" w:rsidRPr="00204DAF" w:rsidRDefault="00E97D47" w:rsidP="00204DA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04DA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E97D47" w:rsidRPr="00204DAF" w14:paraId="1981095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55E185" w14:textId="77777777" w:rsidR="00E97D47" w:rsidRPr="00204DAF" w:rsidRDefault="00E97D47" w:rsidP="00204DAF">
                                  <w:pPr>
                                    <w:ind w:left="-142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04DA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AB9806F" w14:textId="77777777" w:rsidR="00E97D47" w:rsidRPr="00204DAF" w:rsidRDefault="00E97D47" w:rsidP="00204DA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7D47" w:rsidRPr="00204DAF" w14:paraId="2DC81C1C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50922C" w14:textId="77777777" w:rsidR="00E97D47" w:rsidRPr="00204DAF" w:rsidRDefault="00E97D47" w:rsidP="00204DAF">
                                  <w:pPr>
                                    <w:ind w:left="-142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04DA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04589B" w14:textId="77777777" w:rsidR="00E97D47" w:rsidRPr="00204DAF" w:rsidRDefault="00E97D47" w:rsidP="00204DA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7D47" w:rsidRPr="00204DAF" w14:paraId="0E63E3AF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EB23ED" w14:textId="77777777" w:rsidR="00E97D47" w:rsidRPr="00204DAF" w:rsidRDefault="00E97D47" w:rsidP="00204DAF">
                                  <w:pPr>
                                    <w:ind w:left="-142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04DA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7CE3F6D" w14:textId="77777777" w:rsidR="00E97D47" w:rsidRPr="00204DAF" w:rsidRDefault="00E97D47" w:rsidP="00204DA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7D47" w:rsidRPr="00204DAF" w14:paraId="34D59943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22750F" w14:textId="77777777" w:rsidR="00E97D47" w:rsidRPr="00204DAF" w:rsidRDefault="00E97D47" w:rsidP="00204DAF">
                                  <w:pPr>
                                    <w:ind w:left="-142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04DA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F19B0A" w14:textId="77777777" w:rsidR="00E97D47" w:rsidRPr="00204DAF" w:rsidRDefault="00E97D47" w:rsidP="00204DA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7D47" w:rsidRPr="00204DAF" w14:paraId="342F74CE" w14:textId="77777777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16575E3" w14:textId="77777777" w:rsidR="00E97D47" w:rsidRPr="00204DAF" w:rsidRDefault="00E97D47" w:rsidP="00204DAF">
                                  <w:pPr>
                                    <w:ind w:left="-142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4DAF">
                                    <w:rPr>
                                      <w:sz w:val="20"/>
                                      <w:szCs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683113" w14:textId="77777777" w:rsidR="00E97D47" w:rsidRPr="00204DAF" w:rsidRDefault="00E97D47" w:rsidP="00204D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7D47" w:rsidRPr="00204DAF" w14:paraId="6633EAEC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1BA0CC15" w14:textId="77777777" w:rsidR="00E97D47" w:rsidRPr="00204DAF" w:rsidRDefault="00E97D47" w:rsidP="00204DAF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C1F72B" w14:textId="77777777" w:rsidR="00E97D47" w:rsidRPr="00204DAF" w:rsidRDefault="00E97D47" w:rsidP="00204D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C84E11" w14:textId="77777777" w:rsidR="00E97D47" w:rsidRPr="00204DAF" w:rsidRDefault="00E97D47" w:rsidP="00204D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7796B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577.45pt;margin-top:8.9pt;width:148.75pt;height:194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29"/>
                        <w:gridCol w:w="1503"/>
                      </w:tblGrid>
                      <w:tr w:rsidR="00E97D47" w:rsidRPr="00204DAF" w14:paraId="6475568A" w14:textId="77777777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72B577" w14:textId="77777777" w:rsidR="00E97D47" w:rsidRPr="00204DAF" w:rsidRDefault="00E97D47" w:rsidP="00204DA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14:paraId="1DA8814E" w14:textId="77777777" w:rsidR="00E97D47" w:rsidRPr="00204DAF" w:rsidRDefault="00E97D47" w:rsidP="00204DA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4DA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Коды</w:t>
                            </w:r>
                          </w:p>
                        </w:tc>
                      </w:tr>
                      <w:tr w:rsidR="00E97D47" w:rsidRPr="00204DAF" w14:paraId="4EFCDA77" w14:textId="77777777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0485D7BC" w14:textId="77777777" w:rsidR="00E97D47" w:rsidRPr="00204DAF" w:rsidRDefault="00E97D47" w:rsidP="00204DAF">
                            <w:pPr>
                              <w:ind w:left="-142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4DA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DB1F47B" w14:textId="77777777" w:rsidR="00E97D47" w:rsidRPr="00204DAF" w:rsidRDefault="00E97D47" w:rsidP="00204DA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4DA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0506001</w:t>
                            </w:r>
                          </w:p>
                        </w:tc>
                      </w:tr>
                      <w:tr w:rsidR="00E97D47" w:rsidRPr="00204DAF" w14:paraId="1981095A" w14:textId="77777777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555E185" w14:textId="77777777" w:rsidR="00E97D47" w:rsidRPr="00204DAF" w:rsidRDefault="00E97D47" w:rsidP="00204DAF">
                            <w:pPr>
                              <w:ind w:left="-142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4DA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AB9806F" w14:textId="77777777" w:rsidR="00E97D47" w:rsidRPr="00204DAF" w:rsidRDefault="00E97D47" w:rsidP="00204DA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7D47" w:rsidRPr="00204DAF" w14:paraId="2DC81C1C" w14:textId="77777777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0650922C" w14:textId="77777777" w:rsidR="00E97D47" w:rsidRPr="00204DAF" w:rsidRDefault="00E97D47" w:rsidP="00204DAF">
                            <w:pPr>
                              <w:ind w:left="-142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4DA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C04589B" w14:textId="77777777" w:rsidR="00E97D47" w:rsidRPr="00204DAF" w:rsidRDefault="00E97D47" w:rsidP="00204DA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7D47" w:rsidRPr="00204DAF" w14:paraId="0E63E3AF" w14:textId="77777777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70EB23ED" w14:textId="77777777" w:rsidR="00E97D47" w:rsidRPr="00204DAF" w:rsidRDefault="00E97D47" w:rsidP="00204DAF">
                            <w:pPr>
                              <w:ind w:left="-142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4DA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7CE3F6D" w14:textId="77777777" w:rsidR="00E97D47" w:rsidRPr="00204DAF" w:rsidRDefault="00E97D47" w:rsidP="00204DA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7D47" w:rsidRPr="00204DAF" w14:paraId="34D59943" w14:textId="77777777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2922750F" w14:textId="77777777" w:rsidR="00E97D47" w:rsidRPr="00204DAF" w:rsidRDefault="00E97D47" w:rsidP="00204DAF">
                            <w:pPr>
                              <w:ind w:left="-142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4DA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9F19B0A" w14:textId="77777777" w:rsidR="00E97D47" w:rsidRPr="00204DAF" w:rsidRDefault="00E97D47" w:rsidP="00204DA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7D47" w:rsidRPr="00204DAF" w14:paraId="342F74CE" w14:textId="77777777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016575E3" w14:textId="77777777" w:rsidR="00E97D47" w:rsidRPr="00204DAF" w:rsidRDefault="00E97D47" w:rsidP="00204DAF">
                            <w:pPr>
                              <w:ind w:left="-142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04DAF">
                              <w:rPr>
                                <w:sz w:val="20"/>
                                <w:szCs w:val="2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C683113" w14:textId="77777777" w:rsidR="00E97D47" w:rsidRPr="00204DAF" w:rsidRDefault="00E97D47" w:rsidP="00204D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7D47" w:rsidRPr="00204DAF" w14:paraId="6633EAEC" w14:textId="77777777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1BA0CC15" w14:textId="77777777" w:rsidR="00E97D47" w:rsidRPr="00204DAF" w:rsidRDefault="00E97D47" w:rsidP="00204DA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2C1F72B" w14:textId="77777777" w:rsidR="00E97D47" w:rsidRPr="00204DAF" w:rsidRDefault="00E97D47" w:rsidP="00204D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0C84E11" w14:textId="77777777" w:rsidR="00E97D47" w:rsidRPr="00204DAF" w:rsidRDefault="00E97D47" w:rsidP="00204DA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89F95B" wp14:editId="20ABA9DE">
                <wp:simplePos x="0" y="0"/>
                <wp:positionH relativeFrom="column">
                  <wp:posOffset>6267450</wp:posOffset>
                </wp:positionH>
                <wp:positionV relativeFrom="paragraph">
                  <wp:posOffset>190500</wp:posOffset>
                </wp:positionV>
                <wp:extent cx="650875" cy="78740"/>
                <wp:effectExtent l="0" t="0" r="15875" b="1651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371C0" w14:textId="77777777" w:rsidR="00E97D47" w:rsidRDefault="00E97D47" w:rsidP="00204D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F95B" id="Надпись 15" o:spid="_x0000_s1027" type="#_x0000_t202" style="position:absolute;left:0;text-align:left;margin-left:493.5pt;margin-top:15pt;width:51.25pt;height: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JrVgb1CAgAA&#10;XQQAAA4AAAAAAAAAAAAAAAAALgIAAGRycy9lMm9Eb2MueG1sUEsBAi0AFAAGAAgAAAAhANGHTm/h&#10;AAAACgEAAA8AAAAAAAAAAAAAAAAAnAQAAGRycy9kb3ducmV2LnhtbFBLBQYAAAAABAAEAPMAAACq&#10;BQAAAAA=&#10;">
                <v:textbox>
                  <w:txbxContent>
                    <w:p w14:paraId="5CE371C0" w14:textId="77777777" w:rsidR="00E97D47" w:rsidRDefault="00E97D47" w:rsidP="00204DAF"/>
                  </w:txbxContent>
                </v:textbox>
              </v:shape>
            </w:pict>
          </mc:Fallback>
        </mc:AlternateContent>
      </w:r>
      <w:r w:rsidR="00204DAF" w:rsidRPr="00204DAF">
        <w:rPr>
          <w:rFonts w:ascii="Times New Roman" w:hAnsi="Times New Roman"/>
          <w:color w:val="000000"/>
          <w:shd w:val="clear" w:color="auto" w:fill="FFFFFF"/>
        </w:rPr>
        <w:t xml:space="preserve">МУНИЦИПАЛЬНОЕ ЗАДАНИЕ № </w:t>
      </w:r>
      <w:r w:rsidR="00204DAF" w:rsidRPr="00204DAF">
        <w:rPr>
          <w:rFonts w:ascii="Times New Roman" w:hAnsi="Times New Roman"/>
          <w:b/>
          <w:bCs/>
          <w:color w:val="000000"/>
          <w:vertAlign w:val="superscript"/>
        </w:rPr>
        <w:t>1</w:t>
      </w:r>
      <w:bookmarkEnd w:id="10"/>
      <w:r w:rsidR="00204DAF" w:rsidRPr="00204DAF">
        <w:rPr>
          <w:rFonts w:ascii="Times New Roman" w:hAnsi="Times New Roman"/>
          <w:b/>
          <w:bCs/>
          <w:color w:val="000000"/>
          <w:vertAlign w:val="superscript"/>
        </w:rPr>
        <w:t>)</w:t>
      </w:r>
    </w:p>
    <w:p w14:paraId="5F77757A" w14:textId="77777777" w:rsidR="00204DAF" w:rsidRPr="00204DAF" w:rsidRDefault="00204DAF" w:rsidP="00204DAF">
      <w:pPr>
        <w:widowControl w:val="0"/>
        <w:spacing w:line="228" w:lineRule="auto"/>
        <w:ind w:firstLine="0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на 20___ год и плановый период 20___ и 20___ годов</w:t>
      </w:r>
    </w:p>
    <w:p w14:paraId="04E2AAA8" w14:textId="77777777" w:rsidR="00204DAF" w:rsidRPr="00204DAF" w:rsidRDefault="00204DAF" w:rsidP="00204DAF">
      <w:pPr>
        <w:widowControl w:val="0"/>
        <w:tabs>
          <w:tab w:val="right" w:pos="2698"/>
        </w:tabs>
        <w:spacing w:line="228" w:lineRule="auto"/>
        <w:ind w:left="140" w:firstLine="0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от « ______  »  __________________________ 20___ г.</w:t>
      </w:r>
    </w:p>
    <w:p w14:paraId="06B9A0A3" w14:textId="77777777" w:rsidR="00204DAF" w:rsidRPr="00204DAF" w:rsidRDefault="00204DAF" w:rsidP="00204DAF">
      <w:pPr>
        <w:widowControl w:val="0"/>
        <w:tabs>
          <w:tab w:val="right" w:pos="2698"/>
        </w:tabs>
        <w:spacing w:line="228" w:lineRule="auto"/>
        <w:ind w:left="140" w:firstLine="0"/>
        <w:rPr>
          <w:rFonts w:ascii="Times New Roman" w:hAnsi="Times New Roman"/>
          <w:color w:val="000000"/>
          <w:shd w:val="clear" w:color="auto" w:fill="FFFFFF"/>
        </w:rPr>
      </w:pPr>
    </w:p>
    <w:p w14:paraId="1A544A22" w14:textId="77777777" w:rsidR="00204DAF" w:rsidRPr="00204DAF" w:rsidRDefault="00204DAF" w:rsidP="00204DAF">
      <w:pPr>
        <w:widowControl w:val="0"/>
        <w:spacing w:line="228" w:lineRule="auto"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Наименование  муниципального учреждения</w:t>
      </w:r>
    </w:p>
    <w:p w14:paraId="2EACC7AE" w14:textId="77777777" w:rsidR="00204DAF" w:rsidRPr="00204DAF" w:rsidRDefault="00204DAF" w:rsidP="00204DAF">
      <w:pPr>
        <w:widowControl w:val="0"/>
        <w:spacing w:line="228" w:lineRule="auto"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</w:rPr>
        <w:t>Каширского муниципального района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(обособленного подразделения) _______ ____________________________</w:t>
      </w:r>
    </w:p>
    <w:p w14:paraId="35752312" w14:textId="77777777" w:rsidR="00204DAF" w:rsidRPr="00204DAF" w:rsidRDefault="00204DAF" w:rsidP="00204DAF">
      <w:pPr>
        <w:widowControl w:val="0"/>
        <w:spacing w:line="228" w:lineRule="auto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14:paraId="69CF409A" w14:textId="77777777" w:rsidR="00204DAF" w:rsidRPr="00204DAF" w:rsidRDefault="00204DAF" w:rsidP="00204DAF">
      <w:pPr>
        <w:widowControl w:val="0"/>
        <w:spacing w:line="228" w:lineRule="auto"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Виды деятельности муниципального учреждения </w:t>
      </w:r>
    </w:p>
    <w:p w14:paraId="4EEE56B2" w14:textId="77777777" w:rsidR="00204DAF" w:rsidRPr="00204DAF" w:rsidRDefault="00204DAF" w:rsidP="00204DAF">
      <w:pPr>
        <w:widowControl w:val="0"/>
        <w:spacing w:line="228" w:lineRule="auto"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</w:rPr>
        <w:t>Каширского муниципального района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(обособленного подразделения) ____________________________________</w:t>
      </w:r>
    </w:p>
    <w:p w14:paraId="2880C315" w14:textId="77777777" w:rsidR="00204DAF" w:rsidRPr="00204DAF" w:rsidRDefault="00204DAF" w:rsidP="00204DAF">
      <w:pPr>
        <w:widowControl w:val="0"/>
        <w:spacing w:line="228" w:lineRule="auto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 xml:space="preserve">_____________________________________________________________________________________________ </w:t>
      </w:r>
    </w:p>
    <w:p w14:paraId="6EC8BCFD" w14:textId="77777777" w:rsidR="00204DAF" w:rsidRPr="00204DAF" w:rsidRDefault="00204DAF" w:rsidP="00204DAF">
      <w:pPr>
        <w:widowControl w:val="0"/>
        <w:spacing w:line="228" w:lineRule="auto"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Вид муниципального учреждения</w:t>
      </w:r>
    </w:p>
    <w:p w14:paraId="2607373D" w14:textId="77777777" w:rsidR="00204DAF" w:rsidRPr="00204DAF" w:rsidRDefault="00204DAF" w:rsidP="00204DAF">
      <w:pPr>
        <w:widowControl w:val="0"/>
        <w:spacing w:line="228" w:lineRule="auto"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</w:rPr>
        <w:t>Каширского муниципального района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_____________________________________________________________________________________</w:t>
      </w:r>
    </w:p>
    <w:p w14:paraId="7DDEE66A" w14:textId="77777777" w:rsidR="00204DAF" w:rsidRPr="00204DAF" w:rsidRDefault="00204DAF" w:rsidP="00204DAF">
      <w:pPr>
        <w:widowControl w:val="0"/>
        <w:spacing w:line="228" w:lineRule="auto"/>
        <w:ind w:firstLine="0"/>
        <w:jc w:val="left"/>
        <w:outlineLvl w:val="3"/>
        <w:rPr>
          <w:rFonts w:ascii="Times New Roman" w:hAnsi="Times New Roman"/>
          <w:shd w:val="clear" w:color="auto" w:fill="FFFFFF"/>
        </w:rPr>
      </w:pPr>
      <w:r w:rsidRPr="00204DAF">
        <w:rPr>
          <w:rFonts w:ascii="Times New Roman" w:hAnsi="Times New Roman"/>
          <w:shd w:val="clear" w:color="auto" w:fill="FFFFFF"/>
        </w:rPr>
        <w:t xml:space="preserve">                                                     (указывается вид  муниципального учреждения </w:t>
      </w:r>
      <w:r w:rsidRPr="00204DAF">
        <w:rPr>
          <w:rFonts w:ascii="Times New Roman" w:hAnsi="Times New Roman"/>
          <w:color w:val="000000"/>
        </w:rPr>
        <w:t>Каширского муниципального района</w:t>
      </w:r>
    </w:p>
    <w:p w14:paraId="6B3A66BE" w14:textId="77777777" w:rsidR="00204DAF" w:rsidRPr="00204DAF" w:rsidRDefault="00204DAF" w:rsidP="00204DAF">
      <w:pPr>
        <w:widowControl w:val="0"/>
        <w:spacing w:line="228" w:lineRule="auto"/>
        <w:ind w:firstLine="0"/>
        <w:jc w:val="left"/>
        <w:outlineLvl w:val="3"/>
        <w:rPr>
          <w:rFonts w:ascii="Times New Roman" w:hAnsi="Times New Roman"/>
          <w:shd w:val="clear" w:color="auto" w:fill="FFFFFF"/>
        </w:rPr>
      </w:pPr>
      <w:r w:rsidRPr="00204DAF">
        <w:rPr>
          <w:rFonts w:ascii="Times New Roman" w:hAnsi="Times New Roman"/>
          <w:shd w:val="clear" w:color="auto" w:fill="FFFFFF"/>
        </w:rPr>
        <w:t xml:space="preserve">                                                                              из базового (отраслевого) перечня)</w:t>
      </w:r>
    </w:p>
    <w:p w14:paraId="3A847924" w14:textId="77777777" w:rsidR="00204DAF" w:rsidRPr="00204DAF" w:rsidRDefault="00204DAF" w:rsidP="00204DAF">
      <w:pPr>
        <w:keepNext/>
        <w:spacing w:before="240" w:after="60"/>
        <w:ind w:firstLine="0"/>
        <w:jc w:val="center"/>
        <w:outlineLvl w:val="3"/>
        <w:rPr>
          <w:rFonts w:ascii="Times New Roman" w:hAnsi="Times New Roman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lastRenderedPageBreak/>
        <w:t>ЧАСТЬ 1. Сведения об оказываемых муниципальных услугах</w:t>
      </w:r>
      <w:bookmarkEnd w:id="11"/>
      <w:r w:rsidRPr="00204DA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>2)</w:t>
      </w:r>
    </w:p>
    <w:p w14:paraId="07282622" w14:textId="77777777" w:rsidR="00204DAF" w:rsidRPr="00204DAF" w:rsidRDefault="00204DAF" w:rsidP="00204DAF">
      <w:pPr>
        <w:keepNext/>
        <w:spacing w:before="240" w:after="60"/>
        <w:ind w:firstLine="0"/>
        <w:jc w:val="center"/>
        <w:outlineLvl w:val="3"/>
        <w:rPr>
          <w:rFonts w:ascii="Times New Roman" w:hAnsi="Times New Roman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РАЗДЕЛ_____ </w:t>
      </w:r>
    </w:p>
    <w:p w14:paraId="2A4BA7D7" w14:textId="5F977CDA" w:rsidR="00204DAF" w:rsidRPr="00204DAF" w:rsidRDefault="00861535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2FD8B9" wp14:editId="167D4A48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134"/>
                            </w:tblGrid>
                            <w:tr w:rsidR="00E97D47" w:rsidRPr="009D7718" w14:paraId="01B55807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4E899247" w14:textId="77777777" w:rsidR="00E97D47" w:rsidRPr="00793F8B" w:rsidRDefault="00E97D47" w:rsidP="00204DAF">
                                  <w:pPr>
                                    <w:pStyle w:val="4"/>
                                    <w:ind w:right="34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  <w:color w:val="000000"/>
                                    </w:rPr>
                                    <w:t xml:space="preserve">Уникальный номер      </w:t>
                                  </w:r>
                                </w:p>
                                <w:p w14:paraId="0EBD8B9B" w14:textId="77777777" w:rsidR="00E97D47" w:rsidRPr="00793F8B" w:rsidRDefault="00E97D47" w:rsidP="00204DA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  <w:color w:val="000000"/>
                                    </w:rPr>
                                    <w:t xml:space="preserve">по базовому </w:t>
                                  </w:r>
                                </w:p>
                                <w:p w14:paraId="18A17CAC" w14:textId="77777777" w:rsidR="00E97D47" w:rsidRPr="00793F8B" w:rsidRDefault="00E97D47" w:rsidP="00204DA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  <w:color w:val="000000"/>
                                    </w:rPr>
                                    <w:t xml:space="preserve">(отраслевому) </w:t>
                                  </w:r>
                                </w:p>
                                <w:p w14:paraId="06389147" w14:textId="77777777" w:rsidR="00E97D47" w:rsidRPr="00793F8B" w:rsidRDefault="00E97D47" w:rsidP="00204DA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  <w:color w:val="000000"/>
                                    </w:rPr>
                                    <w:t xml:space="preserve">перечню   </w:t>
                                  </w:r>
                                </w:p>
                                <w:p w14:paraId="432A0C83" w14:textId="77777777" w:rsidR="00E97D47" w:rsidRPr="00812CB6" w:rsidRDefault="00E97D47" w:rsidP="00204DA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2ECE83" w14:textId="77777777" w:rsidR="00E97D47" w:rsidRPr="00812CB6" w:rsidRDefault="00E97D47" w:rsidP="00204DA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FEAF41" w14:textId="77777777" w:rsidR="00E97D47" w:rsidRPr="009D7718" w:rsidRDefault="00E97D47" w:rsidP="00204D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FD8B9" id="Надпись 14" o:spid="_x0000_s1028" type="#_x0000_t202" style="position:absolute;margin-left:598.3pt;margin-top:2.6pt;width:149.75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134"/>
                      </w:tblGrid>
                      <w:tr w:rsidR="00E97D47" w:rsidRPr="009D7718" w14:paraId="01B55807" w14:textId="77777777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4E899247" w14:textId="77777777" w:rsidR="00E97D47" w:rsidRPr="00793F8B" w:rsidRDefault="00E97D47" w:rsidP="00204DAF">
                            <w:pPr>
                              <w:pStyle w:val="4"/>
                              <w:ind w:right="34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  <w:color w:val="000000"/>
                              </w:rPr>
                              <w:t xml:space="preserve">Уникальный номер      </w:t>
                            </w:r>
                          </w:p>
                          <w:p w14:paraId="0EBD8B9B" w14:textId="77777777" w:rsidR="00E97D47" w:rsidRPr="00793F8B" w:rsidRDefault="00E97D47" w:rsidP="00204DA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  <w:color w:val="000000"/>
                              </w:rPr>
                              <w:t xml:space="preserve">по базовому </w:t>
                            </w:r>
                          </w:p>
                          <w:p w14:paraId="18A17CAC" w14:textId="77777777" w:rsidR="00E97D47" w:rsidRPr="00793F8B" w:rsidRDefault="00E97D47" w:rsidP="00204DA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  <w:color w:val="000000"/>
                              </w:rPr>
                              <w:t xml:space="preserve">(отраслевому) </w:t>
                            </w:r>
                          </w:p>
                          <w:p w14:paraId="06389147" w14:textId="77777777" w:rsidR="00E97D47" w:rsidRPr="00793F8B" w:rsidRDefault="00E97D47" w:rsidP="00204DA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  <w:color w:val="000000"/>
                              </w:rPr>
                              <w:t xml:space="preserve">перечню   </w:t>
                            </w:r>
                          </w:p>
                          <w:p w14:paraId="432A0C83" w14:textId="77777777" w:rsidR="00E97D47" w:rsidRPr="00812CB6" w:rsidRDefault="00E97D47" w:rsidP="00204DA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2ECE83" w14:textId="77777777" w:rsidR="00E97D47" w:rsidRPr="00812CB6" w:rsidRDefault="00E97D47" w:rsidP="00204DA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4FEAF41" w14:textId="77777777" w:rsidR="00E97D47" w:rsidRPr="009D7718" w:rsidRDefault="00E97D47" w:rsidP="00204DAF"/>
                  </w:txbxContent>
                </v:textbox>
              </v:shape>
            </w:pict>
          </mc:Fallback>
        </mc:AlternateContent>
      </w:r>
      <w:r w:rsidR="00204DAF" w:rsidRPr="00204DAF">
        <w:rPr>
          <w:rFonts w:ascii="Times New Roman" w:hAnsi="Times New Roman"/>
          <w:color w:val="000000"/>
          <w:shd w:val="clear" w:color="auto" w:fill="FFFFFF"/>
        </w:rPr>
        <w:t>1. Наименование муниципальной услуги _____________________________________________________________________________</w:t>
      </w:r>
    </w:p>
    <w:p w14:paraId="3372B381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shd w:val="clear" w:color="auto" w:fill="FFFFFF"/>
        </w:rPr>
      </w:pPr>
      <w:r w:rsidRPr="00204DAF">
        <w:rPr>
          <w:rFonts w:ascii="Times New Roman" w:hAnsi="Times New Roman"/>
          <w:shd w:val="clear" w:color="auto" w:fill="FFFFFF"/>
        </w:rPr>
        <w:t>___________________________________________________________________________________________________.____________</w:t>
      </w:r>
    </w:p>
    <w:p w14:paraId="525D31E1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2. Категории потребителей муниципальной  услуги ________________________________________________________________________</w:t>
      </w:r>
    </w:p>
    <w:p w14:paraId="5C4F72A8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______________________________________________________________________________________________________</w:t>
      </w:r>
    </w:p>
    <w:p w14:paraId="6EEE82C7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___________________________________________________________________________________________________.</w:t>
      </w:r>
    </w:p>
    <w:p w14:paraId="4F1BEDC6" w14:textId="77777777" w:rsidR="00204DAF" w:rsidRPr="00204DAF" w:rsidRDefault="00204DAF" w:rsidP="00204DAF">
      <w:pPr>
        <w:widowControl w:val="0"/>
        <w:tabs>
          <w:tab w:val="left" w:pos="274"/>
        </w:tabs>
        <w:ind w:left="40" w:firstLine="0"/>
        <w:rPr>
          <w:rFonts w:ascii="Times New Roman" w:hAnsi="Times New Roman"/>
        </w:rPr>
      </w:pPr>
    </w:p>
    <w:p w14:paraId="7D7DAAE7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3. Показатели, характеризующие объем и (или) качество муниципальной услуги</w:t>
      </w:r>
    </w:p>
    <w:p w14:paraId="59126849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3.1. Показатели, характеризующие качество муниципальной услуги </w:t>
      </w: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>3)</w:t>
      </w:r>
    </w:p>
    <w:p w14:paraId="3237A8D7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238"/>
        <w:gridCol w:w="1167"/>
        <w:gridCol w:w="1258"/>
        <w:gridCol w:w="1196"/>
        <w:gridCol w:w="1209"/>
        <w:gridCol w:w="1378"/>
        <w:gridCol w:w="1796"/>
        <w:gridCol w:w="1090"/>
        <w:gridCol w:w="1261"/>
        <w:gridCol w:w="981"/>
        <w:gridCol w:w="1003"/>
      </w:tblGrid>
      <w:tr w:rsidR="00204DAF" w:rsidRPr="00204DAF" w14:paraId="50484191" w14:textId="77777777" w:rsidTr="00204DAF">
        <w:trPr>
          <w:trHeight w:hRule="exact" w:val="762"/>
        </w:trPr>
        <w:tc>
          <w:tcPr>
            <w:tcW w:w="1227" w:type="dxa"/>
            <w:vMerge w:val="restart"/>
            <w:shd w:val="clear" w:color="auto" w:fill="FFFFFF"/>
          </w:tcPr>
          <w:p w14:paraId="1C54FE4C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14:paraId="03AC7A50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14:paraId="0ADCF43B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14:paraId="59923281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14:paraId="58A86C1C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204DAF" w:rsidRPr="00204DAF" w14:paraId="685033C4" w14:textId="77777777" w:rsidTr="00204DAF">
        <w:trPr>
          <w:trHeight w:hRule="exact" w:val="484"/>
        </w:trPr>
        <w:tc>
          <w:tcPr>
            <w:tcW w:w="1227" w:type="dxa"/>
            <w:vMerge/>
            <w:shd w:val="clear" w:color="auto" w:fill="FFFFFF"/>
          </w:tcPr>
          <w:p w14:paraId="7F0837E1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14:paraId="7954BBA1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14:paraId="42AF0A4C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14:paraId="502AD45C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14:paraId="1621A398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14:paraId="238DAD5A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14:paraId="0D4012D7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20__ год (1-й год планового 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14:paraId="6E1F7DF8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20__год </w:t>
            </w:r>
          </w:p>
          <w:p w14:paraId="49309851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204DAF" w:rsidRPr="00204DAF" w14:paraId="20D36337" w14:textId="77777777" w:rsidTr="00204DAF">
        <w:trPr>
          <w:trHeight w:val="624"/>
        </w:trPr>
        <w:tc>
          <w:tcPr>
            <w:tcW w:w="1227" w:type="dxa"/>
            <w:vMerge/>
            <w:shd w:val="clear" w:color="auto" w:fill="FFFFFF"/>
          </w:tcPr>
          <w:p w14:paraId="67DEC5F6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FFFFFF"/>
          </w:tcPr>
          <w:p w14:paraId="685D4D73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5E7121DF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(наименова-</w:t>
            </w:r>
          </w:p>
          <w:p w14:paraId="352D53D6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14:paraId="26F5FAD5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14:paraId="45A478CC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14:paraId="51BB0585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(наименова-</w:t>
            </w:r>
          </w:p>
          <w:p w14:paraId="0ECFB03D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14:paraId="50A8BD5F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14:paraId="7475BB9A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14:paraId="63AAF7D5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(наименова-</w:t>
            </w:r>
          </w:p>
          <w:p w14:paraId="30F28E02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14:paraId="643E9E38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14:paraId="5148ACB9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14:paraId="6C172200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(наименова-</w:t>
            </w:r>
          </w:p>
          <w:p w14:paraId="4E805050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14:paraId="2B95DFB6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14:paraId="2FB40A02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14:paraId="28F0ADBE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(наименова-</w:t>
            </w:r>
          </w:p>
          <w:p w14:paraId="344622A6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14:paraId="01ABFEDE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14:paraId="3E5D45D8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FFFFFF"/>
          </w:tcPr>
          <w:p w14:paraId="1B4D35FB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14:paraId="7C1CA5BD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25" w:type="dxa"/>
            <w:vMerge/>
            <w:shd w:val="clear" w:color="auto" w:fill="FFFFFF"/>
          </w:tcPr>
          <w:p w14:paraId="720F2F68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14:paraId="4B9A8A6A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14:paraId="02BCD210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4DAF" w:rsidRPr="00204DAF" w14:paraId="46A5B99E" w14:textId="77777777" w:rsidTr="00204DAF">
        <w:trPr>
          <w:trHeight w:hRule="exact" w:val="372"/>
        </w:trPr>
        <w:tc>
          <w:tcPr>
            <w:tcW w:w="1227" w:type="dxa"/>
            <w:shd w:val="clear" w:color="auto" w:fill="FFFFFF"/>
          </w:tcPr>
          <w:p w14:paraId="6891FFAF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shd w:val="clear" w:color="auto" w:fill="FFFFFF"/>
          </w:tcPr>
          <w:p w14:paraId="440AD116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E042423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  <w:shd w:val="clear" w:color="auto" w:fill="FFFFFF"/>
          </w:tcPr>
          <w:p w14:paraId="2FEB492E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14:paraId="706323ED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FFFFFF"/>
          </w:tcPr>
          <w:p w14:paraId="26664079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9" w:type="dxa"/>
            <w:shd w:val="clear" w:color="auto" w:fill="FFFFFF"/>
          </w:tcPr>
          <w:p w14:paraId="3BC421B9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45" w:type="dxa"/>
            <w:shd w:val="clear" w:color="auto" w:fill="FFFFFF"/>
          </w:tcPr>
          <w:p w14:paraId="6E4E7FC9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9" w:type="dxa"/>
            <w:shd w:val="clear" w:color="auto" w:fill="FFFFFF"/>
          </w:tcPr>
          <w:p w14:paraId="54892A18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5" w:type="dxa"/>
            <w:shd w:val="clear" w:color="auto" w:fill="FFFFFF"/>
          </w:tcPr>
          <w:p w14:paraId="2D20C019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3" w:type="dxa"/>
            <w:shd w:val="clear" w:color="auto" w:fill="FFFFFF"/>
          </w:tcPr>
          <w:p w14:paraId="5C764FB4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shd w:val="clear" w:color="auto" w:fill="FFFFFF"/>
          </w:tcPr>
          <w:p w14:paraId="41DC9750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04DAF" w:rsidRPr="00204DAF" w14:paraId="2D07511B" w14:textId="77777777" w:rsidTr="00204DAF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14:paraId="5ECECF45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14:paraId="3EF260FC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737F71FE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14:paraId="7B45244A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14:paraId="268E3760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14:paraId="38EF2788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14:paraId="49CC5516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14:paraId="3EE90E2D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14:paraId="0DD19E61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14:paraId="3DB5B466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14:paraId="7ED679A1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14:paraId="050507C2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04DAF" w:rsidRPr="00204DAF" w14:paraId="6405CA3B" w14:textId="77777777" w:rsidTr="00204DAF">
        <w:trPr>
          <w:trHeight w:hRule="exact" w:val="203"/>
        </w:trPr>
        <w:tc>
          <w:tcPr>
            <w:tcW w:w="1227" w:type="dxa"/>
            <w:vMerge/>
            <w:shd w:val="clear" w:color="auto" w:fill="FFFFFF"/>
          </w:tcPr>
          <w:p w14:paraId="0CBF320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14:paraId="1DF0143C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E4510C6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14:paraId="5AA140A3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77399CB5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14:paraId="783DB061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14:paraId="71A47757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14:paraId="4D83396B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14:paraId="3E3E9E9B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14:paraId="035766E5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14:paraId="4B1316B7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14:paraId="365B34C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04DAF" w:rsidRPr="00204DAF" w14:paraId="44504B66" w14:textId="77777777" w:rsidTr="00204DAF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14:paraId="4D2C1BE4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14:paraId="3036C73B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4085EE43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14:paraId="6D125348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14:paraId="7311F447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14:paraId="12D54334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14:paraId="1A7FDBAA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14:paraId="361ABDF5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14:paraId="3AF6387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14:paraId="12E22779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14:paraId="0910FD70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14:paraId="6BD7792B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04DAF" w:rsidRPr="00204DAF" w14:paraId="341B915E" w14:textId="77777777" w:rsidTr="00204DAF">
        <w:trPr>
          <w:trHeight w:hRule="exact" w:val="230"/>
        </w:trPr>
        <w:tc>
          <w:tcPr>
            <w:tcW w:w="1227" w:type="dxa"/>
            <w:vMerge/>
            <w:shd w:val="clear" w:color="auto" w:fill="FFFFFF"/>
          </w:tcPr>
          <w:p w14:paraId="57696DBB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14:paraId="02A38B6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728D566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14:paraId="548F8D1C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222560F6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14:paraId="0F058587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14:paraId="61E03C72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14:paraId="727BC84A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14:paraId="11BFA7C9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14:paraId="009488E3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14:paraId="5D542F26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14:paraId="01A1B7FA" w14:textId="77777777" w:rsidR="00204DAF" w:rsidRPr="00204DAF" w:rsidRDefault="00204DAF" w:rsidP="00204DAF">
            <w:pPr>
              <w:keepNext/>
              <w:spacing w:before="240" w:after="60"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0A488AF" w14:textId="50D13502" w:rsidR="00204DAF" w:rsidRPr="00204DAF" w:rsidRDefault="00861535" w:rsidP="00204DAF">
      <w:pPr>
        <w:keepNext/>
        <w:spacing w:before="240" w:after="60"/>
        <w:ind w:firstLine="0"/>
        <w:jc w:val="left"/>
        <w:outlineLvl w:val="3"/>
        <w:rPr>
          <w:rFonts w:ascii="Times New Roman" w:hAnsi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9A01AF" wp14:editId="42D06C22">
                <wp:simplePos x="0" y="0"/>
                <wp:positionH relativeFrom="column">
                  <wp:posOffset>3089910</wp:posOffset>
                </wp:positionH>
                <wp:positionV relativeFrom="paragraph">
                  <wp:posOffset>375285</wp:posOffset>
                </wp:positionV>
                <wp:extent cx="413385" cy="167640"/>
                <wp:effectExtent l="0" t="0" r="24765" b="2286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B6B98" w14:textId="77777777" w:rsidR="00E97D47" w:rsidRPr="00E10A7B" w:rsidRDefault="00E97D47" w:rsidP="00204D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01AF" id="Надпись 13" o:spid="_x0000_s1029" type="#_x0000_t202" style="position:absolute;margin-left:243.3pt;margin-top:29.55pt;width:32.55pt;height:1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">
                <v:textbox>
                  <w:txbxContent>
                    <w:p w14:paraId="6E3B6B98" w14:textId="77777777" w:rsidR="00E97D47" w:rsidRPr="00E10A7B" w:rsidRDefault="00E97D47" w:rsidP="00204DAF"/>
                  </w:txbxContent>
                </v:textbox>
              </v:shape>
            </w:pict>
          </mc:Fallback>
        </mc:AlternateContent>
      </w:r>
      <w:r w:rsidR="00204DAF" w:rsidRPr="00204DAF">
        <w:rPr>
          <w:rFonts w:ascii="Times New Roman" w:hAnsi="Times New Roman"/>
          <w:color w:val="000000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14:paraId="631C7621" w14:textId="77777777" w:rsidR="00204DAF" w:rsidRPr="00204DAF" w:rsidRDefault="00204DAF" w:rsidP="00204DAF">
      <w:pPr>
        <w:keepNext/>
        <w:spacing w:before="240" w:after="60"/>
        <w:ind w:firstLine="0"/>
        <w:jc w:val="left"/>
        <w:outlineLvl w:val="3"/>
        <w:rPr>
          <w:rFonts w:ascii="Times New Roman" w:hAnsi="Times New Roman"/>
          <w:b/>
          <w:bCs/>
        </w:rPr>
      </w:pPr>
    </w:p>
    <w:p w14:paraId="55ECBC4C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p w14:paraId="76008BC5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p w14:paraId="0DFEEE72" w14:textId="77777777" w:rsidR="00204DAF" w:rsidRPr="00204DAF" w:rsidRDefault="00204DAF" w:rsidP="00204DAF">
      <w:pPr>
        <w:pageBreakBefore/>
        <w:widowControl w:val="0"/>
        <w:spacing w:line="235" w:lineRule="auto"/>
        <w:ind w:right="3039" w:firstLine="0"/>
        <w:jc w:val="left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</w:rPr>
        <w:lastRenderedPageBreak/>
        <w:t xml:space="preserve">3.2  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1046"/>
        <w:gridCol w:w="1044"/>
        <w:gridCol w:w="1194"/>
        <w:gridCol w:w="1100"/>
        <w:gridCol w:w="1092"/>
        <w:gridCol w:w="1260"/>
        <w:gridCol w:w="857"/>
        <w:gridCol w:w="474"/>
        <w:gridCol w:w="908"/>
        <w:gridCol w:w="900"/>
        <w:gridCol w:w="954"/>
        <w:gridCol w:w="1133"/>
        <w:gridCol w:w="847"/>
        <w:gridCol w:w="861"/>
      </w:tblGrid>
      <w:tr w:rsidR="00204DAF" w:rsidRPr="00204DAF" w14:paraId="5EA70348" w14:textId="77777777" w:rsidTr="00204DAF">
        <w:tc>
          <w:tcPr>
            <w:tcW w:w="1137" w:type="dxa"/>
            <w:vMerge w:val="restart"/>
            <w:shd w:val="clear" w:color="auto" w:fill="FFFFFF"/>
          </w:tcPr>
          <w:p w14:paraId="080E31DB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9B5901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</w:t>
            </w:r>
          </w:p>
          <w:p w14:paraId="19B248EB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номер</w:t>
            </w:r>
          </w:p>
          <w:p w14:paraId="67A412C5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реестровой</w:t>
            </w:r>
          </w:p>
          <w:p w14:paraId="1C7100A3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193" w:type="dxa"/>
            <w:gridSpan w:val="3"/>
            <w:vMerge w:val="restart"/>
            <w:shd w:val="clear" w:color="auto" w:fill="FFFFFF"/>
          </w:tcPr>
          <w:p w14:paraId="3632245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14:paraId="3CA9D1A3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9" w:type="dxa"/>
            <w:gridSpan w:val="3"/>
            <w:shd w:val="clear" w:color="auto" w:fill="FFFFFF"/>
          </w:tcPr>
          <w:p w14:paraId="59DC297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86" w:type="dxa"/>
            <w:gridSpan w:val="3"/>
            <w:shd w:val="clear" w:color="auto" w:fill="FFFFFF"/>
          </w:tcPr>
          <w:p w14:paraId="6E3080F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763" w:type="dxa"/>
            <w:gridSpan w:val="3"/>
            <w:shd w:val="clear" w:color="auto" w:fill="FFFFFF"/>
          </w:tcPr>
          <w:p w14:paraId="55D16F4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04DAF" w:rsidRPr="00204DAF" w14:paraId="18DD0600" w14:textId="77777777" w:rsidTr="00204DAF">
        <w:tc>
          <w:tcPr>
            <w:tcW w:w="1137" w:type="dxa"/>
            <w:vMerge/>
            <w:shd w:val="clear" w:color="auto" w:fill="FFFFFF"/>
            <w:vAlign w:val="center"/>
          </w:tcPr>
          <w:p w14:paraId="4835D119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3" w:type="dxa"/>
            <w:gridSpan w:val="3"/>
            <w:vMerge/>
            <w:shd w:val="clear" w:color="auto" w:fill="FFFFFF"/>
            <w:vAlign w:val="center"/>
          </w:tcPr>
          <w:p w14:paraId="53A3942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14:paraId="4577A7D6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14:paraId="1A6E8666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наименова-</w:t>
            </w:r>
          </w:p>
          <w:p w14:paraId="1D26BFB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ние показателя</w:t>
            </w:r>
          </w:p>
        </w:tc>
        <w:tc>
          <w:tcPr>
            <w:tcW w:w="1294" w:type="dxa"/>
            <w:gridSpan w:val="2"/>
            <w:shd w:val="clear" w:color="auto" w:fill="FFFFFF"/>
          </w:tcPr>
          <w:p w14:paraId="7296707A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83" w:type="dxa"/>
            <w:vMerge w:val="restart"/>
            <w:shd w:val="clear" w:color="auto" w:fill="FFFFFF"/>
          </w:tcPr>
          <w:p w14:paraId="1065E8B7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20__ год (очеред-ной финансо-вый год)</w:t>
            </w:r>
          </w:p>
        </w:tc>
        <w:tc>
          <w:tcPr>
            <w:tcW w:w="875" w:type="dxa"/>
            <w:vMerge w:val="restart"/>
            <w:shd w:val="clear" w:color="auto" w:fill="FFFFFF"/>
          </w:tcPr>
          <w:p w14:paraId="309D79A4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20__ год (1-й год плано-вого периода)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14:paraId="2450552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20__год (2-й год плано-</w:t>
            </w:r>
          </w:p>
          <w:p w14:paraId="38DFAB6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вого периода)</w:t>
            </w:r>
          </w:p>
        </w:tc>
        <w:tc>
          <w:tcPr>
            <w:tcW w:w="1102" w:type="dxa"/>
            <w:vMerge w:val="restart"/>
            <w:shd w:val="clear" w:color="auto" w:fill="FFFFFF"/>
          </w:tcPr>
          <w:p w14:paraId="77C09B3C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20__ год (очередной финансо-</w:t>
            </w:r>
          </w:p>
          <w:p w14:paraId="33104BC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вый год)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14:paraId="1338CCD2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20__ год (1-й год плано-вого </w:t>
            </w:r>
          </w:p>
          <w:p w14:paraId="0516437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14:paraId="4228233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20__ год (2-й год плано-вого периода)</w:t>
            </w:r>
          </w:p>
        </w:tc>
      </w:tr>
      <w:tr w:rsidR="00204DAF" w:rsidRPr="00204DAF" w14:paraId="7552F452" w14:textId="77777777" w:rsidTr="00204DAF">
        <w:tc>
          <w:tcPr>
            <w:tcW w:w="1137" w:type="dxa"/>
            <w:vMerge/>
            <w:shd w:val="clear" w:color="auto" w:fill="FFFFFF"/>
            <w:vAlign w:val="center"/>
          </w:tcPr>
          <w:p w14:paraId="723BE6DE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7" w:type="dxa"/>
            <w:shd w:val="clear" w:color="auto" w:fill="FFFFFF"/>
          </w:tcPr>
          <w:p w14:paraId="7F14CDA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14:paraId="5C236FF0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568A4166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15" w:type="dxa"/>
            <w:shd w:val="clear" w:color="auto" w:fill="FFFFFF"/>
          </w:tcPr>
          <w:p w14:paraId="10FBBF86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14:paraId="24EF2683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</w:t>
            </w:r>
          </w:p>
          <w:p w14:paraId="05A5373A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14:paraId="2E44520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14:paraId="0E0CE6D0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1FFF797B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</w:t>
            </w:r>
          </w:p>
          <w:p w14:paraId="26E414D7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14:paraId="17003594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70" w:type="dxa"/>
            <w:shd w:val="clear" w:color="auto" w:fill="FFFFFF"/>
          </w:tcPr>
          <w:p w14:paraId="7E142E74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6747011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</w:t>
            </w:r>
          </w:p>
          <w:p w14:paraId="2A02A1C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14:paraId="420647BC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62" w:type="dxa"/>
            <w:shd w:val="clear" w:color="auto" w:fill="FFFFFF"/>
          </w:tcPr>
          <w:p w14:paraId="05FAC05B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7FB21A5A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</w:t>
            </w:r>
          </w:p>
          <w:p w14:paraId="6EA9F0D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14:paraId="08897BF1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25" w:type="dxa"/>
            <w:vMerge/>
            <w:shd w:val="clear" w:color="auto" w:fill="FFFFFF"/>
            <w:vAlign w:val="center"/>
          </w:tcPr>
          <w:p w14:paraId="1D648E91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FFFFFF"/>
          </w:tcPr>
          <w:p w14:paraId="35BE0520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461" w:type="dxa"/>
            <w:shd w:val="clear" w:color="auto" w:fill="FFFFFF"/>
          </w:tcPr>
          <w:p w14:paraId="55D77C2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83" w:type="dxa"/>
            <w:vMerge/>
            <w:shd w:val="clear" w:color="auto" w:fill="FFFFFF"/>
            <w:vAlign w:val="center"/>
          </w:tcPr>
          <w:p w14:paraId="46C2FB13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14:paraId="4126DB00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8" w:type="dxa"/>
            <w:vMerge/>
            <w:shd w:val="clear" w:color="auto" w:fill="FFFFFF"/>
            <w:vAlign w:val="center"/>
          </w:tcPr>
          <w:p w14:paraId="0AAC5357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14:paraId="1005D6E6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  <w:shd w:val="clear" w:color="auto" w:fill="FFFFFF"/>
            <w:vAlign w:val="center"/>
          </w:tcPr>
          <w:p w14:paraId="4B11E210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14:paraId="081A559C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04DAF" w:rsidRPr="00204DAF" w14:paraId="0AEC2917" w14:textId="77777777" w:rsidTr="00204DAF">
        <w:tc>
          <w:tcPr>
            <w:tcW w:w="1137" w:type="dxa"/>
            <w:shd w:val="clear" w:color="auto" w:fill="FFFFFF"/>
            <w:vAlign w:val="bottom"/>
          </w:tcPr>
          <w:p w14:paraId="0A73E5E7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shd w:val="clear" w:color="auto" w:fill="FFFFFF"/>
            <w:vAlign w:val="bottom"/>
          </w:tcPr>
          <w:p w14:paraId="1B4788F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14:paraId="225F22FC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36CDE58E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13EC416B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bottom"/>
          </w:tcPr>
          <w:p w14:paraId="69966EA0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14:paraId="4B1ED846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3" w:type="dxa"/>
            <w:shd w:val="clear" w:color="auto" w:fill="FFFFFF"/>
            <w:vAlign w:val="bottom"/>
          </w:tcPr>
          <w:p w14:paraId="795BE1B3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4EE7BEC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5C14FC27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shd w:val="clear" w:color="auto" w:fill="FFFFFF"/>
            <w:vAlign w:val="bottom"/>
          </w:tcPr>
          <w:p w14:paraId="2C1A41D4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8" w:type="dxa"/>
            <w:shd w:val="clear" w:color="auto" w:fill="FFFFFF"/>
            <w:vAlign w:val="bottom"/>
          </w:tcPr>
          <w:p w14:paraId="065C3DCE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1BBBCED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4" w:type="dxa"/>
            <w:shd w:val="clear" w:color="auto" w:fill="FFFFFF"/>
            <w:vAlign w:val="center"/>
          </w:tcPr>
          <w:p w14:paraId="0EFBFBFC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7" w:type="dxa"/>
            <w:shd w:val="clear" w:color="auto" w:fill="FFFFFF"/>
            <w:vAlign w:val="center"/>
          </w:tcPr>
          <w:p w14:paraId="73FEA426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204DAF" w:rsidRPr="00204DAF" w14:paraId="66AF951B" w14:textId="77777777" w:rsidTr="00204DAF">
        <w:tc>
          <w:tcPr>
            <w:tcW w:w="1137" w:type="dxa"/>
            <w:vMerge w:val="restart"/>
            <w:shd w:val="clear" w:color="auto" w:fill="FFFFFF"/>
          </w:tcPr>
          <w:p w14:paraId="20F0FE65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14:paraId="585C3485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14:paraId="6457A543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14:paraId="116BD81B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14:paraId="714E3256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14:paraId="5FEE05BA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shd w:val="clear" w:color="auto" w:fill="FFFFFF"/>
          </w:tcPr>
          <w:p w14:paraId="495E8D6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FFFFFF"/>
          </w:tcPr>
          <w:p w14:paraId="4B63AAA5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499649F1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shd w:val="clear" w:color="auto" w:fill="FFFFFF"/>
          </w:tcPr>
          <w:p w14:paraId="259F7FC3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/>
          </w:tcPr>
          <w:p w14:paraId="72F5342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shd w:val="clear" w:color="auto" w:fill="FFFFFF"/>
          </w:tcPr>
          <w:p w14:paraId="43DFA87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  <w:shd w:val="clear" w:color="auto" w:fill="FFFFFF"/>
          </w:tcPr>
          <w:p w14:paraId="764EE2D3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shd w:val="clear" w:color="auto" w:fill="FFFFFF"/>
          </w:tcPr>
          <w:p w14:paraId="4B60B3A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shd w:val="clear" w:color="auto" w:fill="FFFFFF"/>
          </w:tcPr>
          <w:p w14:paraId="57DA244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04DAF" w:rsidRPr="00204DAF" w14:paraId="756C73D5" w14:textId="77777777" w:rsidTr="00204DAF">
        <w:tc>
          <w:tcPr>
            <w:tcW w:w="1137" w:type="dxa"/>
            <w:vMerge/>
            <w:shd w:val="clear" w:color="auto" w:fill="FFFFFF"/>
          </w:tcPr>
          <w:p w14:paraId="78F825AA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14:paraId="62C9EA6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14:paraId="773391F1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14:paraId="1072C0CA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14:paraId="1D5AD123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14:paraId="4015F7B1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shd w:val="clear" w:color="auto" w:fill="FFFFFF"/>
          </w:tcPr>
          <w:p w14:paraId="25CC222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FFFFFF"/>
          </w:tcPr>
          <w:p w14:paraId="2348399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24D651D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shd w:val="clear" w:color="auto" w:fill="FFFFFF"/>
          </w:tcPr>
          <w:p w14:paraId="4D0F565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/>
          </w:tcPr>
          <w:p w14:paraId="607107C6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shd w:val="clear" w:color="auto" w:fill="FFFFFF"/>
          </w:tcPr>
          <w:p w14:paraId="6B441689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  <w:shd w:val="clear" w:color="auto" w:fill="FFFFFF"/>
          </w:tcPr>
          <w:p w14:paraId="2E217D4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shd w:val="clear" w:color="auto" w:fill="FFFFFF"/>
          </w:tcPr>
          <w:p w14:paraId="55D00234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shd w:val="clear" w:color="auto" w:fill="FFFFFF"/>
          </w:tcPr>
          <w:p w14:paraId="27F176E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04DAF" w:rsidRPr="00204DAF" w14:paraId="5655F279" w14:textId="77777777" w:rsidTr="00204DAF">
        <w:tc>
          <w:tcPr>
            <w:tcW w:w="1137" w:type="dxa"/>
            <w:vMerge w:val="restart"/>
            <w:shd w:val="clear" w:color="auto" w:fill="FFFFFF"/>
          </w:tcPr>
          <w:p w14:paraId="5CA49761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14:paraId="31505EB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14:paraId="734F9E8C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14:paraId="508266E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14:paraId="35B2AA79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14:paraId="2242B5C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shd w:val="clear" w:color="auto" w:fill="FFFFFF"/>
          </w:tcPr>
          <w:p w14:paraId="74447A9E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FFFFFF"/>
          </w:tcPr>
          <w:p w14:paraId="0220EBC0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4400CB0A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shd w:val="clear" w:color="auto" w:fill="FFFFFF"/>
          </w:tcPr>
          <w:p w14:paraId="6D7A1181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/>
          </w:tcPr>
          <w:p w14:paraId="7EFE6EA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shd w:val="clear" w:color="auto" w:fill="FFFFFF"/>
          </w:tcPr>
          <w:p w14:paraId="01E81959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  <w:shd w:val="clear" w:color="auto" w:fill="FFFFFF"/>
          </w:tcPr>
          <w:p w14:paraId="4021179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shd w:val="clear" w:color="auto" w:fill="FFFFFF"/>
          </w:tcPr>
          <w:p w14:paraId="5093C94A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shd w:val="clear" w:color="auto" w:fill="FFFFFF"/>
          </w:tcPr>
          <w:p w14:paraId="509DF1E6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04DAF" w:rsidRPr="00204DAF" w14:paraId="28C50863" w14:textId="77777777" w:rsidTr="00204DAF">
        <w:tc>
          <w:tcPr>
            <w:tcW w:w="1137" w:type="dxa"/>
            <w:vMerge/>
            <w:shd w:val="clear" w:color="auto" w:fill="FFFFFF"/>
          </w:tcPr>
          <w:p w14:paraId="3A43F7B4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14:paraId="5C8295D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14:paraId="18BC71EB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14:paraId="106AF90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14:paraId="72E10F6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14:paraId="3F19F981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5" w:type="dxa"/>
            <w:shd w:val="clear" w:color="auto" w:fill="FFFFFF"/>
          </w:tcPr>
          <w:p w14:paraId="62859E2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FFFFFF"/>
          </w:tcPr>
          <w:p w14:paraId="3B114BA2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FFFFFF"/>
          </w:tcPr>
          <w:p w14:paraId="218F5D4C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83" w:type="dxa"/>
            <w:shd w:val="clear" w:color="auto" w:fill="FFFFFF"/>
          </w:tcPr>
          <w:p w14:paraId="13FADF1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/>
          </w:tcPr>
          <w:p w14:paraId="1A4E1F59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28" w:type="dxa"/>
            <w:shd w:val="clear" w:color="auto" w:fill="FFFFFF"/>
          </w:tcPr>
          <w:p w14:paraId="42155B92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02" w:type="dxa"/>
            <w:shd w:val="clear" w:color="auto" w:fill="FFFFFF"/>
          </w:tcPr>
          <w:p w14:paraId="4866B965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4" w:type="dxa"/>
            <w:shd w:val="clear" w:color="auto" w:fill="FFFFFF"/>
          </w:tcPr>
          <w:p w14:paraId="27E32ADD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7" w:type="dxa"/>
            <w:shd w:val="clear" w:color="auto" w:fill="FFFFFF"/>
          </w:tcPr>
          <w:p w14:paraId="50F02B96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29DF9136" w14:textId="22FC6A21" w:rsidR="00204DAF" w:rsidRPr="00204DAF" w:rsidRDefault="00861535" w:rsidP="00204DAF">
      <w:pPr>
        <w:keepNext/>
        <w:spacing w:line="235" w:lineRule="auto"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3F4D32" wp14:editId="2D048F5B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351155" cy="151765"/>
                <wp:effectExtent l="0" t="0" r="10795" b="1968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11C32" w14:textId="77777777" w:rsidR="00E97D47" w:rsidRDefault="00E97D47" w:rsidP="00204DAF"/>
                          <w:p w14:paraId="628357A5" w14:textId="77777777" w:rsidR="00E97D47" w:rsidRDefault="00E97D47" w:rsidP="00204D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F4D32" id="Надпись 12" o:spid="_x0000_s1030" type="#_x0000_t202" style="position:absolute;margin-left:249.3pt;margin-top:15.9pt;width:27.6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">
                <v:textbox>
                  <w:txbxContent>
                    <w:p w14:paraId="02611C32" w14:textId="77777777" w:rsidR="00E97D47" w:rsidRDefault="00E97D47" w:rsidP="00204DAF"/>
                    <w:p w14:paraId="628357A5" w14:textId="77777777" w:rsidR="00E97D47" w:rsidRDefault="00E97D47" w:rsidP="00204DAF"/>
                  </w:txbxContent>
                </v:textbox>
              </v:shape>
            </w:pict>
          </mc:Fallback>
        </mc:AlternateContent>
      </w:r>
      <w:r w:rsidR="00204DAF" w:rsidRPr="00204DAF">
        <w:rPr>
          <w:rFonts w:ascii="Times New Roman" w:hAnsi="Times New Roman"/>
          <w:color w:val="000000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14:paraId="00D296E5" w14:textId="77777777" w:rsidR="00204DAF" w:rsidRPr="00204DAF" w:rsidRDefault="00204DAF" w:rsidP="00204DAF">
      <w:pPr>
        <w:keepNext/>
        <w:spacing w:line="235" w:lineRule="auto"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14:paraId="29F36D3D" w14:textId="77777777" w:rsidR="00204DAF" w:rsidRPr="00204DAF" w:rsidRDefault="00204DAF" w:rsidP="00204DAF">
      <w:pPr>
        <w:widowControl w:val="0"/>
        <w:spacing w:line="235" w:lineRule="auto"/>
        <w:ind w:firstLine="0"/>
        <w:jc w:val="left"/>
        <w:rPr>
          <w:rFonts w:ascii="Times New Roman" w:hAnsi="Times New Roman"/>
          <w:color w:val="000000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3117"/>
        <w:gridCol w:w="991"/>
        <w:gridCol w:w="1385"/>
        <w:gridCol w:w="7398"/>
      </w:tblGrid>
      <w:tr w:rsidR="00204DAF" w:rsidRPr="00204DAF" w14:paraId="2F6922E9" w14:textId="77777777" w:rsidTr="00204DAF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14:paraId="7AB290C7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Нормативный правовой акт</w:t>
            </w:r>
          </w:p>
        </w:tc>
      </w:tr>
      <w:tr w:rsidR="00204DAF" w:rsidRPr="00204DAF" w14:paraId="713DBC43" w14:textId="77777777" w:rsidTr="00204DAF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14:paraId="6F6D0335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14:paraId="4420FBCB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068782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14:paraId="02D769F6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14:paraId="1D08AF67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204DAF" w:rsidRPr="00204DAF" w14:paraId="186493C1" w14:textId="77777777" w:rsidTr="00204DAF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14:paraId="686C4FD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14:paraId="1E410FD5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1090E7C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14:paraId="137D760E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14:paraId="4F26A3BE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204DAF" w:rsidRPr="00204DAF" w14:paraId="702C2337" w14:textId="77777777" w:rsidTr="00204DAF">
        <w:trPr>
          <w:trHeight w:hRule="exact" w:val="183"/>
        </w:trPr>
        <w:tc>
          <w:tcPr>
            <w:tcW w:w="1863" w:type="dxa"/>
            <w:shd w:val="clear" w:color="auto" w:fill="FFFFFF"/>
          </w:tcPr>
          <w:p w14:paraId="658523E2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81" w:type="dxa"/>
            <w:shd w:val="clear" w:color="auto" w:fill="FFFFFF"/>
          </w:tcPr>
          <w:p w14:paraId="3FBE8DF6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48" w:type="dxa"/>
            <w:shd w:val="clear" w:color="auto" w:fill="FFFFFF"/>
          </w:tcPr>
          <w:p w14:paraId="0C58EFA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25" w:type="dxa"/>
            <w:shd w:val="clear" w:color="auto" w:fill="FFFFFF"/>
          </w:tcPr>
          <w:p w14:paraId="4AEFD3D5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75" w:type="dxa"/>
            <w:shd w:val="clear" w:color="auto" w:fill="FFFFFF"/>
          </w:tcPr>
          <w:p w14:paraId="6D9E6240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04DAF" w:rsidRPr="00204DAF" w14:paraId="1F369981" w14:textId="77777777" w:rsidTr="00204DAF">
        <w:trPr>
          <w:trHeight w:hRule="exact" w:val="183"/>
        </w:trPr>
        <w:tc>
          <w:tcPr>
            <w:tcW w:w="1863" w:type="dxa"/>
            <w:shd w:val="clear" w:color="auto" w:fill="FFFFFF"/>
          </w:tcPr>
          <w:p w14:paraId="684FD975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81" w:type="dxa"/>
            <w:shd w:val="clear" w:color="auto" w:fill="FFFFFF"/>
          </w:tcPr>
          <w:p w14:paraId="5A564DAC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48" w:type="dxa"/>
            <w:shd w:val="clear" w:color="auto" w:fill="FFFFFF"/>
          </w:tcPr>
          <w:p w14:paraId="3BEE961A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25" w:type="dxa"/>
            <w:shd w:val="clear" w:color="auto" w:fill="FFFFFF"/>
          </w:tcPr>
          <w:p w14:paraId="4B013C63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75" w:type="dxa"/>
            <w:shd w:val="clear" w:color="auto" w:fill="FFFFFF"/>
          </w:tcPr>
          <w:p w14:paraId="09766CB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04DAF" w:rsidRPr="00204DAF" w14:paraId="268E38C4" w14:textId="77777777" w:rsidTr="00204DAF">
        <w:trPr>
          <w:trHeight w:hRule="exact" w:val="183"/>
        </w:trPr>
        <w:tc>
          <w:tcPr>
            <w:tcW w:w="1863" w:type="dxa"/>
            <w:shd w:val="clear" w:color="auto" w:fill="FFFFFF"/>
          </w:tcPr>
          <w:p w14:paraId="0CABB399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81" w:type="dxa"/>
            <w:shd w:val="clear" w:color="auto" w:fill="FFFFFF"/>
          </w:tcPr>
          <w:p w14:paraId="32159DDE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48" w:type="dxa"/>
            <w:shd w:val="clear" w:color="auto" w:fill="FFFFFF"/>
          </w:tcPr>
          <w:p w14:paraId="02562AB7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25" w:type="dxa"/>
            <w:shd w:val="clear" w:color="auto" w:fill="FFFFFF"/>
          </w:tcPr>
          <w:p w14:paraId="3EB15285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75" w:type="dxa"/>
            <w:shd w:val="clear" w:color="auto" w:fill="FFFFFF"/>
          </w:tcPr>
          <w:p w14:paraId="33B7A052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04DAF" w:rsidRPr="00204DAF" w14:paraId="3E8E9CA6" w14:textId="77777777" w:rsidTr="00204DAF">
        <w:trPr>
          <w:trHeight w:hRule="exact" w:val="199"/>
        </w:trPr>
        <w:tc>
          <w:tcPr>
            <w:tcW w:w="1863" w:type="dxa"/>
            <w:shd w:val="clear" w:color="auto" w:fill="FFFFFF"/>
          </w:tcPr>
          <w:p w14:paraId="39247BEA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81" w:type="dxa"/>
            <w:shd w:val="clear" w:color="auto" w:fill="FFFFFF"/>
          </w:tcPr>
          <w:p w14:paraId="47B28923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48" w:type="dxa"/>
            <w:shd w:val="clear" w:color="auto" w:fill="FFFFFF"/>
          </w:tcPr>
          <w:p w14:paraId="2743E858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25" w:type="dxa"/>
            <w:shd w:val="clear" w:color="auto" w:fill="FFFFFF"/>
          </w:tcPr>
          <w:p w14:paraId="73354FA2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75" w:type="dxa"/>
            <w:shd w:val="clear" w:color="auto" w:fill="FFFFFF"/>
          </w:tcPr>
          <w:p w14:paraId="5F3CE79F" w14:textId="77777777" w:rsidR="00204DAF" w:rsidRPr="00204DAF" w:rsidRDefault="00204DAF" w:rsidP="00204DAF">
            <w:pPr>
              <w:widowControl w:val="0"/>
              <w:spacing w:line="235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001C56A3" w14:textId="77777777" w:rsidR="00204DAF" w:rsidRPr="00204DAF" w:rsidRDefault="00204DAF" w:rsidP="00204DAF">
      <w:pPr>
        <w:widowControl w:val="0"/>
        <w:spacing w:line="235" w:lineRule="auto"/>
        <w:ind w:firstLine="0"/>
        <w:jc w:val="left"/>
        <w:rPr>
          <w:rFonts w:ascii="Times New Roman" w:hAnsi="Times New Roman"/>
          <w:color w:val="000000"/>
        </w:rPr>
      </w:pPr>
    </w:p>
    <w:p w14:paraId="5A3465E2" w14:textId="77777777" w:rsidR="00204DAF" w:rsidRPr="00204DAF" w:rsidRDefault="00204DAF" w:rsidP="00204DAF">
      <w:pPr>
        <w:widowControl w:val="0"/>
        <w:spacing w:line="235" w:lineRule="auto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5. Порядок оказания муниципальной услуги</w:t>
      </w:r>
    </w:p>
    <w:p w14:paraId="27357190" w14:textId="77777777" w:rsidR="00204DAF" w:rsidRPr="00204DAF" w:rsidRDefault="00204DAF" w:rsidP="00204DAF">
      <w:pPr>
        <w:widowControl w:val="0"/>
        <w:spacing w:line="235" w:lineRule="auto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5.1. Нормативные правовые акты, регулирующие порядок оказания муниципальной услуг</w:t>
      </w:r>
      <w:r w:rsidRPr="00204DAF">
        <w:rPr>
          <w:rFonts w:ascii="Times New Roman" w:hAnsi="Times New Roman"/>
          <w:b/>
          <w:bCs/>
          <w:color w:val="000000"/>
          <w:sz w:val="8"/>
          <w:szCs w:val="8"/>
          <w:shd w:val="clear" w:color="auto" w:fill="FFFFFF"/>
        </w:rPr>
        <w:t xml:space="preserve"> </w:t>
      </w:r>
      <w:r w:rsidRPr="00204DAF">
        <w:rPr>
          <w:rFonts w:ascii="Times New Roman" w:hAnsi="Times New Roman"/>
          <w:b/>
          <w:bCs/>
          <w:color w:val="000000"/>
          <w:shd w:val="clear" w:color="auto" w:fill="FFFFFF"/>
        </w:rPr>
        <w:t>_____________________________________________</w:t>
      </w:r>
    </w:p>
    <w:p w14:paraId="485256BC" w14:textId="77777777" w:rsidR="00204DAF" w:rsidRPr="00204DAF" w:rsidRDefault="00204DAF" w:rsidP="00204DAF">
      <w:pPr>
        <w:widowControl w:val="0"/>
        <w:spacing w:line="235" w:lineRule="auto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b/>
          <w:bCs/>
          <w:color w:val="000000"/>
          <w:shd w:val="clear" w:color="auto" w:fill="FFFFFF"/>
        </w:rPr>
        <w:t>___________________________________________________________________________________________________________________________</w:t>
      </w:r>
    </w:p>
    <w:p w14:paraId="19D657B2" w14:textId="77777777" w:rsidR="00204DAF" w:rsidRPr="00204DAF" w:rsidRDefault="00204DAF" w:rsidP="00204DAF">
      <w:pPr>
        <w:widowControl w:val="0"/>
        <w:spacing w:line="235" w:lineRule="auto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                   (наименование, номер и дата нормативного правового акта)</w:t>
      </w:r>
    </w:p>
    <w:p w14:paraId="4EEF02A2" w14:textId="77777777" w:rsidR="00204DAF" w:rsidRPr="00204DAF" w:rsidRDefault="00204DAF" w:rsidP="00204DAF">
      <w:pPr>
        <w:widowControl w:val="0"/>
        <w:spacing w:line="235" w:lineRule="auto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6875"/>
        <w:gridCol w:w="4603"/>
      </w:tblGrid>
      <w:tr w:rsidR="00204DAF" w:rsidRPr="00204DAF" w14:paraId="25CEF3FD" w14:textId="77777777" w:rsidTr="00204DAF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14:paraId="4244D8D1" w14:textId="77777777" w:rsidR="00204DAF" w:rsidRPr="00204DAF" w:rsidRDefault="00204DAF" w:rsidP="00204DAF">
            <w:pPr>
              <w:widowControl w:val="0"/>
              <w:spacing w:line="235" w:lineRule="auto"/>
              <w:ind w:left="-709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14:paraId="663EAD34" w14:textId="77777777" w:rsidR="00204DAF" w:rsidRPr="00204DAF" w:rsidRDefault="00204DAF" w:rsidP="00204DAF">
            <w:pPr>
              <w:widowControl w:val="0"/>
              <w:spacing w:line="235" w:lineRule="auto"/>
              <w:ind w:left="-709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14:paraId="0D879795" w14:textId="77777777" w:rsidR="00204DAF" w:rsidRPr="00204DAF" w:rsidRDefault="00204DAF" w:rsidP="00204DAF">
            <w:pPr>
              <w:widowControl w:val="0"/>
              <w:spacing w:line="235" w:lineRule="auto"/>
              <w:ind w:left="-709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 w:rsidR="00204DAF" w:rsidRPr="00204DAF" w14:paraId="660AD9D9" w14:textId="77777777" w:rsidTr="00204DAF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14:paraId="0F7307FB" w14:textId="77777777" w:rsidR="00204DAF" w:rsidRPr="00204DAF" w:rsidRDefault="00204DAF" w:rsidP="00204DAF">
            <w:pPr>
              <w:widowControl w:val="0"/>
              <w:spacing w:line="235" w:lineRule="auto"/>
              <w:ind w:left="-709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14:paraId="4B05DE35" w14:textId="77777777" w:rsidR="00204DAF" w:rsidRPr="00204DAF" w:rsidRDefault="00204DAF" w:rsidP="00204DAF">
            <w:pPr>
              <w:widowControl w:val="0"/>
              <w:spacing w:line="235" w:lineRule="auto"/>
              <w:ind w:left="-709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14:paraId="3B2A6FAB" w14:textId="77777777" w:rsidR="00204DAF" w:rsidRPr="00204DAF" w:rsidRDefault="00204DAF" w:rsidP="00204DAF">
            <w:pPr>
              <w:widowControl w:val="0"/>
              <w:spacing w:line="235" w:lineRule="auto"/>
              <w:ind w:left="-709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204DAF" w:rsidRPr="00204DAF" w14:paraId="656D5100" w14:textId="77777777" w:rsidTr="00204DAF">
        <w:trPr>
          <w:trHeight w:hRule="exact" w:val="182"/>
        </w:trPr>
        <w:tc>
          <w:tcPr>
            <w:tcW w:w="3239" w:type="dxa"/>
            <w:shd w:val="clear" w:color="auto" w:fill="FFFFFF"/>
          </w:tcPr>
          <w:p w14:paraId="495434CB" w14:textId="77777777" w:rsidR="00204DAF" w:rsidRPr="00204DAF" w:rsidRDefault="00204DAF" w:rsidP="00204DAF">
            <w:pPr>
              <w:widowControl w:val="0"/>
              <w:spacing w:line="235" w:lineRule="auto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4" w:type="dxa"/>
            <w:shd w:val="clear" w:color="auto" w:fill="FFFFFF"/>
          </w:tcPr>
          <w:p w14:paraId="3E7A3D37" w14:textId="77777777" w:rsidR="00204DAF" w:rsidRPr="00204DAF" w:rsidRDefault="00204DAF" w:rsidP="00204DAF">
            <w:pPr>
              <w:widowControl w:val="0"/>
              <w:spacing w:line="235" w:lineRule="auto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shd w:val="clear" w:color="auto" w:fill="FFFFFF"/>
          </w:tcPr>
          <w:p w14:paraId="728B4F47" w14:textId="77777777" w:rsidR="00204DAF" w:rsidRPr="00204DAF" w:rsidRDefault="00204DAF" w:rsidP="00204DAF">
            <w:pPr>
              <w:widowControl w:val="0"/>
              <w:spacing w:line="235" w:lineRule="auto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DAF" w:rsidRPr="00204DAF" w14:paraId="2501F091" w14:textId="77777777" w:rsidTr="00204DAF">
        <w:trPr>
          <w:trHeight w:hRule="exact" w:val="283"/>
        </w:trPr>
        <w:tc>
          <w:tcPr>
            <w:tcW w:w="3239" w:type="dxa"/>
            <w:shd w:val="clear" w:color="auto" w:fill="FFFFFF"/>
          </w:tcPr>
          <w:p w14:paraId="2DC950BB" w14:textId="77777777" w:rsidR="00204DAF" w:rsidRPr="00204DAF" w:rsidRDefault="00204DAF" w:rsidP="00204DAF">
            <w:pPr>
              <w:widowControl w:val="0"/>
              <w:spacing w:line="235" w:lineRule="auto"/>
              <w:ind w:left="-709" w:firstLine="709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4" w:type="dxa"/>
            <w:shd w:val="clear" w:color="auto" w:fill="FFFFFF"/>
          </w:tcPr>
          <w:p w14:paraId="1F2AE6B5" w14:textId="77777777" w:rsidR="00204DAF" w:rsidRPr="00204DAF" w:rsidRDefault="00204DAF" w:rsidP="00204DAF">
            <w:pPr>
              <w:widowControl w:val="0"/>
              <w:spacing w:line="235" w:lineRule="auto"/>
              <w:ind w:left="-709" w:firstLine="709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shd w:val="clear" w:color="auto" w:fill="FFFFFF"/>
          </w:tcPr>
          <w:p w14:paraId="4BE18040" w14:textId="77777777" w:rsidR="00204DAF" w:rsidRPr="00204DAF" w:rsidRDefault="00204DAF" w:rsidP="00204DAF">
            <w:pPr>
              <w:widowControl w:val="0"/>
              <w:spacing w:line="235" w:lineRule="auto"/>
              <w:ind w:left="-709" w:firstLine="709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76B1EE" w14:textId="77777777" w:rsidR="00204DAF" w:rsidRPr="00204DAF" w:rsidRDefault="00204DAF" w:rsidP="00204DAF">
      <w:pPr>
        <w:keepNext/>
        <w:ind w:firstLine="0"/>
        <w:jc w:val="center"/>
        <w:outlineLvl w:val="3"/>
        <w:rPr>
          <w:rFonts w:ascii="Times New Roman" w:hAnsi="Times New Roman"/>
          <w:b/>
          <w:bCs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lastRenderedPageBreak/>
        <w:t xml:space="preserve">ЧАСТЬ 2. Сведения о выполняемых работах </w:t>
      </w: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>4)</w:t>
      </w:r>
    </w:p>
    <w:p w14:paraId="2294EDB3" w14:textId="77777777" w:rsidR="00204DAF" w:rsidRPr="00204DAF" w:rsidRDefault="00204DAF" w:rsidP="00204DAF">
      <w:pPr>
        <w:keepNext/>
        <w:ind w:firstLine="0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466FB7A1" w14:textId="77777777" w:rsidR="00204DAF" w:rsidRPr="00204DAF" w:rsidRDefault="00204DAF" w:rsidP="00204DAF">
      <w:pPr>
        <w:keepNext/>
        <w:ind w:firstLine="0"/>
        <w:jc w:val="center"/>
        <w:outlineLvl w:val="3"/>
        <w:rPr>
          <w:rFonts w:ascii="Times New Roman" w:hAnsi="Times New Roman"/>
          <w:b/>
          <w:bCs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РАЗДЕЛ _____</w:t>
      </w:r>
    </w:p>
    <w:p w14:paraId="46E47FE4" w14:textId="62603B48" w:rsidR="00204DAF" w:rsidRPr="00204DAF" w:rsidRDefault="00861535" w:rsidP="00204DAF">
      <w:pPr>
        <w:keepNext/>
        <w:ind w:firstLine="0"/>
        <w:jc w:val="left"/>
        <w:outlineLvl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8160F6" wp14:editId="2569AEB6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571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0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09"/>
                              <w:gridCol w:w="1276"/>
                            </w:tblGrid>
                            <w:tr w:rsidR="00E97D47" w:rsidRPr="001B2409" w14:paraId="5956A743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46762664" w14:textId="77777777" w:rsidR="00E97D47" w:rsidRPr="00793F8B" w:rsidRDefault="00E97D47" w:rsidP="00204DA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bCs w:val="0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</w:rPr>
                                    <w:t>Уникальный  номер по базовому </w:t>
                                  </w:r>
                                </w:p>
                                <w:p w14:paraId="3DAB97E1" w14:textId="77777777" w:rsidR="00E97D47" w:rsidRPr="00793F8B" w:rsidRDefault="00E97D47" w:rsidP="00204DAF">
                                  <w:pPr>
                                    <w:pStyle w:val="4"/>
                                    <w:jc w:val="right"/>
                                    <w:rPr>
                                      <w:rStyle w:val="CharStyle9Exact"/>
                                      <w:bCs w:val="0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</w:rPr>
                                    <w:t>(отраслевому)</w:t>
                                  </w:r>
                                </w:p>
                                <w:p w14:paraId="7AEE6C80" w14:textId="77777777" w:rsidR="00E97D47" w:rsidRPr="00793F8B" w:rsidRDefault="00E97D47" w:rsidP="00204DAF">
                                  <w:pPr>
                                    <w:pStyle w:val="4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7C55B92" w14:textId="77777777" w:rsidR="00E97D47" w:rsidRPr="00812CB6" w:rsidRDefault="00E97D47" w:rsidP="00204DA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5B8A28" w14:textId="77777777" w:rsidR="00E97D47" w:rsidRPr="001B2409" w:rsidRDefault="00E97D47" w:rsidP="00204DAF"/>
                          <w:p w14:paraId="0ED0120D" w14:textId="77777777" w:rsidR="00E97D47" w:rsidRDefault="00E97D47" w:rsidP="00204D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60F6" id="Надпись 11" o:spid="_x0000_s1031" type="#_x0000_t202" style="position:absolute;margin-left:563.6pt;margin-top:-.25pt;width:165pt;height:8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" stroked="f">
                <v:textbox>
                  <w:txbxContent>
                    <w:tbl>
                      <w:tblPr>
                        <w:tblW w:w="30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09"/>
                        <w:gridCol w:w="1276"/>
                      </w:tblGrid>
                      <w:tr w:rsidR="00E97D47" w:rsidRPr="001B2409" w14:paraId="5956A743" w14:textId="77777777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46762664" w14:textId="77777777" w:rsidR="00E97D47" w:rsidRPr="00793F8B" w:rsidRDefault="00E97D47" w:rsidP="00204DA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bCs w:val="0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</w:rPr>
                              <w:t>Уникальный  номер по базовому </w:t>
                            </w:r>
                          </w:p>
                          <w:p w14:paraId="3DAB97E1" w14:textId="77777777" w:rsidR="00E97D47" w:rsidRPr="00793F8B" w:rsidRDefault="00E97D47" w:rsidP="00204DAF">
                            <w:pPr>
                              <w:pStyle w:val="4"/>
                              <w:jc w:val="right"/>
                              <w:rPr>
                                <w:rStyle w:val="CharStyle9Exact"/>
                                <w:bCs w:val="0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</w:rPr>
                              <w:t>(отраслевому)</w:t>
                            </w:r>
                          </w:p>
                          <w:p w14:paraId="7AEE6C80" w14:textId="77777777" w:rsidR="00E97D47" w:rsidRPr="00793F8B" w:rsidRDefault="00E97D47" w:rsidP="00204DAF">
                            <w:pPr>
                              <w:pStyle w:val="4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7C55B92" w14:textId="77777777" w:rsidR="00E97D47" w:rsidRPr="00812CB6" w:rsidRDefault="00E97D47" w:rsidP="00204DA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5B8A28" w14:textId="77777777" w:rsidR="00E97D47" w:rsidRPr="001B2409" w:rsidRDefault="00E97D47" w:rsidP="00204DAF"/>
                    <w:p w14:paraId="0ED0120D" w14:textId="77777777" w:rsidR="00E97D47" w:rsidRDefault="00E97D47" w:rsidP="00204DAF"/>
                  </w:txbxContent>
                </v:textbox>
              </v:shape>
            </w:pict>
          </mc:Fallback>
        </mc:AlternateContent>
      </w:r>
      <w:r w:rsidR="00204DAF" w:rsidRPr="00204DAF">
        <w:rPr>
          <w:rFonts w:ascii="Times New Roman" w:hAnsi="Times New Roman"/>
          <w:color w:val="000000"/>
          <w:shd w:val="clear" w:color="auto" w:fill="FFFFFF"/>
        </w:rPr>
        <w:t>1. Наименование работы  ________________________________________________________________________</w:t>
      </w:r>
    </w:p>
    <w:p w14:paraId="470B36F4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2. Категории потребителей работы ________________________________________________________________</w:t>
      </w:r>
    </w:p>
    <w:p w14:paraId="1448026A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</w:t>
      </w:r>
    </w:p>
    <w:p w14:paraId="299152D5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b/>
          <w:bCs/>
          <w:color w:val="000000"/>
          <w:shd w:val="clear" w:color="auto" w:fill="FFFFFF"/>
        </w:rPr>
        <w:t>______________________________________________________________________________________________</w:t>
      </w:r>
    </w:p>
    <w:p w14:paraId="4723834E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</w:p>
    <w:p w14:paraId="38711D94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3. Показатели, характеризующие объем и (или) качество работы</w:t>
      </w:r>
    </w:p>
    <w:p w14:paraId="6688933A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  <w:shd w:val="clear" w:color="auto" w:fill="FFFFFF"/>
          <w:vertAlign w:val="superscript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3.1.  Показатели, характеризующие качество работы </w:t>
      </w: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>5)</w:t>
      </w:r>
    </w:p>
    <w:p w14:paraId="2084F775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vertAlign w:val="superscript"/>
        </w:rPr>
      </w:pPr>
    </w:p>
    <w:p w14:paraId="2815FFBF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vertAlign w:val="superscript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1107"/>
        <w:gridCol w:w="1130"/>
        <w:gridCol w:w="1117"/>
        <w:gridCol w:w="1204"/>
        <w:gridCol w:w="1210"/>
        <w:gridCol w:w="1447"/>
        <w:gridCol w:w="1439"/>
        <w:gridCol w:w="1015"/>
        <w:gridCol w:w="1185"/>
        <w:gridCol w:w="1112"/>
        <w:gridCol w:w="1264"/>
      </w:tblGrid>
      <w:tr w:rsidR="00204DAF" w:rsidRPr="00204DAF" w14:paraId="76E09BBC" w14:textId="77777777" w:rsidTr="00204DAF">
        <w:tc>
          <w:tcPr>
            <w:tcW w:w="1515" w:type="dxa"/>
            <w:vMerge w:val="restart"/>
            <w:shd w:val="clear" w:color="auto" w:fill="FFFFFF"/>
          </w:tcPr>
          <w:p w14:paraId="6F011DB9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14:paraId="18DE2C29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14:paraId="1E50CE61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14:paraId="1D0A1C88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14:paraId="27F55736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14:paraId="0A1F893D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204DAF" w:rsidRPr="00204DAF" w14:paraId="18722921" w14:textId="77777777" w:rsidTr="00204DAF">
        <w:tc>
          <w:tcPr>
            <w:tcW w:w="1515" w:type="dxa"/>
            <w:vMerge/>
            <w:shd w:val="clear" w:color="auto" w:fill="FFFFFF"/>
          </w:tcPr>
          <w:p w14:paraId="21C36C71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14:paraId="6123E951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14:paraId="39BAA018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14:paraId="479C8020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14:paraId="59EC296F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14:paraId="53FE710C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14:paraId="6343BE83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20__ год</w:t>
            </w:r>
          </w:p>
          <w:p w14:paraId="38F089AC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14:paraId="7EDE5C67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20__ год</w:t>
            </w:r>
          </w:p>
          <w:p w14:paraId="338BE237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204DAF" w:rsidRPr="00204DAF" w14:paraId="78A29F35" w14:textId="77777777" w:rsidTr="00204DAF">
        <w:tc>
          <w:tcPr>
            <w:tcW w:w="1515" w:type="dxa"/>
            <w:vMerge/>
            <w:shd w:val="clear" w:color="auto" w:fill="FFFFFF"/>
          </w:tcPr>
          <w:p w14:paraId="6EA0A5F6" w14:textId="77777777" w:rsidR="00204DAF" w:rsidRPr="00204DAF" w:rsidRDefault="00204DAF" w:rsidP="00204DAF">
            <w:pPr>
              <w:keepNext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</w:tcPr>
          <w:p w14:paraId="240BB971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70D5ED41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</w:t>
            </w:r>
          </w:p>
          <w:p w14:paraId="59FBC23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14:paraId="2A56652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14:paraId="4F73C40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14:paraId="27348DEC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</w:t>
            </w:r>
          </w:p>
          <w:p w14:paraId="26356BDB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14:paraId="6A777138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14:paraId="033F682F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328C89B3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</w:t>
            </w:r>
          </w:p>
          <w:p w14:paraId="548B5B77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14:paraId="0140C0FF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14:paraId="2C38A52B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142534BF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</w:t>
            </w:r>
          </w:p>
          <w:p w14:paraId="7265455C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14:paraId="3222C4EF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14:paraId="7AE9D345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775B051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</w:t>
            </w:r>
          </w:p>
          <w:p w14:paraId="79DF031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14:paraId="7B8785E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14:paraId="19295121" w14:textId="77777777" w:rsidR="00204DAF" w:rsidRPr="00204DAF" w:rsidRDefault="00204DAF" w:rsidP="00204DAF">
            <w:pPr>
              <w:keepNext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FF"/>
          </w:tcPr>
          <w:p w14:paraId="611A20D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14:paraId="426B181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16" w:type="dxa"/>
            <w:vMerge/>
            <w:shd w:val="clear" w:color="auto" w:fill="FFFFFF"/>
          </w:tcPr>
          <w:p w14:paraId="21875251" w14:textId="77777777" w:rsidR="00204DAF" w:rsidRPr="00204DAF" w:rsidRDefault="00204DAF" w:rsidP="00204DAF">
            <w:pPr>
              <w:keepNext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14:paraId="5F6DB6DB" w14:textId="77777777" w:rsidR="00204DAF" w:rsidRPr="00204DAF" w:rsidRDefault="00204DAF" w:rsidP="00204DAF">
            <w:pPr>
              <w:keepNext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14:paraId="0F0CC9B3" w14:textId="77777777" w:rsidR="00204DAF" w:rsidRPr="00204DAF" w:rsidRDefault="00204DAF" w:rsidP="00204DAF">
            <w:pPr>
              <w:keepNext/>
              <w:ind w:firstLine="0"/>
              <w:jc w:val="lef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4DAF" w:rsidRPr="00204DAF" w14:paraId="3098BE10" w14:textId="77777777" w:rsidTr="00204DAF">
        <w:tc>
          <w:tcPr>
            <w:tcW w:w="1515" w:type="dxa"/>
            <w:shd w:val="clear" w:color="auto" w:fill="FFFFFF"/>
          </w:tcPr>
          <w:p w14:paraId="11C2A387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14:paraId="73081B7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14:paraId="1913025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14:paraId="094CC5F4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6152E40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14:paraId="4402B7D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14:paraId="375357AC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14:paraId="13572D8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14:paraId="127AC8A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14:paraId="0B6F4C2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14:paraId="47C996E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14:paraId="1BAF5691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204DAF" w:rsidRPr="00204DAF" w14:paraId="18CA0390" w14:textId="77777777" w:rsidTr="00204DAF">
        <w:tc>
          <w:tcPr>
            <w:tcW w:w="1515" w:type="dxa"/>
            <w:vMerge w:val="restart"/>
            <w:shd w:val="clear" w:color="auto" w:fill="FFFFFF"/>
          </w:tcPr>
          <w:p w14:paraId="6EC026E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14:paraId="5CA25E5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14:paraId="5C0AF0D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14:paraId="2AC59CBB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7A1A6FBF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14:paraId="633DECF8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FFFFF"/>
          </w:tcPr>
          <w:p w14:paraId="59B8C63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FF"/>
          </w:tcPr>
          <w:p w14:paraId="20997AA3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/>
          </w:tcPr>
          <w:p w14:paraId="3B027158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FFFFFF"/>
          </w:tcPr>
          <w:p w14:paraId="67C3044C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</w:tcPr>
          <w:p w14:paraId="3F88D4D1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FF"/>
          </w:tcPr>
          <w:p w14:paraId="7F591D67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4DAF" w:rsidRPr="00204DAF" w14:paraId="23D37D0D" w14:textId="77777777" w:rsidTr="00204DAF">
        <w:tc>
          <w:tcPr>
            <w:tcW w:w="1515" w:type="dxa"/>
            <w:vMerge/>
            <w:shd w:val="clear" w:color="auto" w:fill="FFFFFF"/>
          </w:tcPr>
          <w:p w14:paraId="18F76AA1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14:paraId="66C2689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14:paraId="4B347633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14:paraId="36A76595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EF0E3E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14:paraId="0A64593C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FFFFF"/>
          </w:tcPr>
          <w:p w14:paraId="46C0026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FF"/>
          </w:tcPr>
          <w:p w14:paraId="4F2803D3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/>
          </w:tcPr>
          <w:p w14:paraId="4D27A585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FFFFFF"/>
          </w:tcPr>
          <w:p w14:paraId="0505C06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</w:tcPr>
          <w:p w14:paraId="48B3D8A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FF"/>
          </w:tcPr>
          <w:p w14:paraId="368B94A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4DAF" w:rsidRPr="00204DAF" w14:paraId="21B45F37" w14:textId="77777777" w:rsidTr="00204DAF">
        <w:tc>
          <w:tcPr>
            <w:tcW w:w="1515" w:type="dxa"/>
            <w:vMerge w:val="restart"/>
            <w:shd w:val="clear" w:color="auto" w:fill="FFFFFF"/>
          </w:tcPr>
          <w:p w14:paraId="03712B27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14:paraId="279118F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14:paraId="04776C23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14:paraId="747C3B3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5CF908F8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14:paraId="58D9F75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FFFFF"/>
          </w:tcPr>
          <w:p w14:paraId="3CF1EDD7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FF"/>
          </w:tcPr>
          <w:p w14:paraId="283E1DE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/>
          </w:tcPr>
          <w:p w14:paraId="720E2E1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FFFFFF"/>
          </w:tcPr>
          <w:p w14:paraId="250AF5E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</w:tcPr>
          <w:p w14:paraId="30889F1F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FF"/>
          </w:tcPr>
          <w:p w14:paraId="044D39F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4DAF" w:rsidRPr="00204DAF" w14:paraId="1D78DD2D" w14:textId="77777777" w:rsidTr="00204DAF">
        <w:tc>
          <w:tcPr>
            <w:tcW w:w="1515" w:type="dxa"/>
            <w:vMerge/>
            <w:shd w:val="clear" w:color="auto" w:fill="FFFFFF"/>
          </w:tcPr>
          <w:p w14:paraId="1FB58F35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14:paraId="1343B00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14:paraId="26C408B5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14:paraId="498EC24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4BFCBF4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14:paraId="4CFFFEEB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FFFFF"/>
          </w:tcPr>
          <w:p w14:paraId="13E36ED1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FF"/>
          </w:tcPr>
          <w:p w14:paraId="171EFB8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/>
          </w:tcPr>
          <w:p w14:paraId="1AA52FD5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FFFFFF"/>
          </w:tcPr>
          <w:p w14:paraId="4E28CF87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</w:tcPr>
          <w:p w14:paraId="0EAE3D05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FF"/>
          </w:tcPr>
          <w:p w14:paraId="4D67AD8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0C9C59D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17AEEFB4" w14:textId="65AAB7F4" w:rsidR="00204DAF" w:rsidRPr="00204DAF" w:rsidRDefault="00861535" w:rsidP="00204DAF">
      <w:pPr>
        <w:keepNext/>
        <w:ind w:firstLine="0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1A97D" wp14:editId="1E816920">
                <wp:simplePos x="0" y="0"/>
                <wp:positionH relativeFrom="column">
                  <wp:posOffset>1899285</wp:posOffset>
                </wp:positionH>
                <wp:positionV relativeFrom="paragraph">
                  <wp:posOffset>203200</wp:posOffset>
                </wp:positionV>
                <wp:extent cx="407670" cy="142875"/>
                <wp:effectExtent l="0" t="0" r="1143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6D9C9" w14:textId="77777777" w:rsidR="00E97D47" w:rsidRDefault="00E97D47" w:rsidP="00204D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1A97D" id="Надпись 10" o:spid="_x0000_s1032" type="#_x0000_t202" style="position:absolute;left:0;text-align:left;margin-left:149.55pt;margin-top:16pt;width:32.1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">
                <v:textbox>
                  <w:txbxContent>
                    <w:p w14:paraId="49C6D9C9" w14:textId="77777777" w:rsidR="00E97D47" w:rsidRDefault="00E97D47" w:rsidP="00204DAF"/>
                  </w:txbxContent>
                </v:textbox>
              </v:shape>
            </w:pict>
          </mc:Fallback>
        </mc:AlternateContent>
      </w:r>
      <w:r w:rsidR="00204DAF" w:rsidRPr="00204DAF">
        <w:rPr>
          <w:rFonts w:ascii="Times New Roman" w:hAnsi="Times New Roman"/>
          <w:color w:val="000000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14:paraId="2D2E93CC" w14:textId="77777777" w:rsidR="00204DAF" w:rsidRPr="00204DAF" w:rsidRDefault="00204DAF" w:rsidP="00204DAF">
      <w:pPr>
        <w:keepNext/>
        <w:spacing w:before="240" w:after="60"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6EE8D6EB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p w14:paraId="7589DF18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p w14:paraId="454080F2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p w14:paraId="569FAD0A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p w14:paraId="46BE2C67" w14:textId="77777777" w:rsidR="00204DAF" w:rsidRPr="00204DAF" w:rsidRDefault="00204DAF" w:rsidP="00204DAF">
      <w:pPr>
        <w:keepNext/>
        <w:pageBreakBefore/>
        <w:spacing w:before="240" w:after="60"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221"/>
        <w:gridCol w:w="1189"/>
        <w:gridCol w:w="1142"/>
        <w:gridCol w:w="1184"/>
        <w:gridCol w:w="1281"/>
        <w:gridCol w:w="1301"/>
        <w:gridCol w:w="1352"/>
        <w:gridCol w:w="645"/>
        <w:gridCol w:w="963"/>
        <w:gridCol w:w="1021"/>
        <w:gridCol w:w="1075"/>
        <w:gridCol w:w="1306"/>
      </w:tblGrid>
      <w:tr w:rsidR="00204DAF" w:rsidRPr="00204DAF" w14:paraId="39F441C4" w14:textId="77777777" w:rsidTr="00204DAF">
        <w:tc>
          <w:tcPr>
            <w:tcW w:w="1105" w:type="dxa"/>
            <w:vMerge w:val="restart"/>
            <w:shd w:val="clear" w:color="auto" w:fill="FFFFFF"/>
          </w:tcPr>
          <w:p w14:paraId="08BA481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6D01B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14:paraId="09E85F8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14:paraId="32A60DA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14:paraId="27673F7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14:paraId="3EFAE37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объема работы</w:t>
            </w:r>
          </w:p>
        </w:tc>
      </w:tr>
      <w:tr w:rsidR="00204DAF" w:rsidRPr="00204DAF" w14:paraId="0720B29C" w14:textId="77777777" w:rsidTr="00204DAF">
        <w:tc>
          <w:tcPr>
            <w:tcW w:w="1105" w:type="dxa"/>
            <w:vMerge/>
            <w:shd w:val="clear" w:color="auto" w:fill="FFFFFF"/>
          </w:tcPr>
          <w:p w14:paraId="6A8BBC4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14:paraId="0DC2622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14:paraId="753C701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14:paraId="2AA63C1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14:paraId="465B13B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14:paraId="2F11496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 </w:t>
            </w:r>
          </w:p>
          <w:p w14:paraId="4538AA3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14:paraId="29E5C3C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14:paraId="6E93DEE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20__ год (очередной финансо-</w:t>
            </w:r>
          </w:p>
          <w:p w14:paraId="39DA9C8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14:paraId="12B2EC6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20__ год </w:t>
            </w:r>
          </w:p>
          <w:p w14:paraId="75235E8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14:paraId="68EEC66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20__ год </w:t>
            </w:r>
          </w:p>
          <w:p w14:paraId="2B3E110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204DAF" w:rsidRPr="00204DAF" w14:paraId="0B74952F" w14:textId="77777777" w:rsidTr="00204DAF">
        <w:tc>
          <w:tcPr>
            <w:tcW w:w="1105" w:type="dxa"/>
            <w:vMerge/>
            <w:shd w:val="clear" w:color="auto" w:fill="FFFFFF"/>
          </w:tcPr>
          <w:p w14:paraId="0C70B57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FFFF"/>
          </w:tcPr>
          <w:p w14:paraId="5AEE187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7B2DEB6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(наименова-</w:t>
            </w:r>
          </w:p>
          <w:p w14:paraId="2BAC4AD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14:paraId="0BBF3EE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14:paraId="42DD950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49AB680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(наименова-</w:t>
            </w:r>
          </w:p>
          <w:p w14:paraId="4FC3257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14:paraId="0C8049C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14:paraId="309B161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14:paraId="48AB05B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(наименова-</w:t>
            </w:r>
          </w:p>
          <w:p w14:paraId="6406E80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14:paraId="7800A81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14:paraId="4C3C653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4405106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(наименова-</w:t>
            </w:r>
          </w:p>
          <w:p w14:paraId="11533C8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14:paraId="4146ADB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14:paraId="4F83EE3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1355D96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(наименова-</w:t>
            </w:r>
          </w:p>
          <w:p w14:paraId="5F81BA6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14:paraId="0ED7E80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14:paraId="0BEDA87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FFFFFF"/>
          </w:tcPr>
          <w:p w14:paraId="3763C49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14:paraId="097A21B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14:paraId="2D6C0DD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14:paraId="255B0EC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14:paraId="31539C5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14:paraId="6FA0EB6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4DAF" w:rsidRPr="00204DAF" w14:paraId="77C4A0B5" w14:textId="77777777" w:rsidTr="00204DAF">
        <w:tc>
          <w:tcPr>
            <w:tcW w:w="1105" w:type="dxa"/>
            <w:shd w:val="clear" w:color="auto" w:fill="FFFFFF"/>
          </w:tcPr>
          <w:p w14:paraId="128BE4C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14:paraId="1BD52CD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C261FE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14:paraId="3DA3AF8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14:paraId="4B926FA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14:paraId="4BD1C1F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14:paraId="490BF7D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14:paraId="6B2F4F9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14:paraId="110D29F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14:paraId="410F1DE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14:paraId="7BFA08F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14:paraId="4236EFD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14:paraId="509B7AD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204DAF" w:rsidRPr="00204DAF" w14:paraId="4728D4D9" w14:textId="77777777" w:rsidTr="00204DAF">
        <w:tc>
          <w:tcPr>
            <w:tcW w:w="1105" w:type="dxa"/>
            <w:vMerge w:val="restart"/>
            <w:shd w:val="clear" w:color="auto" w:fill="FFFFFF"/>
          </w:tcPr>
          <w:p w14:paraId="4D5643B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14:paraId="0170254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465333A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14:paraId="00F0F76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14:paraId="375084D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14:paraId="2704CBB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40" w:type="dxa"/>
            <w:shd w:val="clear" w:color="auto" w:fill="FFFFFF"/>
          </w:tcPr>
          <w:p w14:paraId="7E08768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89" w:type="dxa"/>
            <w:shd w:val="clear" w:color="auto" w:fill="FFFFFF"/>
          </w:tcPr>
          <w:p w14:paraId="25B8490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5" w:type="dxa"/>
            <w:shd w:val="clear" w:color="auto" w:fill="FFFFFF"/>
          </w:tcPr>
          <w:p w14:paraId="29D7452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18" w:type="dxa"/>
            <w:shd w:val="clear" w:color="auto" w:fill="FFFFFF"/>
          </w:tcPr>
          <w:p w14:paraId="4283A87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dxa"/>
            <w:shd w:val="clear" w:color="auto" w:fill="FFFFFF"/>
          </w:tcPr>
          <w:p w14:paraId="4FE23D1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25" w:type="dxa"/>
            <w:shd w:val="clear" w:color="auto" w:fill="FFFFFF"/>
          </w:tcPr>
          <w:p w14:paraId="354E51C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45" w:type="dxa"/>
            <w:shd w:val="clear" w:color="auto" w:fill="FFFFFF"/>
          </w:tcPr>
          <w:p w14:paraId="18A32E0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04DAF" w:rsidRPr="00204DAF" w14:paraId="7BE32DD6" w14:textId="77777777" w:rsidTr="00204DAF">
        <w:tc>
          <w:tcPr>
            <w:tcW w:w="1105" w:type="dxa"/>
            <w:vMerge/>
            <w:shd w:val="clear" w:color="auto" w:fill="FFFFFF"/>
          </w:tcPr>
          <w:p w14:paraId="047A65A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14:paraId="669B2CF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A198D8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14:paraId="7158111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5A93B7E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14:paraId="7002129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40" w:type="dxa"/>
            <w:shd w:val="clear" w:color="auto" w:fill="FFFFFF"/>
          </w:tcPr>
          <w:p w14:paraId="1A8F511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89" w:type="dxa"/>
            <w:shd w:val="clear" w:color="auto" w:fill="FFFFFF"/>
          </w:tcPr>
          <w:p w14:paraId="0726C87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5" w:type="dxa"/>
            <w:shd w:val="clear" w:color="auto" w:fill="FFFFFF"/>
          </w:tcPr>
          <w:p w14:paraId="75E5EA7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18" w:type="dxa"/>
            <w:shd w:val="clear" w:color="auto" w:fill="FFFFFF"/>
          </w:tcPr>
          <w:p w14:paraId="106040D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dxa"/>
            <w:shd w:val="clear" w:color="auto" w:fill="FFFFFF"/>
          </w:tcPr>
          <w:p w14:paraId="57A3D30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25" w:type="dxa"/>
            <w:shd w:val="clear" w:color="auto" w:fill="FFFFFF"/>
          </w:tcPr>
          <w:p w14:paraId="42E31DA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45" w:type="dxa"/>
            <w:shd w:val="clear" w:color="auto" w:fill="FFFFFF"/>
          </w:tcPr>
          <w:p w14:paraId="1DF5DB1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04DAF" w:rsidRPr="00204DAF" w14:paraId="129ED23C" w14:textId="77777777" w:rsidTr="00204DAF">
        <w:tc>
          <w:tcPr>
            <w:tcW w:w="1105" w:type="dxa"/>
            <w:vMerge w:val="restart"/>
            <w:shd w:val="clear" w:color="auto" w:fill="FFFFFF"/>
          </w:tcPr>
          <w:p w14:paraId="5562703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14:paraId="3C76CE9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34E1031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14:paraId="3740BA6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14:paraId="493C304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14:paraId="2515D1D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40" w:type="dxa"/>
            <w:shd w:val="clear" w:color="auto" w:fill="FFFFFF"/>
          </w:tcPr>
          <w:p w14:paraId="5120E79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89" w:type="dxa"/>
            <w:shd w:val="clear" w:color="auto" w:fill="FFFFFF"/>
          </w:tcPr>
          <w:p w14:paraId="7661AA0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5" w:type="dxa"/>
            <w:shd w:val="clear" w:color="auto" w:fill="FFFFFF"/>
          </w:tcPr>
          <w:p w14:paraId="1BC4B96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18" w:type="dxa"/>
            <w:shd w:val="clear" w:color="auto" w:fill="FFFFFF"/>
          </w:tcPr>
          <w:p w14:paraId="65090C1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dxa"/>
            <w:shd w:val="clear" w:color="auto" w:fill="FFFFFF"/>
          </w:tcPr>
          <w:p w14:paraId="2720C0B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25" w:type="dxa"/>
            <w:shd w:val="clear" w:color="auto" w:fill="FFFFFF"/>
          </w:tcPr>
          <w:p w14:paraId="2E8F075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45" w:type="dxa"/>
            <w:shd w:val="clear" w:color="auto" w:fill="FFFFFF"/>
          </w:tcPr>
          <w:p w14:paraId="4018CDE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04DAF" w:rsidRPr="00204DAF" w14:paraId="1B7CBE60" w14:textId="77777777" w:rsidTr="00204DAF">
        <w:tc>
          <w:tcPr>
            <w:tcW w:w="1105" w:type="dxa"/>
            <w:vMerge/>
            <w:shd w:val="clear" w:color="auto" w:fill="FFFFFF"/>
          </w:tcPr>
          <w:p w14:paraId="71F402B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14:paraId="3918114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B5C781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14:paraId="5577B7E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CD7504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14:paraId="1B2F2CC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40" w:type="dxa"/>
            <w:shd w:val="clear" w:color="auto" w:fill="FFFFFF"/>
          </w:tcPr>
          <w:p w14:paraId="7BD498E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89" w:type="dxa"/>
            <w:shd w:val="clear" w:color="auto" w:fill="FFFFFF"/>
          </w:tcPr>
          <w:p w14:paraId="25FA462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5" w:type="dxa"/>
            <w:shd w:val="clear" w:color="auto" w:fill="FFFFFF"/>
          </w:tcPr>
          <w:p w14:paraId="0D634D8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18" w:type="dxa"/>
            <w:shd w:val="clear" w:color="auto" w:fill="FFFFFF"/>
          </w:tcPr>
          <w:p w14:paraId="35A1B5F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dxa"/>
            <w:shd w:val="clear" w:color="auto" w:fill="FFFFFF"/>
          </w:tcPr>
          <w:p w14:paraId="17CFA07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25" w:type="dxa"/>
            <w:shd w:val="clear" w:color="auto" w:fill="FFFFFF"/>
          </w:tcPr>
          <w:p w14:paraId="134C1B9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45" w:type="dxa"/>
            <w:shd w:val="clear" w:color="auto" w:fill="FFFFFF"/>
          </w:tcPr>
          <w:p w14:paraId="69CA932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1BA035FB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</w:p>
    <w:p w14:paraId="6C438E23" w14:textId="002A5E03" w:rsidR="00204DAF" w:rsidRPr="00204DAF" w:rsidRDefault="00861535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FFE60" wp14:editId="33B9F64B">
                <wp:simplePos x="0" y="0"/>
                <wp:positionH relativeFrom="column">
                  <wp:posOffset>1908810</wp:posOffset>
                </wp:positionH>
                <wp:positionV relativeFrom="paragraph">
                  <wp:posOffset>210185</wp:posOffset>
                </wp:positionV>
                <wp:extent cx="404495" cy="142875"/>
                <wp:effectExtent l="0" t="0" r="14605" b="285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2180F" w14:textId="77777777" w:rsidR="00E97D47" w:rsidRPr="00A45742" w:rsidRDefault="00E97D47" w:rsidP="00204D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FFE60" id="Надпись 9" o:spid="_x0000_s1033" type="#_x0000_t202" style="position:absolute;margin-left:150.3pt;margin-top:16.55pt;width:31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">
                <v:textbox>
                  <w:txbxContent>
                    <w:p w14:paraId="7B12180F" w14:textId="77777777" w:rsidR="00E97D47" w:rsidRPr="00A45742" w:rsidRDefault="00E97D47" w:rsidP="00204DAF"/>
                  </w:txbxContent>
                </v:textbox>
              </v:shape>
            </w:pict>
          </mc:Fallback>
        </mc:AlternateContent>
      </w:r>
      <w:r w:rsidR="00204DAF" w:rsidRPr="00204DAF">
        <w:rPr>
          <w:rFonts w:ascii="Times New Roman" w:hAnsi="Times New Roman"/>
          <w:color w:val="000000"/>
          <w:shd w:val="clear" w:color="auto" w:fill="FFFFFF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14:paraId="76B0B824" w14:textId="77777777" w:rsidR="00204DAF" w:rsidRPr="00204DAF" w:rsidRDefault="00204DAF" w:rsidP="00204DAF">
      <w:pPr>
        <w:keepNext/>
        <w:spacing w:before="240" w:after="60"/>
        <w:ind w:firstLine="0"/>
        <w:jc w:val="center"/>
        <w:outlineLvl w:val="3"/>
        <w:rPr>
          <w:rFonts w:ascii="Times New Roman" w:hAnsi="Times New Roman"/>
          <w:color w:val="000000"/>
          <w:shd w:val="clear" w:color="auto" w:fill="FFFFFF"/>
          <w:vertAlign w:val="superscript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ЧАСТЬ 3. Прочие сведения о государственном задании </w:t>
      </w: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>6)</w:t>
      </w:r>
    </w:p>
    <w:p w14:paraId="74953EC7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Основания для досрочного прекращения исполнения</w:t>
      </w:r>
    </w:p>
    <w:p w14:paraId="1C964252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муниципального задания __________________________________________________________________________________________________</w:t>
      </w:r>
    </w:p>
    <w:p w14:paraId="4B7AF82A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</w:t>
      </w:r>
    </w:p>
    <w:p w14:paraId="478F3BD3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</w:t>
      </w:r>
    </w:p>
    <w:p w14:paraId="5CF6DBF3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2. Иная информация, необходимая для исполнения</w:t>
      </w:r>
    </w:p>
    <w:p w14:paraId="0560F25E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(контроля за исполнением) муниципального задания __________________________________________________________________________</w:t>
      </w:r>
    </w:p>
    <w:p w14:paraId="733EA1A3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</w:t>
      </w:r>
    </w:p>
    <w:p w14:paraId="44CBF1D6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3. Порядок контроля за исполнением муниципального задания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257"/>
        <w:gridCol w:w="6325"/>
      </w:tblGrid>
      <w:tr w:rsidR="00204DAF" w:rsidRPr="00204DAF" w14:paraId="77CBA6FC" w14:textId="77777777" w:rsidTr="00204DAF">
        <w:trPr>
          <w:trHeight w:hRule="exact" w:val="595"/>
        </w:trPr>
        <w:tc>
          <w:tcPr>
            <w:tcW w:w="4176" w:type="dxa"/>
            <w:shd w:val="clear" w:color="auto" w:fill="FFFFFF"/>
          </w:tcPr>
          <w:p w14:paraId="5F096FE3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14:paraId="08164CC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14:paraId="5A8D3F8B" w14:textId="22CAB550" w:rsidR="00204DAF" w:rsidRPr="00204DAF" w:rsidRDefault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Органы исполнительной власти Ростовской области, </w:t>
            </w: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осуществляющие контроль за оказанием услуги</w:t>
            </w:r>
          </w:p>
        </w:tc>
      </w:tr>
      <w:tr w:rsidR="00204DAF" w:rsidRPr="00204DAF" w14:paraId="24991B71" w14:textId="77777777" w:rsidTr="00204DAF">
        <w:trPr>
          <w:trHeight w:hRule="exact" w:val="288"/>
        </w:trPr>
        <w:tc>
          <w:tcPr>
            <w:tcW w:w="4176" w:type="dxa"/>
            <w:shd w:val="clear" w:color="auto" w:fill="FFFFFF"/>
          </w:tcPr>
          <w:p w14:paraId="5AD21C8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14:paraId="499DB1E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14:paraId="41BDACC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204DAF" w:rsidRPr="00204DAF" w14:paraId="748BE73C" w14:textId="77777777" w:rsidTr="00204DAF">
        <w:trPr>
          <w:trHeight w:hRule="exact" w:val="221"/>
        </w:trPr>
        <w:tc>
          <w:tcPr>
            <w:tcW w:w="4176" w:type="dxa"/>
            <w:shd w:val="clear" w:color="auto" w:fill="FFFFFF"/>
          </w:tcPr>
          <w:p w14:paraId="20BE81C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6" w:type="dxa"/>
            <w:shd w:val="clear" w:color="auto" w:fill="FFFFFF"/>
          </w:tcPr>
          <w:p w14:paraId="4785DDA7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5" w:type="dxa"/>
            <w:shd w:val="clear" w:color="auto" w:fill="FFFFFF"/>
          </w:tcPr>
          <w:p w14:paraId="75951D24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04DAF" w:rsidRPr="00204DAF" w14:paraId="42F474E3" w14:textId="77777777" w:rsidTr="00204DAF">
        <w:trPr>
          <w:trHeight w:hRule="exact" w:val="274"/>
        </w:trPr>
        <w:tc>
          <w:tcPr>
            <w:tcW w:w="4176" w:type="dxa"/>
            <w:shd w:val="clear" w:color="auto" w:fill="FFFFFF"/>
          </w:tcPr>
          <w:p w14:paraId="3632DE1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6" w:type="dxa"/>
            <w:shd w:val="clear" w:color="auto" w:fill="FFFFFF"/>
          </w:tcPr>
          <w:p w14:paraId="587DC9A1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5" w:type="dxa"/>
            <w:shd w:val="clear" w:color="auto" w:fill="FFFFFF"/>
          </w:tcPr>
          <w:p w14:paraId="6CACF9B5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3735041A" w14:textId="77777777" w:rsidR="00204DAF" w:rsidRPr="00204DAF" w:rsidRDefault="00204DAF" w:rsidP="00204DAF">
      <w:pPr>
        <w:keepNext/>
        <w:pageBreakBefore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lastRenderedPageBreak/>
        <w:t>4. Требования к отчетности о выполнении муниципального задания _______________________________________________________________</w:t>
      </w:r>
    </w:p>
    <w:p w14:paraId="07EB38E8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</w:t>
      </w:r>
    </w:p>
    <w:p w14:paraId="65F2DF7D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4.1. Периодичность представления отчетов о</w:t>
      </w:r>
    </w:p>
    <w:p w14:paraId="3174BBFE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выполнении муниципального задания ________________________________________________________________________________________</w:t>
      </w:r>
    </w:p>
    <w:p w14:paraId="665CC33B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</w:t>
      </w:r>
    </w:p>
    <w:p w14:paraId="0FBAA4F9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4.2. Сроки представления отчетов о выполнении муниципального задания _________________________________________________________</w:t>
      </w:r>
    </w:p>
    <w:p w14:paraId="0657A593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</w:t>
      </w:r>
    </w:p>
    <w:p w14:paraId="6B77A5F5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4.3.  Иные требования к отчетности о выполнении муниципального задания ________________________________________________________</w:t>
      </w:r>
    </w:p>
    <w:p w14:paraId="682692A0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</w:t>
      </w:r>
    </w:p>
    <w:p w14:paraId="2AD3F040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5. Иные показатели, связанные с выполнением муниципального задания ___________________________________________________________</w:t>
      </w:r>
    </w:p>
    <w:p w14:paraId="1FB47ED9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</w:t>
      </w:r>
    </w:p>
    <w:p w14:paraId="6A731C21" w14:textId="65B86F3E" w:rsidR="00204DAF" w:rsidRPr="00204DAF" w:rsidRDefault="00204DAF" w:rsidP="00204DAF">
      <w:pPr>
        <w:widowControl w:val="0"/>
        <w:ind w:firstLine="0"/>
        <w:rPr>
          <w:rFonts w:ascii="Times New Roman" w:hAnsi="Times New Roman"/>
        </w:rPr>
      </w:pP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 xml:space="preserve">   1)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04DAF">
        <w:rPr>
          <w:rFonts w:ascii="Times New Roman" w:hAnsi="Times New Roman"/>
          <w:shd w:val="clear" w:color="auto" w:fill="FFFFFF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(после подключения к информационной системе учреждений Аксайского городского поселения)</w:t>
      </w:r>
      <w:r w:rsidRPr="00204DAF">
        <w:rPr>
          <w:rFonts w:ascii="Times New Roman" w:hAnsi="Times New Roman"/>
          <w:color w:val="000000"/>
          <w:shd w:val="clear" w:color="auto" w:fill="FFFFFF"/>
        </w:rPr>
        <w:t>.</w:t>
      </w:r>
    </w:p>
    <w:p w14:paraId="5D0AFAE6" w14:textId="77777777" w:rsidR="00204DAF" w:rsidRPr="00204DAF" w:rsidRDefault="00204DAF" w:rsidP="00204DAF">
      <w:pPr>
        <w:widowControl w:val="0"/>
        <w:ind w:firstLine="0"/>
        <w:rPr>
          <w:rFonts w:ascii="Times New Roman" w:hAnsi="Times New Roman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 xml:space="preserve">   2)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09482C64" w14:textId="77777777" w:rsidR="00204DAF" w:rsidRPr="00204DAF" w:rsidRDefault="00204DAF" w:rsidP="00204DAF">
      <w:pPr>
        <w:widowControl w:val="0"/>
        <w:ind w:firstLine="0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 xml:space="preserve">   3)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14:paraId="30DB9BD8" w14:textId="77777777" w:rsidR="00204DAF" w:rsidRPr="00204DAF" w:rsidRDefault="00204DAF" w:rsidP="00204DAF">
      <w:pPr>
        <w:widowControl w:val="0"/>
        <w:ind w:firstLine="0"/>
        <w:rPr>
          <w:rFonts w:ascii="Times New Roman" w:hAnsi="Times New Roman"/>
        </w:rPr>
      </w:pP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 xml:space="preserve">   4)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14:paraId="73F68B0D" w14:textId="77777777" w:rsidR="00204DAF" w:rsidRPr="00204DAF" w:rsidRDefault="00204DAF" w:rsidP="00204DAF">
      <w:pPr>
        <w:widowControl w:val="0"/>
        <w:ind w:firstLine="0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 xml:space="preserve">   5)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14:paraId="54416CE7" w14:textId="77777777" w:rsidR="00204DAF" w:rsidRPr="00204DAF" w:rsidRDefault="00204DAF" w:rsidP="00204DAF">
      <w:pPr>
        <w:widowControl w:val="0"/>
        <w:ind w:firstLine="0"/>
        <w:rPr>
          <w:rFonts w:ascii="Times New Roman" w:hAnsi="Times New Roman"/>
        </w:rPr>
      </w:pP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 xml:space="preserve">   6)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Заполняется в целом по муниципальному заданию.</w:t>
      </w:r>
    </w:p>
    <w:p w14:paraId="6CFBCB6F" w14:textId="77777777" w:rsidR="00204DAF" w:rsidRPr="00204DAF" w:rsidRDefault="00204DAF" w:rsidP="00204DAF">
      <w:pPr>
        <w:widowControl w:val="0"/>
        <w:ind w:firstLine="0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 xml:space="preserve">   7)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</w:t>
      </w:r>
      <w:r w:rsidR="00F85D4B">
        <w:rPr>
          <w:rFonts w:ascii="Times New Roman" w:hAnsi="Times New Roman"/>
          <w:color w:val="000000"/>
          <w:shd w:val="clear" w:color="auto" w:fill="FFFFFF"/>
        </w:rPr>
        <w:t>казенных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учреждений </w:t>
      </w:r>
      <w:r w:rsidR="00F85D4B">
        <w:rPr>
          <w:rFonts w:ascii="Times New Roman" w:hAnsi="Times New Roman"/>
          <w:color w:val="000000"/>
          <w:shd w:val="clear" w:color="auto" w:fill="FFFFFF"/>
        </w:rPr>
        <w:t>Каширского муниципального района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, главным распорядителем средств бюджета </w:t>
      </w:r>
      <w:r w:rsidR="00F85D4B">
        <w:rPr>
          <w:rFonts w:ascii="Times New Roman" w:hAnsi="Times New Roman"/>
          <w:color w:val="000000"/>
          <w:shd w:val="clear" w:color="auto" w:fill="FFFFFF"/>
        </w:rPr>
        <w:t>Каширского муниципального района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, в ведении которого находятся  казенные учреждения </w:t>
      </w:r>
      <w:r w:rsidR="00F85D4B">
        <w:rPr>
          <w:rFonts w:ascii="Times New Roman" w:hAnsi="Times New Roman"/>
          <w:color w:val="000000"/>
          <w:shd w:val="clear" w:color="auto" w:fill="FFFFFF"/>
        </w:rPr>
        <w:t>Каширского муниципального района</w:t>
      </w:r>
      <w:r w:rsidRPr="00204DAF">
        <w:rPr>
          <w:rFonts w:ascii="Times New Roman" w:hAnsi="Times New Roman"/>
          <w:color w:val="000000"/>
          <w:shd w:val="clear" w:color="auto" w:fill="FFFFFF"/>
        </w:rPr>
        <w:t>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</w:p>
    <w:p w14:paraId="12B84249" w14:textId="77777777" w:rsidR="00204DAF" w:rsidRPr="00204DAF" w:rsidRDefault="00204DAF" w:rsidP="00204DAF">
      <w:pPr>
        <w:widowControl w:val="0"/>
        <w:ind w:left="10348" w:right="-1" w:firstLine="0"/>
        <w:rPr>
          <w:rFonts w:ascii="Times New Roman" w:hAnsi="Times New Roman"/>
          <w:color w:val="000000"/>
        </w:rPr>
      </w:pPr>
    </w:p>
    <w:p w14:paraId="41D39FCB" w14:textId="77777777" w:rsidR="00204DAF" w:rsidRPr="00204DAF" w:rsidRDefault="00204DAF" w:rsidP="00204DAF">
      <w:pPr>
        <w:widowControl w:val="0"/>
        <w:ind w:left="10348" w:right="-1" w:firstLine="0"/>
        <w:rPr>
          <w:rFonts w:ascii="Times New Roman" w:hAnsi="Times New Roman"/>
          <w:color w:val="000000"/>
        </w:rPr>
      </w:pPr>
    </w:p>
    <w:p w14:paraId="6EA60E34" w14:textId="77777777" w:rsidR="00204DAF" w:rsidRPr="00204DAF" w:rsidRDefault="00204DAF" w:rsidP="00204DAF">
      <w:pPr>
        <w:widowControl w:val="0"/>
        <w:ind w:left="10348" w:right="-1" w:firstLine="0"/>
        <w:rPr>
          <w:rFonts w:ascii="Times New Roman" w:hAnsi="Times New Roman"/>
          <w:color w:val="000000"/>
        </w:rPr>
      </w:pPr>
    </w:p>
    <w:p w14:paraId="737BCA76" w14:textId="77777777" w:rsidR="00204DAF" w:rsidRPr="00204DAF" w:rsidRDefault="00204DAF" w:rsidP="00204DAF">
      <w:pPr>
        <w:widowControl w:val="0"/>
        <w:ind w:left="10348" w:right="-1" w:firstLine="0"/>
        <w:rPr>
          <w:rFonts w:ascii="Times New Roman" w:hAnsi="Times New Roman"/>
          <w:color w:val="000000"/>
        </w:rPr>
      </w:pPr>
    </w:p>
    <w:p w14:paraId="6F130E85" w14:textId="77777777" w:rsidR="00204DAF" w:rsidRPr="00204DAF" w:rsidRDefault="00204DAF" w:rsidP="00204DAF">
      <w:pPr>
        <w:widowControl w:val="0"/>
        <w:ind w:left="10348" w:right="-1" w:firstLine="0"/>
        <w:rPr>
          <w:rFonts w:ascii="Times New Roman" w:hAnsi="Times New Roman"/>
          <w:color w:val="000000"/>
        </w:rPr>
      </w:pPr>
    </w:p>
    <w:p w14:paraId="4920F5AF" w14:textId="77777777" w:rsidR="00204DAF" w:rsidRPr="00204DAF" w:rsidRDefault="00204DAF" w:rsidP="00204DAF">
      <w:pPr>
        <w:widowControl w:val="0"/>
        <w:ind w:left="10348" w:right="-1" w:firstLine="0"/>
        <w:rPr>
          <w:rFonts w:ascii="Times New Roman" w:hAnsi="Times New Roman"/>
          <w:color w:val="000000"/>
        </w:rPr>
      </w:pPr>
    </w:p>
    <w:p w14:paraId="107E0DAC" w14:textId="77777777" w:rsidR="00204DAF" w:rsidRPr="00204DAF" w:rsidRDefault="00204DAF" w:rsidP="00204DAF">
      <w:pPr>
        <w:widowControl w:val="0"/>
        <w:ind w:left="10348" w:right="-1" w:firstLine="0"/>
        <w:rPr>
          <w:rFonts w:ascii="Times New Roman" w:hAnsi="Times New Roman"/>
          <w:color w:val="000000"/>
        </w:rPr>
      </w:pPr>
    </w:p>
    <w:p w14:paraId="4EDF43D2" w14:textId="77777777" w:rsidR="00204DAF" w:rsidRDefault="00204DAF" w:rsidP="00204DAF">
      <w:pPr>
        <w:widowControl w:val="0"/>
        <w:ind w:left="9923" w:right="-1" w:firstLine="0"/>
        <w:jc w:val="center"/>
        <w:rPr>
          <w:rFonts w:ascii="Times New Roman" w:hAnsi="Times New Roman"/>
          <w:color w:val="000000"/>
        </w:rPr>
      </w:pPr>
    </w:p>
    <w:p w14:paraId="66399BF0" w14:textId="77777777" w:rsidR="00204DAF" w:rsidRPr="00204DAF" w:rsidRDefault="00AA7CEC" w:rsidP="00204DAF">
      <w:pPr>
        <w:widowControl w:val="0"/>
        <w:ind w:left="9923" w:right="-1"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 2</w:t>
      </w:r>
    </w:p>
    <w:p w14:paraId="4B203F6C" w14:textId="77777777" w:rsidR="00204DAF" w:rsidRPr="00204DAF" w:rsidRDefault="00204DAF" w:rsidP="00204DAF">
      <w:pPr>
        <w:widowControl w:val="0"/>
        <w:ind w:left="9923" w:right="-1" w:firstLine="0"/>
        <w:jc w:val="center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lastRenderedPageBreak/>
        <w:t xml:space="preserve">к Положению о формировании муниципального задания на оказание муниципальных услуг (выполнение работ) </w:t>
      </w:r>
      <w:r w:rsidRPr="00204DAF">
        <w:rPr>
          <w:rFonts w:ascii="Times New Roman" w:hAnsi="Times New Roman"/>
          <w:color w:val="000000"/>
        </w:rPr>
        <w:br/>
        <w:t>в отношении муниципальных учреждений Каширского муниципального района и финансовом обеспечении выполнения муниципального задания</w:t>
      </w:r>
    </w:p>
    <w:p w14:paraId="2F2DE807" w14:textId="77777777" w:rsidR="00204DAF" w:rsidRPr="00204DAF" w:rsidRDefault="00204DAF" w:rsidP="00204DAF">
      <w:pPr>
        <w:widowControl w:val="0"/>
        <w:ind w:left="12333" w:right="1099" w:firstLine="0"/>
        <w:rPr>
          <w:rFonts w:ascii="Times New Roman" w:hAnsi="Times New Roman"/>
          <w:color w:val="000000"/>
        </w:rPr>
      </w:pPr>
    </w:p>
    <w:p w14:paraId="0F2B2D90" w14:textId="77777777" w:rsidR="00204DAF" w:rsidRPr="00204DAF" w:rsidRDefault="00204DAF" w:rsidP="00204DAF">
      <w:pPr>
        <w:keepNext/>
        <w:ind w:firstLine="0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ОТЧЕТ О ВЫПОЛНЕНИИ</w:t>
      </w:r>
    </w:p>
    <w:p w14:paraId="067F98B3" w14:textId="4D85E016" w:rsidR="00204DAF" w:rsidRPr="00204DAF" w:rsidRDefault="00861535" w:rsidP="00204DAF">
      <w:pPr>
        <w:keepNext/>
        <w:ind w:firstLine="0"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E53CF" wp14:editId="6EB2697D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E1F51" w14:textId="77777777" w:rsidR="00E97D47" w:rsidRDefault="00E97D47" w:rsidP="00204D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E53CF" id="Надпись 8" o:spid="_x0000_s1034" type="#_x0000_t202" style="position:absolute;left:0;text-align:left;margin-left:493.75pt;margin-top:3.4pt;width:51.2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">
                <v:textbox>
                  <w:txbxContent>
                    <w:p w14:paraId="16EE1F51" w14:textId="77777777" w:rsidR="00E97D47" w:rsidRDefault="00E97D47" w:rsidP="00204DAF"/>
                  </w:txbxContent>
                </v:textbox>
              </v:shape>
            </w:pict>
          </mc:Fallback>
        </mc:AlternateContent>
      </w:r>
      <w:r w:rsidR="00204DAF" w:rsidRPr="00204DAF">
        <w:rPr>
          <w:rFonts w:ascii="Times New Roman" w:hAnsi="Times New Roman"/>
          <w:color w:val="000000"/>
          <w:shd w:val="clear" w:color="auto" w:fill="FFFFFF"/>
        </w:rPr>
        <w:t xml:space="preserve">МУНИЦИПАЛЬНОГО ЗАДАНИЯ № </w:t>
      </w:r>
      <w:r w:rsidR="00204DAF" w:rsidRPr="00204DAF">
        <w:rPr>
          <w:rFonts w:ascii="Times New Roman" w:hAnsi="Times New Roman"/>
          <w:b/>
          <w:bCs/>
          <w:color w:val="000000"/>
          <w:vertAlign w:val="superscript"/>
        </w:rPr>
        <w:t>1)</w:t>
      </w:r>
    </w:p>
    <w:p w14:paraId="6811C505" w14:textId="6E70F536" w:rsidR="00204DAF" w:rsidRPr="00204DAF" w:rsidRDefault="00861535" w:rsidP="00204DAF">
      <w:pPr>
        <w:keepNext/>
        <w:ind w:firstLine="0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2091C" wp14:editId="031F9A59">
                <wp:simplePos x="0" y="0"/>
                <wp:positionH relativeFrom="column">
                  <wp:posOffset>7971155</wp:posOffset>
                </wp:positionH>
                <wp:positionV relativeFrom="paragraph">
                  <wp:posOffset>46355</wp:posOffset>
                </wp:positionV>
                <wp:extent cx="1571625" cy="2637155"/>
                <wp:effectExtent l="0" t="0" r="952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276"/>
                              <w:gridCol w:w="1056"/>
                            </w:tblGrid>
                            <w:tr w:rsidR="00E97D47" w:rsidRPr="00420D35" w14:paraId="131E3318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2202F78" w14:textId="77777777" w:rsidR="00E97D47" w:rsidRPr="00420D35" w:rsidRDefault="00E97D47" w:rsidP="00204DAF"/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77C9C883" w14:textId="77777777" w:rsidR="00E97D47" w:rsidRPr="00420D35" w:rsidRDefault="00E97D47" w:rsidP="00204DAF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E97D47" w:rsidRPr="00420D35" w14:paraId="4E695720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89AC99B" w14:textId="77777777" w:rsidR="00E97D47" w:rsidRPr="00420D35" w:rsidRDefault="00E97D47" w:rsidP="00204DAF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350764" w14:textId="77777777" w:rsidR="00E97D47" w:rsidRPr="00420D35" w:rsidRDefault="00E97D47" w:rsidP="00204DAF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E97D47" w:rsidRPr="00420D35" w14:paraId="12A4BE46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A4051A0" w14:textId="77777777" w:rsidR="00E97D47" w:rsidRPr="00420D35" w:rsidRDefault="00E97D47" w:rsidP="00204DAF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0882949" w14:textId="77777777" w:rsidR="00E97D47" w:rsidRPr="00420D35" w:rsidRDefault="00E97D47" w:rsidP="00204D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97D47" w:rsidRPr="00420D35" w14:paraId="458AE0BF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24345B" w14:textId="77777777" w:rsidR="00E97D47" w:rsidRPr="00420D35" w:rsidRDefault="00E97D47" w:rsidP="00204DAF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F97859" w14:textId="77777777" w:rsidR="00E97D47" w:rsidRPr="00420D35" w:rsidRDefault="00E97D47" w:rsidP="00204D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97D47" w:rsidRPr="00420D35" w14:paraId="6450470A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BDCE73C" w14:textId="77777777" w:rsidR="00E97D47" w:rsidRPr="00420D35" w:rsidRDefault="00E97D47" w:rsidP="00204DAF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9FDF8E" w14:textId="77777777" w:rsidR="00E97D47" w:rsidRPr="00420D35" w:rsidRDefault="00E97D47" w:rsidP="00204D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97D47" w:rsidRPr="00420D35" w14:paraId="7DC2D77B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C23F85" w14:textId="77777777" w:rsidR="00E97D47" w:rsidRPr="00420D35" w:rsidRDefault="00E97D47" w:rsidP="00204DAF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50BB8F2" w14:textId="77777777" w:rsidR="00E97D47" w:rsidRPr="00420D35" w:rsidRDefault="00E97D47" w:rsidP="00204D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97D47" w:rsidRPr="00420D35" w14:paraId="00A4FE33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6D17309" w14:textId="77777777" w:rsidR="00E97D47" w:rsidRPr="00420D35" w:rsidRDefault="00E97D47" w:rsidP="00204DAF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C36E2BC" w14:textId="77777777" w:rsidR="00E97D47" w:rsidRPr="00420D35" w:rsidRDefault="00E97D47" w:rsidP="00204D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97D47" w:rsidRPr="00420D35" w14:paraId="255153E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54B88AF8" w14:textId="77777777" w:rsidR="00E97D47" w:rsidRPr="00420D35" w:rsidRDefault="00E97D47" w:rsidP="00204DA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6B83EE3" w14:textId="77777777" w:rsidR="00E97D47" w:rsidRPr="00420D35" w:rsidRDefault="00E97D47" w:rsidP="00204D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97D47" w:rsidRPr="00420D35" w14:paraId="292284B8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3C0C5255" w14:textId="77777777" w:rsidR="00E97D47" w:rsidRPr="00420D35" w:rsidRDefault="00E97D47" w:rsidP="00204DA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FBF4E10" w14:textId="77777777" w:rsidR="00E97D47" w:rsidRPr="00420D35" w:rsidRDefault="00E97D47" w:rsidP="00204DA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C4A5692" w14:textId="77777777" w:rsidR="00E97D47" w:rsidRPr="00B72538" w:rsidRDefault="00E97D47" w:rsidP="00204D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2091C" id="Надпись 7" o:spid="_x0000_s1035" type="#_x0000_t202" style="position:absolute;left:0;text-align:left;margin-left:627.65pt;margin-top:3.65pt;width:123.7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" stroked="f">
                <v:textbox>
                  <w:txbxContent>
                    <w:tbl>
                      <w:tblPr>
                        <w:tblW w:w="23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276"/>
                        <w:gridCol w:w="1056"/>
                      </w:tblGrid>
                      <w:tr w:rsidR="00E97D47" w:rsidRPr="00420D35" w14:paraId="131E3318" w14:textId="77777777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2202F78" w14:textId="77777777" w:rsidR="00E97D47" w:rsidRPr="00420D35" w:rsidRDefault="00E97D47" w:rsidP="00204DAF"/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14:paraId="77C9C883" w14:textId="77777777" w:rsidR="00E97D47" w:rsidRPr="00420D35" w:rsidRDefault="00E97D47" w:rsidP="00204DAF">
                            <w:r w:rsidRPr="00420D35">
                              <w:t>Коды</w:t>
                            </w:r>
                          </w:p>
                        </w:tc>
                      </w:tr>
                      <w:tr w:rsidR="00E97D47" w:rsidRPr="00420D35" w14:paraId="4E695720" w14:textId="77777777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089AC99B" w14:textId="77777777" w:rsidR="00E97D47" w:rsidRPr="00420D35" w:rsidRDefault="00E97D47" w:rsidP="00204DAF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5350764" w14:textId="77777777" w:rsidR="00E97D47" w:rsidRPr="00420D35" w:rsidRDefault="00E97D47" w:rsidP="00204DAF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E97D47" w:rsidRPr="00420D35" w14:paraId="12A4BE46" w14:textId="77777777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3A4051A0" w14:textId="77777777" w:rsidR="00E97D47" w:rsidRPr="00420D35" w:rsidRDefault="00E97D47" w:rsidP="00204DAF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0882949" w14:textId="77777777" w:rsidR="00E97D47" w:rsidRPr="00420D35" w:rsidRDefault="00E97D47" w:rsidP="00204DAF">
                            <w:pPr>
                              <w:jc w:val="center"/>
                            </w:pPr>
                          </w:p>
                        </w:tc>
                      </w:tr>
                      <w:tr w:rsidR="00E97D47" w:rsidRPr="00420D35" w14:paraId="458AE0BF" w14:textId="77777777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524345B" w14:textId="77777777" w:rsidR="00E97D47" w:rsidRPr="00420D35" w:rsidRDefault="00E97D47" w:rsidP="00204DAF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8F97859" w14:textId="77777777" w:rsidR="00E97D47" w:rsidRPr="00420D35" w:rsidRDefault="00E97D47" w:rsidP="00204DAF">
                            <w:pPr>
                              <w:jc w:val="center"/>
                            </w:pPr>
                          </w:p>
                        </w:tc>
                      </w:tr>
                      <w:tr w:rsidR="00E97D47" w:rsidRPr="00420D35" w14:paraId="6450470A" w14:textId="77777777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7BDCE73C" w14:textId="77777777" w:rsidR="00E97D47" w:rsidRPr="00420D35" w:rsidRDefault="00E97D47" w:rsidP="00204DAF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49FDF8E" w14:textId="77777777" w:rsidR="00E97D47" w:rsidRPr="00420D35" w:rsidRDefault="00E97D47" w:rsidP="00204DAF">
                            <w:pPr>
                              <w:jc w:val="center"/>
                            </w:pPr>
                          </w:p>
                        </w:tc>
                      </w:tr>
                      <w:tr w:rsidR="00E97D47" w:rsidRPr="00420D35" w14:paraId="7DC2D77B" w14:textId="77777777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76C23F85" w14:textId="77777777" w:rsidR="00E97D47" w:rsidRPr="00420D35" w:rsidRDefault="00E97D47" w:rsidP="00204DAF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50BB8F2" w14:textId="77777777" w:rsidR="00E97D47" w:rsidRPr="00420D35" w:rsidRDefault="00E97D47" w:rsidP="00204DAF">
                            <w:pPr>
                              <w:jc w:val="center"/>
                            </w:pPr>
                          </w:p>
                        </w:tc>
                      </w:tr>
                      <w:tr w:rsidR="00E97D47" w:rsidRPr="00420D35" w14:paraId="00A4FE33" w14:textId="77777777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36D17309" w14:textId="77777777" w:rsidR="00E97D47" w:rsidRPr="00420D35" w:rsidRDefault="00E97D47" w:rsidP="00204DAF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C36E2BC" w14:textId="77777777" w:rsidR="00E97D47" w:rsidRPr="00420D35" w:rsidRDefault="00E97D47" w:rsidP="00204DAF">
                            <w:pPr>
                              <w:jc w:val="center"/>
                            </w:pPr>
                          </w:p>
                        </w:tc>
                      </w:tr>
                      <w:tr w:rsidR="00E97D47" w:rsidRPr="00420D35" w14:paraId="255153E6" w14:textId="77777777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54B88AF8" w14:textId="77777777" w:rsidR="00E97D47" w:rsidRPr="00420D35" w:rsidRDefault="00E97D47" w:rsidP="00204DA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6B83EE3" w14:textId="77777777" w:rsidR="00E97D47" w:rsidRPr="00420D35" w:rsidRDefault="00E97D47" w:rsidP="00204DAF">
                            <w:pPr>
                              <w:jc w:val="center"/>
                            </w:pPr>
                          </w:p>
                        </w:tc>
                      </w:tr>
                      <w:tr w:rsidR="00E97D47" w:rsidRPr="00420D35" w14:paraId="292284B8" w14:textId="77777777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3C0C5255" w14:textId="77777777" w:rsidR="00E97D47" w:rsidRPr="00420D35" w:rsidRDefault="00E97D47" w:rsidP="00204DA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FBF4E10" w14:textId="77777777" w:rsidR="00E97D47" w:rsidRPr="00420D35" w:rsidRDefault="00E97D47" w:rsidP="00204DA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C4A5692" w14:textId="77777777" w:rsidR="00E97D47" w:rsidRPr="00B72538" w:rsidRDefault="00E97D47" w:rsidP="00204DAF"/>
                  </w:txbxContent>
                </v:textbox>
              </v:shape>
            </w:pict>
          </mc:Fallback>
        </mc:AlternateContent>
      </w:r>
    </w:p>
    <w:p w14:paraId="0CC0414A" w14:textId="77777777" w:rsidR="00204DAF" w:rsidRPr="00204DAF" w:rsidRDefault="00204DAF" w:rsidP="00204DAF">
      <w:pPr>
        <w:widowControl w:val="0"/>
        <w:tabs>
          <w:tab w:val="right" w:pos="2698"/>
        </w:tabs>
        <w:ind w:firstLine="0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на 20___ год и плановый период 20___ и 20___ годов</w:t>
      </w:r>
    </w:p>
    <w:p w14:paraId="469559A6" w14:textId="77777777" w:rsidR="00204DAF" w:rsidRDefault="00204DAF" w:rsidP="00AA7CEC">
      <w:pPr>
        <w:widowControl w:val="0"/>
        <w:tabs>
          <w:tab w:val="right" w:pos="2698"/>
        </w:tabs>
        <w:ind w:firstLine="0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от « ______ »  __________________________ 20___ г.</w:t>
      </w:r>
    </w:p>
    <w:p w14:paraId="6A9CFDC2" w14:textId="77777777" w:rsidR="00AA7CEC" w:rsidRDefault="00AA7CEC" w:rsidP="00AA7CEC">
      <w:pPr>
        <w:widowControl w:val="0"/>
        <w:tabs>
          <w:tab w:val="right" w:pos="2698"/>
        </w:tabs>
        <w:ind w:firstLine="0"/>
        <w:jc w:val="center"/>
        <w:rPr>
          <w:rFonts w:ascii="Times New Roman" w:hAnsi="Times New Roman"/>
          <w:color w:val="000000"/>
          <w:shd w:val="clear" w:color="auto" w:fill="FFFFFF"/>
        </w:rPr>
      </w:pPr>
    </w:p>
    <w:p w14:paraId="23BFEE1E" w14:textId="77777777" w:rsidR="00AA7CEC" w:rsidRPr="00204DAF" w:rsidRDefault="00AA7CEC" w:rsidP="00AA7CEC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Наименование  муниципального учреждения </w:t>
      </w:r>
    </w:p>
    <w:p w14:paraId="151ECB4B" w14:textId="77777777" w:rsidR="00AA7CEC" w:rsidRPr="00204DAF" w:rsidRDefault="00AA7CEC" w:rsidP="00AA7CEC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04DAF">
        <w:rPr>
          <w:rFonts w:ascii="Times New Roman" w:hAnsi="Times New Roman"/>
          <w:color w:val="000000"/>
        </w:rPr>
        <w:t>Каширского муниципального района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(обособленного подразделения) __________________________________________________________________</w:t>
      </w:r>
    </w:p>
    <w:p w14:paraId="5969C048" w14:textId="77777777" w:rsidR="00AA7CEC" w:rsidRPr="00204DAF" w:rsidRDefault="00AA7CEC" w:rsidP="00AA7CEC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 xml:space="preserve">                                                                               _______________________________________________________________</w:t>
      </w:r>
    </w:p>
    <w:p w14:paraId="4902614C" w14:textId="77777777" w:rsidR="00AA7CEC" w:rsidRPr="00204DAF" w:rsidRDefault="00AA7CEC" w:rsidP="00AA7CEC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Виды деятельности муниципального учреждения </w:t>
      </w:r>
    </w:p>
    <w:p w14:paraId="7B5B83F6" w14:textId="77777777" w:rsidR="00AA7CEC" w:rsidRPr="00204DAF" w:rsidRDefault="00AA7CEC" w:rsidP="00AA7CEC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04DAF">
        <w:rPr>
          <w:rFonts w:ascii="Times New Roman" w:hAnsi="Times New Roman"/>
          <w:color w:val="000000"/>
        </w:rPr>
        <w:t>Каширского муниципального района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(обособленного подразделения)  ________________________________________________________________</w:t>
      </w:r>
    </w:p>
    <w:p w14:paraId="00E26F07" w14:textId="77777777" w:rsidR="00AA7CEC" w:rsidRPr="00204DAF" w:rsidRDefault="00AA7CEC" w:rsidP="00AA7CEC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 xml:space="preserve">                                                                               ______________________________________________________________</w:t>
      </w:r>
    </w:p>
    <w:p w14:paraId="09CA205C" w14:textId="77777777" w:rsidR="00AA7CEC" w:rsidRPr="00204DAF" w:rsidRDefault="00AA7CEC" w:rsidP="00AA7CEC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Вид муниципального учреждения </w:t>
      </w:r>
    </w:p>
    <w:p w14:paraId="2A482179" w14:textId="77777777" w:rsidR="00AA7CEC" w:rsidRPr="00204DAF" w:rsidRDefault="00AA7CEC" w:rsidP="00AA7CEC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</w:rPr>
        <w:t xml:space="preserve"> Каширского муниципального района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_______________________________________________________________________________________                                                                               </w:t>
      </w:r>
    </w:p>
    <w:p w14:paraId="2C38D8D7" w14:textId="77777777" w:rsidR="00AA7CEC" w:rsidRPr="00204DAF" w:rsidRDefault="00AA7CEC" w:rsidP="00AA7CEC">
      <w:pPr>
        <w:widowControl w:val="0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(указывается вид  муниципального учреждения </w:t>
      </w:r>
      <w:r w:rsidRPr="00204DAF">
        <w:rPr>
          <w:rFonts w:ascii="Times New Roman" w:hAnsi="Times New Roman"/>
          <w:color w:val="000000"/>
        </w:rPr>
        <w:t>Каширского муниципального района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из базового</w:t>
      </w:r>
    </w:p>
    <w:p w14:paraId="1BE382F1" w14:textId="77777777" w:rsidR="00AA7CEC" w:rsidRPr="00204DAF" w:rsidRDefault="00AA7CEC" w:rsidP="00AA7CEC">
      <w:pPr>
        <w:widowControl w:val="0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14:paraId="022316AF" w14:textId="77777777" w:rsidR="00AA7CEC" w:rsidRPr="00204DAF" w:rsidRDefault="00AA7CEC" w:rsidP="00AA7CEC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</w:rPr>
        <w:t xml:space="preserve">Периодичность __________________________________________________________________________________________ </w:t>
      </w:r>
    </w:p>
    <w:p w14:paraId="1729D91C" w14:textId="77777777" w:rsidR="00AA7CEC" w:rsidRPr="00204DAF" w:rsidRDefault="00AA7CEC" w:rsidP="00AA7CEC">
      <w:pPr>
        <w:keepNext/>
        <w:ind w:firstLine="0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14:paraId="3B7AB25F" w14:textId="77777777" w:rsidR="00AA7CEC" w:rsidRPr="00AA7CEC" w:rsidRDefault="00AA7CEC" w:rsidP="00AA7CEC">
      <w:pPr>
        <w:keepNext/>
        <w:ind w:firstLine="0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  <w:sectPr w:rsidR="00AA7CEC" w:rsidRPr="00AA7CEC" w:rsidSect="00AA7CEC">
          <w:pgSz w:w="16834" w:h="11909" w:orient="landscape" w:code="9"/>
          <w:pgMar w:top="851" w:right="851" w:bottom="851" w:left="1134" w:header="709" w:footer="709" w:gutter="0"/>
          <w:cols w:space="720"/>
          <w:noEndnote/>
          <w:docGrid w:linePitch="360"/>
        </w:sectPr>
      </w:pPr>
      <w:r w:rsidRPr="00204DAF">
        <w:rPr>
          <w:rFonts w:ascii="Times New Roman" w:hAnsi="Times New Roman"/>
          <w:color w:val="000000"/>
          <w:shd w:val="clear" w:color="auto" w:fill="FFFFFF"/>
        </w:rPr>
        <w:t>муниципального задания, установ</w:t>
      </w:r>
      <w:r w:rsidR="003E7955">
        <w:rPr>
          <w:rFonts w:ascii="Times New Roman" w:hAnsi="Times New Roman"/>
          <w:color w:val="000000"/>
          <w:shd w:val="clear" w:color="auto" w:fill="FFFFFF"/>
        </w:rPr>
        <w:t>ленной  в муниципальном задании</w:t>
      </w:r>
    </w:p>
    <w:p w14:paraId="6D19B945" w14:textId="77777777" w:rsidR="00204DAF" w:rsidRPr="00204DAF" w:rsidRDefault="00204DAF" w:rsidP="00AA7CEC">
      <w:pPr>
        <w:keepNext/>
        <w:ind w:firstLine="0"/>
        <w:outlineLvl w:val="3"/>
        <w:rPr>
          <w:rFonts w:ascii="Times New Roman" w:hAnsi="Times New Roman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>2)</w:t>
      </w:r>
    </w:p>
    <w:p w14:paraId="0EE56AA1" w14:textId="77777777" w:rsidR="00204DAF" w:rsidRPr="00204DAF" w:rsidRDefault="00204DAF" w:rsidP="00204DAF">
      <w:pPr>
        <w:keepNext/>
        <w:ind w:firstLine="0"/>
        <w:jc w:val="center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РАЗДЕЛ _____</w:t>
      </w:r>
    </w:p>
    <w:p w14:paraId="12385EF5" w14:textId="48154300" w:rsidR="00204DAF" w:rsidRPr="00204DAF" w:rsidRDefault="00861535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45A00" wp14:editId="09BD8EA0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0" t="0" r="825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702"/>
                              <w:gridCol w:w="851"/>
                            </w:tblGrid>
                            <w:tr w:rsidR="00E97D47" w:rsidRPr="00334FCF" w14:paraId="22E79E3F" w14:textId="77777777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6C0AD209" w14:textId="77777777" w:rsidR="00E97D47" w:rsidRPr="00227240" w:rsidRDefault="00E97D47" w:rsidP="00204DAF">
                                  <w:pPr>
                                    <w:pStyle w:val="4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</w:rPr>
                                  </w:pPr>
                                  <w:r w:rsidRPr="00227240">
                                    <w:rPr>
                                      <w:rStyle w:val="CharStyle9Exact"/>
                                    </w:rPr>
                                    <w:t>Уникальный  номер по базовому </w:t>
                                  </w:r>
                                </w:p>
                                <w:p w14:paraId="76288BA4" w14:textId="77777777" w:rsidR="00E97D47" w:rsidRPr="00227240" w:rsidRDefault="00E97D47" w:rsidP="00204DAF">
                                  <w:pPr>
                                    <w:pStyle w:val="4"/>
                                    <w:ind w:left="-108"/>
                                    <w:jc w:val="right"/>
                                    <w:rPr>
                                      <w:rStyle w:val="CharStyle9Exact"/>
                                    </w:rPr>
                                  </w:pPr>
                                  <w:r w:rsidRPr="00227240">
                                    <w:rPr>
                                      <w:rStyle w:val="CharStyle9Exact"/>
                                    </w:rPr>
                                    <w:t xml:space="preserve">(отраслевому)  </w:t>
                                  </w:r>
                                </w:p>
                                <w:p w14:paraId="0C8213D5" w14:textId="77777777" w:rsidR="00E97D47" w:rsidRPr="00227240" w:rsidRDefault="00E97D47" w:rsidP="00204DA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7240">
                                    <w:rPr>
                                      <w:rStyle w:val="CharStyle9Exact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53F9297" w14:textId="77777777" w:rsidR="00E97D47" w:rsidRPr="00227240" w:rsidRDefault="00E97D47" w:rsidP="00204DA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AEA63D" w14:textId="77777777" w:rsidR="00E97D47" w:rsidRPr="00334FCF" w:rsidRDefault="00E97D47" w:rsidP="00204D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5A00" id="Надпись 6" o:spid="_x0000_s1036" type="#_x0000_t202" style="position:absolute;margin-left:611.45pt;margin-top:11.85pt;width:125.3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" stroked="f">
                <v:textbox>
                  <w:txbxContent>
                    <w:tbl>
                      <w:tblPr>
                        <w:tblW w:w="255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702"/>
                        <w:gridCol w:w="851"/>
                      </w:tblGrid>
                      <w:tr w:rsidR="00E97D47" w:rsidRPr="00334FCF" w14:paraId="22E79E3F" w14:textId="77777777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6C0AD209" w14:textId="77777777" w:rsidR="00E97D47" w:rsidRPr="00227240" w:rsidRDefault="00E97D47" w:rsidP="00204DAF">
                            <w:pPr>
                              <w:pStyle w:val="4"/>
                              <w:ind w:left="-108" w:firstLine="108"/>
                              <w:jc w:val="right"/>
                              <w:rPr>
                                <w:rStyle w:val="CharStyle9Exact"/>
                              </w:rPr>
                            </w:pPr>
                            <w:r w:rsidRPr="00227240">
                              <w:rPr>
                                <w:rStyle w:val="CharStyle9Exact"/>
                              </w:rPr>
                              <w:t>Уникальный  номер по базовому </w:t>
                            </w:r>
                          </w:p>
                          <w:p w14:paraId="76288BA4" w14:textId="77777777" w:rsidR="00E97D47" w:rsidRPr="00227240" w:rsidRDefault="00E97D47" w:rsidP="00204DAF">
                            <w:pPr>
                              <w:pStyle w:val="4"/>
                              <w:ind w:left="-108"/>
                              <w:jc w:val="right"/>
                              <w:rPr>
                                <w:rStyle w:val="CharStyle9Exact"/>
                              </w:rPr>
                            </w:pPr>
                            <w:r w:rsidRPr="00227240">
                              <w:rPr>
                                <w:rStyle w:val="CharStyle9Exact"/>
                              </w:rPr>
                              <w:t xml:space="preserve">(отраслевому)  </w:t>
                            </w:r>
                          </w:p>
                          <w:p w14:paraId="0C8213D5" w14:textId="77777777" w:rsidR="00E97D47" w:rsidRPr="00227240" w:rsidRDefault="00E97D47" w:rsidP="00204DAF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227240">
                              <w:rPr>
                                <w:rStyle w:val="CharStyle9Exact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53F9297" w14:textId="77777777" w:rsidR="00E97D47" w:rsidRPr="00227240" w:rsidRDefault="00E97D47" w:rsidP="00204DA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AAEA63D" w14:textId="77777777" w:rsidR="00E97D47" w:rsidRPr="00334FCF" w:rsidRDefault="00E97D47" w:rsidP="00204DAF"/>
                  </w:txbxContent>
                </v:textbox>
              </v:shape>
            </w:pict>
          </mc:Fallback>
        </mc:AlternateContent>
      </w:r>
    </w:p>
    <w:p w14:paraId="179FA6E3" w14:textId="77777777" w:rsidR="00204DAF" w:rsidRPr="00204DAF" w:rsidRDefault="00204DAF" w:rsidP="00204DAF">
      <w:pPr>
        <w:keepNext/>
        <w:spacing w:before="240" w:after="60"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1. Наименование муниципальной услуги ____________________________________________________________________</w:t>
      </w:r>
    </w:p>
    <w:p w14:paraId="62D209AF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</w:rPr>
      </w:pPr>
      <w:r w:rsidRPr="00204DAF">
        <w:rPr>
          <w:rFonts w:ascii="Times New Roman" w:hAnsi="Times New Roman"/>
        </w:rPr>
        <w:t>_________________________________________________________________________________________________________</w:t>
      </w:r>
    </w:p>
    <w:p w14:paraId="2ECA79C2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2.</w:t>
      </w:r>
      <w:r w:rsidRPr="00204DAF">
        <w:rPr>
          <w:rFonts w:ascii="Times New Roman" w:hAnsi="Times New Roman"/>
        </w:rPr>
        <w:t> </w:t>
      </w:r>
      <w:r w:rsidRPr="00204DAF">
        <w:rPr>
          <w:rFonts w:ascii="Times New Roman" w:hAnsi="Times New Roman"/>
          <w:color w:val="000000"/>
          <w:shd w:val="clear" w:color="auto" w:fill="FFFFFF"/>
        </w:rPr>
        <w:t>Категории потребителей муниципальной услуги  __________________________________________________________</w:t>
      </w:r>
      <w:r w:rsidRPr="00204DAF">
        <w:rPr>
          <w:rFonts w:ascii="Times New Roman" w:hAnsi="Times New Roman"/>
          <w:color w:val="000000"/>
          <w:shd w:val="clear" w:color="auto" w:fill="FFFFFF"/>
        </w:rPr>
        <w:br/>
        <w:t>_________________________________________________________________________________________________________</w:t>
      </w:r>
    </w:p>
    <w:p w14:paraId="28ADD2A2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14:paraId="2F764B72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услуги</w:t>
      </w:r>
    </w:p>
    <w:p w14:paraId="68392FE6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  <w:r w:rsidRPr="00204D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74EF8270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999"/>
        <w:gridCol w:w="1003"/>
        <w:gridCol w:w="1000"/>
        <w:gridCol w:w="1003"/>
        <w:gridCol w:w="994"/>
        <w:gridCol w:w="1140"/>
        <w:gridCol w:w="1146"/>
        <w:gridCol w:w="861"/>
        <w:gridCol w:w="1134"/>
        <w:gridCol w:w="997"/>
        <w:gridCol w:w="855"/>
        <w:gridCol w:w="1425"/>
        <w:gridCol w:w="1140"/>
      </w:tblGrid>
      <w:tr w:rsidR="00204DAF" w:rsidRPr="00204DAF" w14:paraId="39DCEFF0" w14:textId="77777777" w:rsidTr="00204DAF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14:paraId="236BF481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14:paraId="7F8FCF67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14:paraId="4B149AC1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14:paraId="7081AD29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04DAF" w:rsidRPr="00204DAF" w14:paraId="786D298F" w14:textId="77777777" w:rsidTr="00204DAF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14:paraId="6BED8F58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14:paraId="13A115E9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14:paraId="25D257B3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14:paraId="117B2F85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14:paraId="3DDAAB5A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 </w:t>
            </w:r>
          </w:p>
          <w:p w14:paraId="08EC71B7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14:paraId="71D34109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</w:p>
          <w:p w14:paraId="5072E204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муници-пальном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14:paraId="62559515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исполне-</w:t>
            </w:r>
          </w:p>
          <w:p w14:paraId="08453A79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но на отчетную</w:t>
            </w:r>
          </w:p>
          <w:p w14:paraId="62E0E063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14:paraId="680D2B27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14:paraId="5C3D544D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14:paraId="37D805B5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причина</w:t>
            </w:r>
          </w:p>
          <w:p w14:paraId="755FD4A1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</w:tr>
      <w:tr w:rsidR="00204DAF" w:rsidRPr="00204DAF" w14:paraId="1C8C8DED" w14:textId="77777777" w:rsidTr="00204DAF">
        <w:trPr>
          <w:trHeight w:val="479"/>
        </w:trPr>
        <w:tc>
          <w:tcPr>
            <w:tcW w:w="385" w:type="pct"/>
            <w:vMerge/>
            <w:shd w:val="clear" w:color="auto" w:fill="FFFFFF"/>
          </w:tcPr>
          <w:p w14:paraId="0EE04392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FFFFFF"/>
          </w:tcPr>
          <w:p w14:paraId="4C8CEBD0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 (наимено-</w:t>
            </w:r>
          </w:p>
          <w:p w14:paraId="553F781B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</w:p>
          <w:p w14:paraId="7EEF9313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14:paraId="47EA35FD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7F260EF0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7217F9D5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показа-теля)</w:t>
            </w:r>
          </w:p>
        </w:tc>
        <w:tc>
          <w:tcPr>
            <w:tcW w:w="337" w:type="pct"/>
            <w:shd w:val="clear" w:color="auto" w:fill="FFFFFF"/>
          </w:tcPr>
          <w:p w14:paraId="1CD848E8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3071AEBE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14498D49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14:paraId="64BDF053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65B992F1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1B470BE2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показа-теля)</w:t>
            </w:r>
          </w:p>
        </w:tc>
        <w:tc>
          <w:tcPr>
            <w:tcW w:w="335" w:type="pct"/>
            <w:shd w:val="clear" w:color="auto" w:fill="FFFFFF"/>
          </w:tcPr>
          <w:p w14:paraId="0F9F98E6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78B96114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7ACE3EF0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показа-теля)</w:t>
            </w:r>
          </w:p>
        </w:tc>
        <w:tc>
          <w:tcPr>
            <w:tcW w:w="384" w:type="pct"/>
            <w:vMerge/>
            <w:shd w:val="clear" w:color="auto" w:fill="FFFFFF"/>
          </w:tcPr>
          <w:p w14:paraId="555174F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/>
          </w:tcPr>
          <w:p w14:paraId="31024590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290" w:type="pct"/>
            <w:shd w:val="clear" w:color="auto" w:fill="FFFFFF"/>
          </w:tcPr>
          <w:p w14:paraId="3F336082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14:paraId="310A21BC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14:paraId="6CBD0036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14:paraId="29BE0C6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14:paraId="7AEFB8B1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14:paraId="598D4B3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DAF" w:rsidRPr="00204DAF" w14:paraId="0C097E8B" w14:textId="77777777" w:rsidTr="00204DAF">
        <w:trPr>
          <w:trHeight w:hRule="exact" w:val="457"/>
        </w:trPr>
        <w:tc>
          <w:tcPr>
            <w:tcW w:w="385" w:type="pct"/>
            <w:shd w:val="clear" w:color="auto" w:fill="FFFFFF"/>
          </w:tcPr>
          <w:p w14:paraId="572D6F00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05082BCB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14:paraId="2584C797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14:paraId="71E9B236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14:paraId="2D66B0F6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14:paraId="579FA435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14:paraId="226B731A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14:paraId="0F2B6ADD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14:paraId="0FAF5F87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14:paraId="55F07D35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14:paraId="060038D1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14:paraId="5190663E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14:paraId="2BAF3AD5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14:paraId="7C70BCD7" w14:textId="77777777" w:rsidR="00204DAF" w:rsidRPr="00204DAF" w:rsidRDefault="00204DAF" w:rsidP="00204DAF">
            <w:pPr>
              <w:keepNext/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204DAF" w:rsidRPr="00204DAF" w14:paraId="2E955885" w14:textId="77777777" w:rsidTr="00204DAF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14:paraId="6348467A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14:paraId="66C4A80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14:paraId="21703D50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14:paraId="69ECF52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14:paraId="42870515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14:paraId="50DADDE1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14:paraId="777EE61D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/>
          </w:tcPr>
          <w:p w14:paraId="5A4EDD85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14:paraId="1E95223E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FFF"/>
          </w:tcPr>
          <w:p w14:paraId="5A4F5FB7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/>
          </w:tcPr>
          <w:p w14:paraId="3217DC5A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FFFFFF"/>
          </w:tcPr>
          <w:p w14:paraId="586D3F9C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FFFFFF"/>
          </w:tcPr>
          <w:p w14:paraId="722E387B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14:paraId="7239CDB4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DAF" w:rsidRPr="00204DAF" w14:paraId="76AB6B00" w14:textId="77777777" w:rsidTr="00204DAF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14:paraId="3271AFF9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14:paraId="4E78AC23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14:paraId="06709BE7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14:paraId="29199096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14:paraId="54CC8FA6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14:paraId="46AFC63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14:paraId="60552ACA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/>
          </w:tcPr>
          <w:p w14:paraId="3E57614C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14:paraId="393C7940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FFF"/>
          </w:tcPr>
          <w:p w14:paraId="60046184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/>
          </w:tcPr>
          <w:p w14:paraId="231DF9EB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FFFFFF"/>
          </w:tcPr>
          <w:p w14:paraId="5009749A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FFFFFF"/>
          </w:tcPr>
          <w:p w14:paraId="15CB15A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14:paraId="2B0B96F8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DAF" w:rsidRPr="00204DAF" w14:paraId="0F33BDEA" w14:textId="77777777" w:rsidTr="00204DAF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14:paraId="2934E712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14:paraId="6D9171FB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14:paraId="7FCE9F38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14:paraId="34BF1D0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14:paraId="22CA89B7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14:paraId="4F11ECF9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14:paraId="7DBCEED6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/>
          </w:tcPr>
          <w:p w14:paraId="5423748A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14:paraId="6F3AA214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FFF"/>
          </w:tcPr>
          <w:p w14:paraId="3768D233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/>
          </w:tcPr>
          <w:p w14:paraId="4B54CEF6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FFFFFF"/>
          </w:tcPr>
          <w:p w14:paraId="0F948471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FFFFFF"/>
          </w:tcPr>
          <w:p w14:paraId="4FA9AB0E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14:paraId="3B142748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DAF" w:rsidRPr="00204DAF" w14:paraId="5E00BEE1" w14:textId="77777777" w:rsidTr="00204DAF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14:paraId="4F097BCB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14:paraId="39DF0705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14:paraId="3C1D105A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14:paraId="420915C0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14:paraId="71944468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14:paraId="60114BEE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14:paraId="129AD6E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/>
          </w:tcPr>
          <w:p w14:paraId="593450C3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14:paraId="470B1CAF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FFF"/>
          </w:tcPr>
          <w:p w14:paraId="1058493B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/>
          </w:tcPr>
          <w:p w14:paraId="25FE263D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FFFFFF"/>
          </w:tcPr>
          <w:p w14:paraId="220DC8C8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FFFFFF"/>
          </w:tcPr>
          <w:p w14:paraId="05DC533D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14:paraId="7071EF93" w14:textId="77777777" w:rsidR="00204DAF" w:rsidRPr="00204DAF" w:rsidRDefault="00204DAF" w:rsidP="00204DAF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DA7ADE8" w14:textId="77777777" w:rsidR="00204DAF" w:rsidRPr="00204DAF" w:rsidRDefault="00204DAF" w:rsidP="00204DAF">
      <w:pPr>
        <w:keepNext/>
        <w:spacing w:before="240" w:after="60"/>
        <w:ind w:left="-567" w:firstLine="0"/>
        <w:jc w:val="left"/>
        <w:outlineLvl w:val="3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14:paraId="04C773E7" w14:textId="77777777" w:rsidR="00204DAF" w:rsidRPr="00204DAF" w:rsidRDefault="00204DAF" w:rsidP="00204DAF">
      <w:pPr>
        <w:keepNext/>
        <w:ind w:left="-567" w:firstLine="0"/>
        <w:jc w:val="left"/>
        <w:outlineLvl w:val="3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14:paraId="72B6177E" w14:textId="77777777" w:rsidR="00204DAF" w:rsidRPr="00204DAF" w:rsidRDefault="00204DAF" w:rsidP="00204DAF">
      <w:pPr>
        <w:keepNext/>
        <w:spacing w:before="240" w:after="60"/>
        <w:ind w:left="-567" w:firstLine="0"/>
        <w:jc w:val="left"/>
        <w:outlineLvl w:val="3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14:paraId="4EB02DEA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p w14:paraId="57DE4EA3" w14:textId="77777777" w:rsidR="00204DAF" w:rsidRPr="00204DAF" w:rsidRDefault="00204DAF" w:rsidP="00204DAF">
      <w:pPr>
        <w:keepNext/>
        <w:spacing w:before="240" w:after="60"/>
        <w:ind w:firstLine="0"/>
        <w:jc w:val="left"/>
        <w:outlineLvl w:val="3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1159"/>
        <w:gridCol w:w="1148"/>
        <w:gridCol w:w="1147"/>
        <w:gridCol w:w="1147"/>
        <w:gridCol w:w="1165"/>
        <w:gridCol w:w="879"/>
        <w:gridCol w:w="864"/>
        <w:gridCol w:w="720"/>
        <w:gridCol w:w="1008"/>
        <w:gridCol w:w="865"/>
        <w:gridCol w:w="864"/>
        <w:gridCol w:w="1008"/>
        <w:gridCol w:w="865"/>
        <w:gridCol w:w="869"/>
      </w:tblGrid>
      <w:tr w:rsidR="00204DAF" w:rsidRPr="00204DAF" w14:paraId="4BC4CAC9" w14:textId="77777777" w:rsidTr="00204DAF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14:paraId="067B9AE3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14:paraId="4EF1978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14:paraId="254E340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14:paraId="442F26F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</w:t>
            </w:r>
          </w:p>
          <w:p w14:paraId="5FF7C36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14:paraId="3F110EA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Средний размер платы</w:t>
            </w:r>
          </w:p>
          <w:p w14:paraId="0C6CFA23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(цена, тариф)</w:t>
            </w:r>
          </w:p>
        </w:tc>
      </w:tr>
      <w:tr w:rsidR="00204DAF" w:rsidRPr="00204DAF" w14:paraId="7DB47918" w14:textId="77777777" w:rsidTr="00204DAF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14:paraId="57A45217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14:paraId="55EE2AB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14:paraId="2CE9EA67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14:paraId="24D23A2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 показа-</w:t>
            </w:r>
          </w:p>
          <w:p w14:paraId="300E9223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A090EA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0882D5A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утверж-дено в муници-пальном задании </w:t>
            </w:r>
          </w:p>
          <w:p w14:paraId="1E4B7D74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5118827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испол-нено на </w:t>
            </w:r>
          </w:p>
          <w:p w14:paraId="3450DE7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1D73B55B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допус-тимое (возмож-</w:t>
            </w:r>
          </w:p>
          <w:p w14:paraId="7B011F0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ное) откло-нение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7510278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откло-нение, превыша-ющее допус-тимое (возмож-ное)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07C889A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причина откло-нения</w:t>
            </w:r>
          </w:p>
        </w:tc>
        <w:tc>
          <w:tcPr>
            <w:tcW w:w="855" w:type="dxa"/>
            <w:vMerge/>
            <w:shd w:val="clear" w:color="auto" w:fill="FFFFFF"/>
          </w:tcPr>
          <w:p w14:paraId="3355CD5F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4DAF" w:rsidRPr="00204DAF" w14:paraId="0FBEC56B" w14:textId="77777777" w:rsidTr="00204DAF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14:paraId="0F9687C8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14:paraId="1CE3B317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665A2C01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2C571A7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14:paraId="249F7451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143E1188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2C335A8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14:paraId="4925023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2BD3375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60FF27B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14:paraId="37A3CE9B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2239E774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22710A2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14:paraId="659E8EA5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0ED3370C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57F3787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14:paraId="3260398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308CC06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709" w:type="dxa"/>
            <w:shd w:val="clear" w:color="auto" w:fill="FFFFFF"/>
          </w:tcPr>
          <w:p w14:paraId="22BDCB4B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14:paraId="662CC59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EA5781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0CFDE234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02DBAD6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098DB7B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14:paraId="4328CFF5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4DAF" w:rsidRPr="00204DAF" w14:paraId="44A2B5B2" w14:textId="77777777" w:rsidTr="00204DAF">
        <w:trPr>
          <w:trHeight w:hRule="exact" w:val="303"/>
        </w:trPr>
        <w:tc>
          <w:tcPr>
            <w:tcW w:w="1114" w:type="dxa"/>
            <w:shd w:val="clear" w:color="auto" w:fill="FFFFFF"/>
          </w:tcPr>
          <w:p w14:paraId="24A8646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14:paraId="6B21792B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14:paraId="7E326313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14:paraId="6E0FC4D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14:paraId="6E0040F4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14:paraId="1AC8B56C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14:paraId="20E4AF8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14:paraId="002F7A5C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3875CF7F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1AA61E3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71E12AF8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663A5EE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6856E86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14:paraId="691FA61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14:paraId="7E34A4C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204DAF" w:rsidRPr="00204DAF" w14:paraId="3320F466" w14:textId="77777777" w:rsidTr="00204DAF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14:paraId="31213F1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14:paraId="637F0005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14:paraId="1A309A68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14:paraId="55A0526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14:paraId="02865CB1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14:paraId="779E9DE8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</w:tcPr>
          <w:p w14:paraId="1B1CC28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3960499B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3DF4837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8655DD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13CE4F5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CC55EB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AD07F14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5BA81D5F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</w:tcPr>
          <w:p w14:paraId="5B7BB02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4DAF" w:rsidRPr="00204DAF" w14:paraId="3A16E997" w14:textId="77777777" w:rsidTr="00204DAF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14:paraId="124CC40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14:paraId="2609D5C8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625B0FD4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5A7B1E5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4048DAA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14:paraId="45F8549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14:paraId="62D0FEB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06C97E1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7AF7F62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15AA106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14:paraId="38450788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4B3EAF64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3EDB7801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14:paraId="04978EB1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14:paraId="4549C4F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04DAF" w:rsidRPr="00204DAF" w14:paraId="57523611" w14:textId="77777777" w:rsidTr="00204DAF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14:paraId="1C0C0AD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14:paraId="1509A54B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14:paraId="2E16DC07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14:paraId="3E03D1B5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14:paraId="3390EC7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14:paraId="59CB5CCD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14:paraId="69B415B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3CB0EC63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6A69579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6651726C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14:paraId="5D9F9923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4EC2AFE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1DE20E4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14:paraId="044979FB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14:paraId="11D945A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04DAF" w:rsidRPr="00204DAF" w14:paraId="1FC1B857" w14:textId="77777777" w:rsidTr="00204DAF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14:paraId="07F1039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14:paraId="44229FE7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7F5D2CAB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34878E7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4F7125E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14:paraId="42C7CB03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14:paraId="05C3FF7F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4B2D509A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2479F6E5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7601659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14:paraId="2EA326C0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441265F2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10DDD8B9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14:paraId="29CFE296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14:paraId="273462DE" w14:textId="77777777" w:rsidR="00204DAF" w:rsidRPr="00204DAF" w:rsidRDefault="00204DAF" w:rsidP="00204DAF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5C9A557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sz w:val="20"/>
          <w:szCs w:val="20"/>
        </w:rPr>
      </w:pPr>
    </w:p>
    <w:p w14:paraId="03D8DC3E" w14:textId="77777777" w:rsidR="00204DAF" w:rsidRPr="00204DAF" w:rsidRDefault="00204DAF" w:rsidP="00204DAF">
      <w:pPr>
        <w:keepNext/>
        <w:spacing w:before="240" w:after="60"/>
        <w:ind w:firstLine="0"/>
        <w:jc w:val="center"/>
        <w:outlineLvl w:val="3"/>
        <w:rPr>
          <w:rFonts w:ascii="Times New Roman" w:hAnsi="Times New Roman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 xml:space="preserve">ЧАСТЬ 2. Сведения о выполняемых работах </w:t>
      </w: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>3)</w:t>
      </w:r>
    </w:p>
    <w:p w14:paraId="3185DDA3" w14:textId="77777777" w:rsidR="00204DAF" w:rsidRPr="00204DAF" w:rsidRDefault="00204DAF" w:rsidP="00204DAF">
      <w:pPr>
        <w:keepNext/>
        <w:spacing w:before="240" w:after="60"/>
        <w:ind w:firstLine="0"/>
        <w:jc w:val="center"/>
        <w:outlineLvl w:val="3"/>
        <w:rPr>
          <w:rFonts w:ascii="Times New Roman" w:hAnsi="Times New Roman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РАЗДЕЛ ____</w:t>
      </w:r>
    </w:p>
    <w:p w14:paraId="77948902" w14:textId="3E7C0C15" w:rsidR="00204DAF" w:rsidRPr="00204DAF" w:rsidRDefault="00861535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DA23E" wp14:editId="2D2D50A8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43"/>
                              <w:gridCol w:w="851"/>
                            </w:tblGrid>
                            <w:tr w:rsidR="00E97D47" w:rsidRPr="0081053E" w14:paraId="7FC254C8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FBAB837" w14:textId="77777777" w:rsidR="00E97D47" w:rsidRPr="00227240" w:rsidRDefault="00E97D47" w:rsidP="00204DAF">
                                  <w:pPr>
                                    <w:pStyle w:val="4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</w:rPr>
                                  </w:pPr>
                                  <w:r w:rsidRPr="00227240"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27240">
                                    <w:rPr>
                                      <w:rStyle w:val="CharStyle9Exact"/>
                                      <w:color w:val="000000"/>
                                    </w:rPr>
                                    <w:t xml:space="preserve">никальный номер </w:t>
                                  </w:r>
                                </w:p>
                                <w:p w14:paraId="393A22D9" w14:textId="77777777" w:rsidR="00E97D47" w:rsidRPr="00227240" w:rsidRDefault="00E97D47" w:rsidP="00204DAF">
                                  <w:pPr>
                                    <w:pStyle w:val="4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</w:rPr>
                                  </w:pPr>
                                  <w:r w:rsidRPr="00227240">
                                    <w:rPr>
                                      <w:rStyle w:val="CharStyle9Exact"/>
                                      <w:color w:val="000000"/>
                                    </w:rPr>
                                    <w:t>по базовому (отраслевому)</w:t>
                                  </w:r>
                                </w:p>
                                <w:p w14:paraId="0657A4E5" w14:textId="77777777" w:rsidR="00E97D47" w:rsidRPr="00227240" w:rsidRDefault="00E97D47" w:rsidP="00204DAF">
                                  <w:pPr>
                                    <w:pStyle w:val="4"/>
                                    <w:ind w:right="34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227240">
                                    <w:rPr>
                                      <w:rStyle w:val="CharStyle9Exact"/>
                                      <w:color w:val="000000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B5D924C" w14:textId="77777777" w:rsidR="00E97D47" w:rsidRPr="00227240" w:rsidRDefault="00E97D47" w:rsidP="00204DA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3B8181" w14:textId="77777777" w:rsidR="00E97D47" w:rsidRPr="0081053E" w:rsidRDefault="00E97D47" w:rsidP="00204DAF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DA23E" id="Надпись 5" o:spid="_x0000_s1037" type="#_x0000_t202" style="position:absolute;margin-left:597.4pt;margin-top:4.2pt;width:139.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" stroked="f">
                <v:textbox>
                  <w:txbxContent>
                    <w:tbl>
                      <w:tblPr>
                        <w:tblW w:w="26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43"/>
                        <w:gridCol w:w="851"/>
                      </w:tblGrid>
                      <w:tr w:rsidR="00E97D47" w:rsidRPr="0081053E" w14:paraId="7FC254C8" w14:textId="77777777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FBAB837" w14:textId="77777777" w:rsidR="00E97D47" w:rsidRPr="00227240" w:rsidRDefault="00E97D47" w:rsidP="00204DAF">
                            <w:pPr>
                              <w:pStyle w:val="4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</w:rPr>
                            </w:pPr>
                            <w:r w:rsidRPr="00227240">
                              <w:rPr>
                                <w:rStyle w:val="40"/>
                                <w:sz w:val="24"/>
                                <w:szCs w:val="24"/>
                              </w:rPr>
                              <w:t>У</w:t>
                            </w:r>
                            <w:r w:rsidRPr="00227240">
                              <w:rPr>
                                <w:rStyle w:val="CharStyle9Exact"/>
                                <w:color w:val="000000"/>
                              </w:rPr>
                              <w:t xml:space="preserve">никальный номер </w:t>
                            </w:r>
                          </w:p>
                          <w:p w14:paraId="393A22D9" w14:textId="77777777" w:rsidR="00E97D47" w:rsidRPr="00227240" w:rsidRDefault="00E97D47" w:rsidP="00204DAF">
                            <w:pPr>
                              <w:pStyle w:val="4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</w:rPr>
                            </w:pPr>
                            <w:r w:rsidRPr="00227240">
                              <w:rPr>
                                <w:rStyle w:val="CharStyle9Exact"/>
                                <w:color w:val="000000"/>
                              </w:rPr>
                              <w:t>по базовому (отраслевому)</w:t>
                            </w:r>
                          </w:p>
                          <w:p w14:paraId="0657A4E5" w14:textId="77777777" w:rsidR="00E97D47" w:rsidRPr="00227240" w:rsidRDefault="00E97D47" w:rsidP="00204DAF">
                            <w:pPr>
                              <w:pStyle w:val="4"/>
                              <w:ind w:right="34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227240">
                              <w:rPr>
                                <w:rStyle w:val="CharStyle9Exact"/>
                                <w:color w:val="000000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B5D924C" w14:textId="77777777" w:rsidR="00E97D47" w:rsidRPr="00227240" w:rsidRDefault="00E97D47" w:rsidP="00204DA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D3B8181" w14:textId="77777777" w:rsidR="00E97D47" w:rsidRPr="0081053E" w:rsidRDefault="00E97D47" w:rsidP="00204DAF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204DAF" w:rsidRPr="00204DAF">
        <w:rPr>
          <w:rFonts w:ascii="Times New Roman" w:hAnsi="Times New Roman"/>
          <w:color w:val="000000"/>
          <w:shd w:val="clear" w:color="auto" w:fill="FFFFFF"/>
        </w:rPr>
        <w:t>1. Наименование работы _________________________________________________________________________________________</w:t>
      </w:r>
    </w:p>
    <w:p w14:paraId="185906EB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______________________________________________________________________________________________________</w:t>
      </w:r>
    </w:p>
    <w:p w14:paraId="2A6B1C25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14:paraId="6A2388D0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______________________________________________________________________________________________________</w:t>
      </w:r>
    </w:p>
    <w:p w14:paraId="70447770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</w:rPr>
        <w:t>______________________________________________________________________________________________________</w:t>
      </w:r>
    </w:p>
    <w:p w14:paraId="0DA708C3" w14:textId="77777777" w:rsidR="00204DAF" w:rsidRPr="00204DAF" w:rsidRDefault="00204DAF" w:rsidP="00204DAF">
      <w:pPr>
        <w:widowControl w:val="0"/>
        <w:tabs>
          <w:tab w:val="left" w:pos="269"/>
        </w:tabs>
        <w:ind w:firstLine="0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14:paraId="5C07EB18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</w:p>
    <w:p w14:paraId="36D2D1C9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14:paraId="50C6CC3B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p w14:paraId="7595E6D2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p w14:paraId="12C4FC01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p w14:paraId="2A0473A1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p w14:paraId="07D4A2FC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p w14:paraId="037D5992" w14:textId="77777777" w:rsidR="00204DAF" w:rsidRPr="00204DAF" w:rsidRDefault="00204DAF" w:rsidP="00204DAF">
      <w:pPr>
        <w:widowControl w:val="0"/>
        <w:ind w:firstLine="0"/>
        <w:jc w:val="left"/>
        <w:rPr>
          <w:rFonts w:ascii="Times New Roman" w:hAnsi="Times New Roman"/>
          <w:color w:val="000000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142"/>
        <w:gridCol w:w="1141"/>
        <w:gridCol w:w="1141"/>
        <w:gridCol w:w="1117"/>
        <w:gridCol w:w="1190"/>
        <w:gridCol w:w="1117"/>
        <w:gridCol w:w="831"/>
        <w:gridCol w:w="881"/>
        <w:gridCol w:w="1142"/>
        <w:gridCol w:w="998"/>
        <w:gridCol w:w="1141"/>
        <w:gridCol w:w="1283"/>
        <w:gridCol w:w="857"/>
      </w:tblGrid>
      <w:tr w:rsidR="00204DAF" w:rsidRPr="00204DAF" w14:paraId="63C494C8" w14:textId="77777777" w:rsidTr="00204DAF">
        <w:tc>
          <w:tcPr>
            <w:tcW w:w="851" w:type="dxa"/>
            <w:vMerge w:val="restart"/>
            <w:shd w:val="clear" w:color="auto" w:fill="FFFFFF"/>
          </w:tcPr>
          <w:p w14:paraId="7AE1D61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Уникаль-ный </w:t>
            </w: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14:paraId="44DFC01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14:paraId="56DA37E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Показатель, характеризующий условия </w:t>
            </w: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(формы) оказания муниципальной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14:paraId="0C9FA68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Показатель качества работы</w:t>
            </w:r>
          </w:p>
        </w:tc>
      </w:tr>
      <w:tr w:rsidR="00204DAF" w:rsidRPr="00204DAF" w14:paraId="0CF449B8" w14:textId="77777777" w:rsidTr="00204DAF">
        <w:tc>
          <w:tcPr>
            <w:tcW w:w="851" w:type="dxa"/>
            <w:vMerge/>
            <w:shd w:val="clear" w:color="auto" w:fill="FFFFFF"/>
          </w:tcPr>
          <w:p w14:paraId="078CB3A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14:paraId="3BD4858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14:paraId="6312610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14:paraId="532242F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наимено-</w:t>
            </w: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46F87E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единица измерения </w:t>
            </w: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14:paraId="25BE373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утверждено </w:t>
            </w: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государст-</w:t>
            </w:r>
          </w:p>
          <w:p w14:paraId="0D57E6B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венном задании </w:t>
            </w:r>
          </w:p>
          <w:p w14:paraId="003B79E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04C0C1A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испол-</w:t>
            </w:r>
          </w:p>
          <w:p w14:paraId="71D1ED9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1D95DFB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допустимое </w:t>
            </w: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14:paraId="19B33E6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отклонение, </w:t>
            </w: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0C6EAD2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причина </w:t>
            </w: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откло-нения</w:t>
            </w:r>
          </w:p>
        </w:tc>
      </w:tr>
      <w:tr w:rsidR="00204DAF" w:rsidRPr="00204DAF" w14:paraId="4DB6D8B4" w14:textId="77777777" w:rsidTr="00204DAF">
        <w:tc>
          <w:tcPr>
            <w:tcW w:w="851" w:type="dxa"/>
            <w:vMerge/>
            <w:shd w:val="clear" w:color="auto" w:fill="FFFFFF"/>
          </w:tcPr>
          <w:p w14:paraId="12BCC7F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F4F804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57F91D2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0AE12B1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14:paraId="7B3E6F0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2536A52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3C69BC6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14:paraId="3F6CA37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45C7D7F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1EB5AA8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14:paraId="3A5BB79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6B9DE3D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233A380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14:paraId="0B84095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6366E2D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7D19073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14:paraId="443733F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</w:tcPr>
          <w:p w14:paraId="14D1097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875" w:type="dxa"/>
            <w:shd w:val="clear" w:color="auto" w:fill="FFFFFF"/>
          </w:tcPr>
          <w:p w14:paraId="3264A3F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14:paraId="59F3527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66AF4BE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DFF273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708F79E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B45BED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04DAF" w:rsidRPr="00204DAF" w14:paraId="0C461574" w14:textId="77777777" w:rsidTr="00204DAF">
        <w:tc>
          <w:tcPr>
            <w:tcW w:w="851" w:type="dxa"/>
            <w:shd w:val="clear" w:color="auto" w:fill="FFFFFF"/>
          </w:tcPr>
          <w:p w14:paraId="7AA45DB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0EACE82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A53584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0A6E0DB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14:paraId="3B10ACE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14:paraId="09C5CCB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14:paraId="044B8E8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14:paraId="61A7A92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14:paraId="781154B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14:paraId="4BED0ED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605EED8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34CA257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14:paraId="4A0BF12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14:paraId="472FB52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04DAF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204DAF" w:rsidRPr="00204DAF" w14:paraId="69BA3D77" w14:textId="77777777" w:rsidTr="00204DAF">
        <w:tc>
          <w:tcPr>
            <w:tcW w:w="851" w:type="dxa"/>
            <w:vMerge w:val="restart"/>
            <w:shd w:val="clear" w:color="auto" w:fill="FFFFFF"/>
          </w:tcPr>
          <w:p w14:paraId="77B1CD0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7B13166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264F425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49AFC94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14:paraId="77C8CCC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14:paraId="6D64EC6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10" w:type="dxa"/>
            <w:shd w:val="clear" w:color="auto" w:fill="FFFFFF"/>
          </w:tcPr>
          <w:p w14:paraId="53CDD38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</w:tcPr>
          <w:p w14:paraId="1A37DC9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/>
          </w:tcPr>
          <w:p w14:paraId="6C16A02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FFFFFF"/>
          </w:tcPr>
          <w:p w14:paraId="3B0B492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14:paraId="3B01DAD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14:paraId="5135787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/>
          </w:tcPr>
          <w:p w14:paraId="0B5B71E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14:paraId="4E2E853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04DAF" w:rsidRPr="00204DAF" w14:paraId="5CA77F56" w14:textId="77777777" w:rsidTr="00204DAF">
        <w:tc>
          <w:tcPr>
            <w:tcW w:w="851" w:type="dxa"/>
            <w:vMerge/>
            <w:shd w:val="clear" w:color="auto" w:fill="FFFFFF"/>
          </w:tcPr>
          <w:p w14:paraId="28D4E2F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A12C97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DC7772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832F15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14:paraId="1561EFE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14:paraId="693D1B1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10" w:type="dxa"/>
            <w:shd w:val="clear" w:color="auto" w:fill="FFFFFF"/>
          </w:tcPr>
          <w:p w14:paraId="6845986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</w:tcPr>
          <w:p w14:paraId="50F466B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/>
          </w:tcPr>
          <w:p w14:paraId="4B16006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FFFFFF"/>
          </w:tcPr>
          <w:p w14:paraId="261B566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14:paraId="01CE6A1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14:paraId="66C992F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/>
          </w:tcPr>
          <w:p w14:paraId="5E17923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14:paraId="4951A80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04DAF" w:rsidRPr="00204DAF" w14:paraId="299A5487" w14:textId="77777777" w:rsidTr="00204DAF">
        <w:tc>
          <w:tcPr>
            <w:tcW w:w="851" w:type="dxa"/>
            <w:vMerge w:val="restart"/>
            <w:shd w:val="clear" w:color="auto" w:fill="FFFFFF"/>
          </w:tcPr>
          <w:p w14:paraId="20CCF6F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722A0FD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52AF270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2478920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14:paraId="40860A2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14:paraId="713F5EB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10" w:type="dxa"/>
            <w:shd w:val="clear" w:color="auto" w:fill="FFFFFF"/>
          </w:tcPr>
          <w:p w14:paraId="272089D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</w:tcPr>
          <w:p w14:paraId="2653BE6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/>
          </w:tcPr>
          <w:p w14:paraId="75BCB7C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FFFFFF"/>
          </w:tcPr>
          <w:p w14:paraId="63E3543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14:paraId="2323873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14:paraId="2508429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/>
          </w:tcPr>
          <w:p w14:paraId="48F0933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14:paraId="504CB3C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04DAF" w:rsidRPr="00204DAF" w14:paraId="49EA6136" w14:textId="77777777" w:rsidTr="00204DAF">
        <w:tc>
          <w:tcPr>
            <w:tcW w:w="851" w:type="dxa"/>
            <w:vMerge/>
            <w:shd w:val="clear" w:color="auto" w:fill="FFFFFF"/>
          </w:tcPr>
          <w:p w14:paraId="20A99A7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597450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741200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8765C4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14:paraId="4FBEB7F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14:paraId="62A3F34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10" w:type="dxa"/>
            <w:shd w:val="clear" w:color="auto" w:fill="FFFFFF"/>
          </w:tcPr>
          <w:p w14:paraId="46B8598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6" w:type="dxa"/>
            <w:shd w:val="clear" w:color="auto" w:fill="FFFFFF"/>
          </w:tcPr>
          <w:p w14:paraId="2950A55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/>
          </w:tcPr>
          <w:p w14:paraId="15E3745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FFFFFF"/>
          </w:tcPr>
          <w:p w14:paraId="51F1F10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14:paraId="49B7D2A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14:paraId="2C197DA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/>
          </w:tcPr>
          <w:p w14:paraId="68F73F5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14:paraId="7046099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3FA02491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z w:val="8"/>
          <w:szCs w:val="8"/>
          <w:shd w:val="clear" w:color="auto" w:fill="FFFFFF"/>
        </w:rPr>
      </w:pPr>
    </w:p>
    <w:p w14:paraId="7DA7A13E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hd w:val="clear" w:color="auto" w:fill="FFFFFF"/>
        </w:rPr>
      </w:pPr>
      <w:r w:rsidRPr="00204DAF">
        <w:rPr>
          <w:rFonts w:ascii="Times New Roman" w:hAnsi="Times New Roman"/>
          <w:color w:val="000000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14:paraId="22E1CE2C" w14:textId="77777777" w:rsidR="00204DAF" w:rsidRPr="00204DAF" w:rsidRDefault="00204DAF" w:rsidP="00204DAF">
      <w:pPr>
        <w:keepNext/>
        <w:ind w:firstLine="0"/>
        <w:jc w:val="left"/>
        <w:outlineLvl w:val="3"/>
        <w:rPr>
          <w:rFonts w:ascii="Times New Roman" w:hAnsi="Times New Roman"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231"/>
        <w:gridCol w:w="1156"/>
        <w:gridCol w:w="1146"/>
        <w:gridCol w:w="1146"/>
        <w:gridCol w:w="1149"/>
        <w:gridCol w:w="997"/>
        <w:gridCol w:w="852"/>
        <w:gridCol w:w="585"/>
        <w:gridCol w:w="1413"/>
        <w:gridCol w:w="1039"/>
        <w:gridCol w:w="1181"/>
        <w:gridCol w:w="1318"/>
        <w:gridCol w:w="870"/>
      </w:tblGrid>
      <w:tr w:rsidR="00204DAF" w:rsidRPr="00204DAF" w14:paraId="4A75C586" w14:textId="77777777" w:rsidTr="00204DAF">
        <w:tc>
          <w:tcPr>
            <w:tcW w:w="255" w:type="pct"/>
            <w:vMerge w:val="restart"/>
            <w:shd w:val="clear" w:color="auto" w:fill="FFFFFF"/>
          </w:tcPr>
          <w:p w14:paraId="4BAF313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Уни-кальный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14:paraId="1AFF226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14:paraId="48D6CD9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14:paraId="7398DD7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объема работы</w:t>
            </w:r>
          </w:p>
        </w:tc>
      </w:tr>
      <w:tr w:rsidR="00204DAF" w:rsidRPr="00204DAF" w14:paraId="4E5CEBE5" w14:textId="77777777" w:rsidTr="00204DAF">
        <w:tc>
          <w:tcPr>
            <w:tcW w:w="255" w:type="pct"/>
            <w:vMerge/>
            <w:shd w:val="clear" w:color="auto" w:fill="FFFFFF"/>
          </w:tcPr>
          <w:p w14:paraId="232779A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14:paraId="3C73AD1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14:paraId="3CC399D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14:paraId="36F1316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14:paraId="5E004E7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 </w:t>
            </w:r>
          </w:p>
          <w:p w14:paraId="4CD04C6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14:paraId="6E11002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утверждено </w:t>
            </w:r>
          </w:p>
          <w:p w14:paraId="1D40FE5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в муниципаль-</w:t>
            </w:r>
          </w:p>
          <w:p w14:paraId="61692AF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 задании </w:t>
            </w:r>
          </w:p>
          <w:p w14:paraId="1AA3034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14:paraId="7AC18CB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испол-</w:t>
            </w:r>
          </w:p>
          <w:p w14:paraId="6E3F2A3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14:paraId="084401A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14:paraId="34007D5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14:paraId="11D587B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причина</w:t>
            </w:r>
          </w:p>
          <w:p w14:paraId="47C43CC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отклоне-ния</w:t>
            </w:r>
          </w:p>
        </w:tc>
      </w:tr>
      <w:tr w:rsidR="00204DAF" w:rsidRPr="00204DAF" w14:paraId="1C0C2CD4" w14:textId="77777777" w:rsidTr="00204DAF">
        <w:tc>
          <w:tcPr>
            <w:tcW w:w="255" w:type="pct"/>
            <w:vMerge/>
            <w:shd w:val="clear" w:color="auto" w:fill="FFFFFF"/>
          </w:tcPr>
          <w:p w14:paraId="5DD29A3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3730AA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1F6C2D8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141BD9A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14:paraId="0B78CEC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34A27C18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587F749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14:paraId="2CA8B6D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5F7A7AB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78C1C16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14:paraId="3C26465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236660F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29A37F6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14:paraId="005BAD2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14:paraId="580E41A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14:paraId="35F97C0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14:paraId="3F1746D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FFFFFF"/>
          </w:tcPr>
          <w:p w14:paraId="7B06B34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14:paraId="4B19661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14:paraId="286E676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14:paraId="2E80EB1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14:paraId="22C714E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14:paraId="4A79324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14:paraId="268A207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4DAF" w:rsidRPr="00204DAF" w14:paraId="68BF61A0" w14:textId="77777777" w:rsidTr="00204DAF">
        <w:tc>
          <w:tcPr>
            <w:tcW w:w="255" w:type="pct"/>
            <w:shd w:val="clear" w:color="auto" w:fill="FFFFFF"/>
          </w:tcPr>
          <w:p w14:paraId="1A20925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14:paraId="6E99E3F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14:paraId="20CBAA4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14:paraId="4050A2D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14:paraId="7083D04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14:paraId="0BDAC45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14:paraId="62A9D64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14:paraId="288F2C6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14:paraId="17A6480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14:paraId="6124FBC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14:paraId="62DB914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14:paraId="1C60388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14:paraId="3265DC6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14:paraId="08C42B5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DA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204DAF" w:rsidRPr="00204DAF" w14:paraId="2C784067" w14:textId="77777777" w:rsidTr="00204DAF">
        <w:tc>
          <w:tcPr>
            <w:tcW w:w="255" w:type="pct"/>
            <w:vMerge w:val="restart"/>
            <w:shd w:val="clear" w:color="auto" w:fill="FFFFFF"/>
          </w:tcPr>
          <w:p w14:paraId="111119B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14:paraId="5814F64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14:paraId="37389F0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14:paraId="1239302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14:paraId="36F8F78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vMerge w:val="restart"/>
            <w:shd w:val="clear" w:color="auto" w:fill="FFFFFF"/>
          </w:tcPr>
          <w:p w14:paraId="083CA1B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/>
          </w:tcPr>
          <w:p w14:paraId="1915327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FFFFFF"/>
          </w:tcPr>
          <w:p w14:paraId="5D3CD2A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FF"/>
          </w:tcPr>
          <w:p w14:paraId="016ADE1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7BD7B8E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</w:tcPr>
          <w:p w14:paraId="1DDD62D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FFFFF"/>
          </w:tcPr>
          <w:p w14:paraId="5126A1B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</w:tcPr>
          <w:p w14:paraId="52168C6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FF"/>
          </w:tcPr>
          <w:p w14:paraId="4614F14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DAF" w:rsidRPr="00204DAF" w14:paraId="774EAEC1" w14:textId="77777777" w:rsidTr="00204DAF">
        <w:tc>
          <w:tcPr>
            <w:tcW w:w="255" w:type="pct"/>
            <w:vMerge/>
            <w:shd w:val="clear" w:color="auto" w:fill="FFFFFF"/>
          </w:tcPr>
          <w:p w14:paraId="1C4B779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14:paraId="1637192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14:paraId="5ACD6D7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14:paraId="15EE8A0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14:paraId="7B32607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14:paraId="56ACD12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/>
          </w:tcPr>
          <w:p w14:paraId="3EE1EB6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FFFFFF"/>
          </w:tcPr>
          <w:p w14:paraId="7C1023B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FF"/>
          </w:tcPr>
          <w:p w14:paraId="1236C26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59CDAA2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</w:tcPr>
          <w:p w14:paraId="4206BE1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FFFFF"/>
          </w:tcPr>
          <w:p w14:paraId="17B668B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</w:tcPr>
          <w:p w14:paraId="4BDC2CD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FF"/>
          </w:tcPr>
          <w:p w14:paraId="58B01CD3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DAF" w:rsidRPr="00204DAF" w14:paraId="4492455C" w14:textId="77777777" w:rsidTr="00204DAF">
        <w:tc>
          <w:tcPr>
            <w:tcW w:w="255" w:type="pct"/>
            <w:vMerge w:val="restart"/>
            <w:shd w:val="clear" w:color="auto" w:fill="FFFFFF"/>
          </w:tcPr>
          <w:p w14:paraId="209315BB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14:paraId="45B564E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14:paraId="5AECADB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14:paraId="44D0F70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14:paraId="1FA0E40A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vMerge w:val="restart"/>
            <w:shd w:val="clear" w:color="auto" w:fill="FFFFFF"/>
          </w:tcPr>
          <w:p w14:paraId="7A592514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/>
          </w:tcPr>
          <w:p w14:paraId="48F05B1D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FFFFFF"/>
          </w:tcPr>
          <w:p w14:paraId="47E44246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FF"/>
          </w:tcPr>
          <w:p w14:paraId="1ACF4FF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1E3CB7F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</w:tcPr>
          <w:p w14:paraId="1A6944E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FFFFF"/>
          </w:tcPr>
          <w:p w14:paraId="5385668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</w:tcPr>
          <w:p w14:paraId="3FBA1DC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FF"/>
          </w:tcPr>
          <w:p w14:paraId="62146C7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DAF" w:rsidRPr="00204DAF" w14:paraId="3C2DB885" w14:textId="77777777" w:rsidTr="00204DAF">
        <w:tc>
          <w:tcPr>
            <w:tcW w:w="255" w:type="pct"/>
            <w:vMerge/>
            <w:shd w:val="clear" w:color="auto" w:fill="FFFFFF"/>
          </w:tcPr>
          <w:p w14:paraId="3A7BA76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14:paraId="34D0D642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14:paraId="4AB8674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14:paraId="1F5F360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14:paraId="22A8BAEF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14:paraId="3E181720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/>
          </w:tcPr>
          <w:p w14:paraId="3D3BF83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FFFFFF"/>
          </w:tcPr>
          <w:p w14:paraId="40AE7521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FF"/>
          </w:tcPr>
          <w:p w14:paraId="7FD04555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7400BF9E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</w:tcPr>
          <w:p w14:paraId="5BC4066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FFFFF"/>
          </w:tcPr>
          <w:p w14:paraId="0A36C749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</w:tcPr>
          <w:p w14:paraId="7287E687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FF"/>
          </w:tcPr>
          <w:p w14:paraId="62A3ACEC" w14:textId="77777777" w:rsidR="00204DAF" w:rsidRPr="00204DAF" w:rsidRDefault="00204DAF" w:rsidP="00204DAF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0C978A" w14:textId="77777777" w:rsidR="00204DAF" w:rsidRPr="00204DAF" w:rsidRDefault="00204DAF" w:rsidP="00204DAF">
      <w:pPr>
        <w:widowControl w:val="0"/>
        <w:ind w:left="709" w:firstLine="0"/>
        <w:jc w:val="left"/>
        <w:rPr>
          <w:rFonts w:ascii="Times New Roman" w:hAnsi="Times New Roman"/>
          <w:sz w:val="8"/>
          <w:szCs w:val="8"/>
        </w:rPr>
      </w:pPr>
    </w:p>
    <w:p w14:paraId="1B1E5F14" w14:textId="77777777" w:rsidR="00204DAF" w:rsidRPr="00204DAF" w:rsidRDefault="00204DAF" w:rsidP="00204DAF">
      <w:pPr>
        <w:widowControl w:val="0"/>
        <w:ind w:left="709" w:firstLine="0"/>
        <w:jc w:val="left"/>
        <w:rPr>
          <w:rFonts w:ascii="Times New Roman" w:hAnsi="Times New Roman"/>
        </w:rPr>
      </w:pPr>
      <w:r w:rsidRPr="00204DAF">
        <w:rPr>
          <w:rFonts w:ascii="Times New Roman" w:hAnsi="Times New Roman"/>
        </w:rPr>
        <w:t>Руководитель (уполномоченное лицо)      ____________________       ____________________         _______________________________</w:t>
      </w:r>
    </w:p>
    <w:p w14:paraId="773242DA" w14:textId="77777777" w:rsidR="00204DAF" w:rsidRPr="00204DAF" w:rsidRDefault="00204DAF" w:rsidP="00204DAF">
      <w:pPr>
        <w:widowControl w:val="0"/>
        <w:ind w:left="709" w:firstLine="0"/>
        <w:jc w:val="left"/>
        <w:rPr>
          <w:rFonts w:ascii="Times New Roman" w:hAnsi="Times New Roman"/>
        </w:rPr>
      </w:pPr>
      <w:r w:rsidRPr="00204DAF">
        <w:rPr>
          <w:rFonts w:ascii="Times New Roman" w:hAnsi="Times New Roman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14:paraId="5E3B9510" w14:textId="77777777" w:rsidR="00204DAF" w:rsidRPr="00204DAF" w:rsidRDefault="00204DAF" w:rsidP="00204DAF">
      <w:pPr>
        <w:widowControl w:val="0"/>
        <w:ind w:left="709" w:firstLine="0"/>
        <w:jc w:val="left"/>
        <w:rPr>
          <w:rFonts w:ascii="Times New Roman" w:hAnsi="Times New Roman"/>
        </w:rPr>
      </w:pPr>
      <w:r w:rsidRPr="00204DAF">
        <w:rPr>
          <w:rFonts w:ascii="Times New Roman" w:hAnsi="Times New Roman"/>
        </w:rPr>
        <w:t>« _________ » __________________________________ 20___ г.</w:t>
      </w:r>
    </w:p>
    <w:p w14:paraId="2ED267FF" w14:textId="77777777" w:rsidR="00204DAF" w:rsidRPr="00204DAF" w:rsidRDefault="00204DAF" w:rsidP="00204DAF">
      <w:pPr>
        <w:widowControl w:val="0"/>
        <w:ind w:left="709" w:firstLine="0"/>
        <w:jc w:val="left"/>
        <w:rPr>
          <w:rFonts w:ascii="Times New Roman" w:hAnsi="Times New Roman"/>
          <w:sz w:val="8"/>
          <w:szCs w:val="8"/>
        </w:rPr>
      </w:pPr>
    </w:p>
    <w:p w14:paraId="58EC6BAA" w14:textId="77777777" w:rsidR="00204DAF" w:rsidRPr="00204DAF" w:rsidRDefault="00204DAF" w:rsidP="00204DAF">
      <w:pPr>
        <w:widowControl w:val="0"/>
        <w:ind w:firstLine="0"/>
        <w:rPr>
          <w:rFonts w:ascii="Times New Roman" w:hAnsi="Times New Roman"/>
          <w:color w:val="000000"/>
        </w:rPr>
      </w:pP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 xml:space="preserve">   1)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Воронежской области» </w:t>
      </w:r>
      <w:r w:rsidRPr="00204DAF">
        <w:rPr>
          <w:rFonts w:ascii="Times New Roman" w:hAnsi="Times New Roman"/>
          <w:shd w:val="clear" w:color="auto" w:fill="FFFFFF"/>
        </w:rPr>
        <w:t>(после подключения к информационной системе учреждений</w:t>
      </w:r>
      <w:r w:rsidRPr="00204DAF">
        <w:rPr>
          <w:rFonts w:ascii="Times New Roman" w:hAnsi="Times New Roman"/>
          <w:color w:val="000000"/>
        </w:rPr>
        <w:t xml:space="preserve"> Каширского муниципального района</w:t>
      </w:r>
      <w:r w:rsidRPr="00204DAF">
        <w:rPr>
          <w:rFonts w:ascii="Times New Roman" w:hAnsi="Times New Roman"/>
          <w:shd w:val="clear" w:color="auto" w:fill="FFFFFF"/>
        </w:rPr>
        <w:t>)</w:t>
      </w:r>
      <w:r w:rsidRPr="00204DAF">
        <w:rPr>
          <w:rFonts w:ascii="Times New Roman" w:hAnsi="Times New Roman"/>
          <w:color w:val="000000"/>
          <w:shd w:val="clear" w:color="auto" w:fill="FFFFFF"/>
        </w:rPr>
        <w:t>.</w:t>
      </w:r>
    </w:p>
    <w:p w14:paraId="00EB4449" w14:textId="77777777" w:rsidR="00204DAF" w:rsidRPr="00204DAF" w:rsidRDefault="00204DAF" w:rsidP="00204DAF">
      <w:pPr>
        <w:widowControl w:val="0"/>
        <w:ind w:firstLine="0"/>
        <w:rPr>
          <w:rFonts w:ascii="Times New Roman" w:hAnsi="Times New Roman"/>
        </w:rPr>
      </w:pPr>
      <w:r w:rsidRPr="00204DAF">
        <w:rPr>
          <w:rFonts w:ascii="Times New Roman" w:hAnsi="Times New Roman"/>
          <w:color w:val="000000"/>
          <w:shd w:val="clear" w:color="auto" w:fill="FFFFFF"/>
          <w:vertAlign w:val="superscript"/>
        </w:rPr>
        <w:t xml:space="preserve">   2)</w:t>
      </w:r>
      <w:r w:rsidRPr="00204DAF">
        <w:rPr>
          <w:rFonts w:ascii="Times New Roman" w:hAnsi="Times New Roman"/>
          <w:color w:val="000000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5CA74ABB" w14:textId="77777777" w:rsidR="00204DAF" w:rsidRPr="00204DAF" w:rsidRDefault="00204DAF" w:rsidP="00204DAF">
      <w:pPr>
        <w:widowControl w:val="0"/>
        <w:ind w:firstLine="0"/>
        <w:rPr>
          <w:rFonts w:ascii="Times New Roman" w:hAnsi="Times New Roman"/>
          <w:sz w:val="28"/>
          <w:szCs w:val="28"/>
        </w:rPr>
      </w:pPr>
      <w:r w:rsidRPr="00204DAF">
        <w:rPr>
          <w:rFonts w:ascii="Times New Roman" w:hAnsi="Times New Roman"/>
          <w:vertAlign w:val="superscript"/>
        </w:rPr>
        <w:t xml:space="preserve">   3) </w:t>
      </w:r>
      <w:r w:rsidRPr="00204DAF">
        <w:rPr>
          <w:rFonts w:ascii="Times New Roman" w:hAnsi="Times New Roman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  <w:r w:rsidRPr="00204DAF">
        <w:rPr>
          <w:rFonts w:ascii="Times New Roman" w:hAnsi="Times New Roman"/>
          <w:color w:val="000000"/>
        </w:rPr>
        <w:t xml:space="preserve">    </w:t>
      </w:r>
    </w:p>
    <w:p w14:paraId="18EADA34" w14:textId="77777777" w:rsidR="00024037" w:rsidRDefault="00024037" w:rsidP="00C24E52">
      <w:pPr>
        <w:pStyle w:val="ConsPlusNormal"/>
        <w:outlineLvl w:val="0"/>
        <w:rPr>
          <w:rFonts w:ascii="Times New Roman" w:hAnsi="Times New Roman" w:cs="Times New Roman"/>
        </w:rPr>
      </w:pPr>
    </w:p>
    <w:p w14:paraId="04C1BBE9" w14:textId="77777777" w:rsidR="003E7955" w:rsidRDefault="003E7955" w:rsidP="00C24E52">
      <w:pPr>
        <w:pStyle w:val="ConsPlusNormal"/>
        <w:outlineLvl w:val="0"/>
        <w:rPr>
          <w:rFonts w:ascii="Times New Roman" w:hAnsi="Times New Roman" w:cs="Times New Roman"/>
        </w:rPr>
        <w:sectPr w:rsidR="003E7955" w:rsidSect="00AA7CEC">
          <w:footerReference w:type="even" r:id="rId10"/>
          <w:footerReference w:type="default" r:id="rId11"/>
          <w:pgSz w:w="16834" w:h="11909" w:orient="landscape" w:code="9"/>
          <w:pgMar w:top="851" w:right="851" w:bottom="851" w:left="1134" w:header="709" w:footer="709" w:gutter="0"/>
          <w:cols w:space="720"/>
          <w:titlePg/>
        </w:sectPr>
      </w:pPr>
    </w:p>
    <w:p w14:paraId="175283E8" w14:textId="77777777" w:rsidR="003A7F08" w:rsidRPr="0043387D" w:rsidRDefault="003A7F08" w:rsidP="003A7F0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14:paraId="539B1FD7" w14:textId="77777777" w:rsidR="003A7F08" w:rsidRPr="0043387D" w:rsidRDefault="003A7F08" w:rsidP="003A7F0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1215CAB" w14:textId="77777777" w:rsidR="003A7F08" w:rsidRPr="0043387D" w:rsidRDefault="003A7F08" w:rsidP="003A7F0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от «___» ______ 20__ г. №___</w:t>
      </w:r>
    </w:p>
    <w:p w14:paraId="77ECAC43" w14:textId="77777777" w:rsidR="003A7F08" w:rsidRDefault="003A7F08" w:rsidP="003A7F08">
      <w:pPr>
        <w:autoSpaceDE w:val="0"/>
        <w:autoSpaceDN w:val="0"/>
        <w:adjustRightInd w:val="0"/>
        <w:ind w:firstLine="540"/>
      </w:pPr>
    </w:p>
    <w:p w14:paraId="4D99839F" w14:textId="77777777" w:rsidR="003A7F08" w:rsidRPr="0043387D" w:rsidRDefault="003A7F08" w:rsidP="003A7F08">
      <w:pPr>
        <w:pStyle w:val="af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87D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14:paraId="155B44C1" w14:textId="427F0FB4" w:rsidR="003A7F08" w:rsidRPr="0043387D" w:rsidRDefault="003A7F08" w:rsidP="003A7F08">
      <w:pPr>
        <w:pStyle w:val="afe"/>
        <w:jc w:val="center"/>
        <w:rPr>
          <w:rFonts w:ascii="Times New Roman" w:eastAsia="PT Astra Serif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муниципальных учреждений Каширского муниципального района, реализующих </w:t>
      </w:r>
      <w:r w:rsidRPr="0043387D">
        <w:rPr>
          <w:rFonts w:ascii="Times New Roman" w:hAnsi="Times New Roman" w:cs="Times New Roman"/>
          <w:bCs/>
          <w:sz w:val="26"/>
          <w:szCs w:val="26"/>
        </w:rPr>
        <w:t>муниципальны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43387D">
        <w:rPr>
          <w:rFonts w:ascii="Times New Roman" w:hAnsi="Times New Roman" w:cs="Times New Roman"/>
          <w:bCs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4338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3387D">
        <w:rPr>
          <w:rFonts w:ascii="Times New Roman" w:hAnsi="Times New Roman" w:cs="Times New Roman"/>
          <w:sz w:val="26"/>
          <w:szCs w:val="26"/>
        </w:rPr>
        <w:t xml:space="preserve"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Каширского муниципального района</w:t>
      </w:r>
    </w:p>
    <w:p w14:paraId="6969595B" w14:textId="77777777" w:rsidR="003A7F08" w:rsidRDefault="003A7F08" w:rsidP="003A7F08">
      <w:pPr>
        <w:autoSpaceDE w:val="0"/>
        <w:autoSpaceDN w:val="0"/>
        <w:adjustRightInd w:val="0"/>
        <w:ind w:firstLine="540"/>
      </w:pPr>
    </w:p>
    <w:p w14:paraId="0995EF93" w14:textId="77777777" w:rsidR="003A7F08" w:rsidRDefault="003A7F08" w:rsidP="003A7F08">
      <w:pPr>
        <w:autoSpaceDE w:val="0"/>
        <w:autoSpaceDN w:val="0"/>
        <w:adjustRightInd w:val="0"/>
        <w:ind w:firstLine="54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56"/>
        <w:gridCol w:w="5368"/>
        <w:gridCol w:w="4273"/>
      </w:tblGrid>
      <w:tr w:rsidR="009476CD" w14:paraId="3BA55B98" w14:textId="77777777" w:rsidTr="00AC2D93">
        <w:tc>
          <w:tcPr>
            <w:tcW w:w="675" w:type="dxa"/>
          </w:tcPr>
          <w:p w14:paraId="58148303" w14:textId="77777777" w:rsidR="009476CD" w:rsidRDefault="009476CD" w:rsidP="00537A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9748" w:type="dxa"/>
          </w:tcPr>
          <w:p w14:paraId="25F2F52A" w14:textId="77777777" w:rsidR="009476CD" w:rsidRDefault="009476CD" w:rsidP="00537A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9528" w:type="dxa"/>
          </w:tcPr>
          <w:p w14:paraId="74B41563" w14:textId="2B98FC2B" w:rsidR="009476CD" w:rsidRDefault="009476CD" w:rsidP="00537A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9476CD" w14:paraId="64539E37" w14:textId="77777777" w:rsidTr="00AC2D93">
        <w:tc>
          <w:tcPr>
            <w:tcW w:w="675" w:type="dxa"/>
          </w:tcPr>
          <w:p w14:paraId="51B7ADF6" w14:textId="77777777" w:rsidR="009476CD" w:rsidRDefault="009476CD" w:rsidP="00537A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9748" w:type="dxa"/>
          </w:tcPr>
          <w:p w14:paraId="0E9984BF" w14:textId="77777777" w:rsidR="009476CD" w:rsidRDefault="009476CD" w:rsidP="00537A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дополнительного образования «Центр детского творчества» Каширского муниципального района Воронежской области</w:t>
            </w:r>
          </w:p>
        </w:tc>
        <w:tc>
          <w:tcPr>
            <w:tcW w:w="9528" w:type="dxa"/>
          </w:tcPr>
          <w:p w14:paraId="328646B7" w14:textId="270EDA62" w:rsidR="009476CD" w:rsidRDefault="009476CD" w:rsidP="00537A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9476CD" w14:paraId="7625159A" w14:textId="77777777" w:rsidTr="00AC2D93">
        <w:tc>
          <w:tcPr>
            <w:tcW w:w="675" w:type="dxa"/>
          </w:tcPr>
          <w:p w14:paraId="76E9859C" w14:textId="77777777" w:rsidR="009476CD" w:rsidRDefault="009476CD" w:rsidP="00537A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9748" w:type="dxa"/>
          </w:tcPr>
          <w:p w14:paraId="77B7A582" w14:textId="77777777" w:rsidR="009476CD" w:rsidRDefault="009476CD" w:rsidP="00537A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дополнительного образования «Каширская детско-юношеская спортивная школа» Каширского муниципального района Воронежской области</w:t>
            </w:r>
          </w:p>
        </w:tc>
        <w:tc>
          <w:tcPr>
            <w:tcW w:w="9528" w:type="dxa"/>
          </w:tcPr>
          <w:p w14:paraId="5B556589" w14:textId="5151F842" w:rsidR="009476CD" w:rsidRDefault="009476CD" w:rsidP="00537A0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14:paraId="07BAB72D" w14:textId="77777777" w:rsidR="003A7F08" w:rsidRPr="00F34F3C" w:rsidRDefault="003A7F08" w:rsidP="003A7F0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14:paraId="2111E123" w14:textId="77777777" w:rsidR="00AA7CEC" w:rsidRDefault="00AA7CEC" w:rsidP="00C24E52">
      <w:pPr>
        <w:pStyle w:val="ConsPlusNormal"/>
        <w:outlineLvl w:val="0"/>
        <w:rPr>
          <w:rFonts w:ascii="Times New Roman" w:hAnsi="Times New Roman" w:cs="Times New Roman"/>
        </w:rPr>
      </w:pPr>
    </w:p>
    <w:p w14:paraId="45F6C080" w14:textId="77777777" w:rsidR="00AA7CEC" w:rsidRDefault="00AA7CEC" w:rsidP="00C24E52">
      <w:pPr>
        <w:pStyle w:val="ConsPlusNormal"/>
        <w:outlineLvl w:val="0"/>
        <w:rPr>
          <w:rFonts w:ascii="Times New Roman" w:hAnsi="Times New Roman" w:cs="Times New Roman"/>
        </w:rPr>
      </w:pPr>
    </w:p>
    <w:p w14:paraId="2643BE9A" w14:textId="77777777" w:rsidR="00EB78C7" w:rsidRDefault="00EB78C7" w:rsidP="00AA7CEC">
      <w:pPr>
        <w:autoSpaceDE w:val="0"/>
        <w:autoSpaceDN w:val="0"/>
        <w:adjustRightInd w:val="0"/>
        <w:ind w:firstLine="540"/>
      </w:pPr>
    </w:p>
    <w:p w14:paraId="0FF3D418" w14:textId="77777777" w:rsidR="00EB78C7" w:rsidRDefault="00EB78C7" w:rsidP="00AA7CEC">
      <w:pPr>
        <w:autoSpaceDE w:val="0"/>
        <w:autoSpaceDN w:val="0"/>
        <w:adjustRightInd w:val="0"/>
        <w:ind w:firstLine="540"/>
      </w:pPr>
    </w:p>
    <w:p w14:paraId="181C4E66" w14:textId="77777777" w:rsidR="00EB78C7" w:rsidRDefault="00EB78C7" w:rsidP="00AA7CEC">
      <w:pPr>
        <w:autoSpaceDE w:val="0"/>
        <w:autoSpaceDN w:val="0"/>
        <w:adjustRightInd w:val="0"/>
        <w:ind w:firstLine="540"/>
      </w:pPr>
    </w:p>
    <w:p w14:paraId="10F862F1" w14:textId="77777777" w:rsidR="00EB78C7" w:rsidRPr="00F34F3C" w:rsidRDefault="00EB78C7" w:rsidP="00AA7CE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sectPr w:rsidR="00EB78C7" w:rsidRPr="00F34F3C" w:rsidSect="003E7955">
      <w:headerReference w:type="default" r:id="rId12"/>
      <w:pgSz w:w="11909" w:h="16834" w:code="9"/>
      <w:pgMar w:top="851" w:right="851" w:bottom="1134" w:left="851" w:header="709" w:footer="709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62C93A" w16cex:dateUtc="2025-04-24T08:30:00Z"/>
  <w16cex:commentExtensible w16cex:durableId="698012E5" w16cex:dateUtc="2025-04-24T09:04:00Z"/>
  <w16cex:commentExtensible w16cex:durableId="384677C5" w16cex:dateUtc="2025-04-24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5C1D00" w16cid:durableId="5862C93A"/>
  <w16cid:commentId w16cid:paraId="6C6D555A" w16cid:durableId="698012E5"/>
  <w16cid:commentId w16cid:paraId="2EE13657" w16cid:durableId="384677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E59C9" w14:textId="77777777" w:rsidR="00963457" w:rsidRDefault="00963457" w:rsidP="009F4FA2">
      <w:r>
        <w:separator/>
      </w:r>
    </w:p>
  </w:endnote>
  <w:endnote w:type="continuationSeparator" w:id="0">
    <w:p w14:paraId="05B05F1B" w14:textId="77777777" w:rsidR="00963457" w:rsidRDefault="00963457" w:rsidP="009F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DA84E" w14:textId="77777777" w:rsidR="00E97D47" w:rsidRDefault="00D6765E" w:rsidP="00204DAF">
    <w:pPr>
      <w:pStyle w:val="aa"/>
      <w:framePr w:wrap="around" w:vAnchor="text" w:hAnchor="margin" w:xAlign="right" w:y="1"/>
      <w:rPr>
        <w:rStyle w:val="afff0"/>
      </w:rPr>
    </w:pPr>
    <w:r>
      <w:rPr>
        <w:rStyle w:val="afff0"/>
      </w:rPr>
      <w:fldChar w:fldCharType="begin"/>
    </w:r>
    <w:r w:rsidR="00E97D47">
      <w:rPr>
        <w:rStyle w:val="afff0"/>
      </w:rPr>
      <w:instrText xml:space="preserve">PAGE  </w:instrText>
    </w:r>
    <w:r>
      <w:rPr>
        <w:rStyle w:val="afff0"/>
      </w:rPr>
      <w:fldChar w:fldCharType="end"/>
    </w:r>
  </w:p>
  <w:p w14:paraId="61EE66A4" w14:textId="77777777" w:rsidR="00E97D47" w:rsidRDefault="00E97D4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538BC" w14:textId="77777777" w:rsidR="00E97D47" w:rsidRDefault="00D6765E" w:rsidP="00204DAF">
    <w:pPr>
      <w:pStyle w:val="aa"/>
      <w:framePr w:wrap="around" w:vAnchor="text" w:hAnchor="margin" w:xAlign="right" w:y="1"/>
      <w:rPr>
        <w:rStyle w:val="afff0"/>
      </w:rPr>
    </w:pPr>
    <w:r>
      <w:rPr>
        <w:rStyle w:val="afff0"/>
      </w:rPr>
      <w:fldChar w:fldCharType="begin"/>
    </w:r>
    <w:r w:rsidR="00E97D47">
      <w:rPr>
        <w:rStyle w:val="afff0"/>
      </w:rPr>
      <w:instrText xml:space="preserve">PAGE  </w:instrText>
    </w:r>
    <w:r>
      <w:rPr>
        <w:rStyle w:val="afff0"/>
      </w:rPr>
      <w:fldChar w:fldCharType="separate"/>
    </w:r>
    <w:r w:rsidR="009F7A98">
      <w:rPr>
        <w:rStyle w:val="afff0"/>
        <w:noProof/>
      </w:rPr>
      <w:t>19</w:t>
    </w:r>
    <w:r>
      <w:rPr>
        <w:rStyle w:val="afff0"/>
      </w:rPr>
      <w:fldChar w:fldCharType="end"/>
    </w:r>
  </w:p>
  <w:p w14:paraId="3CEE38AC" w14:textId="77777777" w:rsidR="00E97D47" w:rsidRPr="00184EDC" w:rsidRDefault="00E97D47" w:rsidP="00204D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D53F2" w14:textId="77777777" w:rsidR="00963457" w:rsidRDefault="00963457" w:rsidP="009F4FA2">
      <w:r>
        <w:separator/>
      </w:r>
    </w:p>
  </w:footnote>
  <w:footnote w:type="continuationSeparator" w:id="0">
    <w:p w14:paraId="784F4740" w14:textId="77777777" w:rsidR="00963457" w:rsidRDefault="00963457" w:rsidP="009F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6165E" w14:textId="219AA595" w:rsidR="00E97D47" w:rsidRDefault="008615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A3A2230" wp14:editId="5F3223F7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0" b="952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8625D" w14:textId="77777777" w:rsidR="00E97D47" w:rsidRDefault="00E97D47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A2230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8" type="#_x0000_t202" style="position:absolute;left:0;text-align:left;margin-left:584.15pt;margin-top:69.6pt;width:2.95pt;height: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" filled="f" stroked="f">
              <v:textbox style="mso-fit-shape-to-text:t" inset="0,0,0,0">
                <w:txbxContent>
                  <w:p w14:paraId="15F8625D" w14:textId="77777777" w:rsidR="00E97D47" w:rsidRDefault="00E97D47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27C06" w14:textId="78631069" w:rsidR="00E97D47" w:rsidRDefault="008615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33E5C96" wp14:editId="78809863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0" b="952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D283F" w14:textId="77777777" w:rsidR="00E97D47" w:rsidRDefault="00E97D47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E5C9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9" type="#_x0000_t202" style="position:absolute;left:0;text-align:left;margin-left:584.15pt;margin-top:69.6pt;width:2.95pt;height:6.1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" filled="f" stroked="f">
              <v:textbox style="mso-fit-shape-to-text:t" inset="0,0,0,0">
                <w:txbxContent>
                  <w:p w14:paraId="260D283F" w14:textId="77777777" w:rsidR="00E97D47" w:rsidRDefault="00E97D47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6B5613"/>
    <w:multiLevelType w:val="hybridMultilevel"/>
    <w:tmpl w:val="BF663D82"/>
    <w:lvl w:ilvl="0" w:tplc="6F08E736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71"/>
    <w:rsid w:val="00024037"/>
    <w:rsid w:val="00051BB3"/>
    <w:rsid w:val="00062F7F"/>
    <w:rsid w:val="00063D92"/>
    <w:rsid w:val="000815B3"/>
    <w:rsid w:val="00085C40"/>
    <w:rsid w:val="000869D1"/>
    <w:rsid w:val="000A3760"/>
    <w:rsid w:val="000C538E"/>
    <w:rsid w:val="000C6EC5"/>
    <w:rsid w:val="000C79D1"/>
    <w:rsid w:val="000D1E4C"/>
    <w:rsid w:val="000D2F05"/>
    <w:rsid w:val="000D3199"/>
    <w:rsid w:val="000D57A7"/>
    <w:rsid w:val="00111BF9"/>
    <w:rsid w:val="001703CC"/>
    <w:rsid w:val="0019219E"/>
    <w:rsid w:val="001D2284"/>
    <w:rsid w:val="001D2864"/>
    <w:rsid w:val="001D29C8"/>
    <w:rsid w:val="001E477D"/>
    <w:rsid w:val="001F10F0"/>
    <w:rsid w:val="00200B1D"/>
    <w:rsid w:val="00204DAF"/>
    <w:rsid w:val="00205700"/>
    <w:rsid w:val="00214A9F"/>
    <w:rsid w:val="00221F24"/>
    <w:rsid w:val="002329DF"/>
    <w:rsid w:val="00236DA8"/>
    <w:rsid w:val="00246561"/>
    <w:rsid w:val="002522DC"/>
    <w:rsid w:val="002666DC"/>
    <w:rsid w:val="00266705"/>
    <w:rsid w:val="002716D5"/>
    <w:rsid w:val="0027711C"/>
    <w:rsid w:val="002A289C"/>
    <w:rsid w:val="002A4C1B"/>
    <w:rsid w:val="002C032F"/>
    <w:rsid w:val="002C69C8"/>
    <w:rsid w:val="002F1B4F"/>
    <w:rsid w:val="0030382B"/>
    <w:rsid w:val="00322F7C"/>
    <w:rsid w:val="0034369C"/>
    <w:rsid w:val="00383C4F"/>
    <w:rsid w:val="003A7F08"/>
    <w:rsid w:val="003B03F4"/>
    <w:rsid w:val="003E196C"/>
    <w:rsid w:val="003E7955"/>
    <w:rsid w:val="00403652"/>
    <w:rsid w:val="00417A48"/>
    <w:rsid w:val="00440E1F"/>
    <w:rsid w:val="00446605"/>
    <w:rsid w:val="0045609F"/>
    <w:rsid w:val="00467F34"/>
    <w:rsid w:val="00470E8C"/>
    <w:rsid w:val="0047361B"/>
    <w:rsid w:val="0048028D"/>
    <w:rsid w:val="00497A2B"/>
    <w:rsid w:val="004B327F"/>
    <w:rsid w:val="004F70FB"/>
    <w:rsid w:val="004F7F52"/>
    <w:rsid w:val="005327E9"/>
    <w:rsid w:val="00537A00"/>
    <w:rsid w:val="00537BF0"/>
    <w:rsid w:val="00565658"/>
    <w:rsid w:val="005C3D01"/>
    <w:rsid w:val="005C68AA"/>
    <w:rsid w:val="005E06C2"/>
    <w:rsid w:val="00611554"/>
    <w:rsid w:val="00632887"/>
    <w:rsid w:val="00664977"/>
    <w:rsid w:val="00685AE0"/>
    <w:rsid w:val="006947E3"/>
    <w:rsid w:val="006A5CF6"/>
    <w:rsid w:val="006A68AF"/>
    <w:rsid w:val="006C1C49"/>
    <w:rsid w:val="006C1F91"/>
    <w:rsid w:val="006F543F"/>
    <w:rsid w:val="00711761"/>
    <w:rsid w:val="007122A6"/>
    <w:rsid w:val="0074008D"/>
    <w:rsid w:val="00747BDE"/>
    <w:rsid w:val="00782743"/>
    <w:rsid w:val="00786506"/>
    <w:rsid w:val="007D65E7"/>
    <w:rsid w:val="007E3B56"/>
    <w:rsid w:val="007E5D5F"/>
    <w:rsid w:val="007F5C5A"/>
    <w:rsid w:val="008019F3"/>
    <w:rsid w:val="00816BD1"/>
    <w:rsid w:val="00835C4A"/>
    <w:rsid w:val="008400C4"/>
    <w:rsid w:val="00843C55"/>
    <w:rsid w:val="00853545"/>
    <w:rsid w:val="00861535"/>
    <w:rsid w:val="00875EFE"/>
    <w:rsid w:val="0088168D"/>
    <w:rsid w:val="008C26B4"/>
    <w:rsid w:val="008D66C3"/>
    <w:rsid w:val="009117B1"/>
    <w:rsid w:val="00912223"/>
    <w:rsid w:val="0093691B"/>
    <w:rsid w:val="00946511"/>
    <w:rsid w:val="009476CD"/>
    <w:rsid w:val="00963457"/>
    <w:rsid w:val="00981512"/>
    <w:rsid w:val="009C1D2E"/>
    <w:rsid w:val="009D6370"/>
    <w:rsid w:val="009F4FA2"/>
    <w:rsid w:val="009F6ABB"/>
    <w:rsid w:val="009F7A98"/>
    <w:rsid w:val="00A03958"/>
    <w:rsid w:val="00A14AEC"/>
    <w:rsid w:val="00A31D23"/>
    <w:rsid w:val="00A506B4"/>
    <w:rsid w:val="00A56938"/>
    <w:rsid w:val="00A6612D"/>
    <w:rsid w:val="00A66C07"/>
    <w:rsid w:val="00A73661"/>
    <w:rsid w:val="00A74BE3"/>
    <w:rsid w:val="00A757D4"/>
    <w:rsid w:val="00A83E06"/>
    <w:rsid w:val="00A93E59"/>
    <w:rsid w:val="00A94DC3"/>
    <w:rsid w:val="00A9615C"/>
    <w:rsid w:val="00AA0566"/>
    <w:rsid w:val="00AA7CEC"/>
    <w:rsid w:val="00AB339A"/>
    <w:rsid w:val="00AC2D93"/>
    <w:rsid w:val="00AE2EE7"/>
    <w:rsid w:val="00AE428D"/>
    <w:rsid w:val="00B12EDA"/>
    <w:rsid w:val="00B2400B"/>
    <w:rsid w:val="00B24712"/>
    <w:rsid w:val="00B37628"/>
    <w:rsid w:val="00B44318"/>
    <w:rsid w:val="00B540F3"/>
    <w:rsid w:val="00B60C48"/>
    <w:rsid w:val="00B62327"/>
    <w:rsid w:val="00B72BF9"/>
    <w:rsid w:val="00B829FD"/>
    <w:rsid w:val="00B83898"/>
    <w:rsid w:val="00BC50B3"/>
    <w:rsid w:val="00BD68F6"/>
    <w:rsid w:val="00BE1A27"/>
    <w:rsid w:val="00C108A5"/>
    <w:rsid w:val="00C24E52"/>
    <w:rsid w:val="00C263FA"/>
    <w:rsid w:val="00C35408"/>
    <w:rsid w:val="00C41671"/>
    <w:rsid w:val="00C456F8"/>
    <w:rsid w:val="00C51504"/>
    <w:rsid w:val="00C62585"/>
    <w:rsid w:val="00C62CC6"/>
    <w:rsid w:val="00CA054B"/>
    <w:rsid w:val="00CA41BA"/>
    <w:rsid w:val="00CC04CB"/>
    <w:rsid w:val="00CC0A88"/>
    <w:rsid w:val="00CD1616"/>
    <w:rsid w:val="00CD1D1B"/>
    <w:rsid w:val="00CD6BC3"/>
    <w:rsid w:val="00CE73FE"/>
    <w:rsid w:val="00D01B23"/>
    <w:rsid w:val="00D028EB"/>
    <w:rsid w:val="00D21F56"/>
    <w:rsid w:val="00D25B18"/>
    <w:rsid w:val="00D300E6"/>
    <w:rsid w:val="00D51964"/>
    <w:rsid w:val="00D56E83"/>
    <w:rsid w:val="00D610FA"/>
    <w:rsid w:val="00D6765E"/>
    <w:rsid w:val="00DE1B69"/>
    <w:rsid w:val="00DE357C"/>
    <w:rsid w:val="00E00800"/>
    <w:rsid w:val="00E16741"/>
    <w:rsid w:val="00E43B89"/>
    <w:rsid w:val="00E509BF"/>
    <w:rsid w:val="00E5603A"/>
    <w:rsid w:val="00E56990"/>
    <w:rsid w:val="00E57662"/>
    <w:rsid w:val="00E65A25"/>
    <w:rsid w:val="00E757D8"/>
    <w:rsid w:val="00E95517"/>
    <w:rsid w:val="00E97D47"/>
    <w:rsid w:val="00EA7695"/>
    <w:rsid w:val="00EB78C7"/>
    <w:rsid w:val="00F140BF"/>
    <w:rsid w:val="00F16582"/>
    <w:rsid w:val="00F34F3C"/>
    <w:rsid w:val="00F53924"/>
    <w:rsid w:val="00F5633D"/>
    <w:rsid w:val="00F81F0F"/>
    <w:rsid w:val="00F85D4B"/>
    <w:rsid w:val="00F86707"/>
    <w:rsid w:val="00F97D27"/>
    <w:rsid w:val="00FA57CF"/>
    <w:rsid w:val="00FA6EE9"/>
    <w:rsid w:val="00FC51E3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5A793"/>
  <w15:docId w15:val="{E6D1AED7-B582-4FAC-BB79-AACEA20D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36DA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36DA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236DA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236DA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236DA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6D5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6D5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6D5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6D5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6D5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rsid w:val="009F4F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F4F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9F4FA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rsid w:val="009F4FA2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uiPriority w:val="99"/>
    <w:rsid w:val="00236DA8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9F4FA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F4FA2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annotation text"/>
    <w:aliases w:val="!Равноширинный текст документа"/>
    <w:basedOn w:val="a"/>
    <w:link w:val="a7"/>
    <w:uiPriority w:val="99"/>
    <w:rsid w:val="00236DA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uiPriority w:val="99"/>
    <w:rsid w:val="009F4FA2"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rsid w:val="009F4FA2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Верхний колонтитул Знак"/>
    <w:link w:val="a8"/>
    <w:uiPriority w:val="99"/>
    <w:rsid w:val="009F4FA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4FA2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Нижний колонтитул Знак"/>
    <w:link w:val="aa"/>
    <w:uiPriority w:val="99"/>
    <w:rsid w:val="009F4FA2"/>
    <w:rPr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qFormat/>
    <w:rsid w:val="009F4FA2"/>
    <w:pPr>
      <w:spacing w:before="180" w:after="180"/>
    </w:pPr>
    <w:rPr>
      <w:rFonts w:ascii="Calibri" w:eastAsia="Calibri" w:hAnsi="Calibri"/>
      <w:lang w:val="en-US"/>
    </w:rPr>
  </w:style>
  <w:style w:type="character" w:customStyle="1" w:styleId="ad">
    <w:name w:val="Основной текст Знак"/>
    <w:link w:val="ac"/>
    <w:uiPriority w:val="99"/>
    <w:rsid w:val="009F4FA2"/>
    <w:rPr>
      <w:sz w:val="24"/>
      <w:szCs w:val="24"/>
      <w:lang w:val="en-US" w:eastAsia="en-US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9F4FA2"/>
    <w:rPr>
      <w:rFonts w:ascii="Calibri" w:eastAsia="Calibri" w:hAnsi="Calibri"/>
      <w:b/>
      <w:bCs/>
    </w:rPr>
  </w:style>
  <w:style w:type="character" w:customStyle="1" w:styleId="af">
    <w:name w:val="Тема примечания Знак"/>
    <w:link w:val="ae"/>
    <w:uiPriority w:val="99"/>
    <w:semiHidden/>
    <w:rsid w:val="009F4FA2"/>
    <w:rPr>
      <w:rFonts w:ascii="Courier" w:eastAsia="Times New Roman" w:hAnsi="Courier"/>
      <w:b/>
      <w:bCs/>
      <w:sz w:val="22"/>
    </w:rPr>
  </w:style>
  <w:style w:type="paragraph" w:styleId="af0">
    <w:name w:val="Balloon Text"/>
    <w:basedOn w:val="a"/>
    <w:link w:val="af1"/>
    <w:uiPriority w:val="99"/>
    <w:unhideWhenUsed/>
    <w:rsid w:val="009F4FA2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9F4FA2"/>
    <w:rPr>
      <w:rFonts w:ascii="Tahoma" w:hAnsi="Tahoma" w:cs="Tahoma"/>
      <w:sz w:val="16"/>
      <w:szCs w:val="16"/>
      <w:lang w:eastAsia="en-US"/>
    </w:rPr>
  </w:style>
  <w:style w:type="character" w:customStyle="1" w:styleId="af2">
    <w:name w:val="Абзац списка Знак"/>
    <w:link w:val="af3"/>
    <w:uiPriority w:val="99"/>
    <w:locked/>
    <w:rsid w:val="009F4FA2"/>
  </w:style>
  <w:style w:type="paragraph" w:styleId="af3">
    <w:name w:val="List Paragraph"/>
    <w:basedOn w:val="a"/>
    <w:link w:val="af2"/>
    <w:uiPriority w:val="99"/>
    <w:qFormat/>
    <w:rsid w:val="009F4FA2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qFormat/>
    <w:rsid w:val="009F4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F4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9F4F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9F4F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annotation reference"/>
    <w:uiPriority w:val="99"/>
    <w:semiHidden/>
    <w:unhideWhenUsed/>
    <w:rsid w:val="009F4FA2"/>
    <w:rPr>
      <w:sz w:val="16"/>
      <w:szCs w:val="16"/>
    </w:rPr>
  </w:style>
  <w:style w:type="character" w:customStyle="1" w:styleId="FontStyle14">
    <w:name w:val="Font Style14"/>
    <w:uiPriority w:val="99"/>
    <w:rsid w:val="009F4FA2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9F4FA2"/>
    <w:rPr>
      <w:rFonts w:ascii="Times New Roman" w:hAnsi="Times New Roman" w:cs="Times New Roman" w:hint="default"/>
      <w:sz w:val="26"/>
      <w:szCs w:val="26"/>
    </w:rPr>
  </w:style>
  <w:style w:type="table" w:styleId="af5">
    <w:name w:val="Table Grid"/>
    <w:basedOn w:val="a1"/>
    <w:uiPriority w:val="39"/>
    <w:rsid w:val="009F4FA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36DA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36D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6DA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6DA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6DA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50">
    <w:name w:val="Заголовок 5 Знак"/>
    <w:basedOn w:val="a0"/>
    <w:link w:val="5"/>
    <w:uiPriority w:val="9"/>
    <w:rsid w:val="002716D5"/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2716D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2716D5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2716D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2716D5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paragraph" w:styleId="af6">
    <w:name w:val="Title"/>
    <w:basedOn w:val="a"/>
    <w:next w:val="a"/>
    <w:link w:val="af7"/>
    <w:qFormat/>
    <w:rsid w:val="002716D5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7">
    <w:name w:val="Название Знак"/>
    <w:basedOn w:val="a0"/>
    <w:link w:val="af6"/>
    <w:rsid w:val="002716D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2716D5"/>
    <w:pPr>
      <w:numPr>
        <w:ilvl w:val="1"/>
      </w:numPr>
      <w:spacing w:after="160" w:line="259" w:lineRule="auto"/>
      <w:ind w:firstLine="56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f9">
    <w:name w:val="Подзаголовок Знак"/>
    <w:basedOn w:val="a0"/>
    <w:link w:val="af8"/>
    <w:uiPriority w:val="11"/>
    <w:rsid w:val="002716D5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716D5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716D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styleId="afa">
    <w:name w:val="Intense Emphasis"/>
    <w:basedOn w:val="a0"/>
    <w:uiPriority w:val="21"/>
    <w:qFormat/>
    <w:rsid w:val="002716D5"/>
    <w:rPr>
      <w:i/>
      <w:iCs/>
      <w:color w:val="2E74B5" w:themeColor="accent1" w:themeShade="BF"/>
    </w:rPr>
  </w:style>
  <w:style w:type="paragraph" w:styleId="afb">
    <w:name w:val="Intense Quote"/>
    <w:basedOn w:val="a"/>
    <w:next w:val="a"/>
    <w:link w:val="afc"/>
    <w:uiPriority w:val="30"/>
    <w:qFormat/>
    <w:rsid w:val="002716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rsid w:val="002716D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</w:rPr>
  </w:style>
  <w:style w:type="character" w:styleId="afd">
    <w:name w:val="Intense Reference"/>
    <w:basedOn w:val="a0"/>
    <w:uiPriority w:val="32"/>
    <w:qFormat/>
    <w:rsid w:val="002716D5"/>
    <w:rPr>
      <w:b/>
      <w:bCs/>
      <w:smallCaps/>
      <w:color w:val="2E74B5" w:themeColor="accent1" w:themeShade="BF"/>
      <w:spacing w:val="5"/>
    </w:rPr>
  </w:style>
  <w:style w:type="character" w:customStyle="1" w:styleId="Heading2Char">
    <w:name w:val="Heading 2 Char"/>
    <w:uiPriority w:val="9"/>
    <w:rsid w:val="002716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2716D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2716D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2716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2716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271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271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271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2716D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2716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2716D5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2716D5"/>
    <w:rPr>
      <w:b/>
      <w:bCs/>
      <w:i/>
      <w:iCs/>
      <w:color w:val="5B9BD5" w:themeColor="accent1"/>
    </w:rPr>
  </w:style>
  <w:style w:type="character" w:customStyle="1" w:styleId="PlainTextChar">
    <w:name w:val="Plain Text Char"/>
    <w:uiPriority w:val="99"/>
    <w:rsid w:val="002716D5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2716D5"/>
  </w:style>
  <w:style w:type="character" w:customStyle="1" w:styleId="FooterChar">
    <w:name w:val="Footer Char"/>
    <w:uiPriority w:val="99"/>
    <w:rsid w:val="002716D5"/>
  </w:style>
  <w:style w:type="paragraph" w:styleId="afe">
    <w:name w:val="No Spacing"/>
    <w:uiPriority w:val="1"/>
    <w:qFormat/>
    <w:rsid w:val="002716D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uiPriority w:val="9"/>
    <w:rsid w:val="002716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f">
    <w:name w:val="Subtle Emphasis"/>
    <w:uiPriority w:val="19"/>
    <w:qFormat/>
    <w:rsid w:val="002716D5"/>
    <w:rPr>
      <w:i/>
      <w:iCs/>
      <w:color w:val="808080" w:themeColor="text1" w:themeTint="7F"/>
    </w:rPr>
  </w:style>
  <w:style w:type="character" w:styleId="aff0">
    <w:name w:val="Emphasis"/>
    <w:uiPriority w:val="20"/>
    <w:qFormat/>
    <w:rsid w:val="002716D5"/>
    <w:rPr>
      <w:i/>
      <w:iCs/>
    </w:rPr>
  </w:style>
  <w:style w:type="character" w:styleId="aff1">
    <w:name w:val="Strong"/>
    <w:qFormat/>
    <w:rsid w:val="002716D5"/>
    <w:rPr>
      <w:b/>
      <w:bCs/>
    </w:rPr>
  </w:style>
  <w:style w:type="character" w:styleId="aff2">
    <w:name w:val="Subtle Reference"/>
    <w:uiPriority w:val="31"/>
    <w:qFormat/>
    <w:rsid w:val="002716D5"/>
    <w:rPr>
      <w:smallCaps/>
      <w:color w:val="ED7D31" w:themeColor="accent2"/>
      <w:u w:val="single"/>
    </w:rPr>
  </w:style>
  <w:style w:type="character" w:styleId="aff3">
    <w:name w:val="Book Title"/>
    <w:uiPriority w:val="33"/>
    <w:qFormat/>
    <w:rsid w:val="002716D5"/>
    <w:rPr>
      <w:b/>
      <w:bCs/>
      <w:smallCaps/>
      <w:spacing w:val="5"/>
    </w:rPr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2716D5"/>
    <w:rPr>
      <w:rFonts w:asciiTheme="minorHAnsi" w:eastAsiaTheme="minorHAnsi" w:hAnsiTheme="minorHAnsi" w:cstheme="minorBidi"/>
      <w:lang w:eastAsia="en-US"/>
    </w:rPr>
  </w:style>
  <w:style w:type="paragraph" w:styleId="aff5">
    <w:name w:val="endnote text"/>
    <w:link w:val="aff4"/>
    <w:uiPriority w:val="99"/>
    <w:semiHidden/>
    <w:unhideWhenUsed/>
    <w:rsid w:val="002716D5"/>
    <w:rPr>
      <w:rFonts w:asciiTheme="minorHAnsi" w:eastAsiaTheme="minorHAnsi" w:hAnsiTheme="minorHAnsi" w:cstheme="minorBidi"/>
      <w:lang w:eastAsia="en-US"/>
    </w:rPr>
  </w:style>
  <w:style w:type="character" w:customStyle="1" w:styleId="aff6">
    <w:name w:val="Текст Знак"/>
    <w:basedOn w:val="a0"/>
    <w:link w:val="aff7"/>
    <w:rsid w:val="002716D5"/>
    <w:rPr>
      <w:rFonts w:ascii="Courier New" w:eastAsiaTheme="minorHAnsi" w:hAnsi="Courier New" w:cs="Courier New"/>
      <w:sz w:val="21"/>
      <w:szCs w:val="21"/>
      <w:lang w:eastAsia="en-US"/>
    </w:rPr>
  </w:style>
  <w:style w:type="paragraph" w:styleId="aff7">
    <w:name w:val="Plain Text"/>
    <w:link w:val="aff6"/>
    <w:unhideWhenUsed/>
    <w:rsid w:val="002716D5"/>
    <w:rPr>
      <w:rFonts w:ascii="Courier New" w:eastAsiaTheme="minorHAnsi" w:hAnsi="Courier New" w:cs="Courier New"/>
      <w:sz w:val="21"/>
      <w:szCs w:val="21"/>
      <w:lang w:eastAsia="en-US"/>
    </w:rPr>
  </w:style>
  <w:style w:type="paragraph" w:styleId="aff8">
    <w:name w:val="caption"/>
    <w:aliases w:val="НАЗВАНИЕ"/>
    <w:unhideWhenUsed/>
    <w:qFormat/>
    <w:rsid w:val="002716D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customStyle="1" w:styleId="11">
    <w:name w:val="Сетка таблицы1"/>
    <w:basedOn w:val="a1"/>
    <w:uiPriority w:val="39"/>
    <w:rsid w:val="002716D5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f9"/>
    <w:link w:val="affa"/>
    <w:uiPriority w:val="99"/>
    <w:semiHidden/>
    <w:unhideWhenUsed/>
    <w:rsid w:val="002716D5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aff9">
    <w:name w:val="footnote text"/>
    <w:aliases w:val=" Знак"/>
    <w:basedOn w:val="a"/>
    <w:link w:val="13"/>
    <w:uiPriority w:val="99"/>
    <w:unhideWhenUsed/>
    <w:rsid w:val="002716D5"/>
    <w:pPr>
      <w:ind w:firstLine="0"/>
    </w:pPr>
    <w:rPr>
      <w:rFonts w:ascii="Times New Roman" w:eastAsiaTheme="minorEastAsia" w:hAnsi="Times New Roman" w:cstheme="minorBidi"/>
      <w:sz w:val="20"/>
      <w:szCs w:val="20"/>
    </w:rPr>
  </w:style>
  <w:style w:type="character" w:customStyle="1" w:styleId="13">
    <w:name w:val="Текст сноски Знак1"/>
    <w:aliases w:val=" Знак Знак1"/>
    <w:basedOn w:val="a0"/>
    <w:link w:val="aff9"/>
    <w:uiPriority w:val="99"/>
    <w:semiHidden/>
    <w:rsid w:val="002716D5"/>
    <w:rPr>
      <w:rFonts w:ascii="Times New Roman" w:eastAsiaTheme="minorEastAsia" w:hAnsi="Times New Roman" w:cstheme="minorBidi"/>
    </w:rPr>
  </w:style>
  <w:style w:type="character" w:customStyle="1" w:styleId="affa">
    <w:name w:val="Текст сноски Знак"/>
    <w:aliases w:val=" Знак Знак"/>
    <w:basedOn w:val="a0"/>
    <w:link w:val="12"/>
    <w:uiPriority w:val="99"/>
    <w:rsid w:val="002716D5"/>
    <w:rPr>
      <w:rFonts w:asciiTheme="minorHAnsi" w:eastAsiaTheme="minorHAnsi" w:hAnsiTheme="minorHAnsi" w:cstheme="minorBidi"/>
      <w:lang w:val="en-US" w:eastAsia="en-US"/>
    </w:rPr>
  </w:style>
  <w:style w:type="table" w:customStyle="1" w:styleId="23">
    <w:name w:val="Сетка таблицы2"/>
    <w:basedOn w:val="a1"/>
    <w:uiPriority w:val="39"/>
    <w:rsid w:val="002716D5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2716D5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2716D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5">
    <w:name w:val="xl65"/>
    <w:basedOn w:val="a"/>
    <w:rsid w:val="002716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2716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2716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2716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2716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2716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2716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2716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styleId="affb">
    <w:name w:val="Revision"/>
    <w:hidden/>
    <w:uiPriority w:val="99"/>
    <w:semiHidden/>
    <w:rsid w:val="002716D5"/>
    <w:rPr>
      <w:rFonts w:ascii="Arial" w:eastAsia="Times New Roman" w:hAnsi="Arial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B829FD"/>
  </w:style>
  <w:style w:type="character" w:customStyle="1" w:styleId="EndnoteTextChar">
    <w:name w:val="Endnote Text Char"/>
    <w:uiPriority w:val="99"/>
    <w:semiHidden/>
    <w:rsid w:val="00B829FD"/>
    <w:rPr>
      <w:sz w:val="20"/>
      <w:szCs w:val="20"/>
    </w:rPr>
  </w:style>
  <w:style w:type="character" w:customStyle="1" w:styleId="FootnoteTextChar">
    <w:name w:val="Footnote Text Char"/>
    <w:semiHidden/>
    <w:rsid w:val="00B829FD"/>
    <w:rPr>
      <w:sz w:val="20"/>
      <w:szCs w:val="20"/>
    </w:rPr>
  </w:style>
  <w:style w:type="character" w:styleId="affc">
    <w:name w:val="endnote reference"/>
    <w:uiPriority w:val="99"/>
    <w:semiHidden/>
    <w:unhideWhenUsed/>
    <w:rsid w:val="00B829FD"/>
    <w:rPr>
      <w:vertAlign w:val="superscript"/>
    </w:rPr>
  </w:style>
  <w:style w:type="table" w:customStyle="1" w:styleId="41">
    <w:name w:val="Сетка таблицы4"/>
    <w:basedOn w:val="a1"/>
    <w:next w:val="af5"/>
    <w:uiPriority w:val="39"/>
    <w:rsid w:val="00B829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B829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otnote reference"/>
    <w:basedOn w:val="a0"/>
    <w:uiPriority w:val="99"/>
    <w:unhideWhenUsed/>
    <w:rsid w:val="00B829FD"/>
    <w:rPr>
      <w:vertAlign w:val="superscript"/>
    </w:rPr>
  </w:style>
  <w:style w:type="table" w:customStyle="1" w:styleId="210">
    <w:name w:val="Сетка таблицы21"/>
    <w:basedOn w:val="a1"/>
    <w:uiPriority w:val="39"/>
    <w:rsid w:val="00B829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39"/>
    <w:rsid w:val="00B829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0">
    <w:name w:val="A5"/>
    <w:basedOn w:val="TableNormal"/>
    <w:uiPriority w:val="99"/>
    <w:rsid w:val="00B829F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rsid w:val="00B829FD"/>
    <w:pPr>
      <w:spacing w:after="160" w:line="259" w:lineRule="auto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B829FD"/>
    <w:rPr>
      <w:color w:val="605E5C"/>
      <w:shd w:val="clear" w:color="auto" w:fill="E1DFDD"/>
    </w:rPr>
  </w:style>
  <w:style w:type="character" w:customStyle="1" w:styleId="CharStyle5">
    <w:name w:val="Char Style 5"/>
    <w:link w:val="Style4"/>
    <w:uiPriority w:val="99"/>
    <w:locked/>
    <w:rsid w:val="00204DAF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04DAF"/>
    <w:pPr>
      <w:widowControl w:val="0"/>
      <w:shd w:val="clear" w:color="auto" w:fill="FFFFFF"/>
      <w:spacing w:line="240" w:lineRule="atLeast"/>
      <w:ind w:firstLine="0"/>
      <w:jc w:val="left"/>
    </w:pPr>
    <w:rPr>
      <w:rFonts w:ascii="Calibri" w:eastAsia="Calibri" w:hAnsi="Calibri"/>
      <w:sz w:val="1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204DAF"/>
  </w:style>
  <w:style w:type="paragraph" w:styleId="affe">
    <w:name w:val="Body Text Indent"/>
    <w:basedOn w:val="a"/>
    <w:link w:val="afff"/>
    <w:uiPriority w:val="99"/>
    <w:rsid w:val="00204DAF"/>
    <w:pPr>
      <w:ind w:firstLine="709"/>
    </w:pPr>
    <w:rPr>
      <w:rFonts w:ascii="Times New Roman" w:hAnsi="Times New Roman"/>
      <w:sz w:val="28"/>
      <w:szCs w:val="20"/>
    </w:rPr>
  </w:style>
  <w:style w:type="character" w:customStyle="1" w:styleId="afff">
    <w:name w:val="Основной текст с отступом Знак"/>
    <w:basedOn w:val="a0"/>
    <w:link w:val="affe"/>
    <w:uiPriority w:val="99"/>
    <w:rsid w:val="00204DAF"/>
    <w:rPr>
      <w:rFonts w:ascii="Times New Roman" w:eastAsia="Times New Roman" w:hAnsi="Times New Roman"/>
      <w:sz w:val="28"/>
    </w:rPr>
  </w:style>
  <w:style w:type="paragraph" w:customStyle="1" w:styleId="Postan">
    <w:name w:val="Postan"/>
    <w:basedOn w:val="a"/>
    <w:uiPriority w:val="99"/>
    <w:rsid w:val="00204DAF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styleId="afff0">
    <w:name w:val="page number"/>
    <w:basedOn w:val="a0"/>
    <w:uiPriority w:val="99"/>
    <w:rsid w:val="00204DAF"/>
  </w:style>
  <w:style w:type="paragraph" w:styleId="HTML0">
    <w:name w:val="HTML Preformatted"/>
    <w:basedOn w:val="a"/>
    <w:link w:val="HTML1"/>
    <w:rsid w:val="00204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204DAF"/>
    <w:rPr>
      <w:rFonts w:ascii="Courier New" w:eastAsia="Times New Roman" w:hAnsi="Courier New" w:cs="Courier New"/>
      <w:color w:val="000000"/>
    </w:rPr>
  </w:style>
  <w:style w:type="paragraph" w:styleId="25">
    <w:name w:val="Body Text Indent 2"/>
    <w:basedOn w:val="a"/>
    <w:link w:val="26"/>
    <w:rsid w:val="00204DAF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6">
    <w:name w:val="Основной текст с отступом 2 Знак"/>
    <w:basedOn w:val="a0"/>
    <w:link w:val="25"/>
    <w:rsid w:val="00204DAF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rsid w:val="00204DAF"/>
    <w:pPr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04DA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204D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51">
    <w:name w:val="Сетка таблицы5"/>
    <w:basedOn w:val="a1"/>
    <w:next w:val="af5"/>
    <w:uiPriority w:val="99"/>
    <w:rsid w:val="00204D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204DAF"/>
    <w:rPr>
      <w:rFonts w:ascii="Times New Roman" w:hAnsi="Times New Roman" w:cs="Times New Roman"/>
      <w:sz w:val="26"/>
      <w:szCs w:val="26"/>
    </w:rPr>
  </w:style>
  <w:style w:type="character" w:customStyle="1" w:styleId="afff1">
    <w:name w:val="Основной текст_"/>
    <w:link w:val="34"/>
    <w:rsid w:val="00204DAF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1"/>
    <w:rsid w:val="00204DAF"/>
    <w:pPr>
      <w:widowControl w:val="0"/>
      <w:shd w:val="clear" w:color="auto" w:fill="FFFFFF"/>
      <w:spacing w:after="780" w:line="0" w:lineRule="atLeast"/>
      <w:ind w:firstLine="0"/>
      <w:jc w:val="left"/>
    </w:pPr>
    <w:rPr>
      <w:rFonts w:ascii="Calibri" w:eastAsia="Calibri" w:hAnsi="Calibri"/>
      <w:sz w:val="26"/>
      <w:szCs w:val="26"/>
    </w:rPr>
  </w:style>
  <w:style w:type="character" w:customStyle="1" w:styleId="CharStyle3">
    <w:name w:val="Char Style 3"/>
    <w:link w:val="Style2"/>
    <w:uiPriority w:val="99"/>
    <w:locked/>
    <w:rsid w:val="00204DAF"/>
    <w:rPr>
      <w:sz w:val="8"/>
      <w:shd w:val="clear" w:color="auto" w:fill="FFFFFF"/>
    </w:rPr>
  </w:style>
  <w:style w:type="character" w:customStyle="1" w:styleId="CharStyle6">
    <w:name w:val="Char Style 6"/>
    <w:uiPriority w:val="99"/>
    <w:rsid w:val="00204DAF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204DA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04DAF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204DAF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204DAF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204DAF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204DAF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204DAF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204DAF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204DAF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204DAF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204DAF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204DAF"/>
    <w:rPr>
      <w:sz w:val="10"/>
      <w:u w:val="none"/>
    </w:rPr>
  </w:style>
  <w:style w:type="character" w:customStyle="1" w:styleId="CharStyle24">
    <w:name w:val="Char Style 24"/>
    <w:uiPriority w:val="99"/>
    <w:rsid w:val="00204DAF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204DAF"/>
    <w:pPr>
      <w:widowControl w:val="0"/>
      <w:shd w:val="clear" w:color="auto" w:fill="FFFFFF"/>
      <w:spacing w:after="60" w:line="110" w:lineRule="exact"/>
      <w:ind w:firstLine="0"/>
      <w:jc w:val="left"/>
    </w:pPr>
    <w:rPr>
      <w:rFonts w:ascii="Calibri" w:eastAsia="Calibri" w:hAnsi="Calibri"/>
      <w:sz w:val="8"/>
      <w:szCs w:val="20"/>
    </w:rPr>
  </w:style>
  <w:style w:type="paragraph" w:customStyle="1" w:styleId="Style7">
    <w:name w:val="Style 7"/>
    <w:basedOn w:val="a"/>
    <w:link w:val="CharStyle8"/>
    <w:uiPriority w:val="99"/>
    <w:rsid w:val="00204DAF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rFonts w:ascii="Calibri" w:eastAsia="Calibri" w:hAnsi="Calibri"/>
      <w:b/>
      <w:sz w:val="10"/>
      <w:szCs w:val="20"/>
    </w:rPr>
  </w:style>
  <w:style w:type="paragraph" w:customStyle="1" w:styleId="Style11">
    <w:name w:val="Style 11"/>
    <w:basedOn w:val="a"/>
    <w:link w:val="CharStyle12"/>
    <w:uiPriority w:val="99"/>
    <w:rsid w:val="00204DAF"/>
    <w:pPr>
      <w:widowControl w:val="0"/>
      <w:shd w:val="clear" w:color="auto" w:fill="FFFFFF"/>
      <w:spacing w:line="240" w:lineRule="atLeast"/>
      <w:ind w:firstLine="0"/>
      <w:jc w:val="left"/>
      <w:outlineLvl w:val="0"/>
    </w:pPr>
    <w:rPr>
      <w:rFonts w:ascii="Calibri" w:eastAsia="Calibri" w:hAnsi="Calibri"/>
      <w:b/>
      <w:sz w:val="13"/>
      <w:szCs w:val="20"/>
    </w:rPr>
  </w:style>
  <w:style w:type="paragraph" w:customStyle="1" w:styleId="Style14">
    <w:name w:val="Style 14"/>
    <w:basedOn w:val="a"/>
    <w:link w:val="CharStyle15"/>
    <w:uiPriority w:val="99"/>
    <w:rsid w:val="00204DAF"/>
    <w:pPr>
      <w:widowControl w:val="0"/>
      <w:shd w:val="clear" w:color="auto" w:fill="FFFFFF"/>
      <w:spacing w:line="240" w:lineRule="atLeast"/>
      <w:ind w:hanging="440"/>
    </w:pPr>
    <w:rPr>
      <w:rFonts w:ascii="Calibri" w:eastAsia="Calibri" w:hAnsi="Calibri"/>
      <w:sz w:val="9"/>
      <w:szCs w:val="20"/>
    </w:rPr>
  </w:style>
  <w:style w:type="paragraph" w:customStyle="1" w:styleId="Style18">
    <w:name w:val="Style 18"/>
    <w:basedOn w:val="a"/>
    <w:link w:val="CharStyle19"/>
    <w:uiPriority w:val="99"/>
    <w:rsid w:val="00204DAF"/>
    <w:pPr>
      <w:widowControl w:val="0"/>
      <w:shd w:val="clear" w:color="auto" w:fill="FFFFFF"/>
      <w:spacing w:after="120" w:line="240" w:lineRule="atLeast"/>
      <w:ind w:firstLine="0"/>
      <w:jc w:val="left"/>
      <w:outlineLvl w:val="1"/>
    </w:pPr>
    <w:rPr>
      <w:rFonts w:ascii="Calibri" w:eastAsia="Calibri" w:hAnsi="Calibri"/>
      <w:b/>
      <w:sz w:val="11"/>
      <w:szCs w:val="20"/>
    </w:rPr>
  </w:style>
  <w:style w:type="paragraph" w:customStyle="1" w:styleId="Style21">
    <w:name w:val="Style 21"/>
    <w:basedOn w:val="a"/>
    <w:link w:val="CharStyle22"/>
    <w:uiPriority w:val="99"/>
    <w:rsid w:val="00204DAF"/>
    <w:pPr>
      <w:widowControl w:val="0"/>
      <w:shd w:val="clear" w:color="auto" w:fill="FFFFFF"/>
      <w:spacing w:line="240" w:lineRule="atLeast"/>
      <w:ind w:firstLine="0"/>
      <w:jc w:val="left"/>
    </w:pPr>
    <w:rPr>
      <w:rFonts w:ascii="Calibri" w:eastAsia="Calibri" w:hAnsi="Calibri"/>
      <w:b/>
      <w:sz w:val="1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16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1FFDB-D66D-47AB-A221-EF889191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19</Pages>
  <Words>6334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АЗАРОВА Татьяна Ивановна</cp:lastModifiedBy>
  <cp:revision>8</cp:revision>
  <cp:lastPrinted>2025-04-29T07:15:00Z</cp:lastPrinted>
  <dcterms:created xsi:type="dcterms:W3CDTF">2025-04-30T07:39:00Z</dcterms:created>
  <dcterms:modified xsi:type="dcterms:W3CDTF">2025-05-07T13:39:00Z</dcterms:modified>
</cp:coreProperties>
</file>