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5F5" w:rsidRDefault="004E65F5" w:rsidP="004E65F5">
      <w:pPr>
        <w:ind w:firstLine="0"/>
        <w:jc w:val="left"/>
        <w:rPr>
          <w:rFonts w:ascii="Times New Roman" w:hAnsi="Times New Roman"/>
        </w:rPr>
      </w:pPr>
    </w:p>
    <w:p w:rsidR="00767B59" w:rsidRDefault="00767B59" w:rsidP="004E65F5">
      <w:pPr>
        <w:ind w:firstLine="0"/>
        <w:jc w:val="left"/>
        <w:rPr>
          <w:rFonts w:ascii="Times New Roman" w:hAnsi="Times New Roman"/>
        </w:rPr>
      </w:pPr>
    </w:p>
    <w:p w:rsidR="00767B59" w:rsidRDefault="00767B59" w:rsidP="004E65F5">
      <w:pPr>
        <w:ind w:firstLine="0"/>
        <w:jc w:val="left"/>
        <w:rPr>
          <w:rFonts w:ascii="Times New Roman" w:hAnsi="Times New Roman"/>
        </w:rPr>
      </w:pPr>
    </w:p>
    <w:p w:rsidR="00767B59" w:rsidRPr="00767B59" w:rsidRDefault="00767B59" w:rsidP="00767B59">
      <w:pPr>
        <w:ind w:firstLine="0"/>
        <w:jc w:val="center"/>
        <w:rPr>
          <w:rFonts w:ascii="Times New Roman" w:hAnsi="Times New Roman"/>
          <w:b/>
        </w:rPr>
      </w:pPr>
      <w:r w:rsidRPr="00767B59">
        <w:rPr>
          <w:rFonts w:ascii="Times New Roman" w:hAnsi="Times New Roman"/>
          <w:b/>
        </w:rPr>
        <w:t>АДМИНИСТРАЦИЯ</w:t>
      </w:r>
    </w:p>
    <w:p w:rsidR="00767B59" w:rsidRPr="00767B59" w:rsidRDefault="00767B59" w:rsidP="00767B59">
      <w:pPr>
        <w:ind w:firstLine="0"/>
        <w:jc w:val="center"/>
        <w:rPr>
          <w:rFonts w:ascii="Times New Roman" w:hAnsi="Times New Roman"/>
          <w:b/>
        </w:rPr>
      </w:pPr>
      <w:r w:rsidRPr="00767B59">
        <w:rPr>
          <w:rFonts w:ascii="Times New Roman" w:hAnsi="Times New Roman"/>
          <w:b/>
        </w:rPr>
        <w:t xml:space="preserve">КАШИРСКОГО МУНИЦИПАЛЬНОГО РАЙОНА </w:t>
      </w:r>
    </w:p>
    <w:p w:rsidR="00767B59" w:rsidRPr="00767B59" w:rsidRDefault="00767B59" w:rsidP="00767B59">
      <w:pPr>
        <w:ind w:firstLine="0"/>
        <w:jc w:val="center"/>
        <w:rPr>
          <w:rFonts w:ascii="Times New Roman" w:hAnsi="Times New Roman"/>
          <w:b/>
        </w:rPr>
      </w:pPr>
      <w:r w:rsidRPr="00767B59">
        <w:rPr>
          <w:rFonts w:ascii="Times New Roman" w:hAnsi="Times New Roman"/>
          <w:b/>
        </w:rPr>
        <w:t>ВОРОНЕЖСКОЙ ОБЛАСТИ</w:t>
      </w:r>
    </w:p>
    <w:p w:rsidR="00767B59" w:rsidRPr="00767B59" w:rsidRDefault="00767B59" w:rsidP="00767B59">
      <w:pPr>
        <w:ind w:firstLine="0"/>
        <w:jc w:val="center"/>
        <w:rPr>
          <w:rFonts w:ascii="Times New Roman" w:hAnsi="Times New Roman"/>
          <w:b/>
        </w:rPr>
      </w:pPr>
    </w:p>
    <w:p w:rsidR="00767B59" w:rsidRPr="00767B59" w:rsidRDefault="00767B59" w:rsidP="00767B59">
      <w:pPr>
        <w:ind w:firstLine="0"/>
        <w:jc w:val="center"/>
        <w:rPr>
          <w:rFonts w:ascii="Times New Roman" w:hAnsi="Times New Roman"/>
          <w:b/>
        </w:rPr>
      </w:pPr>
      <w:r w:rsidRPr="00767B59">
        <w:rPr>
          <w:rFonts w:ascii="Times New Roman" w:hAnsi="Times New Roman"/>
          <w:b/>
        </w:rPr>
        <w:t>ПОСТАНОВЛЕНИЕ</w:t>
      </w:r>
    </w:p>
    <w:p w:rsidR="00767B59" w:rsidRPr="00767B59" w:rsidRDefault="00767B59" w:rsidP="00767B59">
      <w:pPr>
        <w:tabs>
          <w:tab w:val="left" w:pos="1172"/>
        </w:tabs>
        <w:rPr>
          <w:rFonts w:ascii="Times New Roman" w:hAnsi="Times New Roman"/>
        </w:rPr>
      </w:pPr>
    </w:p>
    <w:p w:rsidR="00767B59" w:rsidRPr="00767B59" w:rsidRDefault="00F51B91" w:rsidP="00767B59">
      <w:pPr>
        <w:tabs>
          <w:tab w:val="left" w:pos="1172"/>
        </w:tabs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От 27.02.</w:t>
      </w:r>
      <w:r w:rsidR="00767B59" w:rsidRPr="00767B59">
        <w:rPr>
          <w:rFonts w:ascii="Times New Roman" w:hAnsi="Times New Roman"/>
        </w:rPr>
        <w:t xml:space="preserve">2024 г. № </w:t>
      </w:r>
      <w:r>
        <w:rPr>
          <w:rFonts w:ascii="Times New Roman" w:hAnsi="Times New Roman"/>
        </w:rPr>
        <w:t>221</w:t>
      </w:r>
    </w:p>
    <w:p w:rsidR="00767B59" w:rsidRPr="00767B59" w:rsidRDefault="00767B59" w:rsidP="00767B59">
      <w:pPr>
        <w:ind w:firstLine="0"/>
        <w:rPr>
          <w:rFonts w:ascii="Times New Roman" w:hAnsi="Times New Roman"/>
        </w:rPr>
      </w:pPr>
      <w:r w:rsidRPr="00767B59">
        <w:rPr>
          <w:rFonts w:ascii="Times New Roman" w:hAnsi="Times New Roman"/>
        </w:rPr>
        <w:t xml:space="preserve">         с. Каширское</w:t>
      </w:r>
    </w:p>
    <w:p w:rsidR="00767B59" w:rsidRPr="00767B59" w:rsidRDefault="00767B59" w:rsidP="00767B59">
      <w:pPr>
        <w:ind w:firstLine="0"/>
        <w:jc w:val="center"/>
        <w:outlineLvl w:val="0"/>
        <w:rPr>
          <w:rFonts w:ascii="Times New Roman" w:hAnsi="Times New Roman"/>
          <w:kern w:val="28"/>
        </w:rPr>
      </w:pPr>
    </w:p>
    <w:p w:rsidR="00767B59" w:rsidRPr="00767B59" w:rsidRDefault="00767B59" w:rsidP="00767B59">
      <w:pPr>
        <w:ind w:right="3685" w:firstLine="0"/>
        <w:outlineLvl w:val="0"/>
        <w:rPr>
          <w:rFonts w:ascii="Times New Roman" w:hAnsi="Times New Roman"/>
          <w:b/>
          <w:bCs/>
          <w:kern w:val="28"/>
        </w:rPr>
      </w:pPr>
      <w:r w:rsidRPr="00767B59">
        <w:rPr>
          <w:rFonts w:ascii="Times New Roman" w:hAnsi="Times New Roman"/>
          <w:b/>
          <w:bCs/>
          <w:kern w:val="28"/>
        </w:rPr>
        <w:t xml:space="preserve">О внесении изменений в постановление администрации Каширского муниципального района Воронежской области № 43 от 22.01.2024 года «Об утверждении административного регламента предоставления муниципальной услуги «Выдача разрешения на ввод объекта в эксплуатацию» </w:t>
      </w:r>
    </w:p>
    <w:p w:rsidR="00767B59" w:rsidRPr="00767B59" w:rsidRDefault="00767B59" w:rsidP="00767B59">
      <w:pPr>
        <w:ind w:firstLine="0"/>
        <w:rPr>
          <w:rFonts w:ascii="Times New Roman" w:hAnsi="Times New Roman"/>
        </w:rPr>
      </w:pPr>
    </w:p>
    <w:p w:rsidR="00767B59" w:rsidRPr="00767B59" w:rsidRDefault="00767B59" w:rsidP="00767B5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en-US"/>
        </w:rPr>
      </w:pPr>
      <w:r w:rsidRPr="00767B59">
        <w:rPr>
          <w:rFonts w:ascii="Times New Roman" w:eastAsia="Calibri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Градостроительным кодексом Российской Федерации</w:t>
      </w:r>
      <w:r w:rsidRPr="00767B59">
        <w:rPr>
          <w:rFonts w:ascii="Times New Roman" w:eastAsia="Calibri" w:hAnsi="Times New Roman"/>
          <w:lang w:eastAsia="en-US"/>
        </w:rPr>
        <w:t>, администрация Каширского муниципального района Воронежской области</w:t>
      </w:r>
    </w:p>
    <w:p w:rsidR="00767B59" w:rsidRPr="00767B59" w:rsidRDefault="00767B59" w:rsidP="00767B59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lang w:eastAsia="en-US"/>
        </w:rPr>
      </w:pPr>
    </w:p>
    <w:p w:rsidR="00767B59" w:rsidRPr="00767B59" w:rsidRDefault="00767B59" w:rsidP="00767B59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lang w:eastAsia="en-US"/>
        </w:rPr>
      </w:pPr>
      <w:r w:rsidRPr="00767B59">
        <w:rPr>
          <w:rFonts w:ascii="Times New Roman" w:eastAsia="Calibri" w:hAnsi="Times New Roman"/>
          <w:lang w:eastAsia="en-US"/>
        </w:rPr>
        <w:t>ПОСТАНОВЛЯЕТ:</w:t>
      </w:r>
    </w:p>
    <w:p w:rsidR="00767B59" w:rsidRPr="00767B59" w:rsidRDefault="00767B59" w:rsidP="00767B5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</w:p>
    <w:p w:rsidR="00767B59" w:rsidRPr="00767B59" w:rsidRDefault="00767B59" w:rsidP="00767B5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 w:themeColor="text1"/>
          <w:lang w:eastAsia="en-US"/>
        </w:rPr>
      </w:pPr>
      <w:r w:rsidRPr="00767B59">
        <w:rPr>
          <w:rFonts w:ascii="Times New Roman" w:eastAsia="Calibri" w:hAnsi="Times New Roman"/>
        </w:rPr>
        <w:t xml:space="preserve">1. </w:t>
      </w:r>
      <w:r w:rsidRPr="00767B59">
        <w:rPr>
          <w:rFonts w:ascii="Times New Roman" w:eastAsia="Calibri" w:hAnsi="Times New Roman"/>
          <w:color w:val="000000" w:themeColor="text1"/>
        </w:rPr>
        <w:t xml:space="preserve">Внести в административный регламент администрации Каширского муниципального района </w:t>
      </w:r>
      <w:r w:rsidRPr="00767B59">
        <w:rPr>
          <w:rFonts w:ascii="Times New Roman" w:eastAsia="Calibri" w:hAnsi="Times New Roman"/>
          <w:color w:val="000000" w:themeColor="text1"/>
          <w:lang w:eastAsia="en-US"/>
        </w:rPr>
        <w:t xml:space="preserve">«Выдача разрешения на ввод объекта в эксплуатацию», утвержденный постановлением администрации Каширского муниципального района Воронежской области № 43 от 22.01.2023 года (далее – Административный регламент) следующие изменения: Административный регламент дополнить пунктом 1.3.  следующего содержания: «1.3. Администрация Каширского муниципального района Воронежской области </w:t>
      </w:r>
      <w:r w:rsidRPr="00767B59">
        <w:rPr>
          <w:rFonts w:ascii="Times New Roman" w:hAnsi="Times New Roman"/>
          <w:color w:val="000000" w:themeColor="text1"/>
          <w:shd w:val="clear" w:color="auto" w:fill="FFFFFF"/>
        </w:rPr>
        <w:t>до выдачи разрешения на ввод объекта в эксплуатацию в течение срока, указанного в части 5 статьи 55 Градостроительного кодекса Российской Федерации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Федерации, за исключением случаев, если документы, необходимые для выдачи разрешения на ввод объекта в эксплуатацию, содержат сведения, составляющие государственную тайну»; подпункт е пункта 14.1. Административного регламента дополнить словами: «-указанные сведения не подлежат обязательному предоставлению Заявителем и не возлагают на него обязанность в их предоставлении для получения муниципальной услуги и запрашиваются Администрацией в порядке межведомственного электронного взаимодействия в органах Федеральной налоговой службы Российской Федерации в порядке, установленном пунктом 3.19 настоящего Административного регламента».</w:t>
      </w:r>
    </w:p>
    <w:p w:rsidR="00767B59" w:rsidRPr="00767B59" w:rsidRDefault="00767B59" w:rsidP="00767B5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67B59">
        <w:rPr>
          <w:rFonts w:ascii="Times New Roman" w:hAnsi="Times New Roman"/>
        </w:rPr>
        <w:t xml:space="preserve">2. Настоящее постановление вступает в силу со дня его официального опубликования. </w:t>
      </w:r>
    </w:p>
    <w:p w:rsidR="00767B59" w:rsidRPr="00767B59" w:rsidRDefault="00767B59" w:rsidP="00767B59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color w:val="000000" w:themeColor="text1"/>
          <w:lang w:eastAsia="en-US"/>
        </w:rPr>
      </w:pPr>
      <w:r w:rsidRPr="00767B59">
        <w:rPr>
          <w:rFonts w:ascii="Times New Roman" w:eastAsia="Calibri" w:hAnsi="Times New Roman"/>
          <w:color w:val="000000" w:themeColor="text1"/>
          <w:lang w:eastAsia="en-US"/>
        </w:rPr>
        <w:t xml:space="preserve">3. Контроль за исполнением настоящего постановления возложить на заместителя главы администрации – руководителя аппарата администрации района О.И. Усову. </w:t>
      </w:r>
    </w:p>
    <w:p w:rsidR="00767B59" w:rsidRPr="00767B59" w:rsidRDefault="00767B59" w:rsidP="00767B59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color w:val="000000" w:themeColor="text1"/>
          <w:lang w:eastAsia="en-US"/>
        </w:rPr>
      </w:pPr>
      <w:bookmarkStart w:id="0" w:name="_GoBack"/>
      <w:bookmarkEnd w:id="0"/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67B59" w:rsidRPr="00767B59" w:rsidTr="00F51B91">
        <w:tc>
          <w:tcPr>
            <w:tcW w:w="4785" w:type="dxa"/>
          </w:tcPr>
          <w:p w:rsidR="00767B59" w:rsidRPr="00767B59" w:rsidRDefault="00767B59" w:rsidP="00767B59">
            <w:pPr>
              <w:ind w:firstLine="0"/>
              <w:rPr>
                <w:rFonts w:ascii="Times New Roman" w:hAnsi="Times New Roman"/>
              </w:rPr>
            </w:pPr>
            <w:r w:rsidRPr="00767B59">
              <w:rPr>
                <w:rFonts w:ascii="Times New Roman" w:hAnsi="Times New Roman"/>
              </w:rPr>
              <w:t xml:space="preserve">Глава администрации </w:t>
            </w:r>
          </w:p>
          <w:p w:rsidR="00767B59" w:rsidRPr="00767B59" w:rsidRDefault="00767B59" w:rsidP="00767B59">
            <w:pPr>
              <w:ind w:firstLine="0"/>
              <w:rPr>
                <w:rFonts w:ascii="Times New Roman" w:hAnsi="Times New Roman"/>
              </w:rPr>
            </w:pPr>
            <w:r w:rsidRPr="00767B59">
              <w:rPr>
                <w:rFonts w:ascii="Times New Roman" w:hAnsi="Times New Roman"/>
              </w:rPr>
              <w:t>Каширского муниципального района</w:t>
            </w:r>
          </w:p>
        </w:tc>
        <w:tc>
          <w:tcPr>
            <w:tcW w:w="4786" w:type="dxa"/>
          </w:tcPr>
          <w:p w:rsidR="00767B59" w:rsidRPr="00767B59" w:rsidRDefault="00767B59" w:rsidP="00767B59">
            <w:pPr>
              <w:ind w:firstLine="0"/>
              <w:jc w:val="right"/>
              <w:rPr>
                <w:rFonts w:ascii="Times New Roman" w:hAnsi="Times New Roman"/>
              </w:rPr>
            </w:pPr>
          </w:p>
          <w:p w:rsidR="00767B59" w:rsidRPr="00767B59" w:rsidRDefault="00767B59" w:rsidP="00767B59">
            <w:pPr>
              <w:ind w:firstLine="0"/>
              <w:jc w:val="right"/>
              <w:rPr>
                <w:rFonts w:ascii="Times New Roman" w:hAnsi="Times New Roman"/>
              </w:rPr>
            </w:pPr>
            <w:r w:rsidRPr="00767B59">
              <w:rPr>
                <w:rFonts w:ascii="Times New Roman" w:hAnsi="Times New Roman"/>
              </w:rPr>
              <w:t>А.И. Пономарев</w:t>
            </w:r>
          </w:p>
          <w:p w:rsidR="00767B59" w:rsidRPr="00767B59" w:rsidRDefault="00767B59" w:rsidP="00767B59">
            <w:pPr>
              <w:ind w:firstLine="0"/>
              <w:jc w:val="right"/>
              <w:rPr>
                <w:rFonts w:ascii="Times New Roman" w:hAnsi="Times New Roman"/>
              </w:rPr>
            </w:pPr>
          </w:p>
          <w:p w:rsidR="00767B59" w:rsidRPr="00767B59" w:rsidRDefault="00767B59" w:rsidP="00767B59">
            <w:pPr>
              <w:ind w:firstLine="0"/>
              <w:jc w:val="right"/>
              <w:rPr>
                <w:rFonts w:ascii="Times New Roman" w:hAnsi="Times New Roman"/>
              </w:rPr>
            </w:pPr>
          </w:p>
          <w:p w:rsidR="00767B59" w:rsidRPr="00767B59" w:rsidRDefault="00767B59" w:rsidP="00767B59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</w:tr>
    </w:tbl>
    <w:p w:rsidR="00767B59" w:rsidRDefault="00767B59" w:rsidP="004E65F5">
      <w:pPr>
        <w:ind w:firstLine="0"/>
        <w:jc w:val="left"/>
        <w:rPr>
          <w:rFonts w:ascii="Times New Roman" w:hAnsi="Times New Roman"/>
        </w:rPr>
      </w:pPr>
    </w:p>
    <w:p w:rsidR="00767B59" w:rsidRDefault="00767B59" w:rsidP="004E65F5">
      <w:pPr>
        <w:ind w:firstLine="0"/>
        <w:jc w:val="left"/>
        <w:rPr>
          <w:rFonts w:ascii="Times New Roman" w:hAnsi="Times New Roman"/>
        </w:rPr>
      </w:pPr>
    </w:p>
    <w:sectPr w:rsidR="00767B59" w:rsidSect="006268C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568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C11" w:rsidRDefault="00C16C11" w:rsidP="008D7B4F">
      <w:r>
        <w:separator/>
      </w:r>
    </w:p>
  </w:endnote>
  <w:endnote w:type="continuationSeparator" w:id="0">
    <w:p w:rsidR="00C16C11" w:rsidRDefault="00C16C11" w:rsidP="008D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475" w:rsidRDefault="009003A0" w:rsidP="00F840D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544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54475" w:rsidRDefault="00454475" w:rsidP="00F840D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475" w:rsidRDefault="00454475" w:rsidP="00F840DD">
    <w:pPr>
      <w:pStyle w:val="a4"/>
      <w:framePr w:wrap="around" w:vAnchor="text" w:hAnchor="margin" w:xAlign="right" w:y="1"/>
      <w:rPr>
        <w:rStyle w:val="a6"/>
      </w:rPr>
    </w:pPr>
    <w:r w:rsidRPr="00DC4F57">
      <w:rPr>
        <w:rStyle w:val="a6"/>
      </w:rPr>
      <w:tab/>
    </w:r>
  </w:p>
  <w:p w:rsidR="00454475" w:rsidRDefault="00454475" w:rsidP="00F840D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C11" w:rsidRDefault="00C16C11" w:rsidP="008D7B4F">
      <w:r>
        <w:separator/>
      </w:r>
    </w:p>
  </w:footnote>
  <w:footnote w:type="continuationSeparator" w:id="0">
    <w:p w:rsidR="00C16C11" w:rsidRDefault="00C16C11" w:rsidP="008D7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475" w:rsidRDefault="009003A0" w:rsidP="00F840DD">
    <w:pPr>
      <w:pStyle w:val="ac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544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54475" w:rsidRDefault="0045447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475" w:rsidRDefault="0045447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75A4F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F1EC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E243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28C1F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D363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389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220D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0867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729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EFA07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0D2A860C"/>
    <w:lvl w:ilvl="0">
      <w:numFmt w:val="bullet"/>
      <w:lvlText w:val="*"/>
      <w:lvlJc w:val="left"/>
    </w:lvl>
  </w:abstractNum>
  <w:abstractNum w:abstractNumId="11">
    <w:nsid w:val="0076592B"/>
    <w:multiLevelType w:val="hybridMultilevel"/>
    <w:tmpl w:val="280E1572"/>
    <w:lvl w:ilvl="0" w:tplc="48A68D5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12">
    <w:nsid w:val="01277372"/>
    <w:multiLevelType w:val="hybridMultilevel"/>
    <w:tmpl w:val="C0B8D864"/>
    <w:lvl w:ilvl="0" w:tplc="575AACA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23724C6"/>
    <w:multiLevelType w:val="hybridMultilevel"/>
    <w:tmpl w:val="D67C1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62A1680"/>
    <w:multiLevelType w:val="multilevel"/>
    <w:tmpl w:val="B2866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6BC0FCB"/>
    <w:multiLevelType w:val="hybridMultilevel"/>
    <w:tmpl w:val="398073E4"/>
    <w:lvl w:ilvl="0" w:tplc="9694535C">
      <w:start w:val="3"/>
      <w:numFmt w:val="none"/>
      <w:lvlText w:val="2."/>
      <w:lvlJc w:val="left"/>
      <w:pPr>
        <w:tabs>
          <w:tab w:val="num" w:pos="5016"/>
        </w:tabs>
        <w:ind w:left="501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94552FA"/>
    <w:multiLevelType w:val="hybridMultilevel"/>
    <w:tmpl w:val="D2EE97B6"/>
    <w:lvl w:ilvl="0" w:tplc="D540A2D2">
      <w:start w:val="1"/>
      <w:numFmt w:val="decimal"/>
      <w:lvlText w:val="%1."/>
      <w:lvlJc w:val="left"/>
      <w:pPr>
        <w:tabs>
          <w:tab w:val="num" w:pos="2910"/>
        </w:tabs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0"/>
        </w:tabs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50"/>
        </w:tabs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70"/>
        </w:tabs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90"/>
        </w:tabs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10"/>
        </w:tabs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30"/>
        </w:tabs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50"/>
        </w:tabs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70"/>
        </w:tabs>
        <w:ind w:left="8670" w:hanging="180"/>
      </w:pPr>
    </w:lvl>
  </w:abstractNum>
  <w:abstractNum w:abstractNumId="18">
    <w:nsid w:val="121847CB"/>
    <w:multiLevelType w:val="hybridMultilevel"/>
    <w:tmpl w:val="F25E91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29929E8"/>
    <w:multiLevelType w:val="hybridMultilevel"/>
    <w:tmpl w:val="6B2AAF96"/>
    <w:lvl w:ilvl="0" w:tplc="9FDC698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14A11717"/>
    <w:multiLevelType w:val="hybridMultilevel"/>
    <w:tmpl w:val="25D6C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77F125F"/>
    <w:multiLevelType w:val="multilevel"/>
    <w:tmpl w:val="EF240050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  <w:color w:val="000000"/>
      </w:rPr>
    </w:lvl>
    <w:lvl w:ilvl="1">
      <w:start w:val="12"/>
      <w:numFmt w:val="decimal"/>
      <w:lvlText w:val="%1.%2."/>
      <w:lvlJc w:val="left"/>
      <w:pPr>
        <w:ind w:left="1080" w:hanging="720"/>
      </w:pPr>
      <w:rPr>
        <w:rFonts w:cs="Times New Roman" w:hint="default"/>
        <w:color w:val="000000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color w:val="000000"/>
      </w:rPr>
    </w:lvl>
  </w:abstractNum>
  <w:abstractNum w:abstractNumId="22">
    <w:nsid w:val="1C9A7B4D"/>
    <w:multiLevelType w:val="hybridMultilevel"/>
    <w:tmpl w:val="56B856D2"/>
    <w:lvl w:ilvl="0" w:tplc="AAF284BA">
      <w:start w:val="1"/>
      <w:numFmt w:val="decimal"/>
      <w:lvlText w:val="3.3.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1FC215D6"/>
    <w:multiLevelType w:val="hybridMultilevel"/>
    <w:tmpl w:val="5D8EA928"/>
    <w:lvl w:ilvl="0" w:tplc="ECB0CF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22E2742E"/>
    <w:multiLevelType w:val="hybridMultilevel"/>
    <w:tmpl w:val="A76C69B8"/>
    <w:lvl w:ilvl="0" w:tplc="580075EC">
      <w:start w:val="6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3AD56CF"/>
    <w:multiLevelType w:val="multilevel"/>
    <w:tmpl w:val="C392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1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6">
    <w:nsid w:val="25FD1C2F"/>
    <w:multiLevelType w:val="hybridMultilevel"/>
    <w:tmpl w:val="B900A714"/>
    <w:lvl w:ilvl="0" w:tplc="C71E51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2B7563DC"/>
    <w:multiLevelType w:val="hybridMultilevel"/>
    <w:tmpl w:val="80BE8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496302"/>
    <w:multiLevelType w:val="hybridMultilevel"/>
    <w:tmpl w:val="B3322D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E4C4355"/>
    <w:multiLevelType w:val="hybridMultilevel"/>
    <w:tmpl w:val="25D6C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1">
    <w:nsid w:val="34572AA0"/>
    <w:multiLevelType w:val="multilevel"/>
    <w:tmpl w:val="FFC6D3BA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2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>
    <w:nsid w:val="3BAA3231"/>
    <w:multiLevelType w:val="hybridMultilevel"/>
    <w:tmpl w:val="820ED730"/>
    <w:lvl w:ilvl="0" w:tplc="C71E51E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4B1A6BEE"/>
    <w:multiLevelType w:val="hybridMultilevel"/>
    <w:tmpl w:val="F2B82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D3778B"/>
    <w:multiLevelType w:val="hybridMultilevel"/>
    <w:tmpl w:val="FC68C47C"/>
    <w:lvl w:ilvl="0" w:tplc="10307A92">
      <w:start w:val="1"/>
      <w:numFmt w:val="none"/>
      <w:lvlText w:val="3.4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FFC60F42">
      <w:start w:val="1"/>
      <w:numFmt w:val="none"/>
      <w:lvlText w:val="2.4.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758E514">
      <w:start w:val="3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6A78D6CC">
      <w:start w:val="3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358295E"/>
    <w:multiLevelType w:val="hybridMultilevel"/>
    <w:tmpl w:val="7BD4F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54C1639"/>
    <w:multiLevelType w:val="hybridMultilevel"/>
    <w:tmpl w:val="9A60D1A6"/>
    <w:lvl w:ilvl="0" w:tplc="48A68D54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hint="default"/>
      </w:rPr>
    </w:lvl>
    <w:lvl w:ilvl="2" w:tplc="48A68D54">
      <w:start w:val="1"/>
      <w:numFmt w:val="bullet"/>
      <w:lvlText w:val="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</w:abstractNum>
  <w:abstractNum w:abstractNumId="39">
    <w:nsid w:val="58E16762"/>
    <w:multiLevelType w:val="hybridMultilevel"/>
    <w:tmpl w:val="3A122CE0"/>
    <w:lvl w:ilvl="0" w:tplc="C71E51E8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0">
    <w:nsid w:val="5CCA7FF1"/>
    <w:multiLevelType w:val="multilevel"/>
    <w:tmpl w:val="48AAFD8C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1">
    <w:nsid w:val="60130DD8"/>
    <w:multiLevelType w:val="multilevel"/>
    <w:tmpl w:val="707A5C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>
    <w:nsid w:val="62227F84"/>
    <w:multiLevelType w:val="hybridMultilevel"/>
    <w:tmpl w:val="54FEEC74"/>
    <w:lvl w:ilvl="0" w:tplc="E3C8278E">
      <w:start w:val="3"/>
      <w:numFmt w:val="none"/>
      <w:lvlText w:val="1."/>
      <w:lvlJc w:val="left"/>
      <w:pPr>
        <w:tabs>
          <w:tab w:val="num" w:pos="5016"/>
        </w:tabs>
        <w:ind w:left="5016" w:hanging="360"/>
      </w:pPr>
      <w:rPr>
        <w:rFonts w:cs="Times New Roman" w:hint="default"/>
      </w:rPr>
    </w:lvl>
    <w:lvl w:ilvl="1" w:tplc="74148A7C">
      <w:start w:val="3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9133EA6"/>
    <w:multiLevelType w:val="hybridMultilevel"/>
    <w:tmpl w:val="552CFDF2"/>
    <w:lvl w:ilvl="0" w:tplc="C71E51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5">
    <w:nsid w:val="6D257451"/>
    <w:multiLevelType w:val="hybridMultilevel"/>
    <w:tmpl w:val="F63ABBF4"/>
    <w:lvl w:ilvl="0" w:tplc="F084A914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6">
    <w:nsid w:val="6FC356AE"/>
    <w:multiLevelType w:val="hybridMultilevel"/>
    <w:tmpl w:val="A134BD0C"/>
    <w:lvl w:ilvl="0" w:tplc="260291D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9A3333F"/>
    <w:multiLevelType w:val="multilevel"/>
    <w:tmpl w:val="6CBABA5C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5"/>
  </w:num>
  <w:num w:numId="2">
    <w:abstractNumId w:val="34"/>
  </w:num>
  <w:num w:numId="3">
    <w:abstractNumId w:val="30"/>
  </w:num>
  <w:num w:numId="4">
    <w:abstractNumId w:val="16"/>
  </w:num>
  <w:num w:numId="5">
    <w:abstractNumId w:val="41"/>
  </w:num>
  <w:num w:numId="6">
    <w:abstractNumId w:val="32"/>
  </w:num>
  <w:num w:numId="7">
    <w:abstractNumId w:val="33"/>
  </w:num>
  <w:num w:numId="8">
    <w:abstractNumId w:val="24"/>
  </w:num>
  <w:num w:numId="9">
    <w:abstractNumId w:val="36"/>
  </w:num>
  <w:num w:numId="10">
    <w:abstractNumId w:val="22"/>
  </w:num>
  <w:num w:numId="11">
    <w:abstractNumId w:val="26"/>
  </w:num>
  <w:num w:numId="12">
    <w:abstractNumId w:val="39"/>
  </w:num>
  <w:num w:numId="13">
    <w:abstractNumId w:val="18"/>
  </w:num>
  <w:num w:numId="14">
    <w:abstractNumId w:val="31"/>
  </w:num>
  <w:num w:numId="15">
    <w:abstractNumId w:val="47"/>
  </w:num>
  <w:num w:numId="16">
    <w:abstractNumId w:val="40"/>
  </w:num>
  <w:num w:numId="17">
    <w:abstractNumId w:val="21"/>
  </w:num>
  <w:num w:numId="18">
    <w:abstractNumId w:val="28"/>
  </w:num>
  <w:num w:numId="19">
    <w:abstractNumId w:val="37"/>
  </w:num>
  <w:num w:numId="20">
    <w:abstractNumId w:val="14"/>
  </w:num>
  <w:num w:numId="21">
    <w:abstractNumId w:val="42"/>
  </w:num>
  <w:num w:numId="22">
    <w:abstractNumId w:val="15"/>
  </w:num>
  <w:num w:numId="23">
    <w:abstractNumId w:val="45"/>
  </w:num>
  <w:num w:numId="24">
    <w:abstractNumId w:val="12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46"/>
  </w:num>
  <w:num w:numId="36">
    <w:abstractNumId w:val="20"/>
  </w:num>
  <w:num w:numId="37">
    <w:abstractNumId w:val="13"/>
  </w:num>
  <w:num w:numId="38">
    <w:abstractNumId w:val="29"/>
  </w:num>
  <w:num w:numId="39">
    <w:abstractNumId w:val="19"/>
  </w:num>
  <w:num w:numId="40">
    <w:abstractNumId w:val="43"/>
  </w:num>
  <w:num w:numId="41">
    <w:abstractNumId w:val="1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38"/>
  </w:num>
  <w:num w:numId="43">
    <w:abstractNumId w:val="11"/>
  </w:num>
  <w:num w:numId="44">
    <w:abstractNumId w:val="17"/>
  </w:num>
  <w:num w:numId="45">
    <w:abstractNumId w:val="27"/>
  </w:num>
  <w:num w:numId="46">
    <w:abstractNumId w:val="23"/>
  </w:num>
  <w:num w:numId="47">
    <w:abstractNumId w:val="35"/>
  </w:num>
  <w:num w:numId="48">
    <w:abstractNumId w:val="48"/>
  </w:num>
  <w:num w:numId="49">
    <w:abstractNumId w:val="44"/>
  </w:num>
  <w:num w:numId="50">
    <w:abstractNumId w:val="1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2E"/>
    <w:rsid w:val="0000048F"/>
    <w:rsid w:val="00000734"/>
    <w:rsid w:val="00003039"/>
    <w:rsid w:val="00003057"/>
    <w:rsid w:val="0000317E"/>
    <w:rsid w:val="00003C95"/>
    <w:rsid w:val="00006456"/>
    <w:rsid w:val="0000773B"/>
    <w:rsid w:val="000077A5"/>
    <w:rsid w:val="0000788E"/>
    <w:rsid w:val="000079F4"/>
    <w:rsid w:val="000114F4"/>
    <w:rsid w:val="00011E9E"/>
    <w:rsid w:val="00012204"/>
    <w:rsid w:val="0001249B"/>
    <w:rsid w:val="00013355"/>
    <w:rsid w:val="000139E7"/>
    <w:rsid w:val="0001482E"/>
    <w:rsid w:val="00014E1D"/>
    <w:rsid w:val="00015E47"/>
    <w:rsid w:val="0001693B"/>
    <w:rsid w:val="000172C6"/>
    <w:rsid w:val="0002137D"/>
    <w:rsid w:val="00021427"/>
    <w:rsid w:val="0002151C"/>
    <w:rsid w:val="000222CA"/>
    <w:rsid w:val="00022D23"/>
    <w:rsid w:val="000241D6"/>
    <w:rsid w:val="00025021"/>
    <w:rsid w:val="00025149"/>
    <w:rsid w:val="000251B9"/>
    <w:rsid w:val="000265B5"/>
    <w:rsid w:val="000266EF"/>
    <w:rsid w:val="000318CB"/>
    <w:rsid w:val="00032B7F"/>
    <w:rsid w:val="000334BD"/>
    <w:rsid w:val="00033C1C"/>
    <w:rsid w:val="000343FF"/>
    <w:rsid w:val="00034F45"/>
    <w:rsid w:val="000357AE"/>
    <w:rsid w:val="00036380"/>
    <w:rsid w:val="0003743C"/>
    <w:rsid w:val="00037CBB"/>
    <w:rsid w:val="0004019F"/>
    <w:rsid w:val="00040857"/>
    <w:rsid w:val="00040DB4"/>
    <w:rsid w:val="0004124A"/>
    <w:rsid w:val="00041F7D"/>
    <w:rsid w:val="0004394E"/>
    <w:rsid w:val="000439C1"/>
    <w:rsid w:val="00044345"/>
    <w:rsid w:val="00044B34"/>
    <w:rsid w:val="000453F6"/>
    <w:rsid w:val="00046A8C"/>
    <w:rsid w:val="0004787B"/>
    <w:rsid w:val="00047D0C"/>
    <w:rsid w:val="00047FE8"/>
    <w:rsid w:val="00050207"/>
    <w:rsid w:val="000510B1"/>
    <w:rsid w:val="0005296F"/>
    <w:rsid w:val="00052ACC"/>
    <w:rsid w:val="00053894"/>
    <w:rsid w:val="00053A28"/>
    <w:rsid w:val="000541F3"/>
    <w:rsid w:val="00054490"/>
    <w:rsid w:val="000545A7"/>
    <w:rsid w:val="0005496E"/>
    <w:rsid w:val="00054E4E"/>
    <w:rsid w:val="00055505"/>
    <w:rsid w:val="00055573"/>
    <w:rsid w:val="00057A2B"/>
    <w:rsid w:val="0006021E"/>
    <w:rsid w:val="00060AE6"/>
    <w:rsid w:val="00061F12"/>
    <w:rsid w:val="000634FA"/>
    <w:rsid w:val="00063A4E"/>
    <w:rsid w:val="00063CFC"/>
    <w:rsid w:val="00064D57"/>
    <w:rsid w:val="00066147"/>
    <w:rsid w:val="0006654F"/>
    <w:rsid w:val="000712E1"/>
    <w:rsid w:val="0007177A"/>
    <w:rsid w:val="00072537"/>
    <w:rsid w:val="00072540"/>
    <w:rsid w:val="00072F77"/>
    <w:rsid w:val="00074380"/>
    <w:rsid w:val="0007572C"/>
    <w:rsid w:val="00075898"/>
    <w:rsid w:val="00075F3D"/>
    <w:rsid w:val="000760DD"/>
    <w:rsid w:val="0007670A"/>
    <w:rsid w:val="00081070"/>
    <w:rsid w:val="000811EE"/>
    <w:rsid w:val="00081201"/>
    <w:rsid w:val="00082CC0"/>
    <w:rsid w:val="00083741"/>
    <w:rsid w:val="0008536C"/>
    <w:rsid w:val="0008655C"/>
    <w:rsid w:val="000868A3"/>
    <w:rsid w:val="00086EE8"/>
    <w:rsid w:val="00087375"/>
    <w:rsid w:val="00087923"/>
    <w:rsid w:val="00087DF4"/>
    <w:rsid w:val="00090D50"/>
    <w:rsid w:val="00090F12"/>
    <w:rsid w:val="00093B32"/>
    <w:rsid w:val="00093F70"/>
    <w:rsid w:val="000956DF"/>
    <w:rsid w:val="000961B2"/>
    <w:rsid w:val="000968F5"/>
    <w:rsid w:val="00096C3D"/>
    <w:rsid w:val="00097256"/>
    <w:rsid w:val="000974B7"/>
    <w:rsid w:val="000A06DA"/>
    <w:rsid w:val="000A139F"/>
    <w:rsid w:val="000A1868"/>
    <w:rsid w:val="000A2878"/>
    <w:rsid w:val="000A2A8D"/>
    <w:rsid w:val="000A3F93"/>
    <w:rsid w:val="000A4A7E"/>
    <w:rsid w:val="000A4CFE"/>
    <w:rsid w:val="000A50C0"/>
    <w:rsid w:val="000A77E2"/>
    <w:rsid w:val="000B0857"/>
    <w:rsid w:val="000B0870"/>
    <w:rsid w:val="000B0D4B"/>
    <w:rsid w:val="000B0EE3"/>
    <w:rsid w:val="000B19C7"/>
    <w:rsid w:val="000B268F"/>
    <w:rsid w:val="000B30BB"/>
    <w:rsid w:val="000B3335"/>
    <w:rsid w:val="000B4B15"/>
    <w:rsid w:val="000B56F0"/>
    <w:rsid w:val="000B5F30"/>
    <w:rsid w:val="000B6678"/>
    <w:rsid w:val="000B75DE"/>
    <w:rsid w:val="000B786D"/>
    <w:rsid w:val="000B78E5"/>
    <w:rsid w:val="000B790E"/>
    <w:rsid w:val="000C010F"/>
    <w:rsid w:val="000C08FF"/>
    <w:rsid w:val="000C2116"/>
    <w:rsid w:val="000C2A1A"/>
    <w:rsid w:val="000C3841"/>
    <w:rsid w:val="000C588B"/>
    <w:rsid w:val="000C5CB4"/>
    <w:rsid w:val="000C6145"/>
    <w:rsid w:val="000C6974"/>
    <w:rsid w:val="000C6B7A"/>
    <w:rsid w:val="000C6DD7"/>
    <w:rsid w:val="000C7276"/>
    <w:rsid w:val="000C77C3"/>
    <w:rsid w:val="000D09A7"/>
    <w:rsid w:val="000D0BD2"/>
    <w:rsid w:val="000D0F52"/>
    <w:rsid w:val="000D1155"/>
    <w:rsid w:val="000D12C5"/>
    <w:rsid w:val="000D150B"/>
    <w:rsid w:val="000D296F"/>
    <w:rsid w:val="000D2B20"/>
    <w:rsid w:val="000D2B2A"/>
    <w:rsid w:val="000D35C1"/>
    <w:rsid w:val="000D381F"/>
    <w:rsid w:val="000D4019"/>
    <w:rsid w:val="000D4689"/>
    <w:rsid w:val="000D4CC9"/>
    <w:rsid w:val="000D5E6F"/>
    <w:rsid w:val="000D7BC1"/>
    <w:rsid w:val="000E019A"/>
    <w:rsid w:val="000E11D9"/>
    <w:rsid w:val="000E2189"/>
    <w:rsid w:val="000E336A"/>
    <w:rsid w:val="000E36AD"/>
    <w:rsid w:val="000E4BC5"/>
    <w:rsid w:val="000E4FA0"/>
    <w:rsid w:val="000E5710"/>
    <w:rsid w:val="000E5B73"/>
    <w:rsid w:val="000E5D8B"/>
    <w:rsid w:val="000F00B4"/>
    <w:rsid w:val="000F122C"/>
    <w:rsid w:val="000F205A"/>
    <w:rsid w:val="000F5ED9"/>
    <w:rsid w:val="00100D5E"/>
    <w:rsid w:val="00100F2A"/>
    <w:rsid w:val="0010111C"/>
    <w:rsid w:val="00101A14"/>
    <w:rsid w:val="001021C3"/>
    <w:rsid w:val="0010283A"/>
    <w:rsid w:val="00103818"/>
    <w:rsid w:val="001041A6"/>
    <w:rsid w:val="001053F8"/>
    <w:rsid w:val="00105976"/>
    <w:rsid w:val="00106088"/>
    <w:rsid w:val="0010611A"/>
    <w:rsid w:val="00107019"/>
    <w:rsid w:val="00107571"/>
    <w:rsid w:val="00107620"/>
    <w:rsid w:val="001076B5"/>
    <w:rsid w:val="0011143E"/>
    <w:rsid w:val="00112FC6"/>
    <w:rsid w:val="001138F9"/>
    <w:rsid w:val="00113CEB"/>
    <w:rsid w:val="00114242"/>
    <w:rsid w:val="001142E0"/>
    <w:rsid w:val="001150E8"/>
    <w:rsid w:val="001154DC"/>
    <w:rsid w:val="00116E99"/>
    <w:rsid w:val="00117C6F"/>
    <w:rsid w:val="001219AA"/>
    <w:rsid w:val="00122460"/>
    <w:rsid w:val="00122C8B"/>
    <w:rsid w:val="00123918"/>
    <w:rsid w:val="001249F5"/>
    <w:rsid w:val="0012539E"/>
    <w:rsid w:val="00125C3F"/>
    <w:rsid w:val="00125E6E"/>
    <w:rsid w:val="001260B6"/>
    <w:rsid w:val="0012641C"/>
    <w:rsid w:val="00126D48"/>
    <w:rsid w:val="0012709C"/>
    <w:rsid w:val="001274DD"/>
    <w:rsid w:val="0013052B"/>
    <w:rsid w:val="001349C1"/>
    <w:rsid w:val="00134C4E"/>
    <w:rsid w:val="00136168"/>
    <w:rsid w:val="00136F5E"/>
    <w:rsid w:val="0013777B"/>
    <w:rsid w:val="0013786D"/>
    <w:rsid w:val="001424AE"/>
    <w:rsid w:val="001424ED"/>
    <w:rsid w:val="00142F15"/>
    <w:rsid w:val="0014322D"/>
    <w:rsid w:val="0014443B"/>
    <w:rsid w:val="00144EA6"/>
    <w:rsid w:val="00147315"/>
    <w:rsid w:val="00147461"/>
    <w:rsid w:val="0015162C"/>
    <w:rsid w:val="0015163A"/>
    <w:rsid w:val="00151B54"/>
    <w:rsid w:val="0015204E"/>
    <w:rsid w:val="001529AB"/>
    <w:rsid w:val="00152AB0"/>
    <w:rsid w:val="00152E56"/>
    <w:rsid w:val="0015372F"/>
    <w:rsid w:val="00154F4F"/>
    <w:rsid w:val="00154FE7"/>
    <w:rsid w:val="00155AAF"/>
    <w:rsid w:val="001563DE"/>
    <w:rsid w:val="00156E52"/>
    <w:rsid w:val="001577C3"/>
    <w:rsid w:val="00157CE6"/>
    <w:rsid w:val="00157D71"/>
    <w:rsid w:val="00160022"/>
    <w:rsid w:val="00160155"/>
    <w:rsid w:val="0016166E"/>
    <w:rsid w:val="0016289A"/>
    <w:rsid w:val="001628D4"/>
    <w:rsid w:val="0016306F"/>
    <w:rsid w:val="001638FA"/>
    <w:rsid w:val="00163F73"/>
    <w:rsid w:val="0016487F"/>
    <w:rsid w:val="00165F36"/>
    <w:rsid w:val="0016673A"/>
    <w:rsid w:val="001667B9"/>
    <w:rsid w:val="0017030E"/>
    <w:rsid w:val="001706AF"/>
    <w:rsid w:val="00171238"/>
    <w:rsid w:val="001714D9"/>
    <w:rsid w:val="00172581"/>
    <w:rsid w:val="00172B0B"/>
    <w:rsid w:val="00173687"/>
    <w:rsid w:val="0017384C"/>
    <w:rsid w:val="001757E1"/>
    <w:rsid w:val="001759EC"/>
    <w:rsid w:val="00175CA0"/>
    <w:rsid w:val="00176385"/>
    <w:rsid w:val="0017692A"/>
    <w:rsid w:val="00177766"/>
    <w:rsid w:val="00180321"/>
    <w:rsid w:val="00180544"/>
    <w:rsid w:val="00181146"/>
    <w:rsid w:val="001819D9"/>
    <w:rsid w:val="0018200D"/>
    <w:rsid w:val="00182824"/>
    <w:rsid w:val="00182C44"/>
    <w:rsid w:val="00183941"/>
    <w:rsid w:val="001856E9"/>
    <w:rsid w:val="00186E23"/>
    <w:rsid w:val="0018724C"/>
    <w:rsid w:val="0019054F"/>
    <w:rsid w:val="00192434"/>
    <w:rsid w:val="00192982"/>
    <w:rsid w:val="00192E8F"/>
    <w:rsid w:val="001935A5"/>
    <w:rsid w:val="001938F9"/>
    <w:rsid w:val="00193C5D"/>
    <w:rsid w:val="00193CBE"/>
    <w:rsid w:val="00194129"/>
    <w:rsid w:val="00194476"/>
    <w:rsid w:val="00194F25"/>
    <w:rsid w:val="00195414"/>
    <w:rsid w:val="001955C0"/>
    <w:rsid w:val="0019658B"/>
    <w:rsid w:val="001A04FD"/>
    <w:rsid w:val="001A06F6"/>
    <w:rsid w:val="001A181D"/>
    <w:rsid w:val="001A2852"/>
    <w:rsid w:val="001A2EE8"/>
    <w:rsid w:val="001A3B3F"/>
    <w:rsid w:val="001A4D4B"/>
    <w:rsid w:val="001A5CD0"/>
    <w:rsid w:val="001A6E01"/>
    <w:rsid w:val="001A7E41"/>
    <w:rsid w:val="001B03BF"/>
    <w:rsid w:val="001B066B"/>
    <w:rsid w:val="001B1755"/>
    <w:rsid w:val="001B2CBC"/>
    <w:rsid w:val="001B3E64"/>
    <w:rsid w:val="001B4008"/>
    <w:rsid w:val="001B450A"/>
    <w:rsid w:val="001B4CD3"/>
    <w:rsid w:val="001B5CF3"/>
    <w:rsid w:val="001B6BDD"/>
    <w:rsid w:val="001B6F82"/>
    <w:rsid w:val="001B7F0D"/>
    <w:rsid w:val="001C094F"/>
    <w:rsid w:val="001C2C3B"/>
    <w:rsid w:val="001C3034"/>
    <w:rsid w:val="001C3123"/>
    <w:rsid w:val="001C4604"/>
    <w:rsid w:val="001C4B9A"/>
    <w:rsid w:val="001C4EE3"/>
    <w:rsid w:val="001C6134"/>
    <w:rsid w:val="001C648D"/>
    <w:rsid w:val="001C70FF"/>
    <w:rsid w:val="001C761F"/>
    <w:rsid w:val="001C7EDD"/>
    <w:rsid w:val="001D0012"/>
    <w:rsid w:val="001D06DA"/>
    <w:rsid w:val="001D208E"/>
    <w:rsid w:val="001D25DC"/>
    <w:rsid w:val="001D2EF5"/>
    <w:rsid w:val="001D3444"/>
    <w:rsid w:val="001D55B1"/>
    <w:rsid w:val="001D611B"/>
    <w:rsid w:val="001D644B"/>
    <w:rsid w:val="001D6FBE"/>
    <w:rsid w:val="001D7145"/>
    <w:rsid w:val="001D7660"/>
    <w:rsid w:val="001D7F83"/>
    <w:rsid w:val="001E07F8"/>
    <w:rsid w:val="001E18AA"/>
    <w:rsid w:val="001E1BB0"/>
    <w:rsid w:val="001E232D"/>
    <w:rsid w:val="001E2FB8"/>
    <w:rsid w:val="001E3F13"/>
    <w:rsid w:val="001E4C17"/>
    <w:rsid w:val="001E5948"/>
    <w:rsid w:val="001E5D4A"/>
    <w:rsid w:val="001E600D"/>
    <w:rsid w:val="001E63D0"/>
    <w:rsid w:val="001E6F13"/>
    <w:rsid w:val="001E7A9E"/>
    <w:rsid w:val="001F0BDD"/>
    <w:rsid w:val="001F127A"/>
    <w:rsid w:val="001F2038"/>
    <w:rsid w:val="001F34CE"/>
    <w:rsid w:val="001F35CE"/>
    <w:rsid w:val="001F43B9"/>
    <w:rsid w:val="001F483C"/>
    <w:rsid w:val="001F4F1E"/>
    <w:rsid w:val="001F5900"/>
    <w:rsid w:val="001F698E"/>
    <w:rsid w:val="001F6A13"/>
    <w:rsid w:val="001F75AC"/>
    <w:rsid w:val="001F75F8"/>
    <w:rsid w:val="0020118E"/>
    <w:rsid w:val="002011DB"/>
    <w:rsid w:val="00201BE1"/>
    <w:rsid w:val="002027BC"/>
    <w:rsid w:val="00202A6C"/>
    <w:rsid w:val="0020349D"/>
    <w:rsid w:val="0020378E"/>
    <w:rsid w:val="00203C6B"/>
    <w:rsid w:val="00203D99"/>
    <w:rsid w:val="002044EA"/>
    <w:rsid w:val="00204FCD"/>
    <w:rsid w:val="00205062"/>
    <w:rsid w:val="0020588B"/>
    <w:rsid w:val="00206128"/>
    <w:rsid w:val="00207E22"/>
    <w:rsid w:val="00210FF5"/>
    <w:rsid w:val="00212A33"/>
    <w:rsid w:val="00213065"/>
    <w:rsid w:val="00215CE7"/>
    <w:rsid w:val="00216E21"/>
    <w:rsid w:val="00217FD0"/>
    <w:rsid w:val="00220D29"/>
    <w:rsid w:val="00220EB1"/>
    <w:rsid w:val="00221274"/>
    <w:rsid w:val="002214D9"/>
    <w:rsid w:val="00221B65"/>
    <w:rsid w:val="00221C39"/>
    <w:rsid w:val="00221FB9"/>
    <w:rsid w:val="00224116"/>
    <w:rsid w:val="00224EAD"/>
    <w:rsid w:val="002257D6"/>
    <w:rsid w:val="00225B7F"/>
    <w:rsid w:val="00226A77"/>
    <w:rsid w:val="0022710D"/>
    <w:rsid w:val="00227288"/>
    <w:rsid w:val="0022788F"/>
    <w:rsid w:val="00227C0A"/>
    <w:rsid w:val="00231273"/>
    <w:rsid w:val="002314A1"/>
    <w:rsid w:val="002327DD"/>
    <w:rsid w:val="002335F1"/>
    <w:rsid w:val="002344C6"/>
    <w:rsid w:val="002349E0"/>
    <w:rsid w:val="00236940"/>
    <w:rsid w:val="002377FC"/>
    <w:rsid w:val="002378E3"/>
    <w:rsid w:val="00237A35"/>
    <w:rsid w:val="00241C1C"/>
    <w:rsid w:val="00242ECB"/>
    <w:rsid w:val="0024361D"/>
    <w:rsid w:val="002448FF"/>
    <w:rsid w:val="002454F2"/>
    <w:rsid w:val="00245819"/>
    <w:rsid w:val="00247EA9"/>
    <w:rsid w:val="0025031B"/>
    <w:rsid w:val="00251534"/>
    <w:rsid w:val="00252252"/>
    <w:rsid w:val="00253123"/>
    <w:rsid w:val="002532DE"/>
    <w:rsid w:val="00254EAC"/>
    <w:rsid w:val="00255065"/>
    <w:rsid w:val="00255A87"/>
    <w:rsid w:val="002564FD"/>
    <w:rsid w:val="0026011C"/>
    <w:rsid w:val="00260792"/>
    <w:rsid w:val="00260D7A"/>
    <w:rsid w:val="00261801"/>
    <w:rsid w:val="002620CF"/>
    <w:rsid w:val="0026240C"/>
    <w:rsid w:val="002624C9"/>
    <w:rsid w:val="002624E9"/>
    <w:rsid w:val="002629FD"/>
    <w:rsid w:val="002636C8"/>
    <w:rsid w:val="002637E3"/>
    <w:rsid w:val="00263A23"/>
    <w:rsid w:val="0026473C"/>
    <w:rsid w:val="00264AE1"/>
    <w:rsid w:val="002654A9"/>
    <w:rsid w:val="0026601E"/>
    <w:rsid w:val="0026666F"/>
    <w:rsid w:val="00266FDE"/>
    <w:rsid w:val="00267560"/>
    <w:rsid w:val="0026769D"/>
    <w:rsid w:val="00270675"/>
    <w:rsid w:val="002706F3"/>
    <w:rsid w:val="0027128F"/>
    <w:rsid w:val="0027306B"/>
    <w:rsid w:val="0027356F"/>
    <w:rsid w:val="0027404A"/>
    <w:rsid w:val="002744F8"/>
    <w:rsid w:val="0027495A"/>
    <w:rsid w:val="00275BFC"/>
    <w:rsid w:val="00276D50"/>
    <w:rsid w:val="00276FA7"/>
    <w:rsid w:val="00277879"/>
    <w:rsid w:val="00277CA7"/>
    <w:rsid w:val="00277CFC"/>
    <w:rsid w:val="002806B1"/>
    <w:rsid w:val="002809B4"/>
    <w:rsid w:val="00280DFF"/>
    <w:rsid w:val="00281F37"/>
    <w:rsid w:val="00282579"/>
    <w:rsid w:val="00282D3C"/>
    <w:rsid w:val="00282E44"/>
    <w:rsid w:val="00283359"/>
    <w:rsid w:val="002840EA"/>
    <w:rsid w:val="002844C4"/>
    <w:rsid w:val="002845B1"/>
    <w:rsid w:val="002855E3"/>
    <w:rsid w:val="00286425"/>
    <w:rsid w:val="00286458"/>
    <w:rsid w:val="00286EF2"/>
    <w:rsid w:val="0029011E"/>
    <w:rsid w:val="0029109E"/>
    <w:rsid w:val="00291505"/>
    <w:rsid w:val="00291631"/>
    <w:rsid w:val="00291CF9"/>
    <w:rsid w:val="00293B1B"/>
    <w:rsid w:val="002953A6"/>
    <w:rsid w:val="002954BA"/>
    <w:rsid w:val="00296204"/>
    <w:rsid w:val="002970F5"/>
    <w:rsid w:val="0029729D"/>
    <w:rsid w:val="002A0586"/>
    <w:rsid w:val="002A07BB"/>
    <w:rsid w:val="002A0940"/>
    <w:rsid w:val="002A0CB6"/>
    <w:rsid w:val="002A1086"/>
    <w:rsid w:val="002A18D7"/>
    <w:rsid w:val="002A24EC"/>
    <w:rsid w:val="002A3816"/>
    <w:rsid w:val="002A41DF"/>
    <w:rsid w:val="002A4A05"/>
    <w:rsid w:val="002A6E51"/>
    <w:rsid w:val="002A7686"/>
    <w:rsid w:val="002A7F72"/>
    <w:rsid w:val="002B020D"/>
    <w:rsid w:val="002B0F8D"/>
    <w:rsid w:val="002B1B5B"/>
    <w:rsid w:val="002B562B"/>
    <w:rsid w:val="002B715B"/>
    <w:rsid w:val="002B7FDF"/>
    <w:rsid w:val="002C0F0C"/>
    <w:rsid w:val="002C154D"/>
    <w:rsid w:val="002C2CD8"/>
    <w:rsid w:val="002C48E2"/>
    <w:rsid w:val="002C49A7"/>
    <w:rsid w:val="002C4E8C"/>
    <w:rsid w:val="002C5128"/>
    <w:rsid w:val="002C5530"/>
    <w:rsid w:val="002C5AAD"/>
    <w:rsid w:val="002C7DDF"/>
    <w:rsid w:val="002D3780"/>
    <w:rsid w:val="002D3D15"/>
    <w:rsid w:val="002D3FBC"/>
    <w:rsid w:val="002D5962"/>
    <w:rsid w:val="002D5DA4"/>
    <w:rsid w:val="002D6192"/>
    <w:rsid w:val="002D6749"/>
    <w:rsid w:val="002D6927"/>
    <w:rsid w:val="002E00E4"/>
    <w:rsid w:val="002E043D"/>
    <w:rsid w:val="002E094A"/>
    <w:rsid w:val="002E0B19"/>
    <w:rsid w:val="002E1032"/>
    <w:rsid w:val="002E112D"/>
    <w:rsid w:val="002E4264"/>
    <w:rsid w:val="002E4BA7"/>
    <w:rsid w:val="002E4F29"/>
    <w:rsid w:val="002E587C"/>
    <w:rsid w:val="002E5AE8"/>
    <w:rsid w:val="002E672D"/>
    <w:rsid w:val="002E6767"/>
    <w:rsid w:val="002E686A"/>
    <w:rsid w:val="002E741C"/>
    <w:rsid w:val="002E773E"/>
    <w:rsid w:val="002E7BDD"/>
    <w:rsid w:val="002F1140"/>
    <w:rsid w:val="002F1C4D"/>
    <w:rsid w:val="002F1CAD"/>
    <w:rsid w:val="002F550D"/>
    <w:rsid w:val="003004C2"/>
    <w:rsid w:val="00301579"/>
    <w:rsid w:val="00302FED"/>
    <w:rsid w:val="00303664"/>
    <w:rsid w:val="003037EE"/>
    <w:rsid w:val="00305D89"/>
    <w:rsid w:val="00307749"/>
    <w:rsid w:val="00307B01"/>
    <w:rsid w:val="00310B8A"/>
    <w:rsid w:val="00311AE7"/>
    <w:rsid w:val="00313408"/>
    <w:rsid w:val="00313D56"/>
    <w:rsid w:val="00313E3B"/>
    <w:rsid w:val="00314A72"/>
    <w:rsid w:val="00315046"/>
    <w:rsid w:val="0031691F"/>
    <w:rsid w:val="00317389"/>
    <w:rsid w:val="00322FB5"/>
    <w:rsid w:val="00325542"/>
    <w:rsid w:val="00325960"/>
    <w:rsid w:val="00325B3C"/>
    <w:rsid w:val="00331A2F"/>
    <w:rsid w:val="00333631"/>
    <w:rsid w:val="0033452D"/>
    <w:rsid w:val="00336D54"/>
    <w:rsid w:val="00337169"/>
    <w:rsid w:val="00337189"/>
    <w:rsid w:val="003375F6"/>
    <w:rsid w:val="00340478"/>
    <w:rsid w:val="0034093A"/>
    <w:rsid w:val="00340D99"/>
    <w:rsid w:val="00341643"/>
    <w:rsid w:val="003421D7"/>
    <w:rsid w:val="00343AF8"/>
    <w:rsid w:val="003445CE"/>
    <w:rsid w:val="00346EBF"/>
    <w:rsid w:val="003477F5"/>
    <w:rsid w:val="00350F1E"/>
    <w:rsid w:val="003511A8"/>
    <w:rsid w:val="00351D89"/>
    <w:rsid w:val="00351FDD"/>
    <w:rsid w:val="003533F0"/>
    <w:rsid w:val="0035340B"/>
    <w:rsid w:val="00353438"/>
    <w:rsid w:val="00354367"/>
    <w:rsid w:val="00354F81"/>
    <w:rsid w:val="00355F08"/>
    <w:rsid w:val="0035777E"/>
    <w:rsid w:val="00360F39"/>
    <w:rsid w:val="00362445"/>
    <w:rsid w:val="00363663"/>
    <w:rsid w:val="003641F7"/>
    <w:rsid w:val="0036662F"/>
    <w:rsid w:val="00366775"/>
    <w:rsid w:val="00366D65"/>
    <w:rsid w:val="00366FBD"/>
    <w:rsid w:val="00367923"/>
    <w:rsid w:val="0036793F"/>
    <w:rsid w:val="003679DD"/>
    <w:rsid w:val="00371987"/>
    <w:rsid w:val="00373319"/>
    <w:rsid w:val="003745F5"/>
    <w:rsid w:val="00374C39"/>
    <w:rsid w:val="00374E1E"/>
    <w:rsid w:val="00374EDA"/>
    <w:rsid w:val="00375036"/>
    <w:rsid w:val="003757A2"/>
    <w:rsid w:val="00375F09"/>
    <w:rsid w:val="00376A00"/>
    <w:rsid w:val="00377646"/>
    <w:rsid w:val="00377F73"/>
    <w:rsid w:val="003804DC"/>
    <w:rsid w:val="003838B3"/>
    <w:rsid w:val="003860EE"/>
    <w:rsid w:val="00386F11"/>
    <w:rsid w:val="00387C24"/>
    <w:rsid w:val="00390AFE"/>
    <w:rsid w:val="00391302"/>
    <w:rsid w:val="00391AD5"/>
    <w:rsid w:val="00391C2E"/>
    <w:rsid w:val="003920E7"/>
    <w:rsid w:val="00392868"/>
    <w:rsid w:val="00394859"/>
    <w:rsid w:val="00395CDD"/>
    <w:rsid w:val="003962EA"/>
    <w:rsid w:val="003976B9"/>
    <w:rsid w:val="003A1378"/>
    <w:rsid w:val="003A188D"/>
    <w:rsid w:val="003A191F"/>
    <w:rsid w:val="003A31C5"/>
    <w:rsid w:val="003A4276"/>
    <w:rsid w:val="003A4DD8"/>
    <w:rsid w:val="003A712C"/>
    <w:rsid w:val="003A7A21"/>
    <w:rsid w:val="003A7EBB"/>
    <w:rsid w:val="003B13F1"/>
    <w:rsid w:val="003B195D"/>
    <w:rsid w:val="003B3A38"/>
    <w:rsid w:val="003B52AA"/>
    <w:rsid w:val="003B69B3"/>
    <w:rsid w:val="003B7290"/>
    <w:rsid w:val="003B75CC"/>
    <w:rsid w:val="003C019D"/>
    <w:rsid w:val="003C0E84"/>
    <w:rsid w:val="003C1F1A"/>
    <w:rsid w:val="003C1F87"/>
    <w:rsid w:val="003C2883"/>
    <w:rsid w:val="003C3B01"/>
    <w:rsid w:val="003C3BC5"/>
    <w:rsid w:val="003C45CB"/>
    <w:rsid w:val="003C4932"/>
    <w:rsid w:val="003C644A"/>
    <w:rsid w:val="003C6695"/>
    <w:rsid w:val="003C7675"/>
    <w:rsid w:val="003C7DBD"/>
    <w:rsid w:val="003D0D21"/>
    <w:rsid w:val="003D11E7"/>
    <w:rsid w:val="003D1595"/>
    <w:rsid w:val="003D1E39"/>
    <w:rsid w:val="003D2DA6"/>
    <w:rsid w:val="003D327A"/>
    <w:rsid w:val="003D3F56"/>
    <w:rsid w:val="003D4369"/>
    <w:rsid w:val="003D48C6"/>
    <w:rsid w:val="003D4E59"/>
    <w:rsid w:val="003D5612"/>
    <w:rsid w:val="003D58B9"/>
    <w:rsid w:val="003D59B2"/>
    <w:rsid w:val="003D67D3"/>
    <w:rsid w:val="003D72FE"/>
    <w:rsid w:val="003D758F"/>
    <w:rsid w:val="003E01CB"/>
    <w:rsid w:val="003E0695"/>
    <w:rsid w:val="003E17E0"/>
    <w:rsid w:val="003E21B0"/>
    <w:rsid w:val="003E25CE"/>
    <w:rsid w:val="003E28DF"/>
    <w:rsid w:val="003E4E30"/>
    <w:rsid w:val="003E56ED"/>
    <w:rsid w:val="003E5E88"/>
    <w:rsid w:val="003E6598"/>
    <w:rsid w:val="003E6A95"/>
    <w:rsid w:val="003E6EDA"/>
    <w:rsid w:val="003F0CB4"/>
    <w:rsid w:val="003F2A80"/>
    <w:rsid w:val="003F32F2"/>
    <w:rsid w:val="003F4F15"/>
    <w:rsid w:val="003F6061"/>
    <w:rsid w:val="003F6F0D"/>
    <w:rsid w:val="003F70DF"/>
    <w:rsid w:val="004016FC"/>
    <w:rsid w:val="004018A4"/>
    <w:rsid w:val="00401920"/>
    <w:rsid w:val="0040195C"/>
    <w:rsid w:val="00401C66"/>
    <w:rsid w:val="00402209"/>
    <w:rsid w:val="00402742"/>
    <w:rsid w:val="00403E23"/>
    <w:rsid w:val="00405766"/>
    <w:rsid w:val="00405C36"/>
    <w:rsid w:val="004061D1"/>
    <w:rsid w:val="00406D14"/>
    <w:rsid w:val="00410077"/>
    <w:rsid w:val="0041062D"/>
    <w:rsid w:val="00411846"/>
    <w:rsid w:val="00411FF1"/>
    <w:rsid w:val="0041270C"/>
    <w:rsid w:val="004137AA"/>
    <w:rsid w:val="00413D21"/>
    <w:rsid w:val="00414DAA"/>
    <w:rsid w:val="004170B9"/>
    <w:rsid w:val="0041711D"/>
    <w:rsid w:val="0042081F"/>
    <w:rsid w:val="00421398"/>
    <w:rsid w:val="00422C69"/>
    <w:rsid w:val="0042317B"/>
    <w:rsid w:val="0042430E"/>
    <w:rsid w:val="0042490E"/>
    <w:rsid w:val="004252F2"/>
    <w:rsid w:val="0042650F"/>
    <w:rsid w:val="004266C5"/>
    <w:rsid w:val="004268B7"/>
    <w:rsid w:val="004271C9"/>
    <w:rsid w:val="00427D93"/>
    <w:rsid w:val="00431DA2"/>
    <w:rsid w:val="00432121"/>
    <w:rsid w:val="00433F1A"/>
    <w:rsid w:val="00435B3A"/>
    <w:rsid w:val="00435D35"/>
    <w:rsid w:val="00435DD5"/>
    <w:rsid w:val="00435E70"/>
    <w:rsid w:val="0043658B"/>
    <w:rsid w:val="004376DF"/>
    <w:rsid w:val="00437827"/>
    <w:rsid w:val="004407CA"/>
    <w:rsid w:val="004415EA"/>
    <w:rsid w:val="00441B58"/>
    <w:rsid w:val="00442EE3"/>
    <w:rsid w:val="00443111"/>
    <w:rsid w:val="00443879"/>
    <w:rsid w:val="00444325"/>
    <w:rsid w:val="00445061"/>
    <w:rsid w:val="004456EC"/>
    <w:rsid w:val="0044592B"/>
    <w:rsid w:val="00446FAC"/>
    <w:rsid w:val="004472D3"/>
    <w:rsid w:val="0044792E"/>
    <w:rsid w:val="00451520"/>
    <w:rsid w:val="00451A5D"/>
    <w:rsid w:val="00453437"/>
    <w:rsid w:val="00454475"/>
    <w:rsid w:val="00454D6A"/>
    <w:rsid w:val="00456A1F"/>
    <w:rsid w:val="00456AAE"/>
    <w:rsid w:val="00456C83"/>
    <w:rsid w:val="00457030"/>
    <w:rsid w:val="004574E3"/>
    <w:rsid w:val="00457967"/>
    <w:rsid w:val="00457BD8"/>
    <w:rsid w:val="00460242"/>
    <w:rsid w:val="00462A5C"/>
    <w:rsid w:val="004649B7"/>
    <w:rsid w:val="00464F3C"/>
    <w:rsid w:val="004650B1"/>
    <w:rsid w:val="00465580"/>
    <w:rsid w:val="004664C1"/>
    <w:rsid w:val="0047052C"/>
    <w:rsid w:val="00470F1A"/>
    <w:rsid w:val="00471809"/>
    <w:rsid w:val="0047329A"/>
    <w:rsid w:val="00474E3E"/>
    <w:rsid w:val="00476225"/>
    <w:rsid w:val="004765C5"/>
    <w:rsid w:val="004772A1"/>
    <w:rsid w:val="00477F38"/>
    <w:rsid w:val="00480AC7"/>
    <w:rsid w:val="0048106B"/>
    <w:rsid w:val="0048118F"/>
    <w:rsid w:val="004813BD"/>
    <w:rsid w:val="004836B8"/>
    <w:rsid w:val="00483893"/>
    <w:rsid w:val="00483AC6"/>
    <w:rsid w:val="00483D9F"/>
    <w:rsid w:val="00483ED7"/>
    <w:rsid w:val="00484046"/>
    <w:rsid w:val="0048492D"/>
    <w:rsid w:val="00484941"/>
    <w:rsid w:val="00485026"/>
    <w:rsid w:val="004857F4"/>
    <w:rsid w:val="0048602A"/>
    <w:rsid w:val="004907D6"/>
    <w:rsid w:val="0049119D"/>
    <w:rsid w:val="004914C3"/>
    <w:rsid w:val="00491FF9"/>
    <w:rsid w:val="004925C8"/>
    <w:rsid w:val="00492C4D"/>
    <w:rsid w:val="00493869"/>
    <w:rsid w:val="004940D8"/>
    <w:rsid w:val="00494626"/>
    <w:rsid w:val="00494AA7"/>
    <w:rsid w:val="00494B5D"/>
    <w:rsid w:val="00495421"/>
    <w:rsid w:val="004A05EB"/>
    <w:rsid w:val="004A1EEA"/>
    <w:rsid w:val="004A21A0"/>
    <w:rsid w:val="004A26B3"/>
    <w:rsid w:val="004A3841"/>
    <w:rsid w:val="004A3BD1"/>
    <w:rsid w:val="004A44DF"/>
    <w:rsid w:val="004A473D"/>
    <w:rsid w:val="004A4CEF"/>
    <w:rsid w:val="004A70E2"/>
    <w:rsid w:val="004B0375"/>
    <w:rsid w:val="004B127B"/>
    <w:rsid w:val="004B22D5"/>
    <w:rsid w:val="004B2784"/>
    <w:rsid w:val="004B3003"/>
    <w:rsid w:val="004B40A3"/>
    <w:rsid w:val="004B55A5"/>
    <w:rsid w:val="004B6C10"/>
    <w:rsid w:val="004C266E"/>
    <w:rsid w:val="004C27C5"/>
    <w:rsid w:val="004C2CF6"/>
    <w:rsid w:val="004C2D97"/>
    <w:rsid w:val="004C31A0"/>
    <w:rsid w:val="004C40FE"/>
    <w:rsid w:val="004C4DAC"/>
    <w:rsid w:val="004C5772"/>
    <w:rsid w:val="004C5C37"/>
    <w:rsid w:val="004C634B"/>
    <w:rsid w:val="004C694A"/>
    <w:rsid w:val="004C6BD3"/>
    <w:rsid w:val="004C7072"/>
    <w:rsid w:val="004C750C"/>
    <w:rsid w:val="004D0178"/>
    <w:rsid w:val="004D14EA"/>
    <w:rsid w:val="004D209A"/>
    <w:rsid w:val="004D2EC1"/>
    <w:rsid w:val="004D5167"/>
    <w:rsid w:val="004D59F1"/>
    <w:rsid w:val="004D7BCA"/>
    <w:rsid w:val="004E016F"/>
    <w:rsid w:val="004E0B06"/>
    <w:rsid w:val="004E0C85"/>
    <w:rsid w:val="004E126A"/>
    <w:rsid w:val="004E12E4"/>
    <w:rsid w:val="004E2CFA"/>
    <w:rsid w:val="004E3734"/>
    <w:rsid w:val="004E5CC9"/>
    <w:rsid w:val="004E6273"/>
    <w:rsid w:val="004E65F5"/>
    <w:rsid w:val="004E73AF"/>
    <w:rsid w:val="004F0B2D"/>
    <w:rsid w:val="004F1563"/>
    <w:rsid w:val="004F1A8E"/>
    <w:rsid w:val="004F1C92"/>
    <w:rsid w:val="004F2041"/>
    <w:rsid w:val="004F207A"/>
    <w:rsid w:val="004F213B"/>
    <w:rsid w:val="004F4721"/>
    <w:rsid w:val="004F5F6C"/>
    <w:rsid w:val="004F6260"/>
    <w:rsid w:val="004F6876"/>
    <w:rsid w:val="004F78CE"/>
    <w:rsid w:val="005032C3"/>
    <w:rsid w:val="005037AB"/>
    <w:rsid w:val="00503E56"/>
    <w:rsid w:val="00504969"/>
    <w:rsid w:val="0050612B"/>
    <w:rsid w:val="0050703F"/>
    <w:rsid w:val="005071E6"/>
    <w:rsid w:val="00507218"/>
    <w:rsid w:val="0050787A"/>
    <w:rsid w:val="005105EC"/>
    <w:rsid w:val="0051084C"/>
    <w:rsid w:val="00510BB5"/>
    <w:rsid w:val="0051105F"/>
    <w:rsid w:val="005117F7"/>
    <w:rsid w:val="00513504"/>
    <w:rsid w:val="00513A0B"/>
    <w:rsid w:val="005142F5"/>
    <w:rsid w:val="00514609"/>
    <w:rsid w:val="00515D5E"/>
    <w:rsid w:val="0051701A"/>
    <w:rsid w:val="005203F7"/>
    <w:rsid w:val="005205E4"/>
    <w:rsid w:val="005209C3"/>
    <w:rsid w:val="005219DB"/>
    <w:rsid w:val="00521DCF"/>
    <w:rsid w:val="0052207B"/>
    <w:rsid w:val="0052254C"/>
    <w:rsid w:val="005227D1"/>
    <w:rsid w:val="005258AD"/>
    <w:rsid w:val="00526B37"/>
    <w:rsid w:val="005301E7"/>
    <w:rsid w:val="005305F0"/>
    <w:rsid w:val="00531ACA"/>
    <w:rsid w:val="00532407"/>
    <w:rsid w:val="0053326C"/>
    <w:rsid w:val="005334CA"/>
    <w:rsid w:val="00533853"/>
    <w:rsid w:val="00534921"/>
    <w:rsid w:val="00535608"/>
    <w:rsid w:val="00536389"/>
    <w:rsid w:val="0053646A"/>
    <w:rsid w:val="0053793A"/>
    <w:rsid w:val="0054039F"/>
    <w:rsid w:val="00541309"/>
    <w:rsid w:val="00541498"/>
    <w:rsid w:val="0054166D"/>
    <w:rsid w:val="00541AA3"/>
    <w:rsid w:val="005439FE"/>
    <w:rsid w:val="00543A80"/>
    <w:rsid w:val="005457FF"/>
    <w:rsid w:val="00546B48"/>
    <w:rsid w:val="00550487"/>
    <w:rsid w:val="00551804"/>
    <w:rsid w:val="00554085"/>
    <w:rsid w:val="00554549"/>
    <w:rsid w:val="00554769"/>
    <w:rsid w:val="00554EF2"/>
    <w:rsid w:val="005554F9"/>
    <w:rsid w:val="00556610"/>
    <w:rsid w:val="005568BD"/>
    <w:rsid w:val="00556DA1"/>
    <w:rsid w:val="00556DBD"/>
    <w:rsid w:val="005576F9"/>
    <w:rsid w:val="00557768"/>
    <w:rsid w:val="00561AE6"/>
    <w:rsid w:val="00561D8B"/>
    <w:rsid w:val="00562230"/>
    <w:rsid w:val="00562C48"/>
    <w:rsid w:val="005635BC"/>
    <w:rsid w:val="00566432"/>
    <w:rsid w:val="00567087"/>
    <w:rsid w:val="005671D6"/>
    <w:rsid w:val="00567DEB"/>
    <w:rsid w:val="005708D2"/>
    <w:rsid w:val="00570F68"/>
    <w:rsid w:val="00572FFC"/>
    <w:rsid w:val="00573A90"/>
    <w:rsid w:val="00573ACA"/>
    <w:rsid w:val="00573B47"/>
    <w:rsid w:val="00574103"/>
    <w:rsid w:val="00574BC5"/>
    <w:rsid w:val="00575DF1"/>
    <w:rsid w:val="00576068"/>
    <w:rsid w:val="0057615A"/>
    <w:rsid w:val="00576A24"/>
    <w:rsid w:val="00576C06"/>
    <w:rsid w:val="00580D5E"/>
    <w:rsid w:val="005811B9"/>
    <w:rsid w:val="005822EB"/>
    <w:rsid w:val="00585531"/>
    <w:rsid w:val="005879F5"/>
    <w:rsid w:val="00591278"/>
    <w:rsid w:val="005914E4"/>
    <w:rsid w:val="0059385D"/>
    <w:rsid w:val="00594BED"/>
    <w:rsid w:val="00595400"/>
    <w:rsid w:val="005973F0"/>
    <w:rsid w:val="005977A4"/>
    <w:rsid w:val="005A037C"/>
    <w:rsid w:val="005A0FA3"/>
    <w:rsid w:val="005A0FBE"/>
    <w:rsid w:val="005A1D44"/>
    <w:rsid w:val="005A2EC2"/>
    <w:rsid w:val="005A3FF4"/>
    <w:rsid w:val="005A4481"/>
    <w:rsid w:val="005A4A06"/>
    <w:rsid w:val="005A516C"/>
    <w:rsid w:val="005A5E6C"/>
    <w:rsid w:val="005A65D6"/>
    <w:rsid w:val="005A6B03"/>
    <w:rsid w:val="005A6E8C"/>
    <w:rsid w:val="005A7820"/>
    <w:rsid w:val="005A783F"/>
    <w:rsid w:val="005A7BCC"/>
    <w:rsid w:val="005B0D7A"/>
    <w:rsid w:val="005B19B2"/>
    <w:rsid w:val="005B1C52"/>
    <w:rsid w:val="005B299D"/>
    <w:rsid w:val="005B3A13"/>
    <w:rsid w:val="005B45AA"/>
    <w:rsid w:val="005B5FAC"/>
    <w:rsid w:val="005B6E83"/>
    <w:rsid w:val="005B6F17"/>
    <w:rsid w:val="005B7FFD"/>
    <w:rsid w:val="005C0622"/>
    <w:rsid w:val="005C0BA1"/>
    <w:rsid w:val="005C1562"/>
    <w:rsid w:val="005C1590"/>
    <w:rsid w:val="005C1B40"/>
    <w:rsid w:val="005C2A48"/>
    <w:rsid w:val="005C3606"/>
    <w:rsid w:val="005C3E44"/>
    <w:rsid w:val="005C504A"/>
    <w:rsid w:val="005C5C7D"/>
    <w:rsid w:val="005C620E"/>
    <w:rsid w:val="005C67DC"/>
    <w:rsid w:val="005C769E"/>
    <w:rsid w:val="005C798B"/>
    <w:rsid w:val="005D0181"/>
    <w:rsid w:val="005D081F"/>
    <w:rsid w:val="005D0ACC"/>
    <w:rsid w:val="005D14A3"/>
    <w:rsid w:val="005D4D47"/>
    <w:rsid w:val="005D5CEE"/>
    <w:rsid w:val="005D6382"/>
    <w:rsid w:val="005D68D9"/>
    <w:rsid w:val="005D6FF6"/>
    <w:rsid w:val="005E2E22"/>
    <w:rsid w:val="005E3379"/>
    <w:rsid w:val="005E3908"/>
    <w:rsid w:val="005E7AF9"/>
    <w:rsid w:val="005F0A99"/>
    <w:rsid w:val="005F171B"/>
    <w:rsid w:val="005F24F8"/>
    <w:rsid w:val="005F280E"/>
    <w:rsid w:val="005F2814"/>
    <w:rsid w:val="005F435F"/>
    <w:rsid w:val="005F5284"/>
    <w:rsid w:val="005F5C6E"/>
    <w:rsid w:val="005F6B50"/>
    <w:rsid w:val="005F7A26"/>
    <w:rsid w:val="00600E2F"/>
    <w:rsid w:val="00602CA8"/>
    <w:rsid w:val="00603251"/>
    <w:rsid w:val="006041EC"/>
    <w:rsid w:val="00604FBD"/>
    <w:rsid w:val="00605D3D"/>
    <w:rsid w:val="00607D36"/>
    <w:rsid w:val="00611561"/>
    <w:rsid w:val="00612F9C"/>
    <w:rsid w:val="00613E58"/>
    <w:rsid w:val="00615350"/>
    <w:rsid w:val="006155C5"/>
    <w:rsid w:val="006164DF"/>
    <w:rsid w:val="006173D5"/>
    <w:rsid w:val="006200EF"/>
    <w:rsid w:val="00620742"/>
    <w:rsid w:val="00620E0E"/>
    <w:rsid w:val="0062392E"/>
    <w:rsid w:val="006243B0"/>
    <w:rsid w:val="0062473A"/>
    <w:rsid w:val="006268CC"/>
    <w:rsid w:val="00630A95"/>
    <w:rsid w:val="0063190E"/>
    <w:rsid w:val="0063239C"/>
    <w:rsid w:val="006330AC"/>
    <w:rsid w:val="00633716"/>
    <w:rsid w:val="00633F74"/>
    <w:rsid w:val="006340AD"/>
    <w:rsid w:val="00634A02"/>
    <w:rsid w:val="00637468"/>
    <w:rsid w:val="00637ADB"/>
    <w:rsid w:val="00640751"/>
    <w:rsid w:val="00641966"/>
    <w:rsid w:val="0064260D"/>
    <w:rsid w:val="00642986"/>
    <w:rsid w:val="006436EC"/>
    <w:rsid w:val="0064388B"/>
    <w:rsid w:val="006444F6"/>
    <w:rsid w:val="00645DCA"/>
    <w:rsid w:val="00646644"/>
    <w:rsid w:val="00647F8A"/>
    <w:rsid w:val="00647F96"/>
    <w:rsid w:val="006506DA"/>
    <w:rsid w:val="00651D9A"/>
    <w:rsid w:val="00652635"/>
    <w:rsid w:val="00654B3D"/>
    <w:rsid w:val="006550D1"/>
    <w:rsid w:val="00655851"/>
    <w:rsid w:val="00655D21"/>
    <w:rsid w:val="0065696D"/>
    <w:rsid w:val="00656970"/>
    <w:rsid w:val="00660213"/>
    <w:rsid w:val="006605C9"/>
    <w:rsid w:val="00662316"/>
    <w:rsid w:val="0066248A"/>
    <w:rsid w:val="006637BD"/>
    <w:rsid w:val="006643E6"/>
    <w:rsid w:val="00664D47"/>
    <w:rsid w:val="00664E90"/>
    <w:rsid w:val="006653F5"/>
    <w:rsid w:val="00665416"/>
    <w:rsid w:val="0066751A"/>
    <w:rsid w:val="0067237A"/>
    <w:rsid w:val="00673097"/>
    <w:rsid w:val="006730F1"/>
    <w:rsid w:val="00673124"/>
    <w:rsid w:val="00673951"/>
    <w:rsid w:val="006745E9"/>
    <w:rsid w:val="006747FD"/>
    <w:rsid w:val="00676AE3"/>
    <w:rsid w:val="00676D72"/>
    <w:rsid w:val="00680C6B"/>
    <w:rsid w:val="00680C7B"/>
    <w:rsid w:val="00681A3B"/>
    <w:rsid w:val="0068249A"/>
    <w:rsid w:val="00684347"/>
    <w:rsid w:val="006844EC"/>
    <w:rsid w:val="00684CA0"/>
    <w:rsid w:val="00686165"/>
    <w:rsid w:val="00687561"/>
    <w:rsid w:val="00687E06"/>
    <w:rsid w:val="00690CAE"/>
    <w:rsid w:val="00691559"/>
    <w:rsid w:val="00694774"/>
    <w:rsid w:val="00695A3F"/>
    <w:rsid w:val="00695BA9"/>
    <w:rsid w:val="0069641B"/>
    <w:rsid w:val="0069720E"/>
    <w:rsid w:val="006974B9"/>
    <w:rsid w:val="00697A97"/>
    <w:rsid w:val="00697DA6"/>
    <w:rsid w:val="00697EC0"/>
    <w:rsid w:val="006A033C"/>
    <w:rsid w:val="006A0709"/>
    <w:rsid w:val="006A0C05"/>
    <w:rsid w:val="006A471B"/>
    <w:rsid w:val="006A4FD5"/>
    <w:rsid w:val="006A560E"/>
    <w:rsid w:val="006A59D2"/>
    <w:rsid w:val="006A5AE2"/>
    <w:rsid w:val="006A6228"/>
    <w:rsid w:val="006A718C"/>
    <w:rsid w:val="006A75A3"/>
    <w:rsid w:val="006A7EE6"/>
    <w:rsid w:val="006B3BCF"/>
    <w:rsid w:val="006B45CB"/>
    <w:rsid w:val="006B4F04"/>
    <w:rsid w:val="006C2026"/>
    <w:rsid w:val="006C2BB0"/>
    <w:rsid w:val="006C4BE5"/>
    <w:rsid w:val="006C4F69"/>
    <w:rsid w:val="006C5D87"/>
    <w:rsid w:val="006C6C0F"/>
    <w:rsid w:val="006C6CA7"/>
    <w:rsid w:val="006C755D"/>
    <w:rsid w:val="006C7CA0"/>
    <w:rsid w:val="006C7CA7"/>
    <w:rsid w:val="006D01B3"/>
    <w:rsid w:val="006D05B5"/>
    <w:rsid w:val="006D0C24"/>
    <w:rsid w:val="006D10DA"/>
    <w:rsid w:val="006D268E"/>
    <w:rsid w:val="006D2C4F"/>
    <w:rsid w:val="006D4396"/>
    <w:rsid w:val="006D489E"/>
    <w:rsid w:val="006D5497"/>
    <w:rsid w:val="006D705D"/>
    <w:rsid w:val="006D7129"/>
    <w:rsid w:val="006D7459"/>
    <w:rsid w:val="006D7ED2"/>
    <w:rsid w:val="006E03D9"/>
    <w:rsid w:val="006E0F52"/>
    <w:rsid w:val="006E1C0C"/>
    <w:rsid w:val="006E1C75"/>
    <w:rsid w:val="006E1F4E"/>
    <w:rsid w:val="006E24B6"/>
    <w:rsid w:val="006E30C8"/>
    <w:rsid w:val="006E3629"/>
    <w:rsid w:val="006E451F"/>
    <w:rsid w:val="006E594A"/>
    <w:rsid w:val="006E62C1"/>
    <w:rsid w:val="006E6FAC"/>
    <w:rsid w:val="006E7831"/>
    <w:rsid w:val="006E7BC1"/>
    <w:rsid w:val="006F0375"/>
    <w:rsid w:val="006F0961"/>
    <w:rsid w:val="006F1318"/>
    <w:rsid w:val="006F2480"/>
    <w:rsid w:val="006F35AC"/>
    <w:rsid w:val="006F376B"/>
    <w:rsid w:val="006F3A0E"/>
    <w:rsid w:val="006F3B3F"/>
    <w:rsid w:val="006F3F45"/>
    <w:rsid w:val="006F4073"/>
    <w:rsid w:val="006F42C5"/>
    <w:rsid w:val="006F7633"/>
    <w:rsid w:val="007021A4"/>
    <w:rsid w:val="00702BC1"/>
    <w:rsid w:val="00702CC8"/>
    <w:rsid w:val="00705191"/>
    <w:rsid w:val="00706486"/>
    <w:rsid w:val="00706674"/>
    <w:rsid w:val="007070B9"/>
    <w:rsid w:val="00707281"/>
    <w:rsid w:val="007072F8"/>
    <w:rsid w:val="0070763D"/>
    <w:rsid w:val="00707AE0"/>
    <w:rsid w:val="00711D27"/>
    <w:rsid w:val="007131B3"/>
    <w:rsid w:val="00714811"/>
    <w:rsid w:val="00716926"/>
    <w:rsid w:val="007202FA"/>
    <w:rsid w:val="00720391"/>
    <w:rsid w:val="007205A7"/>
    <w:rsid w:val="007217C2"/>
    <w:rsid w:val="00721E63"/>
    <w:rsid w:val="0072294E"/>
    <w:rsid w:val="00722B8C"/>
    <w:rsid w:val="007238FD"/>
    <w:rsid w:val="00724FCE"/>
    <w:rsid w:val="0072503D"/>
    <w:rsid w:val="00725972"/>
    <w:rsid w:val="007264F2"/>
    <w:rsid w:val="00727432"/>
    <w:rsid w:val="00727BC4"/>
    <w:rsid w:val="00731636"/>
    <w:rsid w:val="00731B0B"/>
    <w:rsid w:val="00733285"/>
    <w:rsid w:val="00733322"/>
    <w:rsid w:val="007345A0"/>
    <w:rsid w:val="00734AD8"/>
    <w:rsid w:val="00736073"/>
    <w:rsid w:val="007375CD"/>
    <w:rsid w:val="00740F1C"/>
    <w:rsid w:val="00740F78"/>
    <w:rsid w:val="00741048"/>
    <w:rsid w:val="007412AC"/>
    <w:rsid w:val="0074159F"/>
    <w:rsid w:val="00741C02"/>
    <w:rsid w:val="00741FE5"/>
    <w:rsid w:val="007424C9"/>
    <w:rsid w:val="007425E8"/>
    <w:rsid w:val="00743972"/>
    <w:rsid w:val="0074472C"/>
    <w:rsid w:val="007448B7"/>
    <w:rsid w:val="007471DB"/>
    <w:rsid w:val="0074723D"/>
    <w:rsid w:val="007503F3"/>
    <w:rsid w:val="00750EF2"/>
    <w:rsid w:val="007510ED"/>
    <w:rsid w:val="0075469A"/>
    <w:rsid w:val="007548E9"/>
    <w:rsid w:val="007549EB"/>
    <w:rsid w:val="00754CA5"/>
    <w:rsid w:val="00755C1D"/>
    <w:rsid w:val="007568E9"/>
    <w:rsid w:val="0075746C"/>
    <w:rsid w:val="00757F3F"/>
    <w:rsid w:val="0076064F"/>
    <w:rsid w:val="00760B83"/>
    <w:rsid w:val="007624AF"/>
    <w:rsid w:val="007627FE"/>
    <w:rsid w:val="00763594"/>
    <w:rsid w:val="00763A40"/>
    <w:rsid w:val="00764B60"/>
    <w:rsid w:val="00765066"/>
    <w:rsid w:val="007662BD"/>
    <w:rsid w:val="00767859"/>
    <w:rsid w:val="00767B59"/>
    <w:rsid w:val="00771119"/>
    <w:rsid w:val="00774A61"/>
    <w:rsid w:val="007751CA"/>
    <w:rsid w:val="007756ED"/>
    <w:rsid w:val="00775D20"/>
    <w:rsid w:val="007767E7"/>
    <w:rsid w:val="00776835"/>
    <w:rsid w:val="00777319"/>
    <w:rsid w:val="0078007B"/>
    <w:rsid w:val="007807DA"/>
    <w:rsid w:val="0078144C"/>
    <w:rsid w:val="00783F57"/>
    <w:rsid w:val="00785004"/>
    <w:rsid w:val="00785A76"/>
    <w:rsid w:val="007860D5"/>
    <w:rsid w:val="00787EAE"/>
    <w:rsid w:val="00787F47"/>
    <w:rsid w:val="00791B2A"/>
    <w:rsid w:val="00791DE0"/>
    <w:rsid w:val="00792085"/>
    <w:rsid w:val="00792E01"/>
    <w:rsid w:val="00794AF8"/>
    <w:rsid w:val="007953A9"/>
    <w:rsid w:val="007A04BB"/>
    <w:rsid w:val="007A2284"/>
    <w:rsid w:val="007A3DD1"/>
    <w:rsid w:val="007A3DF8"/>
    <w:rsid w:val="007A5C00"/>
    <w:rsid w:val="007A67BA"/>
    <w:rsid w:val="007A6D23"/>
    <w:rsid w:val="007A7098"/>
    <w:rsid w:val="007B02BC"/>
    <w:rsid w:val="007B1796"/>
    <w:rsid w:val="007B182E"/>
    <w:rsid w:val="007B2034"/>
    <w:rsid w:val="007B4386"/>
    <w:rsid w:val="007B56A9"/>
    <w:rsid w:val="007B5768"/>
    <w:rsid w:val="007B677A"/>
    <w:rsid w:val="007B69EC"/>
    <w:rsid w:val="007C21F0"/>
    <w:rsid w:val="007C279F"/>
    <w:rsid w:val="007C2E0C"/>
    <w:rsid w:val="007C3C52"/>
    <w:rsid w:val="007C4B4D"/>
    <w:rsid w:val="007C4BFA"/>
    <w:rsid w:val="007C6860"/>
    <w:rsid w:val="007C7FF6"/>
    <w:rsid w:val="007D03AF"/>
    <w:rsid w:val="007D0DE8"/>
    <w:rsid w:val="007D263C"/>
    <w:rsid w:val="007D26CA"/>
    <w:rsid w:val="007D2948"/>
    <w:rsid w:val="007D2CCE"/>
    <w:rsid w:val="007D3BDB"/>
    <w:rsid w:val="007D5EF6"/>
    <w:rsid w:val="007D7544"/>
    <w:rsid w:val="007D76AE"/>
    <w:rsid w:val="007E07AA"/>
    <w:rsid w:val="007E1013"/>
    <w:rsid w:val="007E17FF"/>
    <w:rsid w:val="007E222F"/>
    <w:rsid w:val="007E28B2"/>
    <w:rsid w:val="007E2A4F"/>
    <w:rsid w:val="007E41ED"/>
    <w:rsid w:val="007E42F7"/>
    <w:rsid w:val="007E5D3C"/>
    <w:rsid w:val="007E6C3F"/>
    <w:rsid w:val="007F00BF"/>
    <w:rsid w:val="007F10C3"/>
    <w:rsid w:val="007F10CE"/>
    <w:rsid w:val="007F3926"/>
    <w:rsid w:val="007F40EB"/>
    <w:rsid w:val="007F4141"/>
    <w:rsid w:val="007F493F"/>
    <w:rsid w:val="007F5215"/>
    <w:rsid w:val="007F539B"/>
    <w:rsid w:val="007F5822"/>
    <w:rsid w:val="007F5B1B"/>
    <w:rsid w:val="007F5E59"/>
    <w:rsid w:val="00800436"/>
    <w:rsid w:val="00800CF0"/>
    <w:rsid w:val="00802D88"/>
    <w:rsid w:val="008039D1"/>
    <w:rsid w:val="00804BEA"/>
    <w:rsid w:val="00806551"/>
    <w:rsid w:val="00806E58"/>
    <w:rsid w:val="00807F9F"/>
    <w:rsid w:val="0081019E"/>
    <w:rsid w:val="008105AC"/>
    <w:rsid w:val="008105E6"/>
    <w:rsid w:val="0081082B"/>
    <w:rsid w:val="00810A8D"/>
    <w:rsid w:val="00813CD9"/>
    <w:rsid w:val="008147A0"/>
    <w:rsid w:val="00814FA5"/>
    <w:rsid w:val="00815F3C"/>
    <w:rsid w:val="00816C12"/>
    <w:rsid w:val="0081777A"/>
    <w:rsid w:val="008200D4"/>
    <w:rsid w:val="008204A1"/>
    <w:rsid w:val="00820971"/>
    <w:rsid w:val="00820DAC"/>
    <w:rsid w:val="00823A08"/>
    <w:rsid w:val="00823AC1"/>
    <w:rsid w:val="0082429C"/>
    <w:rsid w:val="00824329"/>
    <w:rsid w:val="00825E5B"/>
    <w:rsid w:val="00826900"/>
    <w:rsid w:val="00831590"/>
    <w:rsid w:val="00832558"/>
    <w:rsid w:val="008332B6"/>
    <w:rsid w:val="00836335"/>
    <w:rsid w:val="008364C0"/>
    <w:rsid w:val="008401FF"/>
    <w:rsid w:val="00840D19"/>
    <w:rsid w:val="00842112"/>
    <w:rsid w:val="008430A3"/>
    <w:rsid w:val="00843C7F"/>
    <w:rsid w:val="00844006"/>
    <w:rsid w:val="008451C6"/>
    <w:rsid w:val="008456DC"/>
    <w:rsid w:val="00845ECA"/>
    <w:rsid w:val="00846A1B"/>
    <w:rsid w:val="008506E7"/>
    <w:rsid w:val="00850B04"/>
    <w:rsid w:val="00850C4A"/>
    <w:rsid w:val="0085180A"/>
    <w:rsid w:val="00852174"/>
    <w:rsid w:val="00852901"/>
    <w:rsid w:val="00852DA7"/>
    <w:rsid w:val="00852DD3"/>
    <w:rsid w:val="008535C2"/>
    <w:rsid w:val="00853AC5"/>
    <w:rsid w:val="00853EF7"/>
    <w:rsid w:val="00853FBD"/>
    <w:rsid w:val="0085444A"/>
    <w:rsid w:val="008559E1"/>
    <w:rsid w:val="00856BDF"/>
    <w:rsid w:val="0086162F"/>
    <w:rsid w:val="00862B8D"/>
    <w:rsid w:val="0086308E"/>
    <w:rsid w:val="00863382"/>
    <w:rsid w:val="00865E2D"/>
    <w:rsid w:val="00866E5C"/>
    <w:rsid w:val="008675E3"/>
    <w:rsid w:val="00870695"/>
    <w:rsid w:val="0087086D"/>
    <w:rsid w:val="0087220B"/>
    <w:rsid w:val="008731D2"/>
    <w:rsid w:val="008742A6"/>
    <w:rsid w:val="00874C75"/>
    <w:rsid w:val="008775EE"/>
    <w:rsid w:val="00880925"/>
    <w:rsid w:val="00880FDA"/>
    <w:rsid w:val="00881108"/>
    <w:rsid w:val="008824A0"/>
    <w:rsid w:val="00883C00"/>
    <w:rsid w:val="0088437A"/>
    <w:rsid w:val="0088463E"/>
    <w:rsid w:val="0088557B"/>
    <w:rsid w:val="00885B0F"/>
    <w:rsid w:val="00885D89"/>
    <w:rsid w:val="00886A2A"/>
    <w:rsid w:val="00887B27"/>
    <w:rsid w:val="00887BD8"/>
    <w:rsid w:val="00890032"/>
    <w:rsid w:val="0089254D"/>
    <w:rsid w:val="00892B33"/>
    <w:rsid w:val="00892C38"/>
    <w:rsid w:val="008932E4"/>
    <w:rsid w:val="00893468"/>
    <w:rsid w:val="008937F9"/>
    <w:rsid w:val="0089486C"/>
    <w:rsid w:val="008957C4"/>
    <w:rsid w:val="008961BE"/>
    <w:rsid w:val="00897046"/>
    <w:rsid w:val="008974FF"/>
    <w:rsid w:val="008A01FE"/>
    <w:rsid w:val="008A0391"/>
    <w:rsid w:val="008A15CA"/>
    <w:rsid w:val="008A1B39"/>
    <w:rsid w:val="008A25AD"/>
    <w:rsid w:val="008A2642"/>
    <w:rsid w:val="008A2B23"/>
    <w:rsid w:val="008A3184"/>
    <w:rsid w:val="008A4ABB"/>
    <w:rsid w:val="008A4B12"/>
    <w:rsid w:val="008A4D09"/>
    <w:rsid w:val="008A54FC"/>
    <w:rsid w:val="008A5EB1"/>
    <w:rsid w:val="008B0DFE"/>
    <w:rsid w:val="008B1366"/>
    <w:rsid w:val="008B167D"/>
    <w:rsid w:val="008B2358"/>
    <w:rsid w:val="008B2A1A"/>
    <w:rsid w:val="008B2C38"/>
    <w:rsid w:val="008B3A8D"/>
    <w:rsid w:val="008B3B03"/>
    <w:rsid w:val="008B42F1"/>
    <w:rsid w:val="008B4D41"/>
    <w:rsid w:val="008B5D73"/>
    <w:rsid w:val="008B5E34"/>
    <w:rsid w:val="008B6372"/>
    <w:rsid w:val="008B6F36"/>
    <w:rsid w:val="008B7AE1"/>
    <w:rsid w:val="008B7B7D"/>
    <w:rsid w:val="008B7C5A"/>
    <w:rsid w:val="008C1BD0"/>
    <w:rsid w:val="008C23F3"/>
    <w:rsid w:val="008C2838"/>
    <w:rsid w:val="008C2D9F"/>
    <w:rsid w:val="008C3E32"/>
    <w:rsid w:val="008C472D"/>
    <w:rsid w:val="008C4DD9"/>
    <w:rsid w:val="008C4F47"/>
    <w:rsid w:val="008C53F4"/>
    <w:rsid w:val="008C58DE"/>
    <w:rsid w:val="008C61CF"/>
    <w:rsid w:val="008C670E"/>
    <w:rsid w:val="008C6E62"/>
    <w:rsid w:val="008D121C"/>
    <w:rsid w:val="008D1353"/>
    <w:rsid w:val="008D23C6"/>
    <w:rsid w:val="008D3062"/>
    <w:rsid w:val="008D370B"/>
    <w:rsid w:val="008D4398"/>
    <w:rsid w:val="008D452A"/>
    <w:rsid w:val="008D580C"/>
    <w:rsid w:val="008D61EE"/>
    <w:rsid w:val="008D6404"/>
    <w:rsid w:val="008D640A"/>
    <w:rsid w:val="008D7B4F"/>
    <w:rsid w:val="008E1635"/>
    <w:rsid w:val="008E1878"/>
    <w:rsid w:val="008E231C"/>
    <w:rsid w:val="008E2761"/>
    <w:rsid w:val="008E2BB2"/>
    <w:rsid w:val="008E373B"/>
    <w:rsid w:val="008E3B2D"/>
    <w:rsid w:val="008E754A"/>
    <w:rsid w:val="008F05DD"/>
    <w:rsid w:val="008F0A50"/>
    <w:rsid w:val="008F110B"/>
    <w:rsid w:val="008F13DC"/>
    <w:rsid w:val="008F171E"/>
    <w:rsid w:val="008F2A92"/>
    <w:rsid w:val="008F4677"/>
    <w:rsid w:val="008F574A"/>
    <w:rsid w:val="008F7974"/>
    <w:rsid w:val="009003A0"/>
    <w:rsid w:val="00901A7D"/>
    <w:rsid w:val="009024D2"/>
    <w:rsid w:val="0090295C"/>
    <w:rsid w:val="0090405B"/>
    <w:rsid w:val="0090474A"/>
    <w:rsid w:val="00904935"/>
    <w:rsid w:val="009072F3"/>
    <w:rsid w:val="00907744"/>
    <w:rsid w:val="00910A9F"/>
    <w:rsid w:val="009113CD"/>
    <w:rsid w:val="00911EE7"/>
    <w:rsid w:val="00913D14"/>
    <w:rsid w:val="00914EC3"/>
    <w:rsid w:val="00916556"/>
    <w:rsid w:val="00916964"/>
    <w:rsid w:val="00917F5F"/>
    <w:rsid w:val="00921C6D"/>
    <w:rsid w:val="00921DB5"/>
    <w:rsid w:val="00922ADF"/>
    <w:rsid w:val="009232B0"/>
    <w:rsid w:val="009245FF"/>
    <w:rsid w:val="009246DB"/>
    <w:rsid w:val="00924B85"/>
    <w:rsid w:val="009250F2"/>
    <w:rsid w:val="009307FE"/>
    <w:rsid w:val="0093377E"/>
    <w:rsid w:val="00933B4F"/>
    <w:rsid w:val="009341DA"/>
    <w:rsid w:val="00934F27"/>
    <w:rsid w:val="0093632B"/>
    <w:rsid w:val="009414D2"/>
    <w:rsid w:val="0094170D"/>
    <w:rsid w:val="00941FB9"/>
    <w:rsid w:val="009427A7"/>
    <w:rsid w:val="0094298D"/>
    <w:rsid w:val="00943F13"/>
    <w:rsid w:val="00945484"/>
    <w:rsid w:val="00945D26"/>
    <w:rsid w:val="009464EA"/>
    <w:rsid w:val="00947342"/>
    <w:rsid w:val="00947571"/>
    <w:rsid w:val="0094799B"/>
    <w:rsid w:val="00947C7B"/>
    <w:rsid w:val="00952812"/>
    <w:rsid w:val="00955516"/>
    <w:rsid w:val="009559E9"/>
    <w:rsid w:val="00955DA7"/>
    <w:rsid w:val="00956192"/>
    <w:rsid w:val="009570CA"/>
    <w:rsid w:val="009576CF"/>
    <w:rsid w:val="009578AF"/>
    <w:rsid w:val="00957CD4"/>
    <w:rsid w:val="00957F03"/>
    <w:rsid w:val="00960022"/>
    <w:rsid w:val="0096301D"/>
    <w:rsid w:val="00963805"/>
    <w:rsid w:val="0096555F"/>
    <w:rsid w:val="0096593F"/>
    <w:rsid w:val="00965D35"/>
    <w:rsid w:val="009662C5"/>
    <w:rsid w:val="009676CF"/>
    <w:rsid w:val="00967D31"/>
    <w:rsid w:val="00967D34"/>
    <w:rsid w:val="009713A7"/>
    <w:rsid w:val="00972AD8"/>
    <w:rsid w:val="00972BA9"/>
    <w:rsid w:val="009735B7"/>
    <w:rsid w:val="0097443A"/>
    <w:rsid w:val="00974D09"/>
    <w:rsid w:val="00975116"/>
    <w:rsid w:val="00976DD3"/>
    <w:rsid w:val="00976F93"/>
    <w:rsid w:val="009774D2"/>
    <w:rsid w:val="0098024E"/>
    <w:rsid w:val="00980419"/>
    <w:rsid w:val="009804DD"/>
    <w:rsid w:val="00982EF4"/>
    <w:rsid w:val="00983EED"/>
    <w:rsid w:val="00984128"/>
    <w:rsid w:val="0098556E"/>
    <w:rsid w:val="00985689"/>
    <w:rsid w:val="00986983"/>
    <w:rsid w:val="00986B11"/>
    <w:rsid w:val="00986E9E"/>
    <w:rsid w:val="009874AB"/>
    <w:rsid w:val="00987E20"/>
    <w:rsid w:val="0099003C"/>
    <w:rsid w:val="00990245"/>
    <w:rsid w:val="00990AF5"/>
    <w:rsid w:val="00992345"/>
    <w:rsid w:val="00992697"/>
    <w:rsid w:val="00993121"/>
    <w:rsid w:val="0099370F"/>
    <w:rsid w:val="00997589"/>
    <w:rsid w:val="00997877"/>
    <w:rsid w:val="00997E9D"/>
    <w:rsid w:val="009A0DC0"/>
    <w:rsid w:val="009A149A"/>
    <w:rsid w:val="009A193A"/>
    <w:rsid w:val="009A1BCA"/>
    <w:rsid w:val="009A21E4"/>
    <w:rsid w:val="009A2393"/>
    <w:rsid w:val="009A29D0"/>
    <w:rsid w:val="009A3463"/>
    <w:rsid w:val="009A3513"/>
    <w:rsid w:val="009A353D"/>
    <w:rsid w:val="009A3991"/>
    <w:rsid w:val="009A5837"/>
    <w:rsid w:val="009A62D6"/>
    <w:rsid w:val="009A631F"/>
    <w:rsid w:val="009A657E"/>
    <w:rsid w:val="009A6764"/>
    <w:rsid w:val="009A7959"/>
    <w:rsid w:val="009B04AA"/>
    <w:rsid w:val="009B1867"/>
    <w:rsid w:val="009B27B7"/>
    <w:rsid w:val="009B2C74"/>
    <w:rsid w:val="009B2DA5"/>
    <w:rsid w:val="009B2E39"/>
    <w:rsid w:val="009B3ABE"/>
    <w:rsid w:val="009B4EFB"/>
    <w:rsid w:val="009B4F75"/>
    <w:rsid w:val="009B708E"/>
    <w:rsid w:val="009B7444"/>
    <w:rsid w:val="009C08E8"/>
    <w:rsid w:val="009C1CAD"/>
    <w:rsid w:val="009C2C56"/>
    <w:rsid w:val="009C3488"/>
    <w:rsid w:val="009C3D13"/>
    <w:rsid w:val="009C45CF"/>
    <w:rsid w:val="009C4C5A"/>
    <w:rsid w:val="009C524A"/>
    <w:rsid w:val="009C53EB"/>
    <w:rsid w:val="009C5765"/>
    <w:rsid w:val="009C6F1F"/>
    <w:rsid w:val="009D08FF"/>
    <w:rsid w:val="009D0FBC"/>
    <w:rsid w:val="009D10B9"/>
    <w:rsid w:val="009D1248"/>
    <w:rsid w:val="009D1596"/>
    <w:rsid w:val="009D1B4B"/>
    <w:rsid w:val="009D29A6"/>
    <w:rsid w:val="009D556A"/>
    <w:rsid w:val="009D6179"/>
    <w:rsid w:val="009D6F58"/>
    <w:rsid w:val="009D70BC"/>
    <w:rsid w:val="009D7CDE"/>
    <w:rsid w:val="009D7FE5"/>
    <w:rsid w:val="009E058C"/>
    <w:rsid w:val="009E1CA6"/>
    <w:rsid w:val="009E1DFA"/>
    <w:rsid w:val="009E1FD1"/>
    <w:rsid w:val="009E279E"/>
    <w:rsid w:val="009E2CC5"/>
    <w:rsid w:val="009E32C9"/>
    <w:rsid w:val="009E44BA"/>
    <w:rsid w:val="009E4CF0"/>
    <w:rsid w:val="009E6228"/>
    <w:rsid w:val="009E6550"/>
    <w:rsid w:val="009E6CCC"/>
    <w:rsid w:val="009E716D"/>
    <w:rsid w:val="009E73EB"/>
    <w:rsid w:val="009E7FF5"/>
    <w:rsid w:val="009F02DD"/>
    <w:rsid w:val="009F0AD8"/>
    <w:rsid w:val="009F1007"/>
    <w:rsid w:val="009F12D6"/>
    <w:rsid w:val="009F16A4"/>
    <w:rsid w:val="009F2DE3"/>
    <w:rsid w:val="009F35D2"/>
    <w:rsid w:val="009F4691"/>
    <w:rsid w:val="009F5014"/>
    <w:rsid w:val="009F5956"/>
    <w:rsid w:val="009F6393"/>
    <w:rsid w:val="009F6D51"/>
    <w:rsid w:val="009F74C5"/>
    <w:rsid w:val="009F7A17"/>
    <w:rsid w:val="00A00929"/>
    <w:rsid w:val="00A017F5"/>
    <w:rsid w:val="00A0433A"/>
    <w:rsid w:val="00A0436B"/>
    <w:rsid w:val="00A05BC3"/>
    <w:rsid w:val="00A067C4"/>
    <w:rsid w:val="00A07640"/>
    <w:rsid w:val="00A079B4"/>
    <w:rsid w:val="00A103D9"/>
    <w:rsid w:val="00A10898"/>
    <w:rsid w:val="00A1105A"/>
    <w:rsid w:val="00A12174"/>
    <w:rsid w:val="00A126B1"/>
    <w:rsid w:val="00A12777"/>
    <w:rsid w:val="00A12BF2"/>
    <w:rsid w:val="00A13668"/>
    <w:rsid w:val="00A13726"/>
    <w:rsid w:val="00A15D15"/>
    <w:rsid w:val="00A179FD"/>
    <w:rsid w:val="00A17B15"/>
    <w:rsid w:val="00A2024F"/>
    <w:rsid w:val="00A20B9F"/>
    <w:rsid w:val="00A21013"/>
    <w:rsid w:val="00A22BFF"/>
    <w:rsid w:val="00A2340F"/>
    <w:rsid w:val="00A23AE8"/>
    <w:rsid w:val="00A243B5"/>
    <w:rsid w:val="00A24FB1"/>
    <w:rsid w:val="00A25BF7"/>
    <w:rsid w:val="00A26BC0"/>
    <w:rsid w:val="00A26EC5"/>
    <w:rsid w:val="00A271AF"/>
    <w:rsid w:val="00A2778C"/>
    <w:rsid w:val="00A302DA"/>
    <w:rsid w:val="00A30329"/>
    <w:rsid w:val="00A30983"/>
    <w:rsid w:val="00A30C6E"/>
    <w:rsid w:val="00A31DF9"/>
    <w:rsid w:val="00A32582"/>
    <w:rsid w:val="00A34E76"/>
    <w:rsid w:val="00A372DE"/>
    <w:rsid w:val="00A4024D"/>
    <w:rsid w:val="00A4026C"/>
    <w:rsid w:val="00A40B5A"/>
    <w:rsid w:val="00A40FEC"/>
    <w:rsid w:val="00A41C31"/>
    <w:rsid w:val="00A42E16"/>
    <w:rsid w:val="00A43AAD"/>
    <w:rsid w:val="00A45FC0"/>
    <w:rsid w:val="00A46A40"/>
    <w:rsid w:val="00A46B0D"/>
    <w:rsid w:val="00A47F78"/>
    <w:rsid w:val="00A506BB"/>
    <w:rsid w:val="00A50BEF"/>
    <w:rsid w:val="00A51C18"/>
    <w:rsid w:val="00A53926"/>
    <w:rsid w:val="00A54171"/>
    <w:rsid w:val="00A54182"/>
    <w:rsid w:val="00A54673"/>
    <w:rsid w:val="00A54FF5"/>
    <w:rsid w:val="00A5690F"/>
    <w:rsid w:val="00A5724B"/>
    <w:rsid w:val="00A57B5D"/>
    <w:rsid w:val="00A61DFA"/>
    <w:rsid w:val="00A61F5A"/>
    <w:rsid w:val="00A6388D"/>
    <w:rsid w:val="00A63BE9"/>
    <w:rsid w:val="00A63BF3"/>
    <w:rsid w:val="00A642F5"/>
    <w:rsid w:val="00A64674"/>
    <w:rsid w:val="00A65A19"/>
    <w:rsid w:val="00A65AA4"/>
    <w:rsid w:val="00A70F66"/>
    <w:rsid w:val="00A720F0"/>
    <w:rsid w:val="00A724A5"/>
    <w:rsid w:val="00A728E7"/>
    <w:rsid w:val="00A73020"/>
    <w:rsid w:val="00A74FE3"/>
    <w:rsid w:val="00A76092"/>
    <w:rsid w:val="00A76F35"/>
    <w:rsid w:val="00A77832"/>
    <w:rsid w:val="00A80C83"/>
    <w:rsid w:val="00A80F2E"/>
    <w:rsid w:val="00A81A0E"/>
    <w:rsid w:val="00A8294E"/>
    <w:rsid w:val="00A8308A"/>
    <w:rsid w:val="00A83A17"/>
    <w:rsid w:val="00A83FF4"/>
    <w:rsid w:val="00A85256"/>
    <w:rsid w:val="00A86750"/>
    <w:rsid w:val="00A87845"/>
    <w:rsid w:val="00A87872"/>
    <w:rsid w:val="00A87A22"/>
    <w:rsid w:val="00A91544"/>
    <w:rsid w:val="00A926FC"/>
    <w:rsid w:val="00A9296D"/>
    <w:rsid w:val="00A93EF5"/>
    <w:rsid w:val="00A93F66"/>
    <w:rsid w:val="00A94212"/>
    <w:rsid w:val="00A9446A"/>
    <w:rsid w:val="00A94703"/>
    <w:rsid w:val="00A94B46"/>
    <w:rsid w:val="00A96172"/>
    <w:rsid w:val="00A963E8"/>
    <w:rsid w:val="00A9671D"/>
    <w:rsid w:val="00A973EE"/>
    <w:rsid w:val="00A97825"/>
    <w:rsid w:val="00A97CCE"/>
    <w:rsid w:val="00AA1CB6"/>
    <w:rsid w:val="00AA2927"/>
    <w:rsid w:val="00AA2929"/>
    <w:rsid w:val="00AA31FB"/>
    <w:rsid w:val="00AA65D4"/>
    <w:rsid w:val="00AA6A56"/>
    <w:rsid w:val="00AA6C9F"/>
    <w:rsid w:val="00AA6DDD"/>
    <w:rsid w:val="00AA7504"/>
    <w:rsid w:val="00AB12EB"/>
    <w:rsid w:val="00AB192A"/>
    <w:rsid w:val="00AB44D4"/>
    <w:rsid w:val="00AB554E"/>
    <w:rsid w:val="00AB5658"/>
    <w:rsid w:val="00AB63AA"/>
    <w:rsid w:val="00AB7548"/>
    <w:rsid w:val="00AB7C1C"/>
    <w:rsid w:val="00AC0851"/>
    <w:rsid w:val="00AC0944"/>
    <w:rsid w:val="00AC1CB4"/>
    <w:rsid w:val="00AC2591"/>
    <w:rsid w:val="00AC40B9"/>
    <w:rsid w:val="00AC553B"/>
    <w:rsid w:val="00AC5D0B"/>
    <w:rsid w:val="00AC6435"/>
    <w:rsid w:val="00AC659C"/>
    <w:rsid w:val="00AC65C6"/>
    <w:rsid w:val="00AC6CBC"/>
    <w:rsid w:val="00AC6E59"/>
    <w:rsid w:val="00AC79BD"/>
    <w:rsid w:val="00AD02D1"/>
    <w:rsid w:val="00AD0FE2"/>
    <w:rsid w:val="00AD192C"/>
    <w:rsid w:val="00AD31CE"/>
    <w:rsid w:val="00AD327F"/>
    <w:rsid w:val="00AD3625"/>
    <w:rsid w:val="00AD3786"/>
    <w:rsid w:val="00AD4511"/>
    <w:rsid w:val="00AD4BBD"/>
    <w:rsid w:val="00AD51AB"/>
    <w:rsid w:val="00AE1C69"/>
    <w:rsid w:val="00AE3E9E"/>
    <w:rsid w:val="00AE608C"/>
    <w:rsid w:val="00AE6251"/>
    <w:rsid w:val="00AE6D48"/>
    <w:rsid w:val="00AE7833"/>
    <w:rsid w:val="00AF1EF6"/>
    <w:rsid w:val="00AF2396"/>
    <w:rsid w:val="00AF3659"/>
    <w:rsid w:val="00AF3F3F"/>
    <w:rsid w:val="00AF4968"/>
    <w:rsid w:val="00AF4C58"/>
    <w:rsid w:val="00AF4D64"/>
    <w:rsid w:val="00AF513B"/>
    <w:rsid w:val="00AF6267"/>
    <w:rsid w:val="00AF6592"/>
    <w:rsid w:val="00AF6675"/>
    <w:rsid w:val="00AF6FE8"/>
    <w:rsid w:val="00AF7941"/>
    <w:rsid w:val="00B00CBB"/>
    <w:rsid w:val="00B0136C"/>
    <w:rsid w:val="00B01EE7"/>
    <w:rsid w:val="00B02164"/>
    <w:rsid w:val="00B044E3"/>
    <w:rsid w:val="00B044E9"/>
    <w:rsid w:val="00B044ED"/>
    <w:rsid w:val="00B0545C"/>
    <w:rsid w:val="00B06757"/>
    <w:rsid w:val="00B068CF"/>
    <w:rsid w:val="00B10ACC"/>
    <w:rsid w:val="00B11803"/>
    <w:rsid w:val="00B1231E"/>
    <w:rsid w:val="00B12F7F"/>
    <w:rsid w:val="00B13203"/>
    <w:rsid w:val="00B14315"/>
    <w:rsid w:val="00B145E0"/>
    <w:rsid w:val="00B15756"/>
    <w:rsid w:val="00B17576"/>
    <w:rsid w:val="00B17D35"/>
    <w:rsid w:val="00B2059A"/>
    <w:rsid w:val="00B211E4"/>
    <w:rsid w:val="00B213F7"/>
    <w:rsid w:val="00B217AE"/>
    <w:rsid w:val="00B2232D"/>
    <w:rsid w:val="00B22BAB"/>
    <w:rsid w:val="00B22DD9"/>
    <w:rsid w:val="00B23984"/>
    <w:rsid w:val="00B23BAC"/>
    <w:rsid w:val="00B2449F"/>
    <w:rsid w:val="00B26E0C"/>
    <w:rsid w:val="00B26EDA"/>
    <w:rsid w:val="00B27991"/>
    <w:rsid w:val="00B27BA5"/>
    <w:rsid w:val="00B3018D"/>
    <w:rsid w:val="00B30FC9"/>
    <w:rsid w:val="00B31E23"/>
    <w:rsid w:val="00B32512"/>
    <w:rsid w:val="00B32934"/>
    <w:rsid w:val="00B32D06"/>
    <w:rsid w:val="00B338D7"/>
    <w:rsid w:val="00B34232"/>
    <w:rsid w:val="00B34363"/>
    <w:rsid w:val="00B3451C"/>
    <w:rsid w:val="00B34565"/>
    <w:rsid w:val="00B366E7"/>
    <w:rsid w:val="00B379B0"/>
    <w:rsid w:val="00B37F23"/>
    <w:rsid w:val="00B40006"/>
    <w:rsid w:val="00B40448"/>
    <w:rsid w:val="00B408C7"/>
    <w:rsid w:val="00B41260"/>
    <w:rsid w:val="00B41B39"/>
    <w:rsid w:val="00B41D67"/>
    <w:rsid w:val="00B425B7"/>
    <w:rsid w:val="00B42902"/>
    <w:rsid w:val="00B429D9"/>
    <w:rsid w:val="00B43141"/>
    <w:rsid w:val="00B43C80"/>
    <w:rsid w:val="00B45181"/>
    <w:rsid w:val="00B4597C"/>
    <w:rsid w:val="00B46648"/>
    <w:rsid w:val="00B470D0"/>
    <w:rsid w:val="00B47DF0"/>
    <w:rsid w:val="00B47DFC"/>
    <w:rsid w:val="00B50E86"/>
    <w:rsid w:val="00B51E12"/>
    <w:rsid w:val="00B53625"/>
    <w:rsid w:val="00B545DB"/>
    <w:rsid w:val="00B54ADB"/>
    <w:rsid w:val="00B55217"/>
    <w:rsid w:val="00B55C8F"/>
    <w:rsid w:val="00B565F8"/>
    <w:rsid w:val="00B57BA5"/>
    <w:rsid w:val="00B60A87"/>
    <w:rsid w:val="00B6157C"/>
    <w:rsid w:val="00B61C10"/>
    <w:rsid w:val="00B625AA"/>
    <w:rsid w:val="00B6616B"/>
    <w:rsid w:val="00B70B63"/>
    <w:rsid w:val="00B71892"/>
    <w:rsid w:val="00B73BE6"/>
    <w:rsid w:val="00B74262"/>
    <w:rsid w:val="00B7504E"/>
    <w:rsid w:val="00B77D05"/>
    <w:rsid w:val="00B810A9"/>
    <w:rsid w:val="00B81652"/>
    <w:rsid w:val="00B82943"/>
    <w:rsid w:val="00B8303A"/>
    <w:rsid w:val="00B84F9B"/>
    <w:rsid w:val="00B8597C"/>
    <w:rsid w:val="00B86223"/>
    <w:rsid w:val="00B91FC0"/>
    <w:rsid w:val="00B921D4"/>
    <w:rsid w:val="00B92298"/>
    <w:rsid w:val="00B92DA3"/>
    <w:rsid w:val="00B92EB6"/>
    <w:rsid w:val="00B93063"/>
    <w:rsid w:val="00B938BF"/>
    <w:rsid w:val="00B93AB2"/>
    <w:rsid w:val="00B95D8B"/>
    <w:rsid w:val="00B96F02"/>
    <w:rsid w:val="00BA0165"/>
    <w:rsid w:val="00BA0814"/>
    <w:rsid w:val="00BA0F52"/>
    <w:rsid w:val="00BA252F"/>
    <w:rsid w:val="00BA2852"/>
    <w:rsid w:val="00BA357B"/>
    <w:rsid w:val="00BA3B54"/>
    <w:rsid w:val="00BA3DCC"/>
    <w:rsid w:val="00BA4E08"/>
    <w:rsid w:val="00BA6915"/>
    <w:rsid w:val="00BA6D92"/>
    <w:rsid w:val="00BA6FB4"/>
    <w:rsid w:val="00BA79AF"/>
    <w:rsid w:val="00BB0564"/>
    <w:rsid w:val="00BB0F1D"/>
    <w:rsid w:val="00BB1088"/>
    <w:rsid w:val="00BB231F"/>
    <w:rsid w:val="00BB319D"/>
    <w:rsid w:val="00BB634F"/>
    <w:rsid w:val="00BB70C8"/>
    <w:rsid w:val="00BC07C0"/>
    <w:rsid w:val="00BC0AAA"/>
    <w:rsid w:val="00BC2D0E"/>
    <w:rsid w:val="00BC2E63"/>
    <w:rsid w:val="00BC6075"/>
    <w:rsid w:val="00BD2DE3"/>
    <w:rsid w:val="00BD471C"/>
    <w:rsid w:val="00BD55FF"/>
    <w:rsid w:val="00BD5F7F"/>
    <w:rsid w:val="00BD7EB9"/>
    <w:rsid w:val="00BE0D17"/>
    <w:rsid w:val="00BE0D28"/>
    <w:rsid w:val="00BE1E59"/>
    <w:rsid w:val="00BE24FC"/>
    <w:rsid w:val="00BE26CC"/>
    <w:rsid w:val="00BE2955"/>
    <w:rsid w:val="00BE3089"/>
    <w:rsid w:val="00BE3C9A"/>
    <w:rsid w:val="00BE4E79"/>
    <w:rsid w:val="00BE5F1B"/>
    <w:rsid w:val="00BE69BC"/>
    <w:rsid w:val="00BE6BDE"/>
    <w:rsid w:val="00BE7083"/>
    <w:rsid w:val="00BF007E"/>
    <w:rsid w:val="00BF1AAC"/>
    <w:rsid w:val="00BF2412"/>
    <w:rsid w:val="00BF2DCD"/>
    <w:rsid w:val="00BF46DC"/>
    <w:rsid w:val="00BF494D"/>
    <w:rsid w:val="00BF52F6"/>
    <w:rsid w:val="00BF6530"/>
    <w:rsid w:val="00BF6E7A"/>
    <w:rsid w:val="00BF758D"/>
    <w:rsid w:val="00C00716"/>
    <w:rsid w:val="00C011AF"/>
    <w:rsid w:val="00C023CC"/>
    <w:rsid w:val="00C02D81"/>
    <w:rsid w:val="00C03986"/>
    <w:rsid w:val="00C04D7B"/>
    <w:rsid w:val="00C06A99"/>
    <w:rsid w:val="00C06F1C"/>
    <w:rsid w:val="00C07DCE"/>
    <w:rsid w:val="00C101A0"/>
    <w:rsid w:val="00C1269E"/>
    <w:rsid w:val="00C127E3"/>
    <w:rsid w:val="00C1284B"/>
    <w:rsid w:val="00C12D0C"/>
    <w:rsid w:val="00C13739"/>
    <w:rsid w:val="00C13CD4"/>
    <w:rsid w:val="00C146A3"/>
    <w:rsid w:val="00C155D1"/>
    <w:rsid w:val="00C16A35"/>
    <w:rsid w:val="00C16C11"/>
    <w:rsid w:val="00C16FF9"/>
    <w:rsid w:val="00C236B5"/>
    <w:rsid w:val="00C23FE1"/>
    <w:rsid w:val="00C241F4"/>
    <w:rsid w:val="00C24B8D"/>
    <w:rsid w:val="00C25292"/>
    <w:rsid w:val="00C25350"/>
    <w:rsid w:val="00C25B27"/>
    <w:rsid w:val="00C30715"/>
    <w:rsid w:val="00C30EA6"/>
    <w:rsid w:val="00C31CB8"/>
    <w:rsid w:val="00C323BE"/>
    <w:rsid w:val="00C33106"/>
    <w:rsid w:val="00C33809"/>
    <w:rsid w:val="00C33C81"/>
    <w:rsid w:val="00C35331"/>
    <w:rsid w:val="00C353A4"/>
    <w:rsid w:val="00C37017"/>
    <w:rsid w:val="00C37BB2"/>
    <w:rsid w:val="00C37C52"/>
    <w:rsid w:val="00C403CE"/>
    <w:rsid w:val="00C406B4"/>
    <w:rsid w:val="00C413E1"/>
    <w:rsid w:val="00C423AB"/>
    <w:rsid w:val="00C42949"/>
    <w:rsid w:val="00C42A93"/>
    <w:rsid w:val="00C43D6C"/>
    <w:rsid w:val="00C448E5"/>
    <w:rsid w:val="00C45051"/>
    <w:rsid w:val="00C45781"/>
    <w:rsid w:val="00C50261"/>
    <w:rsid w:val="00C5147C"/>
    <w:rsid w:val="00C520A0"/>
    <w:rsid w:val="00C52C54"/>
    <w:rsid w:val="00C52F5F"/>
    <w:rsid w:val="00C53345"/>
    <w:rsid w:val="00C54525"/>
    <w:rsid w:val="00C55AD8"/>
    <w:rsid w:val="00C572C7"/>
    <w:rsid w:val="00C5799E"/>
    <w:rsid w:val="00C6051C"/>
    <w:rsid w:val="00C62763"/>
    <w:rsid w:val="00C627C8"/>
    <w:rsid w:val="00C62E58"/>
    <w:rsid w:val="00C6337F"/>
    <w:rsid w:val="00C63501"/>
    <w:rsid w:val="00C63A54"/>
    <w:rsid w:val="00C63E66"/>
    <w:rsid w:val="00C64521"/>
    <w:rsid w:val="00C65AA7"/>
    <w:rsid w:val="00C66B8F"/>
    <w:rsid w:val="00C66EE1"/>
    <w:rsid w:val="00C670FE"/>
    <w:rsid w:val="00C67810"/>
    <w:rsid w:val="00C67FCB"/>
    <w:rsid w:val="00C70258"/>
    <w:rsid w:val="00C72172"/>
    <w:rsid w:val="00C73304"/>
    <w:rsid w:val="00C73B18"/>
    <w:rsid w:val="00C73EFD"/>
    <w:rsid w:val="00C75B26"/>
    <w:rsid w:val="00C76F9E"/>
    <w:rsid w:val="00C771E9"/>
    <w:rsid w:val="00C7737D"/>
    <w:rsid w:val="00C77ABF"/>
    <w:rsid w:val="00C80921"/>
    <w:rsid w:val="00C80A25"/>
    <w:rsid w:val="00C8134D"/>
    <w:rsid w:val="00C81695"/>
    <w:rsid w:val="00C81AD3"/>
    <w:rsid w:val="00C81E59"/>
    <w:rsid w:val="00C824CA"/>
    <w:rsid w:val="00C8267C"/>
    <w:rsid w:val="00C82934"/>
    <w:rsid w:val="00C86071"/>
    <w:rsid w:val="00C87E11"/>
    <w:rsid w:val="00C9060B"/>
    <w:rsid w:val="00C92A32"/>
    <w:rsid w:val="00C9365D"/>
    <w:rsid w:val="00C940A4"/>
    <w:rsid w:val="00C949D4"/>
    <w:rsid w:val="00C94B59"/>
    <w:rsid w:val="00C94D6C"/>
    <w:rsid w:val="00C955DA"/>
    <w:rsid w:val="00C95B39"/>
    <w:rsid w:val="00C96CF4"/>
    <w:rsid w:val="00C97165"/>
    <w:rsid w:val="00CA0CB2"/>
    <w:rsid w:val="00CA106B"/>
    <w:rsid w:val="00CA2914"/>
    <w:rsid w:val="00CA30D1"/>
    <w:rsid w:val="00CA3695"/>
    <w:rsid w:val="00CA37A0"/>
    <w:rsid w:val="00CA5312"/>
    <w:rsid w:val="00CA56AB"/>
    <w:rsid w:val="00CA6E4F"/>
    <w:rsid w:val="00CB119C"/>
    <w:rsid w:val="00CB14E2"/>
    <w:rsid w:val="00CB1728"/>
    <w:rsid w:val="00CB1FB1"/>
    <w:rsid w:val="00CB2EC5"/>
    <w:rsid w:val="00CB5C16"/>
    <w:rsid w:val="00CB6B82"/>
    <w:rsid w:val="00CB6D11"/>
    <w:rsid w:val="00CB7738"/>
    <w:rsid w:val="00CB7B5C"/>
    <w:rsid w:val="00CC01A4"/>
    <w:rsid w:val="00CC2233"/>
    <w:rsid w:val="00CC27A0"/>
    <w:rsid w:val="00CC2CF7"/>
    <w:rsid w:val="00CC463C"/>
    <w:rsid w:val="00CC516D"/>
    <w:rsid w:val="00CC5287"/>
    <w:rsid w:val="00CC5855"/>
    <w:rsid w:val="00CC60E0"/>
    <w:rsid w:val="00CC681D"/>
    <w:rsid w:val="00CC72D8"/>
    <w:rsid w:val="00CD180A"/>
    <w:rsid w:val="00CD279F"/>
    <w:rsid w:val="00CD3FEA"/>
    <w:rsid w:val="00CD4389"/>
    <w:rsid w:val="00CD4B18"/>
    <w:rsid w:val="00CD4E59"/>
    <w:rsid w:val="00CD504C"/>
    <w:rsid w:val="00CD5C25"/>
    <w:rsid w:val="00CD642F"/>
    <w:rsid w:val="00CD6AE8"/>
    <w:rsid w:val="00CD7EF6"/>
    <w:rsid w:val="00CE17F2"/>
    <w:rsid w:val="00CE2133"/>
    <w:rsid w:val="00CE214F"/>
    <w:rsid w:val="00CE2C9A"/>
    <w:rsid w:val="00CE2F73"/>
    <w:rsid w:val="00CE367F"/>
    <w:rsid w:val="00CE375C"/>
    <w:rsid w:val="00CE45B7"/>
    <w:rsid w:val="00CE4AC0"/>
    <w:rsid w:val="00CE4B89"/>
    <w:rsid w:val="00CE4D6E"/>
    <w:rsid w:val="00CE5265"/>
    <w:rsid w:val="00CE7458"/>
    <w:rsid w:val="00CE783E"/>
    <w:rsid w:val="00CE7DE2"/>
    <w:rsid w:val="00CE7E15"/>
    <w:rsid w:val="00CF13DE"/>
    <w:rsid w:val="00CF1A94"/>
    <w:rsid w:val="00CF2F11"/>
    <w:rsid w:val="00CF475C"/>
    <w:rsid w:val="00CF4B11"/>
    <w:rsid w:val="00CF4BCE"/>
    <w:rsid w:val="00CF4CF1"/>
    <w:rsid w:val="00CF5EE3"/>
    <w:rsid w:val="00CF7B71"/>
    <w:rsid w:val="00D01E90"/>
    <w:rsid w:val="00D036F2"/>
    <w:rsid w:val="00D038AD"/>
    <w:rsid w:val="00D065CC"/>
    <w:rsid w:val="00D06688"/>
    <w:rsid w:val="00D0743C"/>
    <w:rsid w:val="00D15BF4"/>
    <w:rsid w:val="00D16702"/>
    <w:rsid w:val="00D203EB"/>
    <w:rsid w:val="00D20DED"/>
    <w:rsid w:val="00D22035"/>
    <w:rsid w:val="00D22C7F"/>
    <w:rsid w:val="00D267BE"/>
    <w:rsid w:val="00D27647"/>
    <w:rsid w:val="00D3100C"/>
    <w:rsid w:val="00D33062"/>
    <w:rsid w:val="00D33EBF"/>
    <w:rsid w:val="00D35170"/>
    <w:rsid w:val="00D35B20"/>
    <w:rsid w:val="00D35C2E"/>
    <w:rsid w:val="00D36B52"/>
    <w:rsid w:val="00D405A5"/>
    <w:rsid w:val="00D40747"/>
    <w:rsid w:val="00D40D51"/>
    <w:rsid w:val="00D40E2C"/>
    <w:rsid w:val="00D429F2"/>
    <w:rsid w:val="00D42E86"/>
    <w:rsid w:val="00D43989"/>
    <w:rsid w:val="00D43E68"/>
    <w:rsid w:val="00D4460D"/>
    <w:rsid w:val="00D44CD7"/>
    <w:rsid w:val="00D44F6E"/>
    <w:rsid w:val="00D45069"/>
    <w:rsid w:val="00D462CC"/>
    <w:rsid w:val="00D46AC3"/>
    <w:rsid w:val="00D47D64"/>
    <w:rsid w:val="00D504E1"/>
    <w:rsid w:val="00D50716"/>
    <w:rsid w:val="00D50CC5"/>
    <w:rsid w:val="00D52118"/>
    <w:rsid w:val="00D522A9"/>
    <w:rsid w:val="00D525A2"/>
    <w:rsid w:val="00D53A23"/>
    <w:rsid w:val="00D54B74"/>
    <w:rsid w:val="00D54C20"/>
    <w:rsid w:val="00D55214"/>
    <w:rsid w:val="00D579F2"/>
    <w:rsid w:val="00D57F14"/>
    <w:rsid w:val="00D607C1"/>
    <w:rsid w:val="00D60A24"/>
    <w:rsid w:val="00D6139F"/>
    <w:rsid w:val="00D62EE0"/>
    <w:rsid w:val="00D6346E"/>
    <w:rsid w:val="00D63C0E"/>
    <w:rsid w:val="00D63F49"/>
    <w:rsid w:val="00D649F8"/>
    <w:rsid w:val="00D653F8"/>
    <w:rsid w:val="00D668BB"/>
    <w:rsid w:val="00D66C48"/>
    <w:rsid w:val="00D66E14"/>
    <w:rsid w:val="00D67414"/>
    <w:rsid w:val="00D6767C"/>
    <w:rsid w:val="00D67D09"/>
    <w:rsid w:val="00D70316"/>
    <w:rsid w:val="00D72C00"/>
    <w:rsid w:val="00D7537C"/>
    <w:rsid w:val="00D754A1"/>
    <w:rsid w:val="00D75CF4"/>
    <w:rsid w:val="00D76894"/>
    <w:rsid w:val="00D76CC2"/>
    <w:rsid w:val="00D7780B"/>
    <w:rsid w:val="00D80309"/>
    <w:rsid w:val="00D807D4"/>
    <w:rsid w:val="00D80C21"/>
    <w:rsid w:val="00D81698"/>
    <w:rsid w:val="00D829C7"/>
    <w:rsid w:val="00D82B9A"/>
    <w:rsid w:val="00D84A55"/>
    <w:rsid w:val="00D84B10"/>
    <w:rsid w:val="00D84FBC"/>
    <w:rsid w:val="00D8522D"/>
    <w:rsid w:val="00D8630D"/>
    <w:rsid w:val="00D863C0"/>
    <w:rsid w:val="00D867D5"/>
    <w:rsid w:val="00D877C4"/>
    <w:rsid w:val="00D90027"/>
    <w:rsid w:val="00D90197"/>
    <w:rsid w:val="00D90589"/>
    <w:rsid w:val="00D90A5E"/>
    <w:rsid w:val="00D91002"/>
    <w:rsid w:val="00D9275F"/>
    <w:rsid w:val="00D92981"/>
    <w:rsid w:val="00D93761"/>
    <w:rsid w:val="00D93842"/>
    <w:rsid w:val="00D945A2"/>
    <w:rsid w:val="00D9488C"/>
    <w:rsid w:val="00D95669"/>
    <w:rsid w:val="00D961E2"/>
    <w:rsid w:val="00D96D6B"/>
    <w:rsid w:val="00DA039D"/>
    <w:rsid w:val="00DA048D"/>
    <w:rsid w:val="00DA068B"/>
    <w:rsid w:val="00DA0CDC"/>
    <w:rsid w:val="00DA1B7B"/>
    <w:rsid w:val="00DA1E25"/>
    <w:rsid w:val="00DA2C56"/>
    <w:rsid w:val="00DA434F"/>
    <w:rsid w:val="00DA4525"/>
    <w:rsid w:val="00DA5D81"/>
    <w:rsid w:val="00DA6190"/>
    <w:rsid w:val="00DB0AD1"/>
    <w:rsid w:val="00DB2AB8"/>
    <w:rsid w:val="00DB475C"/>
    <w:rsid w:val="00DB5DCC"/>
    <w:rsid w:val="00DB7700"/>
    <w:rsid w:val="00DB7C30"/>
    <w:rsid w:val="00DC046B"/>
    <w:rsid w:val="00DC0619"/>
    <w:rsid w:val="00DC136E"/>
    <w:rsid w:val="00DC161B"/>
    <w:rsid w:val="00DC22F3"/>
    <w:rsid w:val="00DC2FF6"/>
    <w:rsid w:val="00DC3EEC"/>
    <w:rsid w:val="00DC7297"/>
    <w:rsid w:val="00DC7D16"/>
    <w:rsid w:val="00DD1188"/>
    <w:rsid w:val="00DD1BA5"/>
    <w:rsid w:val="00DD1DC8"/>
    <w:rsid w:val="00DD3D72"/>
    <w:rsid w:val="00DD4018"/>
    <w:rsid w:val="00DD4A8A"/>
    <w:rsid w:val="00DD5827"/>
    <w:rsid w:val="00DD7474"/>
    <w:rsid w:val="00DD7B2C"/>
    <w:rsid w:val="00DD7EEA"/>
    <w:rsid w:val="00DE088F"/>
    <w:rsid w:val="00DE0E68"/>
    <w:rsid w:val="00DE0FFD"/>
    <w:rsid w:val="00DE21B0"/>
    <w:rsid w:val="00DE2E1C"/>
    <w:rsid w:val="00DE3329"/>
    <w:rsid w:val="00DE3ABE"/>
    <w:rsid w:val="00DE3E42"/>
    <w:rsid w:val="00DE496F"/>
    <w:rsid w:val="00DE5598"/>
    <w:rsid w:val="00DE58F9"/>
    <w:rsid w:val="00DE78A4"/>
    <w:rsid w:val="00DF0289"/>
    <w:rsid w:val="00DF2761"/>
    <w:rsid w:val="00DF2A94"/>
    <w:rsid w:val="00DF34B0"/>
    <w:rsid w:val="00DF3BF6"/>
    <w:rsid w:val="00DF4370"/>
    <w:rsid w:val="00DF5209"/>
    <w:rsid w:val="00DF589E"/>
    <w:rsid w:val="00DF5F51"/>
    <w:rsid w:val="00DF70DE"/>
    <w:rsid w:val="00DF7D4E"/>
    <w:rsid w:val="00E00501"/>
    <w:rsid w:val="00E00ECA"/>
    <w:rsid w:val="00E01045"/>
    <w:rsid w:val="00E01AC0"/>
    <w:rsid w:val="00E02AFA"/>
    <w:rsid w:val="00E03F69"/>
    <w:rsid w:val="00E05DA4"/>
    <w:rsid w:val="00E07079"/>
    <w:rsid w:val="00E078B3"/>
    <w:rsid w:val="00E10AF8"/>
    <w:rsid w:val="00E10E53"/>
    <w:rsid w:val="00E12A2A"/>
    <w:rsid w:val="00E131DD"/>
    <w:rsid w:val="00E13833"/>
    <w:rsid w:val="00E142BE"/>
    <w:rsid w:val="00E156B6"/>
    <w:rsid w:val="00E156DA"/>
    <w:rsid w:val="00E16181"/>
    <w:rsid w:val="00E163D2"/>
    <w:rsid w:val="00E165A8"/>
    <w:rsid w:val="00E16ADC"/>
    <w:rsid w:val="00E20E05"/>
    <w:rsid w:val="00E222DC"/>
    <w:rsid w:val="00E240D0"/>
    <w:rsid w:val="00E244C0"/>
    <w:rsid w:val="00E24567"/>
    <w:rsid w:val="00E24F92"/>
    <w:rsid w:val="00E26455"/>
    <w:rsid w:val="00E2676A"/>
    <w:rsid w:val="00E26D33"/>
    <w:rsid w:val="00E26E28"/>
    <w:rsid w:val="00E32272"/>
    <w:rsid w:val="00E32730"/>
    <w:rsid w:val="00E32FC6"/>
    <w:rsid w:val="00E365AC"/>
    <w:rsid w:val="00E36F1F"/>
    <w:rsid w:val="00E40310"/>
    <w:rsid w:val="00E4045F"/>
    <w:rsid w:val="00E40E89"/>
    <w:rsid w:val="00E41B69"/>
    <w:rsid w:val="00E41D4F"/>
    <w:rsid w:val="00E42B83"/>
    <w:rsid w:val="00E42DC3"/>
    <w:rsid w:val="00E43DD0"/>
    <w:rsid w:val="00E46096"/>
    <w:rsid w:val="00E461A4"/>
    <w:rsid w:val="00E47CAC"/>
    <w:rsid w:val="00E47F6B"/>
    <w:rsid w:val="00E51125"/>
    <w:rsid w:val="00E516AE"/>
    <w:rsid w:val="00E51921"/>
    <w:rsid w:val="00E51DC6"/>
    <w:rsid w:val="00E52173"/>
    <w:rsid w:val="00E528CB"/>
    <w:rsid w:val="00E52AB6"/>
    <w:rsid w:val="00E535B9"/>
    <w:rsid w:val="00E53D39"/>
    <w:rsid w:val="00E53E9B"/>
    <w:rsid w:val="00E54806"/>
    <w:rsid w:val="00E54FC9"/>
    <w:rsid w:val="00E5508B"/>
    <w:rsid w:val="00E550B1"/>
    <w:rsid w:val="00E5528A"/>
    <w:rsid w:val="00E552D4"/>
    <w:rsid w:val="00E55595"/>
    <w:rsid w:val="00E5564D"/>
    <w:rsid w:val="00E55671"/>
    <w:rsid w:val="00E56715"/>
    <w:rsid w:val="00E56B24"/>
    <w:rsid w:val="00E574E7"/>
    <w:rsid w:val="00E57C5D"/>
    <w:rsid w:val="00E60205"/>
    <w:rsid w:val="00E61043"/>
    <w:rsid w:val="00E6212A"/>
    <w:rsid w:val="00E62328"/>
    <w:rsid w:val="00E625C1"/>
    <w:rsid w:val="00E63639"/>
    <w:rsid w:val="00E649CE"/>
    <w:rsid w:val="00E65B9B"/>
    <w:rsid w:val="00E67DFA"/>
    <w:rsid w:val="00E71392"/>
    <w:rsid w:val="00E719A6"/>
    <w:rsid w:val="00E71E59"/>
    <w:rsid w:val="00E71E61"/>
    <w:rsid w:val="00E7287E"/>
    <w:rsid w:val="00E7292E"/>
    <w:rsid w:val="00E735C5"/>
    <w:rsid w:val="00E7403D"/>
    <w:rsid w:val="00E748B5"/>
    <w:rsid w:val="00E77707"/>
    <w:rsid w:val="00E779CC"/>
    <w:rsid w:val="00E8056F"/>
    <w:rsid w:val="00E8165F"/>
    <w:rsid w:val="00E8174D"/>
    <w:rsid w:val="00E81CBC"/>
    <w:rsid w:val="00E83363"/>
    <w:rsid w:val="00E850B1"/>
    <w:rsid w:val="00E8524D"/>
    <w:rsid w:val="00E855DF"/>
    <w:rsid w:val="00E85ED1"/>
    <w:rsid w:val="00E871B0"/>
    <w:rsid w:val="00E90590"/>
    <w:rsid w:val="00E91219"/>
    <w:rsid w:val="00E92251"/>
    <w:rsid w:val="00E92668"/>
    <w:rsid w:val="00E92CF0"/>
    <w:rsid w:val="00E93258"/>
    <w:rsid w:val="00E93D1D"/>
    <w:rsid w:val="00E948F1"/>
    <w:rsid w:val="00E94ED9"/>
    <w:rsid w:val="00E9608F"/>
    <w:rsid w:val="00E9685C"/>
    <w:rsid w:val="00E97E40"/>
    <w:rsid w:val="00EA1AB3"/>
    <w:rsid w:val="00EA212B"/>
    <w:rsid w:val="00EA26F6"/>
    <w:rsid w:val="00EA2F4F"/>
    <w:rsid w:val="00EA3E5E"/>
    <w:rsid w:val="00EA43E1"/>
    <w:rsid w:val="00EA6AC4"/>
    <w:rsid w:val="00EA6B6F"/>
    <w:rsid w:val="00EA6D96"/>
    <w:rsid w:val="00EA7F7F"/>
    <w:rsid w:val="00EB2217"/>
    <w:rsid w:val="00EB222C"/>
    <w:rsid w:val="00EB2B87"/>
    <w:rsid w:val="00EB437B"/>
    <w:rsid w:val="00EB476C"/>
    <w:rsid w:val="00EB63B7"/>
    <w:rsid w:val="00EB69FE"/>
    <w:rsid w:val="00EB7207"/>
    <w:rsid w:val="00EC13D1"/>
    <w:rsid w:val="00EC20B9"/>
    <w:rsid w:val="00EC2518"/>
    <w:rsid w:val="00EC2616"/>
    <w:rsid w:val="00EC2FE2"/>
    <w:rsid w:val="00EC3575"/>
    <w:rsid w:val="00EC3A90"/>
    <w:rsid w:val="00EC41D1"/>
    <w:rsid w:val="00EC5136"/>
    <w:rsid w:val="00EC5A26"/>
    <w:rsid w:val="00EC5C90"/>
    <w:rsid w:val="00EC6295"/>
    <w:rsid w:val="00EC6766"/>
    <w:rsid w:val="00EC71B2"/>
    <w:rsid w:val="00ED1EEB"/>
    <w:rsid w:val="00ED2679"/>
    <w:rsid w:val="00ED29BE"/>
    <w:rsid w:val="00ED2C98"/>
    <w:rsid w:val="00ED3648"/>
    <w:rsid w:val="00ED3FF4"/>
    <w:rsid w:val="00ED47BC"/>
    <w:rsid w:val="00ED50A8"/>
    <w:rsid w:val="00ED5182"/>
    <w:rsid w:val="00ED5A70"/>
    <w:rsid w:val="00ED6EE6"/>
    <w:rsid w:val="00EE0BE5"/>
    <w:rsid w:val="00EE2620"/>
    <w:rsid w:val="00EE2912"/>
    <w:rsid w:val="00EE2DCD"/>
    <w:rsid w:val="00EE2F72"/>
    <w:rsid w:val="00EE35D4"/>
    <w:rsid w:val="00EE4B7E"/>
    <w:rsid w:val="00EE6234"/>
    <w:rsid w:val="00EF0580"/>
    <w:rsid w:val="00EF10D0"/>
    <w:rsid w:val="00EF1564"/>
    <w:rsid w:val="00EF158E"/>
    <w:rsid w:val="00EF1C07"/>
    <w:rsid w:val="00EF1FEC"/>
    <w:rsid w:val="00EF36F6"/>
    <w:rsid w:val="00EF4592"/>
    <w:rsid w:val="00EF46A9"/>
    <w:rsid w:val="00EF512C"/>
    <w:rsid w:val="00EF520A"/>
    <w:rsid w:val="00EF5721"/>
    <w:rsid w:val="00EF5F0A"/>
    <w:rsid w:val="00EF635A"/>
    <w:rsid w:val="00F00722"/>
    <w:rsid w:val="00F00F05"/>
    <w:rsid w:val="00F015CE"/>
    <w:rsid w:val="00F019CA"/>
    <w:rsid w:val="00F01B18"/>
    <w:rsid w:val="00F0232D"/>
    <w:rsid w:val="00F027E2"/>
    <w:rsid w:val="00F02E9E"/>
    <w:rsid w:val="00F048CC"/>
    <w:rsid w:val="00F04E4A"/>
    <w:rsid w:val="00F05049"/>
    <w:rsid w:val="00F06174"/>
    <w:rsid w:val="00F06651"/>
    <w:rsid w:val="00F06C18"/>
    <w:rsid w:val="00F073AE"/>
    <w:rsid w:val="00F07ECB"/>
    <w:rsid w:val="00F122A6"/>
    <w:rsid w:val="00F127E9"/>
    <w:rsid w:val="00F12CF1"/>
    <w:rsid w:val="00F13490"/>
    <w:rsid w:val="00F13A01"/>
    <w:rsid w:val="00F14390"/>
    <w:rsid w:val="00F14883"/>
    <w:rsid w:val="00F14CE2"/>
    <w:rsid w:val="00F14DE9"/>
    <w:rsid w:val="00F1564F"/>
    <w:rsid w:val="00F16122"/>
    <w:rsid w:val="00F1631A"/>
    <w:rsid w:val="00F16A9A"/>
    <w:rsid w:val="00F20312"/>
    <w:rsid w:val="00F203CB"/>
    <w:rsid w:val="00F2095D"/>
    <w:rsid w:val="00F20D2F"/>
    <w:rsid w:val="00F20DE9"/>
    <w:rsid w:val="00F22B8F"/>
    <w:rsid w:val="00F22D7B"/>
    <w:rsid w:val="00F2328B"/>
    <w:rsid w:val="00F23822"/>
    <w:rsid w:val="00F23889"/>
    <w:rsid w:val="00F240A5"/>
    <w:rsid w:val="00F2530C"/>
    <w:rsid w:val="00F25361"/>
    <w:rsid w:val="00F255C4"/>
    <w:rsid w:val="00F262D9"/>
    <w:rsid w:val="00F26DE1"/>
    <w:rsid w:val="00F26E36"/>
    <w:rsid w:val="00F27053"/>
    <w:rsid w:val="00F2757E"/>
    <w:rsid w:val="00F30392"/>
    <w:rsid w:val="00F314B5"/>
    <w:rsid w:val="00F32FA8"/>
    <w:rsid w:val="00F3319B"/>
    <w:rsid w:val="00F33F52"/>
    <w:rsid w:val="00F348F8"/>
    <w:rsid w:val="00F35959"/>
    <w:rsid w:val="00F36231"/>
    <w:rsid w:val="00F36A90"/>
    <w:rsid w:val="00F3700E"/>
    <w:rsid w:val="00F37992"/>
    <w:rsid w:val="00F401B1"/>
    <w:rsid w:val="00F40818"/>
    <w:rsid w:val="00F40BAD"/>
    <w:rsid w:val="00F4113C"/>
    <w:rsid w:val="00F41957"/>
    <w:rsid w:val="00F42688"/>
    <w:rsid w:val="00F432DC"/>
    <w:rsid w:val="00F45C5E"/>
    <w:rsid w:val="00F46278"/>
    <w:rsid w:val="00F46E5A"/>
    <w:rsid w:val="00F46E90"/>
    <w:rsid w:val="00F47346"/>
    <w:rsid w:val="00F47E22"/>
    <w:rsid w:val="00F50392"/>
    <w:rsid w:val="00F50F74"/>
    <w:rsid w:val="00F51B91"/>
    <w:rsid w:val="00F51E9E"/>
    <w:rsid w:val="00F521D0"/>
    <w:rsid w:val="00F5266F"/>
    <w:rsid w:val="00F52881"/>
    <w:rsid w:val="00F52C74"/>
    <w:rsid w:val="00F5417C"/>
    <w:rsid w:val="00F543B8"/>
    <w:rsid w:val="00F5461B"/>
    <w:rsid w:val="00F54BBA"/>
    <w:rsid w:val="00F55B1A"/>
    <w:rsid w:val="00F55E04"/>
    <w:rsid w:val="00F55F21"/>
    <w:rsid w:val="00F57104"/>
    <w:rsid w:val="00F575A8"/>
    <w:rsid w:val="00F578FF"/>
    <w:rsid w:val="00F57A49"/>
    <w:rsid w:val="00F613F6"/>
    <w:rsid w:val="00F63083"/>
    <w:rsid w:val="00F636A1"/>
    <w:rsid w:val="00F637EA"/>
    <w:rsid w:val="00F646F0"/>
    <w:rsid w:val="00F64876"/>
    <w:rsid w:val="00F64CD9"/>
    <w:rsid w:val="00F6507B"/>
    <w:rsid w:val="00F65CAC"/>
    <w:rsid w:val="00F6638D"/>
    <w:rsid w:val="00F66582"/>
    <w:rsid w:val="00F67C3A"/>
    <w:rsid w:val="00F7071B"/>
    <w:rsid w:val="00F70927"/>
    <w:rsid w:val="00F723B4"/>
    <w:rsid w:val="00F733BC"/>
    <w:rsid w:val="00F74555"/>
    <w:rsid w:val="00F74B6D"/>
    <w:rsid w:val="00F7653E"/>
    <w:rsid w:val="00F7675E"/>
    <w:rsid w:val="00F7689A"/>
    <w:rsid w:val="00F80551"/>
    <w:rsid w:val="00F82610"/>
    <w:rsid w:val="00F82683"/>
    <w:rsid w:val="00F828B9"/>
    <w:rsid w:val="00F83883"/>
    <w:rsid w:val="00F840DD"/>
    <w:rsid w:val="00F85B4C"/>
    <w:rsid w:val="00F85E17"/>
    <w:rsid w:val="00F87F62"/>
    <w:rsid w:val="00F9065E"/>
    <w:rsid w:val="00F9136C"/>
    <w:rsid w:val="00F925FE"/>
    <w:rsid w:val="00F92B9E"/>
    <w:rsid w:val="00F92DFE"/>
    <w:rsid w:val="00F93AFC"/>
    <w:rsid w:val="00F9423E"/>
    <w:rsid w:val="00F946FE"/>
    <w:rsid w:val="00F95E74"/>
    <w:rsid w:val="00F95F39"/>
    <w:rsid w:val="00F9669D"/>
    <w:rsid w:val="00FA0347"/>
    <w:rsid w:val="00FA064C"/>
    <w:rsid w:val="00FA183C"/>
    <w:rsid w:val="00FA1EDA"/>
    <w:rsid w:val="00FA25AC"/>
    <w:rsid w:val="00FA2A74"/>
    <w:rsid w:val="00FA2B9E"/>
    <w:rsid w:val="00FA3567"/>
    <w:rsid w:val="00FA39AB"/>
    <w:rsid w:val="00FA3BBC"/>
    <w:rsid w:val="00FA4572"/>
    <w:rsid w:val="00FA5378"/>
    <w:rsid w:val="00FA6191"/>
    <w:rsid w:val="00FA7F1F"/>
    <w:rsid w:val="00FA7F6C"/>
    <w:rsid w:val="00FB0C81"/>
    <w:rsid w:val="00FB0CC5"/>
    <w:rsid w:val="00FB10B2"/>
    <w:rsid w:val="00FB1DDA"/>
    <w:rsid w:val="00FB20B7"/>
    <w:rsid w:val="00FB23AC"/>
    <w:rsid w:val="00FB25AE"/>
    <w:rsid w:val="00FB2A17"/>
    <w:rsid w:val="00FB34B9"/>
    <w:rsid w:val="00FB3BBB"/>
    <w:rsid w:val="00FB4CAA"/>
    <w:rsid w:val="00FB512A"/>
    <w:rsid w:val="00FB5D7E"/>
    <w:rsid w:val="00FB5E24"/>
    <w:rsid w:val="00FB784E"/>
    <w:rsid w:val="00FC0172"/>
    <w:rsid w:val="00FC030D"/>
    <w:rsid w:val="00FC07BA"/>
    <w:rsid w:val="00FC12E0"/>
    <w:rsid w:val="00FC2DD7"/>
    <w:rsid w:val="00FC3DC5"/>
    <w:rsid w:val="00FC44F4"/>
    <w:rsid w:val="00FC54A5"/>
    <w:rsid w:val="00FC60A7"/>
    <w:rsid w:val="00FC60C5"/>
    <w:rsid w:val="00FC659A"/>
    <w:rsid w:val="00FC6620"/>
    <w:rsid w:val="00FD135C"/>
    <w:rsid w:val="00FD314E"/>
    <w:rsid w:val="00FD3769"/>
    <w:rsid w:val="00FD38C7"/>
    <w:rsid w:val="00FD39BF"/>
    <w:rsid w:val="00FD3D15"/>
    <w:rsid w:val="00FD3DB0"/>
    <w:rsid w:val="00FD3FC6"/>
    <w:rsid w:val="00FD5585"/>
    <w:rsid w:val="00FD5FDD"/>
    <w:rsid w:val="00FD6593"/>
    <w:rsid w:val="00FE0729"/>
    <w:rsid w:val="00FE13B6"/>
    <w:rsid w:val="00FE1449"/>
    <w:rsid w:val="00FE1DD9"/>
    <w:rsid w:val="00FE248A"/>
    <w:rsid w:val="00FE2D0E"/>
    <w:rsid w:val="00FE4EB0"/>
    <w:rsid w:val="00FE4F22"/>
    <w:rsid w:val="00FE5F30"/>
    <w:rsid w:val="00FE6749"/>
    <w:rsid w:val="00FE7A1F"/>
    <w:rsid w:val="00FE7D57"/>
    <w:rsid w:val="00FF0EEA"/>
    <w:rsid w:val="00FF0F70"/>
    <w:rsid w:val="00FF13D9"/>
    <w:rsid w:val="00FF19B2"/>
    <w:rsid w:val="00FF28D8"/>
    <w:rsid w:val="00FF2E28"/>
    <w:rsid w:val="00FF366A"/>
    <w:rsid w:val="00FF53D1"/>
    <w:rsid w:val="00FF6645"/>
    <w:rsid w:val="00FF6C56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D7928-B0CD-4A61-B8D9-781690DE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741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Глава,!Части документа"/>
    <w:basedOn w:val="a"/>
    <w:next w:val="a"/>
    <w:link w:val="10"/>
    <w:qFormat/>
    <w:rsid w:val="002E741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E741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E741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E741C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3679DD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3679DD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3679DD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3679DD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,!Части документа Знак"/>
    <w:link w:val="1"/>
    <w:rsid w:val="00E7292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679D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679D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7292E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3679DD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3679DD"/>
    <w:rPr>
      <w:rFonts w:ascii="Arial" w:eastAsia="Times New Roman" w:hAnsi="Arial"/>
      <w:b/>
      <w:sz w:val="32"/>
      <w:szCs w:val="24"/>
    </w:rPr>
  </w:style>
  <w:style w:type="character" w:customStyle="1" w:styleId="70">
    <w:name w:val="Заголовок 7 Знак"/>
    <w:link w:val="7"/>
    <w:rsid w:val="003679DD"/>
    <w:rPr>
      <w:rFonts w:ascii="Arial" w:eastAsia="Times New Roman" w:hAnsi="Arial"/>
      <w:sz w:val="28"/>
      <w:szCs w:val="24"/>
    </w:rPr>
  </w:style>
  <w:style w:type="character" w:customStyle="1" w:styleId="90">
    <w:name w:val="Заголовок 9 Знак"/>
    <w:link w:val="9"/>
    <w:rsid w:val="003679DD"/>
    <w:rPr>
      <w:rFonts w:ascii="Arial" w:eastAsia="Times New Roman" w:hAnsi="Arial" w:cs="Arial"/>
      <w:sz w:val="22"/>
      <w:szCs w:val="22"/>
    </w:rPr>
  </w:style>
  <w:style w:type="character" w:styleId="a3">
    <w:name w:val="Hyperlink"/>
    <w:basedOn w:val="a0"/>
    <w:rsid w:val="002E741C"/>
    <w:rPr>
      <w:color w:val="0000FF"/>
      <w:u w:val="none"/>
    </w:rPr>
  </w:style>
  <w:style w:type="paragraph" w:styleId="a4">
    <w:name w:val="footer"/>
    <w:basedOn w:val="a"/>
    <w:link w:val="a5"/>
    <w:uiPriority w:val="99"/>
    <w:rsid w:val="00E7292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E7292E"/>
    <w:rPr>
      <w:rFonts w:ascii="Arial" w:eastAsia="Times New Roman" w:hAnsi="Arial" w:cs="Times New Roman"/>
      <w:sz w:val="26"/>
      <w:szCs w:val="24"/>
      <w:lang w:eastAsia="ru-RU"/>
    </w:rPr>
  </w:style>
  <w:style w:type="character" w:styleId="a6">
    <w:name w:val="page number"/>
    <w:uiPriority w:val="99"/>
    <w:rsid w:val="00E7292E"/>
    <w:rPr>
      <w:rFonts w:cs="Times New Roman"/>
    </w:rPr>
  </w:style>
  <w:style w:type="paragraph" w:customStyle="1" w:styleId="ConsPlusNormal">
    <w:name w:val="ConsPlusNormal"/>
    <w:next w:val="a"/>
    <w:link w:val="ConsPlusNormal0"/>
    <w:rsid w:val="00E7292E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2"/>
      <w:szCs w:val="22"/>
      <w:lang w:eastAsia="ar-SA"/>
    </w:rPr>
  </w:style>
  <w:style w:type="paragraph" w:styleId="a7">
    <w:name w:val="List Paragraph"/>
    <w:basedOn w:val="a"/>
    <w:uiPriority w:val="99"/>
    <w:qFormat/>
    <w:rsid w:val="00E7292E"/>
    <w:pPr>
      <w:ind w:left="720"/>
      <w:contextualSpacing/>
    </w:pPr>
  </w:style>
  <w:style w:type="paragraph" w:customStyle="1" w:styleId="ConsPlusNonformat">
    <w:name w:val="ConsPlusNonformat"/>
    <w:rsid w:val="00E729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7292E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8">
    <w:name w:val="No Spacing"/>
    <w:uiPriority w:val="99"/>
    <w:qFormat/>
    <w:rsid w:val="00E7292E"/>
    <w:rPr>
      <w:sz w:val="22"/>
      <w:szCs w:val="22"/>
      <w:lang w:eastAsia="en-US"/>
    </w:rPr>
  </w:style>
  <w:style w:type="paragraph" w:customStyle="1" w:styleId="a9">
    <w:name w:val="Стиль С_Адрес Знак + курсив"/>
    <w:basedOn w:val="a"/>
    <w:uiPriority w:val="99"/>
    <w:rsid w:val="00E7292E"/>
    <w:pPr>
      <w:spacing w:before="20" w:after="20"/>
      <w:jc w:val="right"/>
    </w:pPr>
    <w:rPr>
      <w:i/>
      <w:iCs/>
      <w:color w:val="000000"/>
      <w:sz w:val="16"/>
      <w:szCs w:val="20"/>
      <w:u w:val="dotted"/>
      <w:lang w:val="en-US"/>
    </w:rPr>
  </w:style>
  <w:style w:type="paragraph" w:styleId="aa">
    <w:name w:val="Plain Text"/>
    <w:basedOn w:val="a"/>
    <w:link w:val="ab"/>
    <w:uiPriority w:val="99"/>
    <w:rsid w:val="00E7292E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uiPriority w:val="99"/>
    <w:rsid w:val="00E7292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E729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7292E"/>
    <w:rPr>
      <w:rFonts w:ascii="Arial" w:eastAsia="Times New Roman" w:hAnsi="Arial" w:cs="Times New Roman"/>
      <w:sz w:val="26"/>
      <w:szCs w:val="24"/>
      <w:lang w:eastAsia="ru-RU"/>
    </w:rPr>
  </w:style>
  <w:style w:type="character" w:styleId="ae">
    <w:name w:val="FollowedHyperlink"/>
    <w:rsid w:val="00E7292E"/>
    <w:rPr>
      <w:color w:val="800080"/>
      <w:u w:val="single"/>
    </w:rPr>
  </w:style>
  <w:style w:type="paragraph" w:styleId="af">
    <w:name w:val="Body Text"/>
    <w:basedOn w:val="a"/>
    <w:link w:val="af0"/>
    <w:rsid w:val="00E7292E"/>
    <w:pPr>
      <w:widowControl w:val="0"/>
      <w:suppressAutoHyphens/>
      <w:spacing w:after="120"/>
    </w:pPr>
    <w:rPr>
      <w:rFonts w:eastAsia="Lucida Sans Unicode"/>
      <w:lang w:eastAsia="ar-SA"/>
    </w:rPr>
  </w:style>
  <w:style w:type="character" w:customStyle="1" w:styleId="af0">
    <w:name w:val="Основной текст Знак"/>
    <w:link w:val="af"/>
    <w:rsid w:val="00E7292E"/>
    <w:rPr>
      <w:rFonts w:ascii="Arial" w:eastAsia="Lucida Sans Unicode" w:hAnsi="Arial" w:cs="Times New Roman"/>
      <w:sz w:val="26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E7292E"/>
    <w:rPr>
      <w:rFonts w:ascii="Arial" w:eastAsia="Times New Roman" w:hAnsi="Arial" w:cs="Arial"/>
      <w:sz w:val="22"/>
      <w:szCs w:val="22"/>
      <w:lang w:eastAsia="ar-SA" w:bidi="ar-SA"/>
    </w:rPr>
  </w:style>
  <w:style w:type="paragraph" w:customStyle="1" w:styleId="af1">
    <w:name w:val="Прижатый влево"/>
    <w:basedOn w:val="a"/>
    <w:next w:val="a"/>
    <w:rsid w:val="00E7292E"/>
    <w:pPr>
      <w:autoSpaceDE w:val="0"/>
      <w:autoSpaceDN w:val="0"/>
      <w:adjustRightInd w:val="0"/>
    </w:pPr>
  </w:style>
  <w:style w:type="paragraph" w:customStyle="1" w:styleId="11">
    <w:name w:val="Знак1"/>
    <w:basedOn w:val="a"/>
    <w:rsid w:val="00E729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Body Text Indent"/>
    <w:basedOn w:val="a"/>
    <w:link w:val="af3"/>
    <w:uiPriority w:val="99"/>
    <w:semiHidden/>
    <w:unhideWhenUsed/>
    <w:rsid w:val="00E7292E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E7292E"/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pple-style-span">
    <w:name w:val="apple-style-span"/>
    <w:rsid w:val="00E7292E"/>
  </w:style>
  <w:style w:type="character" w:customStyle="1" w:styleId="af4">
    <w:name w:val="Гипертекстовая ссылка"/>
    <w:rsid w:val="00E7292E"/>
    <w:rPr>
      <w:b/>
      <w:bCs/>
      <w:color w:val="008000"/>
    </w:rPr>
  </w:style>
  <w:style w:type="paragraph" w:customStyle="1" w:styleId="ConsPlusCell">
    <w:name w:val="ConsPlusCell"/>
    <w:rsid w:val="00E7292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OEM">
    <w:name w:val="Нормальный (OEM)"/>
    <w:basedOn w:val="a"/>
    <w:next w:val="a"/>
    <w:rsid w:val="00E7292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5">
    <w:name w:val="Нормальный (прав. подпись)"/>
    <w:basedOn w:val="a"/>
    <w:next w:val="a"/>
    <w:rsid w:val="00E7292E"/>
    <w:pPr>
      <w:autoSpaceDE w:val="0"/>
      <w:autoSpaceDN w:val="0"/>
      <w:adjustRightInd w:val="0"/>
      <w:jc w:val="right"/>
    </w:pPr>
    <w:rPr>
      <w:rFonts w:cs="Arial"/>
    </w:rPr>
  </w:style>
  <w:style w:type="character" w:styleId="HTML">
    <w:name w:val="HTML Variable"/>
    <w:aliases w:val="!Ссылки в документе"/>
    <w:basedOn w:val="a0"/>
    <w:rsid w:val="002E741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2E741C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link w:val="af6"/>
    <w:rsid w:val="00E7292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E741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E741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E741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E741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12">
    <w:name w:val="1Орган_ПР"/>
    <w:basedOn w:val="a"/>
    <w:link w:val="13"/>
    <w:qFormat/>
    <w:rsid w:val="003679DD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3">
    <w:name w:val="1Орган_ПР Знак"/>
    <w:link w:val="12"/>
    <w:rsid w:val="003679DD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3679DD"/>
    <w:pPr>
      <w:ind w:right="4536" w:firstLine="0"/>
    </w:pPr>
    <w:rPr>
      <w:rFonts w:cs="Arial"/>
      <w:b/>
      <w:szCs w:val="28"/>
      <w:lang w:eastAsia="ar-SA"/>
    </w:rPr>
  </w:style>
  <w:style w:type="character" w:customStyle="1" w:styleId="22">
    <w:name w:val="2Название Знак"/>
    <w:link w:val="21"/>
    <w:rsid w:val="003679DD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3679DD"/>
    <w:pPr>
      <w:ind w:left="5103" w:firstLine="0"/>
    </w:pPr>
    <w:rPr>
      <w:szCs w:val="28"/>
    </w:rPr>
  </w:style>
  <w:style w:type="character" w:customStyle="1" w:styleId="32">
    <w:name w:val="3Приложение Знак"/>
    <w:link w:val="31"/>
    <w:rsid w:val="003679DD"/>
    <w:rPr>
      <w:rFonts w:ascii="Arial" w:eastAsia="Times New Roman" w:hAnsi="Arial"/>
      <w:sz w:val="26"/>
      <w:szCs w:val="28"/>
    </w:rPr>
  </w:style>
  <w:style w:type="table" w:customStyle="1" w:styleId="41">
    <w:name w:val="4Таблица"/>
    <w:basedOn w:val="a1"/>
    <w:rsid w:val="003679DD"/>
    <w:rPr>
      <w:rFonts w:ascii="Times New Roman" w:eastAsia="Times New Roman" w:hAnsi="Times New Roman"/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f8">
    <w:name w:val="Title"/>
    <w:basedOn w:val="a"/>
    <w:link w:val="af9"/>
    <w:qFormat/>
    <w:rsid w:val="003679DD"/>
    <w:pPr>
      <w:jc w:val="center"/>
    </w:pPr>
    <w:rPr>
      <w:b/>
    </w:rPr>
  </w:style>
  <w:style w:type="character" w:customStyle="1" w:styleId="af9">
    <w:name w:val="Название Знак"/>
    <w:link w:val="af8"/>
    <w:rsid w:val="003679DD"/>
    <w:rPr>
      <w:rFonts w:ascii="Arial" w:eastAsia="Times New Roman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3679DD"/>
    <w:pPr>
      <w:ind w:left="0"/>
    </w:pPr>
    <w:rPr>
      <w:sz w:val="22"/>
    </w:rPr>
  </w:style>
  <w:style w:type="paragraph" w:styleId="afa">
    <w:name w:val="caption"/>
    <w:basedOn w:val="a"/>
    <w:next w:val="a"/>
    <w:qFormat/>
    <w:rsid w:val="003679DD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3679DD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BA6D9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BA6D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4">
    <w:name w:val="Style24"/>
    <w:basedOn w:val="a"/>
    <w:rsid w:val="00D80C21"/>
    <w:pPr>
      <w:widowControl w:val="0"/>
      <w:autoSpaceDE w:val="0"/>
      <w:autoSpaceDN w:val="0"/>
      <w:adjustRightInd w:val="0"/>
      <w:spacing w:line="274" w:lineRule="exact"/>
      <w:ind w:firstLine="854"/>
    </w:pPr>
    <w:rPr>
      <w:rFonts w:ascii="Microsoft Sans Serif" w:eastAsia="Calibri" w:hAnsi="Microsoft Sans Serif" w:cs="Microsoft Sans Serif"/>
    </w:rPr>
  </w:style>
  <w:style w:type="character" w:customStyle="1" w:styleId="FontStyle47">
    <w:name w:val="Font Style47"/>
    <w:rsid w:val="00D80C21"/>
    <w:rPr>
      <w:rFonts w:ascii="Times New Roman" w:hAnsi="Times New Roman" w:cs="Times New Roman" w:hint="default"/>
      <w:sz w:val="22"/>
    </w:rPr>
  </w:style>
  <w:style w:type="table" w:styleId="afd">
    <w:name w:val="Table Grid"/>
    <w:basedOn w:val="a1"/>
    <w:uiPriority w:val="59"/>
    <w:rsid w:val="006268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d"/>
    <w:uiPriority w:val="59"/>
    <w:rsid w:val="00767B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1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A706E-F42A-4E2E-A333-68BC3044E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2388</CharactersWithSpaces>
  <SharedDoc>false</SharedDoc>
  <HLinks>
    <vt:vector size="138" baseType="variant">
      <vt:variant>
        <vt:i4>5242888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consultantplus://offline/ref=3E6734981124FCA57180ACA7F403C30700940EB16394BB367EDA80569CUBg2E</vt:lpwstr>
      </vt:variant>
      <vt:variant>
        <vt:lpwstr/>
      </vt:variant>
      <vt:variant>
        <vt:i4>5898242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consultantplus://offline/ref=504A12F1728F19D36F608815872BCA031D809CF771FD964ADDA2758E5BTFi3J</vt:lpwstr>
      </vt:variant>
      <vt:variant>
        <vt:lpwstr/>
      </vt:variant>
      <vt:variant>
        <vt:i4>5898242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consultantplus://offline/ref=504A12F1728F19D36F608815872BCA031D809CF771FD964ADDA2758E5BTFi3J</vt:lpwstr>
      </vt:variant>
      <vt:variant>
        <vt:lpwstr/>
      </vt:variant>
      <vt:variant>
        <vt:i4>8192053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consultantplus://offline/ref=A6B80B0663B71B0C45988DD46CA2C443DB0D04D60E5991E9AF96407AF8A2C000E85345A451C1EFECbE51L</vt:lpwstr>
      </vt:variant>
      <vt:variant>
        <vt:lpwstr/>
      </vt:variant>
      <vt:variant>
        <vt:i4>1835097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consultantplus://offline/ref=A6B80B0663B71B0C45988DD46CA2C443DB0E00D6095691E9AF96407AF8bA52L</vt:lpwstr>
      </vt:variant>
      <vt:variant>
        <vt:lpwstr/>
      </vt:variant>
      <vt:variant>
        <vt:i4>8192103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consultantplus://offline/ref=A6B80B0663B71B0C45988DD46CA2C443DB0D04D60E5991E9AF96407AF8A2C000E85345A451C1EFECbE5CL</vt:lpwstr>
      </vt:variant>
      <vt:variant>
        <vt:lpwstr/>
      </vt:variant>
      <vt:variant>
        <vt:i4>2031618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consultantplus://offline/ref=B347A4BE9724A7A703185F88E4B144ABDED16A6B8AF88A8F566143A3F036192E007FBC35CA5EEEG4o2H</vt:lpwstr>
      </vt:variant>
      <vt:variant>
        <vt:lpwstr/>
      </vt:variant>
      <vt:variant>
        <vt:i4>7471211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consultantplus://offline/ref=B347A4BE9724A7A703185F88E4B144ABDED266658FF1D7855E384FA1F73946390736B034CA5EEF42G7o2H</vt:lpwstr>
      </vt:variant>
      <vt:variant>
        <vt:lpwstr/>
      </vt:variant>
      <vt:variant>
        <vt:i4>2031618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consultantplus://offline/ref=B347A4BE9724A7A703185F88E4B144ABDED16A6B8AF88A8F566143A3F036192E007FBC35CA5EEEG4o2H</vt:lpwstr>
      </vt:variant>
      <vt:variant>
        <vt:lpwstr/>
      </vt:variant>
      <vt:variant>
        <vt:i4>7471211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consultantplus://offline/ref=B347A4BE9724A7A703185F88E4B144ABDED266658FF1D7855E384FA1F73946390736B034CA5EEF42G7o2H</vt:lpwstr>
      </vt:variant>
      <vt:variant>
        <vt:lpwstr/>
      </vt:variant>
      <vt:variant>
        <vt:i4>4259845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consultantplus://offline/ref=B929134F3D6706886907A600D5BCEEAC2C71B8D402F26C772E5AC5757941FD74078261B9025E6827H7H</vt:lpwstr>
      </vt:variant>
      <vt:variant>
        <vt:lpwstr/>
      </vt:variant>
      <vt:variant>
        <vt:i4>2818106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consultantplus://offline/ref=B929134F3D6706886907A600D5BCEEAC2C72B4DA07FB317D2603C9777E4EA26300CB6DB8025E69772CH1H</vt:lpwstr>
      </vt:variant>
      <vt:variant>
        <vt:lpwstr/>
      </vt:variant>
      <vt:variant>
        <vt:i4>4259932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consultantplus://offline/ref=B929134F3D6706886907A600D5BCEEAC247AB8D401F26C772E5AC5757941FD74078261B9025A6F27H0H</vt:lpwstr>
      </vt:variant>
      <vt:variant>
        <vt:lpwstr/>
      </vt:variant>
      <vt:variant>
        <vt:i4>2818096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consultantplus://offline/ref=B929134F3D6706886907A600D5BCEEAC2C70BED900F9317D2603C9777E4EA26300CB6DB8025E6B762CH6H</vt:lpwstr>
      </vt:variant>
      <vt:variant>
        <vt:lpwstr/>
      </vt:variant>
      <vt:variant>
        <vt:i4>2818106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consultantplus://offline/ref=B929134F3D6706886907A600D5BCEEAC2C73BBD80AFF317D2603C9777E4EA26300CB6DB8025E6B752CH4H</vt:lpwstr>
      </vt:variant>
      <vt:variant>
        <vt:lpwstr/>
      </vt:variant>
      <vt:variant>
        <vt:i4>4259845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consultantplus://offline/ref=B929134F3D6706886907A600D5BCEEAC2C71B8D402F26C772E5AC5757941FD74078261B9025E6827H7H</vt:lpwstr>
      </vt:variant>
      <vt:variant>
        <vt:lpwstr/>
      </vt:variant>
      <vt:variant>
        <vt:i4>2818106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consultantplus://offline/ref=B929134F3D6706886907A600D5BCEEAC2C72B4DA07FB317D2603C9777E4EA26300CB6DB8025E69772CH1H</vt:lpwstr>
      </vt:variant>
      <vt:variant>
        <vt:lpwstr/>
      </vt:variant>
      <vt:variant>
        <vt:i4>8192102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consultantplus://offline/ref=A6B80B0663B71B0C45988DD46CA2C443DB0D04D60E5991E9AF96407AF8A2C000E85345A451C1EDE3bE50L</vt:lpwstr>
      </vt:variant>
      <vt:variant>
        <vt:lpwstr/>
      </vt:variant>
      <vt:variant>
        <vt:i4>4522010</vt:i4>
      </vt:variant>
      <vt:variant>
        <vt:i4>12</vt:i4>
      </vt:variant>
      <vt:variant>
        <vt:i4>0</vt:i4>
      </vt:variant>
      <vt:variant>
        <vt:i4>5</vt:i4>
      </vt:variant>
      <vt:variant>
        <vt:lpwstr>garantf1://2075793.1000/</vt:lpwstr>
      </vt:variant>
      <vt:variant>
        <vt:lpwstr/>
      </vt:variant>
      <vt:variant>
        <vt:i4>4456450</vt:i4>
      </vt:variant>
      <vt:variant>
        <vt:i4>9</vt:i4>
      </vt:variant>
      <vt:variant>
        <vt:i4>0</vt:i4>
      </vt:variant>
      <vt:variant>
        <vt:i4>5</vt:i4>
      </vt:variant>
      <vt:variant>
        <vt:lpwstr>http://www.kashir-rn.ru/</vt:lpwstr>
      </vt:variant>
      <vt:variant>
        <vt:lpwstr/>
      </vt:variant>
      <vt:variant>
        <vt:i4>4456450</vt:i4>
      </vt:variant>
      <vt:variant>
        <vt:i4>6</vt:i4>
      </vt:variant>
      <vt:variant>
        <vt:i4>0</vt:i4>
      </vt:variant>
      <vt:variant>
        <vt:i4>5</vt:i4>
      </vt:variant>
      <vt:variant>
        <vt:lpwstr>http://www.kashir-rn.ru/</vt:lpwstr>
      </vt:variant>
      <vt:variant>
        <vt:lpwstr/>
      </vt:variant>
      <vt:variant>
        <vt:i4>8192055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consultantplus://offline/ref=A6B80B0663B71B0C45988DD46CA2C443DB0E00D6095691E9AF96407AF8A2C000E85345A451C1EEECbE5FL</vt:lpwstr>
      </vt:variant>
      <vt:variant>
        <vt:lpwstr/>
      </vt:variant>
      <vt:variant>
        <vt:i4>4456450</vt:i4>
      </vt:variant>
      <vt:variant>
        <vt:i4>0</vt:i4>
      </vt:variant>
      <vt:variant>
        <vt:i4>0</vt:i4>
      </vt:variant>
      <vt:variant>
        <vt:i4>5</vt:i4>
      </vt:variant>
      <vt:variant>
        <vt:lpwstr>http://www.kashir-rn.ru/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Некрасова Дарья Владимировна</cp:lastModifiedBy>
  <cp:revision>3</cp:revision>
  <cp:lastPrinted>2024-02-28T11:10:00Z</cp:lastPrinted>
  <dcterms:created xsi:type="dcterms:W3CDTF">2024-02-28T11:12:00Z</dcterms:created>
  <dcterms:modified xsi:type="dcterms:W3CDTF">2024-03-01T12:54:00Z</dcterms:modified>
</cp:coreProperties>
</file>