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АДМИНИСТРАЦИЯ</w:t>
      </w:r>
    </w:p>
    <w:p w:rsidR="00F7504A" w:rsidRPr="00066CCF" w:rsidRDefault="00554F78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КАШИРСКОГО</w:t>
      </w:r>
      <w:r w:rsidR="00F7504A" w:rsidRPr="00066CCF">
        <w:rPr>
          <w:rFonts w:ascii="Times New Roman" w:hAnsi="Times New Roman"/>
        </w:rPr>
        <w:t xml:space="preserve"> МУНИЦИПАЛЬНОГО РАЙОНА </w:t>
      </w:r>
    </w:p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ВОРОНЕЖСКОЙ ОБЛАСТИ</w:t>
      </w:r>
    </w:p>
    <w:p w:rsidR="00113365" w:rsidRPr="00066CCF" w:rsidRDefault="00113365" w:rsidP="00066CCF">
      <w:pPr>
        <w:ind w:firstLine="709"/>
        <w:jc w:val="center"/>
        <w:rPr>
          <w:rFonts w:ascii="Times New Roman" w:hAnsi="Times New Roman"/>
        </w:rPr>
      </w:pPr>
    </w:p>
    <w:p w:rsidR="00F7504A" w:rsidRPr="00066CCF" w:rsidRDefault="00F7504A" w:rsidP="00066CCF">
      <w:pPr>
        <w:ind w:firstLine="709"/>
        <w:jc w:val="center"/>
        <w:rPr>
          <w:rFonts w:ascii="Times New Roman" w:hAnsi="Times New Roman"/>
        </w:rPr>
      </w:pPr>
      <w:r w:rsidRPr="00066CCF">
        <w:rPr>
          <w:rFonts w:ascii="Times New Roman" w:hAnsi="Times New Roman"/>
        </w:rPr>
        <w:t>ПОСТАНОВЛЕНИЕ</w:t>
      </w:r>
    </w:p>
    <w:p w:rsidR="00F7504A" w:rsidRPr="00066CCF" w:rsidRDefault="00F7504A" w:rsidP="00066CCF">
      <w:pPr>
        <w:tabs>
          <w:tab w:val="left" w:pos="1172"/>
        </w:tabs>
        <w:ind w:firstLine="709"/>
        <w:rPr>
          <w:rFonts w:ascii="Times New Roman" w:hAnsi="Times New Roman"/>
        </w:rPr>
      </w:pPr>
    </w:p>
    <w:p w:rsidR="00F7504A" w:rsidRPr="00066CCF" w:rsidRDefault="00066CCF" w:rsidP="00066CCF">
      <w:pPr>
        <w:tabs>
          <w:tab w:val="left" w:pos="1172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C0E8F">
        <w:rPr>
          <w:rFonts w:ascii="Times New Roman" w:hAnsi="Times New Roman"/>
        </w:rPr>
        <w:t>01.07.2024</w:t>
      </w:r>
      <w:bookmarkStart w:id="0" w:name="_GoBack"/>
      <w:bookmarkEnd w:id="0"/>
      <w:r>
        <w:rPr>
          <w:rFonts w:ascii="Times New Roman" w:hAnsi="Times New Roman"/>
        </w:rPr>
        <w:t xml:space="preserve"> № </w:t>
      </w:r>
      <w:r w:rsidR="008C0E8F">
        <w:rPr>
          <w:rFonts w:ascii="Times New Roman" w:hAnsi="Times New Roman"/>
        </w:rPr>
        <w:t>660</w:t>
      </w:r>
    </w:p>
    <w:p w:rsidR="00F7504A" w:rsidRPr="00066CCF" w:rsidRDefault="00A42B1B" w:rsidP="00066CCF">
      <w:pPr>
        <w:ind w:firstLine="709"/>
        <w:rPr>
          <w:rFonts w:ascii="Times New Roman" w:hAnsi="Times New Roman"/>
        </w:rPr>
      </w:pPr>
      <w:r w:rsidRPr="00066CCF">
        <w:rPr>
          <w:rFonts w:ascii="Times New Roman" w:hAnsi="Times New Roman"/>
        </w:rPr>
        <w:t xml:space="preserve"> </w:t>
      </w:r>
      <w:r w:rsidR="00E76C8B" w:rsidRPr="00066CCF">
        <w:rPr>
          <w:rFonts w:ascii="Times New Roman" w:hAnsi="Times New Roman"/>
        </w:rPr>
        <w:t>с. Каширское</w:t>
      </w:r>
    </w:p>
    <w:p w:rsidR="00F7504A" w:rsidRPr="00066CCF" w:rsidRDefault="00F7504A" w:rsidP="00066CCF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504A" w:rsidRPr="00066CCF" w:rsidRDefault="0087371C" w:rsidP="00066CC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6CC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43 от 22.01.2024 «</w:t>
      </w:r>
      <w:r w:rsidR="00F7504A" w:rsidRPr="00066CC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33B89" w:rsidRPr="00066CCF">
        <w:rPr>
          <w:rFonts w:ascii="Times New Roman" w:hAnsi="Times New Roman" w:cs="Times New Roman"/>
          <w:sz w:val="24"/>
          <w:szCs w:val="24"/>
        </w:rPr>
        <w:t xml:space="preserve"> </w:t>
      </w:r>
      <w:r w:rsidR="00F7504A" w:rsidRPr="00066CCF">
        <w:rPr>
          <w:rFonts w:ascii="Times New Roman" w:hAnsi="Times New Roman" w:cs="Times New Roman"/>
          <w:sz w:val="24"/>
          <w:szCs w:val="24"/>
        </w:rPr>
        <w:t>«</w:t>
      </w:r>
      <w:r w:rsidR="00407E07" w:rsidRPr="00066CCF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="00F7504A" w:rsidRPr="00066CC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066CCF" w:rsidRDefault="00F7504A" w:rsidP="00066CCF">
      <w:pPr>
        <w:ind w:firstLine="709"/>
        <w:rPr>
          <w:rFonts w:ascii="Times New Roman" w:hAnsi="Times New Roman"/>
        </w:rPr>
      </w:pP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66CCF">
        <w:rPr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66CCF">
        <w:rPr>
          <w:rStyle w:val="FontStyle18"/>
          <w:b w:val="0"/>
          <w:bCs w:val="0"/>
          <w:sz w:val="24"/>
          <w:szCs w:val="24"/>
        </w:rPr>
        <w:t>,</w:t>
      </w:r>
      <w:r w:rsidRPr="00066CCF">
        <w:rPr>
          <w:sz w:val="24"/>
          <w:szCs w:val="24"/>
          <w:lang w:eastAsia="ru-RU"/>
        </w:rPr>
        <w:t xml:space="preserve"> </w:t>
      </w:r>
      <w:r w:rsidRPr="00066CCF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4ACC" w:rsidRPr="00066CCF">
        <w:rPr>
          <w:sz w:val="24"/>
          <w:szCs w:val="24"/>
        </w:rPr>
        <w:t>Каширского</w:t>
      </w:r>
      <w:r w:rsidRPr="00066CCF">
        <w:rPr>
          <w:sz w:val="24"/>
          <w:szCs w:val="24"/>
        </w:rPr>
        <w:t xml:space="preserve"> муниципального района</w:t>
      </w:r>
      <w:r w:rsidR="0062668B" w:rsidRPr="00066CCF">
        <w:rPr>
          <w:sz w:val="24"/>
          <w:szCs w:val="24"/>
        </w:rPr>
        <w:t xml:space="preserve"> Воронежской области</w:t>
      </w:r>
      <w:r w:rsidR="00113365" w:rsidRPr="00066CCF">
        <w:rPr>
          <w:sz w:val="24"/>
          <w:szCs w:val="24"/>
        </w:rPr>
        <w:t>,</w:t>
      </w:r>
      <w:r w:rsidRPr="00066CCF">
        <w:rPr>
          <w:sz w:val="24"/>
          <w:szCs w:val="24"/>
        </w:rPr>
        <w:t xml:space="preserve"> администрация </w:t>
      </w:r>
      <w:r w:rsidR="004B4ACC" w:rsidRPr="00066CCF">
        <w:rPr>
          <w:sz w:val="24"/>
          <w:szCs w:val="24"/>
        </w:rPr>
        <w:t>Каширского</w:t>
      </w:r>
      <w:r w:rsidRPr="00066CCF">
        <w:rPr>
          <w:sz w:val="24"/>
          <w:szCs w:val="24"/>
        </w:rPr>
        <w:t xml:space="preserve"> муниципального района</w:t>
      </w:r>
      <w:r w:rsidR="0062668B" w:rsidRPr="00066CCF">
        <w:rPr>
          <w:sz w:val="24"/>
          <w:szCs w:val="24"/>
        </w:rPr>
        <w:t xml:space="preserve"> Воронежской области</w:t>
      </w: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066CCF">
        <w:rPr>
          <w:sz w:val="24"/>
          <w:szCs w:val="24"/>
        </w:rPr>
        <w:t>ПОСТАНОВЛЯЕТ:</w:t>
      </w:r>
    </w:p>
    <w:p w:rsidR="00F7504A" w:rsidRPr="00066CCF" w:rsidRDefault="00F7504A" w:rsidP="00066CCF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1. Внести в Приложение к постановлению администрации Каширского муниципального района Воронежской области № 43 от 22.01.2024 «Об утверждении административного регламента предоставления муниципальной услуги «Выдача разрешения на ввод объекта в эксплуатацию»» (далее - Административный регламент) изменение, дополнив Административный регламент пунктом 2.19.1 следующего содержания: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«2.19.1. 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выдачи (направления) ее результатов составляет 4 (четыре) рабочих дня со дня получения документов Администрацией.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одного рабочего дня.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2.19. настоящего Административного регламента.</w:t>
      </w:r>
    </w:p>
    <w:p w:rsidR="00066CCF" w:rsidRP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066CCF" w:rsidRDefault="00066CCF" w:rsidP="00066CCF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CCF">
        <w:rPr>
          <w:rFonts w:ascii="Times New Roman" w:hAnsi="Times New Roman" w:cs="Times New Roman"/>
          <w:b w:val="0"/>
          <w:sz w:val="24"/>
          <w:szCs w:val="24"/>
        </w:rPr>
        <w:lastRenderedPageBreak/>
        <w:t>2. Настоящее постановление вступает в силу со дня его официального опубликования.</w:t>
      </w:r>
    </w:p>
    <w:p w:rsidR="00066CCF" w:rsidRPr="00D67615" w:rsidRDefault="00066CCF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67615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/>
          <w:sz w:val="24"/>
          <w:szCs w:val="24"/>
        </w:rPr>
        <w:t>– руководителя аппарата О.И. Усову.</w:t>
      </w:r>
    </w:p>
    <w:p w:rsidR="00803B5D" w:rsidRDefault="00803B5D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066CCF" w:rsidRPr="00066CCF" w:rsidRDefault="00066CCF" w:rsidP="00066CCF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233B89" w:rsidRPr="00066CCF" w:rsidTr="007C0B21">
        <w:tc>
          <w:tcPr>
            <w:tcW w:w="4687" w:type="dxa"/>
            <w:shd w:val="clear" w:color="auto" w:fill="auto"/>
          </w:tcPr>
          <w:p w:rsidR="00066CCF" w:rsidRDefault="00233B89" w:rsidP="00066CCF">
            <w:pPr>
              <w:ind w:firstLine="0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 xml:space="preserve">Глава администрации </w:t>
            </w:r>
          </w:p>
          <w:p w:rsidR="00233B89" w:rsidRPr="00066CCF" w:rsidRDefault="00233B89" w:rsidP="00066CCF">
            <w:pPr>
              <w:ind w:firstLine="0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68" w:type="dxa"/>
            <w:shd w:val="clear" w:color="auto" w:fill="auto"/>
          </w:tcPr>
          <w:p w:rsidR="00233B89" w:rsidRPr="00066CCF" w:rsidRDefault="00233B89" w:rsidP="00066CCF">
            <w:pPr>
              <w:ind w:firstLine="709"/>
              <w:jc w:val="right"/>
              <w:rPr>
                <w:rFonts w:ascii="Times New Roman" w:hAnsi="Times New Roman"/>
              </w:rPr>
            </w:pPr>
          </w:p>
          <w:p w:rsidR="00D656C1" w:rsidRPr="00066CCF" w:rsidRDefault="00233B89" w:rsidP="00066CCF">
            <w:pPr>
              <w:ind w:firstLine="709"/>
              <w:jc w:val="right"/>
              <w:rPr>
                <w:rFonts w:ascii="Times New Roman" w:hAnsi="Times New Roman"/>
              </w:rPr>
            </w:pPr>
            <w:r w:rsidRPr="00066CCF">
              <w:rPr>
                <w:rFonts w:ascii="Times New Roman" w:hAnsi="Times New Roman"/>
              </w:rPr>
              <w:t>А.И. Пономарев</w:t>
            </w:r>
          </w:p>
        </w:tc>
      </w:tr>
    </w:tbl>
    <w:p w:rsidR="00933B70" w:rsidRDefault="00933B70" w:rsidP="00066CCF">
      <w:pPr>
        <w:ind w:firstLine="709"/>
        <w:jc w:val="left"/>
        <w:rPr>
          <w:rFonts w:ascii="Times New Roman" w:hAnsi="Times New Roman"/>
        </w:rPr>
      </w:pPr>
    </w:p>
    <w:p w:rsidR="00933B70" w:rsidRDefault="00933B7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33B70" w:rsidRDefault="00933B70" w:rsidP="00933B70">
      <w:pPr>
        <w:ind w:firstLine="0"/>
        <w:jc w:val="left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p w:rsidR="00933B70" w:rsidRDefault="00933B70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Исполнил:</w:t>
            </w: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сектора по территориальному планированию и градостроительной деятельности</w:t>
            </w: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Н.С. Фоминова</w:t>
            </w: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Согласованно:</w:t>
            </w: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– руководитель аппарата</w:t>
            </w: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</w:p>
        </w:tc>
      </w:tr>
      <w:tr w:rsidR="00933B70" w:rsidTr="00933B70"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начальника правового отдела</w:t>
            </w:r>
          </w:p>
        </w:tc>
        <w:tc>
          <w:tcPr>
            <w:tcW w:w="4669" w:type="dxa"/>
          </w:tcPr>
          <w:p w:rsidR="00933B70" w:rsidRDefault="00933B70" w:rsidP="002860B8">
            <w:pPr>
              <w:tabs>
                <w:tab w:val="left" w:pos="5103"/>
              </w:tabs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Н.С. Пелагин</w:t>
            </w:r>
          </w:p>
        </w:tc>
      </w:tr>
    </w:tbl>
    <w:p w:rsidR="00D656C1" w:rsidRPr="00066CCF" w:rsidRDefault="00D656C1" w:rsidP="00933B70">
      <w:pPr>
        <w:tabs>
          <w:tab w:val="left" w:pos="5103"/>
        </w:tabs>
        <w:ind w:firstLine="709"/>
        <w:rPr>
          <w:rFonts w:ascii="Times New Roman" w:hAnsi="Times New Roman"/>
        </w:rPr>
      </w:pPr>
    </w:p>
    <w:sectPr w:rsidR="00D656C1" w:rsidRPr="00066CCF" w:rsidSect="00803B5D">
      <w:headerReference w:type="default" r:id="rId8"/>
      <w:pgSz w:w="11906" w:h="16838"/>
      <w:pgMar w:top="682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98" w:rsidRDefault="002C2A98" w:rsidP="009476CE">
      <w:r>
        <w:separator/>
      </w:r>
    </w:p>
  </w:endnote>
  <w:endnote w:type="continuationSeparator" w:id="0">
    <w:p w:rsidR="002C2A98" w:rsidRDefault="002C2A98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98" w:rsidRDefault="002C2A98" w:rsidP="009476CE">
      <w:r>
        <w:separator/>
      </w:r>
    </w:p>
  </w:footnote>
  <w:footnote w:type="continuationSeparator" w:id="0">
    <w:p w:rsidR="002C2A98" w:rsidRDefault="002C2A98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65" w:rsidRDefault="00113365">
    <w:pPr>
      <w:pStyle w:val="a9"/>
      <w:jc w:val="center"/>
    </w:pPr>
  </w:p>
  <w:p w:rsidR="00113365" w:rsidRDefault="00113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998AA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1481"/>
    <w:rsid w:val="00017D7B"/>
    <w:rsid w:val="00020CD8"/>
    <w:rsid w:val="00031AC1"/>
    <w:rsid w:val="00066CCF"/>
    <w:rsid w:val="000831A4"/>
    <w:rsid w:val="000836BC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1E5F"/>
    <w:rsid w:val="001133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760CB"/>
    <w:rsid w:val="001819EC"/>
    <w:rsid w:val="00187CF0"/>
    <w:rsid w:val="001A2F5E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3D02"/>
    <w:rsid w:val="001E4064"/>
    <w:rsid w:val="001F4F39"/>
    <w:rsid w:val="00203AE0"/>
    <w:rsid w:val="0022029F"/>
    <w:rsid w:val="00226963"/>
    <w:rsid w:val="00230462"/>
    <w:rsid w:val="00230E69"/>
    <w:rsid w:val="00233B89"/>
    <w:rsid w:val="00234C30"/>
    <w:rsid w:val="002419D8"/>
    <w:rsid w:val="0025325A"/>
    <w:rsid w:val="00260443"/>
    <w:rsid w:val="00271A88"/>
    <w:rsid w:val="002767F9"/>
    <w:rsid w:val="00285522"/>
    <w:rsid w:val="002947D9"/>
    <w:rsid w:val="002A40BA"/>
    <w:rsid w:val="002A45FD"/>
    <w:rsid w:val="002B20C6"/>
    <w:rsid w:val="002B2996"/>
    <w:rsid w:val="002C2A98"/>
    <w:rsid w:val="002D43EC"/>
    <w:rsid w:val="002D60A0"/>
    <w:rsid w:val="002D76C3"/>
    <w:rsid w:val="002E1FC5"/>
    <w:rsid w:val="002F5C8A"/>
    <w:rsid w:val="002F6358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6814"/>
    <w:rsid w:val="003733C9"/>
    <w:rsid w:val="0037495C"/>
    <w:rsid w:val="00382090"/>
    <w:rsid w:val="003866FF"/>
    <w:rsid w:val="0039272A"/>
    <w:rsid w:val="00395570"/>
    <w:rsid w:val="003A07E2"/>
    <w:rsid w:val="003A0C59"/>
    <w:rsid w:val="003A2468"/>
    <w:rsid w:val="003B1CFD"/>
    <w:rsid w:val="003B3D80"/>
    <w:rsid w:val="003C0879"/>
    <w:rsid w:val="003C2F81"/>
    <w:rsid w:val="003C4B70"/>
    <w:rsid w:val="003D39E4"/>
    <w:rsid w:val="003D5503"/>
    <w:rsid w:val="003D5B52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37C45"/>
    <w:rsid w:val="00446423"/>
    <w:rsid w:val="00451542"/>
    <w:rsid w:val="00452590"/>
    <w:rsid w:val="00452EB2"/>
    <w:rsid w:val="0045327D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41F0"/>
    <w:rsid w:val="004B4ACC"/>
    <w:rsid w:val="004D1D5C"/>
    <w:rsid w:val="004D4D11"/>
    <w:rsid w:val="004E3CDF"/>
    <w:rsid w:val="004F1135"/>
    <w:rsid w:val="004F2AE1"/>
    <w:rsid w:val="004F34EC"/>
    <w:rsid w:val="00510760"/>
    <w:rsid w:val="00512C36"/>
    <w:rsid w:val="00520381"/>
    <w:rsid w:val="00531BD4"/>
    <w:rsid w:val="00531D35"/>
    <w:rsid w:val="00534796"/>
    <w:rsid w:val="0053569E"/>
    <w:rsid w:val="00535BA1"/>
    <w:rsid w:val="005369B5"/>
    <w:rsid w:val="00541578"/>
    <w:rsid w:val="00542534"/>
    <w:rsid w:val="005429EE"/>
    <w:rsid w:val="0054393B"/>
    <w:rsid w:val="00546E64"/>
    <w:rsid w:val="00554F78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43E1"/>
    <w:rsid w:val="006972B1"/>
    <w:rsid w:val="006A5C7A"/>
    <w:rsid w:val="006A7353"/>
    <w:rsid w:val="006B1EBC"/>
    <w:rsid w:val="006B3D10"/>
    <w:rsid w:val="006B7025"/>
    <w:rsid w:val="006C3729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8B1"/>
    <w:rsid w:val="00775A76"/>
    <w:rsid w:val="00777EB1"/>
    <w:rsid w:val="00782664"/>
    <w:rsid w:val="00784C7A"/>
    <w:rsid w:val="00786C38"/>
    <w:rsid w:val="007927C8"/>
    <w:rsid w:val="00795A84"/>
    <w:rsid w:val="007A0C97"/>
    <w:rsid w:val="007B4D92"/>
    <w:rsid w:val="007C0B21"/>
    <w:rsid w:val="007C4AC6"/>
    <w:rsid w:val="007D356B"/>
    <w:rsid w:val="007E2C6A"/>
    <w:rsid w:val="00801D21"/>
    <w:rsid w:val="00803B5D"/>
    <w:rsid w:val="00807946"/>
    <w:rsid w:val="00815621"/>
    <w:rsid w:val="008416A3"/>
    <w:rsid w:val="00851E8B"/>
    <w:rsid w:val="00856DD9"/>
    <w:rsid w:val="00864DD6"/>
    <w:rsid w:val="00866E52"/>
    <w:rsid w:val="00871A2D"/>
    <w:rsid w:val="00871ED0"/>
    <w:rsid w:val="0087371C"/>
    <w:rsid w:val="00884C91"/>
    <w:rsid w:val="008869A8"/>
    <w:rsid w:val="00890952"/>
    <w:rsid w:val="00892AAD"/>
    <w:rsid w:val="00893150"/>
    <w:rsid w:val="008C0E8F"/>
    <w:rsid w:val="008F2BD4"/>
    <w:rsid w:val="008F58A4"/>
    <w:rsid w:val="00902F5A"/>
    <w:rsid w:val="009141C9"/>
    <w:rsid w:val="0091490B"/>
    <w:rsid w:val="009169FA"/>
    <w:rsid w:val="00933B70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328B"/>
    <w:rsid w:val="009962F7"/>
    <w:rsid w:val="009A1FAB"/>
    <w:rsid w:val="009B2F0F"/>
    <w:rsid w:val="009B523D"/>
    <w:rsid w:val="009B77A5"/>
    <w:rsid w:val="009B7BB0"/>
    <w:rsid w:val="009C2B35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2B1B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858"/>
    <w:rsid w:val="00AD2958"/>
    <w:rsid w:val="00AD33A8"/>
    <w:rsid w:val="00AD567F"/>
    <w:rsid w:val="00AD7211"/>
    <w:rsid w:val="00AE302E"/>
    <w:rsid w:val="00B03E7B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C2BE2"/>
    <w:rsid w:val="00BD6EEA"/>
    <w:rsid w:val="00BF4AFB"/>
    <w:rsid w:val="00BF6598"/>
    <w:rsid w:val="00C06339"/>
    <w:rsid w:val="00C06988"/>
    <w:rsid w:val="00C10E82"/>
    <w:rsid w:val="00C11756"/>
    <w:rsid w:val="00C127A9"/>
    <w:rsid w:val="00C12F43"/>
    <w:rsid w:val="00C317EB"/>
    <w:rsid w:val="00C37D07"/>
    <w:rsid w:val="00C44837"/>
    <w:rsid w:val="00C4757A"/>
    <w:rsid w:val="00C64E40"/>
    <w:rsid w:val="00C730E0"/>
    <w:rsid w:val="00C81128"/>
    <w:rsid w:val="00C957D1"/>
    <w:rsid w:val="00C97C0B"/>
    <w:rsid w:val="00CA4733"/>
    <w:rsid w:val="00CA783E"/>
    <w:rsid w:val="00CD3345"/>
    <w:rsid w:val="00CD6BF0"/>
    <w:rsid w:val="00CD7C60"/>
    <w:rsid w:val="00CE01AD"/>
    <w:rsid w:val="00CE77C6"/>
    <w:rsid w:val="00CE7CC1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656C1"/>
    <w:rsid w:val="00DA410C"/>
    <w:rsid w:val="00DB0414"/>
    <w:rsid w:val="00DC4463"/>
    <w:rsid w:val="00DE6C2A"/>
    <w:rsid w:val="00DE78B8"/>
    <w:rsid w:val="00E00D6D"/>
    <w:rsid w:val="00E03BC6"/>
    <w:rsid w:val="00E12735"/>
    <w:rsid w:val="00E16126"/>
    <w:rsid w:val="00E24265"/>
    <w:rsid w:val="00E24E7A"/>
    <w:rsid w:val="00E258A6"/>
    <w:rsid w:val="00E268DD"/>
    <w:rsid w:val="00E32469"/>
    <w:rsid w:val="00E33C77"/>
    <w:rsid w:val="00E37C9F"/>
    <w:rsid w:val="00E471EA"/>
    <w:rsid w:val="00E5352D"/>
    <w:rsid w:val="00E574BD"/>
    <w:rsid w:val="00E614FE"/>
    <w:rsid w:val="00E712A7"/>
    <w:rsid w:val="00E74B0B"/>
    <w:rsid w:val="00E76C8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EC1958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05F3"/>
    <w:rsid w:val="00F43801"/>
    <w:rsid w:val="00F7504A"/>
    <w:rsid w:val="00F7670B"/>
    <w:rsid w:val="00F9282E"/>
    <w:rsid w:val="00F93775"/>
    <w:rsid w:val="00F965E5"/>
    <w:rsid w:val="00FA5A39"/>
    <w:rsid w:val="00FB1826"/>
    <w:rsid w:val="00FC4FE8"/>
    <w:rsid w:val="00FD12B3"/>
    <w:rsid w:val="00FD499D"/>
    <w:rsid w:val="00FE11C7"/>
    <w:rsid w:val="00FE4A20"/>
    <w:rsid w:val="00FF123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5A6AA-D4AD-439A-AD72-4D2E00C4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C2A9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2A9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2A9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2A9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2A9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C2A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rsid w:val="002C2A98"/>
    <w:rPr>
      <w:color w:val="0000FF"/>
      <w:u w:val="non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1D06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2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39"/>
    <w:rsid w:val="00233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233B89"/>
    <w:rPr>
      <w:color w:val="605E5C"/>
      <w:shd w:val="clear" w:color="auto" w:fill="E1DFDD"/>
    </w:rPr>
  </w:style>
  <w:style w:type="character" w:customStyle="1" w:styleId="10">
    <w:name w:val="Заголовок 1 Знак"/>
    <w:aliases w:val="!Части документа Знак"/>
    <w:link w:val="1"/>
    <w:rsid w:val="00A42B1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A42B1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42B1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C2A9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2C2A98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A42B1B"/>
    <w:rPr>
      <w:rFonts w:ascii="Courier" w:eastAsia="Times New Roman" w:hAnsi="Courier"/>
      <w:sz w:val="22"/>
    </w:rPr>
  </w:style>
  <w:style w:type="paragraph" w:customStyle="1" w:styleId="Application">
    <w:name w:val="Application!Приложение"/>
    <w:rsid w:val="002C2A9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2A9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2A9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link w:val="ConsPlusNormal0"/>
    <w:rsid w:val="00933B7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933B70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0FB6A-FA8A-48EF-8CA0-F52B8B20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5</cp:revision>
  <cp:lastPrinted>2023-07-13T13:02:00Z</cp:lastPrinted>
  <dcterms:created xsi:type="dcterms:W3CDTF">2024-06-06T11:14:00Z</dcterms:created>
  <dcterms:modified xsi:type="dcterms:W3CDTF">2024-07-02T13:12:00Z</dcterms:modified>
</cp:coreProperties>
</file>