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D1" w:rsidRPr="00621BD1" w:rsidRDefault="00621BD1" w:rsidP="00621BD1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621BD1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621BD1" w:rsidRPr="00621BD1" w:rsidRDefault="00621BD1" w:rsidP="00621BD1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621BD1">
        <w:rPr>
          <w:rFonts w:ascii="Times New Roman" w:hAnsi="Times New Roman" w:cs="Times New Roman"/>
          <w:b w:val="0"/>
          <w:sz w:val="24"/>
          <w:szCs w:val="24"/>
        </w:rPr>
        <w:t xml:space="preserve"> КАШИРСКОГО МУНИЦИПАЛЬНОГО РАЙОНА</w:t>
      </w:r>
    </w:p>
    <w:p w:rsidR="00621BD1" w:rsidRPr="00621BD1" w:rsidRDefault="00621BD1" w:rsidP="00621BD1">
      <w:pPr>
        <w:jc w:val="center"/>
        <w:rPr>
          <w:rFonts w:ascii="Times New Roman" w:hAnsi="Times New Roman"/>
          <w:bCs/>
        </w:rPr>
      </w:pPr>
      <w:r w:rsidRPr="00621BD1">
        <w:rPr>
          <w:rFonts w:ascii="Times New Roman" w:hAnsi="Times New Roman"/>
          <w:bCs/>
        </w:rPr>
        <w:t>ВОРОНЕЖСКОЙ ОБЛАСТИ</w:t>
      </w:r>
    </w:p>
    <w:p w:rsidR="00621BD1" w:rsidRPr="00621BD1" w:rsidRDefault="00621BD1" w:rsidP="00621BD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621BD1" w:rsidRPr="00621BD1" w:rsidRDefault="00621BD1" w:rsidP="00621BD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621BD1">
        <w:rPr>
          <w:rFonts w:ascii="Times New Roman" w:hAnsi="Times New Roman" w:cs="Times New Roman"/>
          <w:b w:val="0"/>
          <w:sz w:val="24"/>
          <w:szCs w:val="24"/>
        </w:rPr>
        <w:t>П О С Т А Н О В Л Е Н И Е</w:t>
      </w:r>
    </w:p>
    <w:p w:rsidR="00621BD1" w:rsidRPr="00621BD1" w:rsidRDefault="00621BD1" w:rsidP="00621BD1">
      <w:pPr>
        <w:rPr>
          <w:rFonts w:ascii="Times New Roman" w:hAnsi="Times New Roman"/>
        </w:rPr>
      </w:pPr>
    </w:p>
    <w:p w:rsidR="00621BD1" w:rsidRPr="00621BD1" w:rsidRDefault="00621BD1" w:rsidP="00621BD1">
      <w:pPr>
        <w:rPr>
          <w:rFonts w:ascii="Times New Roman" w:hAnsi="Times New Roman"/>
        </w:rPr>
      </w:pPr>
      <w:r w:rsidRPr="00621BD1">
        <w:rPr>
          <w:rFonts w:ascii="Times New Roman" w:hAnsi="Times New Roman"/>
        </w:rPr>
        <w:t xml:space="preserve">от </w:t>
      </w:r>
      <w:r w:rsidR="00592CA9">
        <w:rPr>
          <w:rFonts w:ascii="Times New Roman" w:hAnsi="Times New Roman"/>
        </w:rPr>
        <w:t xml:space="preserve">29.07.2024 </w:t>
      </w:r>
      <w:r w:rsidRPr="00621BD1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592CA9">
        <w:rPr>
          <w:rFonts w:ascii="Times New Roman" w:hAnsi="Times New Roman"/>
        </w:rPr>
        <w:t>719</w:t>
      </w:r>
    </w:p>
    <w:p w:rsidR="00621BD1" w:rsidRPr="00621BD1" w:rsidRDefault="00621BD1" w:rsidP="00621BD1">
      <w:pPr>
        <w:rPr>
          <w:rFonts w:ascii="Times New Roman" w:hAnsi="Times New Roman"/>
        </w:rPr>
      </w:pPr>
      <w:r w:rsidRPr="00621BD1">
        <w:rPr>
          <w:rFonts w:ascii="Times New Roman" w:hAnsi="Times New Roman"/>
        </w:rPr>
        <w:t>с. Каширское</w:t>
      </w:r>
    </w:p>
    <w:p w:rsidR="00621BD1" w:rsidRPr="00621BD1" w:rsidRDefault="00621BD1" w:rsidP="00621BD1">
      <w:pPr>
        <w:rPr>
          <w:rFonts w:ascii="Times New Roman" w:hAnsi="Times New Roman"/>
        </w:rPr>
      </w:pPr>
    </w:p>
    <w:p w:rsidR="00621BD1" w:rsidRPr="00163E71" w:rsidRDefault="00621BD1" w:rsidP="00621BD1">
      <w:pPr>
        <w:ind w:right="3826" w:firstLine="0"/>
        <w:rPr>
          <w:rFonts w:ascii="Times New Roman" w:hAnsi="Times New Roman"/>
          <w:bCs/>
          <w:kern w:val="28"/>
          <w:sz w:val="26"/>
          <w:szCs w:val="26"/>
        </w:rPr>
      </w:pPr>
      <w:bookmarkStart w:id="0" w:name="_GoBack"/>
      <w:r w:rsidRPr="00163E71">
        <w:rPr>
          <w:rFonts w:ascii="Times New Roman" w:hAnsi="Times New Roman"/>
          <w:bCs/>
          <w:kern w:val="28"/>
          <w:sz w:val="26"/>
          <w:szCs w:val="26"/>
        </w:rPr>
        <w:t xml:space="preserve">О </w:t>
      </w:r>
      <w:r w:rsidR="001A49C0" w:rsidRPr="00163E71">
        <w:rPr>
          <w:rFonts w:ascii="Times New Roman" w:hAnsi="Times New Roman"/>
          <w:bCs/>
          <w:kern w:val="28"/>
          <w:sz w:val="26"/>
          <w:szCs w:val="26"/>
        </w:rPr>
        <w:t>признании утратившим силу</w:t>
      </w:r>
      <w:r w:rsidRPr="00163E71">
        <w:rPr>
          <w:rFonts w:ascii="Times New Roman" w:hAnsi="Times New Roman"/>
          <w:bCs/>
          <w:kern w:val="28"/>
          <w:sz w:val="26"/>
          <w:szCs w:val="26"/>
        </w:rPr>
        <w:t xml:space="preserve"> постановление администрации Каширского муниципального района № 539 от 19.10.2020 «О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</w:t>
      </w:r>
      <w:r w:rsidR="00163E71">
        <w:rPr>
          <w:rFonts w:ascii="Times New Roman" w:hAnsi="Times New Roman"/>
          <w:bCs/>
          <w:kern w:val="28"/>
          <w:sz w:val="26"/>
          <w:szCs w:val="26"/>
        </w:rPr>
        <w:t>»</w:t>
      </w:r>
      <w:r w:rsidRPr="00163E71">
        <w:rPr>
          <w:rFonts w:ascii="Times New Roman" w:hAnsi="Times New Roman"/>
          <w:bCs/>
          <w:kern w:val="28"/>
          <w:sz w:val="26"/>
          <w:szCs w:val="26"/>
        </w:rPr>
        <w:t xml:space="preserve"> </w:t>
      </w:r>
    </w:p>
    <w:bookmarkEnd w:id="0"/>
    <w:p w:rsidR="00621BD1" w:rsidRPr="00163E71" w:rsidRDefault="00621BD1" w:rsidP="00621BD1">
      <w:pPr>
        <w:rPr>
          <w:rFonts w:ascii="Times New Roman" w:hAnsi="Times New Roman"/>
          <w:sz w:val="26"/>
          <w:szCs w:val="26"/>
        </w:rPr>
      </w:pPr>
    </w:p>
    <w:p w:rsidR="00621BD1" w:rsidRDefault="00621BD1" w:rsidP="00621BD1">
      <w:pPr>
        <w:ind w:firstLine="708"/>
        <w:rPr>
          <w:rFonts w:ascii="Times New Roman" w:hAnsi="Times New Roman"/>
          <w:sz w:val="26"/>
          <w:szCs w:val="26"/>
        </w:rPr>
      </w:pPr>
      <w:r w:rsidRPr="00163E71">
        <w:rPr>
          <w:rFonts w:ascii="Times New Roman" w:hAnsi="Times New Roman"/>
          <w:sz w:val="26"/>
          <w:szCs w:val="26"/>
        </w:rPr>
        <w:t xml:space="preserve"> В соответствии со статьями 78, 78</w:t>
      </w:r>
      <w:r w:rsidRPr="00163E71">
        <w:rPr>
          <w:rFonts w:ascii="Times New Roman" w:hAnsi="Times New Roman"/>
          <w:sz w:val="26"/>
          <w:szCs w:val="26"/>
          <w:vertAlign w:val="superscript"/>
        </w:rPr>
        <w:t xml:space="preserve"> 1</w:t>
      </w:r>
      <w:r w:rsidRPr="00163E71">
        <w:rPr>
          <w:rFonts w:ascii="Times New Roman" w:hAnsi="Times New Roman"/>
          <w:sz w:val="26"/>
          <w:szCs w:val="26"/>
        </w:rPr>
        <w:t xml:space="preserve"> и 78</w:t>
      </w:r>
      <w:r w:rsidRPr="00163E71">
        <w:rPr>
          <w:rFonts w:ascii="Times New Roman" w:hAnsi="Times New Roman"/>
          <w:sz w:val="26"/>
          <w:szCs w:val="26"/>
          <w:vertAlign w:val="superscript"/>
        </w:rPr>
        <w:t xml:space="preserve"> 5</w:t>
      </w:r>
      <w:r w:rsidRPr="00163E71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r w:rsidRPr="00163E71">
        <w:rPr>
          <w:rStyle w:val="FontStyle14"/>
          <w:sz w:val="26"/>
          <w:szCs w:val="26"/>
        </w:rPr>
        <w:t>Федеральным законом от 24.07.2007 № 209-ФЗ «О развитии малого и среднего предпринимательства в Российской Федерации»,</w:t>
      </w:r>
      <w:r w:rsidRPr="00163E71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163E71">
        <w:rPr>
          <w:rFonts w:ascii="Times New Roman" w:hAnsi="Times New Roman"/>
          <w:sz w:val="26"/>
          <w:szCs w:val="26"/>
        </w:rPr>
        <w:t>»</w:t>
      </w:r>
      <w:r w:rsidRPr="00163E71">
        <w:rPr>
          <w:rFonts w:ascii="Times New Roman" w:hAnsi="Times New Roman"/>
          <w:sz w:val="26"/>
          <w:szCs w:val="26"/>
        </w:rPr>
        <w:t xml:space="preserve">, администрация Каширского муниципального района Воронежской области </w:t>
      </w:r>
    </w:p>
    <w:p w:rsidR="00163E71" w:rsidRPr="00163E71" w:rsidRDefault="00163E71" w:rsidP="00621BD1">
      <w:pPr>
        <w:ind w:firstLine="708"/>
        <w:rPr>
          <w:rFonts w:ascii="Times New Roman" w:hAnsi="Times New Roman"/>
          <w:sz w:val="26"/>
          <w:szCs w:val="26"/>
        </w:rPr>
      </w:pPr>
    </w:p>
    <w:p w:rsidR="00621BD1" w:rsidRPr="00163E71" w:rsidRDefault="00621BD1" w:rsidP="00621BD1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163E71">
        <w:rPr>
          <w:rFonts w:ascii="Times New Roman" w:hAnsi="Times New Roman"/>
          <w:sz w:val="26"/>
          <w:szCs w:val="26"/>
        </w:rPr>
        <w:t>ПОСТАНОВЛЯЕТ:</w:t>
      </w:r>
    </w:p>
    <w:p w:rsidR="00621BD1" w:rsidRPr="00163E71" w:rsidRDefault="00621BD1" w:rsidP="00621BD1">
      <w:pPr>
        <w:ind w:firstLine="708"/>
        <w:rPr>
          <w:rFonts w:ascii="Times New Roman" w:hAnsi="Times New Roman"/>
          <w:sz w:val="26"/>
          <w:szCs w:val="26"/>
        </w:rPr>
      </w:pPr>
    </w:p>
    <w:p w:rsidR="001A49C0" w:rsidRPr="00163E71" w:rsidRDefault="001A49C0" w:rsidP="001A49C0">
      <w:pPr>
        <w:pStyle w:val="a6"/>
        <w:numPr>
          <w:ilvl w:val="0"/>
          <w:numId w:val="15"/>
        </w:numPr>
        <w:ind w:left="142" w:hanging="217"/>
        <w:rPr>
          <w:rFonts w:ascii="Times New Roman" w:hAnsi="Times New Roman"/>
          <w:sz w:val="26"/>
          <w:szCs w:val="26"/>
        </w:rPr>
      </w:pPr>
      <w:r w:rsidRPr="00163E71"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Каширского муниципального района от 19.10.2020 №539 «</w:t>
      </w:r>
      <w:r w:rsidR="00163E71" w:rsidRPr="00163E71">
        <w:rPr>
          <w:rFonts w:ascii="Times New Roman" w:hAnsi="Times New Roman"/>
          <w:bCs/>
          <w:kern w:val="28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</w:t>
      </w:r>
      <w:r w:rsidRPr="00163E71">
        <w:rPr>
          <w:rFonts w:ascii="Times New Roman" w:hAnsi="Times New Roman"/>
          <w:sz w:val="26"/>
          <w:szCs w:val="26"/>
        </w:rPr>
        <w:t>».</w:t>
      </w:r>
    </w:p>
    <w:p w:rsidR="00621BD1" w:rsidRPr="00163E71" w:rsidRDefault="00621BD1" w:rsidP="001A49C0">
      <w:pPr>
        <w:numPr>
          <w:ilvl w:val="0"/>
          <w:numId w:val="15"/>
        </w:numPr>
        <w:ind w:left="142" w:hanging="217"/>
        <w:rPr>
          <w:rFonts w:ascii="Times New Roman" w:hAnsi="Times New Roman"/>
          <w:sz w:val="26"/>
          <w:szCs w:val="26"/>
        </w:rPr>
      </w:pPr>
      <w:r w:rsidRPr="00163E71">
        <w:rPr>
          <w:rFonts w:ascii="Times New Roman" w:hAnsi="Times New Roman"/>
          <w:sz w:val="26"/>
          <w:szCs w:val="26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 - </w:t>
      </w:r>
      <w:r w:rsidRPr="00163E71">
        <w:rPr>
          <w:rFonts w:ascii="Times New Roman" w:hAnsi="Times New Roman"/>
          <w:sz w:val="26"/>
          <w:szCs w:val="26"/>
          <w:lang w:val="en-US"/>
        </w:rPr>
        <w:t>https</w:t>
      </w:r>
      <w:r w:rsidRPr="00163E71">
        <w:rPr>
          <w:rFonts w:ascii="Times New Roman" w:hAnsi="Times New Roman"/>
          <w:sz w:val="26"/>
          <w:szCs w:val="26"/>
        </w:rPr>
        <w:t>://</w:t>
      </w:r>
      <w:r w:rsidRPr="00163E71">
        <w:rPr>
          <w:rFonts w:ascii="Times New Roman" w:hAnsi="Times New Roman"/>
          <w:sz w:val="26"/>
          <w:szCs w:val="26"/>
          <w:lang w:val="en-US"/>
        </w:rPr>
        <w:t>akmrvo</w:t>
      </w:r>
      <w:r w:rsidRPr="00163E71">
        <w:rPr>
          <w:rFonts w:ascii="Times New Roman" w:hAnsi="Times New Roman"/>
          <w:sz w:val="26"/>
          <w:szCs w:val="26"/>
        </w:rPr>
        <w:t>.</w:t>
      </w:r>
      <w:r w:rsidRPr="00163E71">
        <w:rPr>
          <w:rFonts w:ascii="Times New Roman" w:hAnsi="Times New Roman"/>
          <w:sz w:val="26"/>
          <w:szCs w:val="26"/>
          <w:lang w:val="en-US"/>
        </w:rPr>
        <w:t>gosuslugi</w:t>
      </w:r>
      <w:r w:rsidRPr="00163E71">
        <w:rPr>
          <w:rFonts w:ascii="Times New Roman" w:hAnsi="Times New Roman"/>
          <w:sz w:val="26"/>
          <w:szCs w:val="26"/>
        </w:rPr>
        <w:t>.</w:t>
      </w:r>
      <w:r w:rsidRPr="00163E71">
        <w:rPr>
          <w:rFonts w:ascii="Times New Roman" w:hAnsi="Times New Roman"/>
          <w:sz w:val="26"/>
          <w:szCs w:val="26"/>
          <w:lang w:val="en-US"/>
        </w:rPr>
        <w:t>ru</w:t>
      </w:r>
      <w:r w:rsidRPr="00163E71">
        <w:rPr>
          <w:rFonts w:ascii="Times New Roman" w:hAnsi="Times New Roman"/>
          <w:sz w:val="26"/>
          <w:szCs w:val="26"/>
        </w:rPr>
        <w:t>/.</w:t>
      </w:r>
    </w:p>
    <w:p w:rsidR="00621BD1" w:rsidRPr="00163E71" w:rsidRDefault="00621BD1" w:rsidP="001A49C0">
      <w:pPr>
        <w:numPr>
          <w:ilvl w:val="0"/>
          <w:numId w:val="15"/>
        </w:numPr>
        <w:ind w:left="142" w:hanging="217"/>
        <w:rPr>
          <w:rFonts w:ascii="Times New Roman" w:hAnsi="Times New Roman"/>
          <w:sz w:val="26"/>
          <w:szCs w:val="26"/>
        </w:rPr>
      </w:pPr>
      <w:r w:rsidRPr="00163E71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21BD1" w:rsidRPr="00163E71" w:rsidRDefault="00621BD1" w:rsidP="001A49C0">
      <w:pPr>
        <w:numPr>
          <w:ilvl w:val="0"/>
          <w:numId w:val="15"/>
        </w:numPr>
        <w:ind w:left="142" w:hanging="217"/>
        <w:rPr>
          <w:rFonts w:ascii="Times New Roman" w:hAnsi="Times New Roman"/>
          <w:sz w:val="26"/>
          <w:szCs w:val="26"/>
        </w:rPr>
      </w:pPr>
      <w:r w:rsidRPr="00163E71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E85297" w:rsidRPr="00163E71">
        <w:rPr>
          <w:rFonts w:ascii="Times New Roman" w:hAnsi="Times New Roman"/>
          <w:sz w:val="26"/>
          <w:szCs w:val="26"/>
        </w:rPr>
        <w:t>возложить на заместителя главы администрации – руководителя аппарата О.И. Усову.</w:t>
      </w:r>
    </w:p>
    <w:p w:rsidR="00621BD1" w:rsidRPr="00163E71" w:rsidRDefault="00621BD1" w:rsidP="00621BD1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21BD1" w:rsidRPr="00163E71" w:rsidTr="002F78D2">
        <w:tc>
          <w:tcPr>
            <w:tcW w:w="4927" w:type="dxa"/>
            <w:shd w:val="clear" w:color="auto" w:fill="auto"/>
          </w:tcPr>
          <w:p w:rsidR="00621BD1" w:rsidRPr="00163E71" w:rsidRDefault="00E85297" w:rsidP="002F78D2">
            <w:pPr>
              <w:widowControl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E71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621BD1" w:rsidRPr="00163E71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21BD1" w:rsidRPr="00163E71" w:rsidRDefault="00621BD1" w:rsidP="002F78D2">
            <w:pPr>
              <w:widowControl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E71">
              <w:rPr>
                <w:rFonts w:ascii="Times New Roman" w:hAnsi="Times New Roman"/>
                <w:sz w:val="26"/>
                <w:szCs w:val="26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621BD1" w:rsidRPr="00163E71" w:rsidRDefault="00E85297" w:rsidP="002F78D2">
            <w:pPr>
              <w:widowControl w:val="0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63E71">
              <w:rPr>
                <w:rFonts w:ascii="Times New Roman" w:hAnsi="Times New Roman"/>
                <w:sz w:val="26"/>
                <w:szCs w:val="26"/>
              </w:rPr>
              <w:t>А.И. Пономарев</w:t>
            </w:r>
          </w:p>
        </w:tc>
      </w:tr>
    </w:tbl>
    <w:p w:rsidR="00621BD1" w:rsidRPr="00163E71" w:rsidRDefault="00621BD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621BD1" w:rsidRPr="00163E71" w:rsidSect="0025017C">
      <w:headerReference w:type="first" r:id="rId8"/>
      <w:pgSz w:w="11906" w:h="16838" w:code="9"/>
      <w:pgMar w:top="709" w:right="567" w:bottom="567" w:left="1701" w:header="22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5D" w:rsidRDefault="0035785D" w:rsidP="0071323A">
      <w:r>
        <w:separator/>
      </w:r>
    </w:p>
  </w:endnote>
  <w:endnote w:type="continuationSeparator" w:id="0">
    <w:p w:rsidR="0035785D" w:rsidRDefault="0035785D" w:rsidP="0071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5D" w:rsidRDefault="0035785D" w:rsidP="0071323A">
      <w:r>
        <w:separator/>
      </w:r>
    </w:p>
  </w:footnote>
  <w:footnote w:type="continuationSeparator" w:id="0">
    <w:p w:rsidR="0035785D" w:rsidRDefault="0035785D" w:rsidP="0071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8D2" w:rsidRPr="008F2E68" w:rsidRDefault="002F78D2" w:rsidP="005544F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16D"/>
    <w:multiLevelType w:val="hybridMultilevel"/>
    <w:tmpl w:val="5EAEC9D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E215D4"/>
    <w:multiLevelType w:val="hybridMultilevel"/>
    <w:tmpl w:val="33F4A38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5257F"/>
    <w:multiLevelType w:val="multilevel"/>
    <w:tmpl w:val="E814DB84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">
    <w:nsid w:val="1D5D1D44"/>
    <w:multiLevelType w:val="multilevel"/>
    <w:tmpl w:val="657A89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571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52713"/>
    <w:multiLevelType w:val="hybridMultilevel"/>
    <w:tmpl w:val="96DCD9B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E331A"/>
    <w:multiLevelType w:val="hybridMultilevel"/>
    <w:tmpl w:val="5A32B346"/>
    <w:lvl w:ilvl="0" w:tplc="B6A67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4C412F"/>
    <w:multiLevelType w:val="hybridMultilevel"/>
    <w:tmpl w:val="DDB286A8"/>
    <w:lvl w:ilvl="0" w:tplc="91A02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FC594E"/>
    <w:multiLevelType w:val="hybridMultilevel"/>
    <w:tmpl w:val="B53EB72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96080"/>
    <w:multiLevelType w:val="hybridMultilevel"/>
    <w:tmpl w:val="CA549EB0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728DE"/>
    <w:multiLevelType w:val="hybridMultilevel"/>
    <w:tmpl w:val="1EC83316"/>
    <w:lvl w:ilvl="0" w:tplc="0419000F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F571F"/>
    <w:multiLevelType w:val="hybridMultilevel"/>
    <w:tmpl w:val="0B7E1A7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F7795"/>
    <w:multiLevelType w:val="multilevel"/>
    <w:tmpl w:val="E55693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7"/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F7"/>
    <w:rsid w:val="00002AA9"/>
    <w:rsid w:val="00005071"/>
    <w:rsid w:val="00006B3C"/>
    <w:rsid w:val="000112BE"/>
    <w:rsid w:val="0001326B"/>
    <w:rsid w:val="00013683"/>
    <w:rsid w:val="00013E43"/>
    <w:rsid w:val="000160F0"/>
    <w:rsid w:val="00017698"/>
    <w:rsid w:val="000176D2"/>
    <w:rsid w:val="0002335F"/>
    <w:rsid w:val="000239C3"/>
    <w:rsid w:val="000262B5"/>
    <w:rsid w:val="00026A57"/>
    <w:rsid w:val="000347B2"/>
    <w:rsid w:val="00034ECB"/>
    <w:rsid w:val="000428E1"/>
    <w:rsid w:val="00046FC7"/>
    <w:rsid w:val="000513B3"/>
    <w:rsid w:val="00054306"/>
    <w:rsid w:val="00054F53"/>
    <w:rsid w:val="00057872"/>
    <w:rsid w:val="00071430"/>
    <w:rsid w:val="00083FB9"/>
    <w:rsid w:val="00085DFC"/>
    <w:rsid w:val="00086328"/>
    <w:rsid w:val="00087D36"/>
    <w:rsid w:val="000921C3"/>
    <w:rsid w:val="0009753C"/>
    <w:rsid w:val="000A1A5E"/>
    <w:rsid w:val="000A265A"/>
    <w:rsid w:val="000A39A0"/>
    <w:rsid w:val="000A3B2F"/>
    <w:rsid w:val="000A4017"/>
    <w:rsid w:val="000A4EBE"/>
    <w:rsid w:val="000A7005"/>
    <w:rsid w:val="000B1A18"/>
    <w:rsid w:val="000B1E90"/>
    <w:rsid w:val="000B497C"/>
    <w:rsid w:val="000C5EEF"/>
    <w:rsid w:val="000C6C48"/>
    <w:rsid w:val="000C7F37"/>
    <w:rsid w:val="000D3C8A"/>
    <w:rsid w:val="000D4699"/>
    <w:rsid w:val="000D533D"/>
    <w:rsid w:val="000E08B8"/>
    <w:rsid w:val="000E190C"/>
    <w:rsid w:val="000F79B2"/>
    <w:rsid w:val="0010026C"/>
    <w:rsid w:val="00104B3F"/>
    <w:rsid w:val="00110B41"/>
    <w:rsid w:val="0011379F"/>
    <w:rsid w:val="001137AF"/>
    <w:rsid w:val="00116E47"/>
    <w:rsid w:val="00123D4B"/>
    <w:rsid w:val="00127225"/>
    <w:rsid w:val="00131C33"/>
    <w:rsid w:val="00132361"/>
    <w:rsid w:val="001402E8"/>
    <w:rsid w:val="001468C0"/>
    <w:rsid w:val="00147C17"/>
    <w:rsid w:val="00150CA1"/>
    <w:rsid w:val="00151C6B"/>
    <w:rsid w:val="00151DD0"/>
    <w:rsid w:val="00151E7D"/>
    <w:rsid w:val="001530CA"/>
    <w:rsid w:val="00154360"/>
    <w:rsid w:val="001551E0"/>
    <w:rsid w:val="001575FE"/>
    <w:rsid w:val="00162A34"/>
    <w:rsid w:val="00163E71"/>
    <w:rsid w:val="001723FE"/>
    <w:rsid w:val="00173AF7"/>
    <w:rsid w:val="00174E8B"/>
    <w:rsid w:val="00177F32"/>
    <w:rsid w:val="00185EB9"/>
    <w:rsid w:val="001915E4"/>
    <w:rsid w:val="00192570"/>
    <w:rsid w:val="001973E6"/>
    <w:rsid w:val="001A49C0"/>
    <w:rsid w:val="001B50F7"/>
    <w:rsid w:val="001B7129"/>
    <w:rsid w:val="001C29BD"/>
    <w:rsid w:val="001D1E91"/>
    <w:rsid w:val="001E613B"/>
    <w:rsid w:val="001E7357"/>
    <w:rsid w:val="00206154"/>
    <w:rsid w:val="00223655"/>
    <w:rsid w:val="00246E36"/>
    <w:rsid w:val="0025017C"/>
    <w:rsid w:val="00250935"/>
    <w:rsid w:val="00263828"/>
    <w:rsid w:val="002724C4"/>
    <w:rsid w:val="00272834"/>
    <w:rsid w:val="00273661"/>
    <w:rsid w:val="002743BC"/>
    <w:rsid w:val="00274BDB"/>
    <w:rsid w:val="00283B69"/>
    <w:rsid w:val="002851D3"/>
    <w:rsid w:val="00291C5A"/>
    <w:rsid w:val="00293260"/>
    <w:rsid w:val="00295016"/>
    <w:rsid w:val="00295DC8"/>
    <w:rsid w:val="00297D41"/>
    <w:rsid w:val="00297D5C"/>
    <w:rsid w:val="002A2257"/>
    <w:rsid w:val="002A24B1"/>
    <w:rsid w:val="002B24D0"/>
    <w:rsid w:val="002C4F7F"/>
    <w:rsid w:val="002E54CF"/>
    <w:rsid w:val="002F1BEC"/>
    <w:rsid w:val="002F1F62"/>
    <w:rsid w:val="002F4DCB"/>
    <w:rsid w:val="002F78D2"/>
    <w:rsid w:val="00307324"/>
    <w:rsid w:val="00307433"/>
    <w:rsid w:val="00310D8F"/>
    <w:rsid w:val="00313757"/>
    <w:rsid w:val="0031692D"/>
    <w:rsid w:val="00316D4F"/>
    <w:rsid w:val="0032261C"/>
    <w:rsid w:val="00322968"/>
    <w:rsid w:val="003249F6"/>
    <w:rsid w:val="00327D07"/>
    <w:rsid w:val="00340023"/>
    <w:rsid w:val="003418C3"/>
    <w:rsid w:val="00342782"/>
    <w:rsid w:val="003456E3"/>
    <w:rsid w:val="0035092C"/>
    <w:rsid w:val="00350D39"/>
    <w:rsid w:val="0035785D"/>
    <w:rsid w:val="003623BC"/>
    <w:rsid w:val="003807FD"/>
    <w:rsid w:val="00385136"/>
    <w:rsid w:val="00385CF4"/>
    <w:rsid w:val="00386E83"/>
    <w:rsid w:val="00392BA9"/>
    <w:rsid w:val="00393C6C"/>
    <w:rsid w:val="003952A2"/>
    <w:rsid w:val="0039595D"/>
    <w:rsid w:val="00396AC2"/>
    <w:rsid w:val="003A6101"/>
    <w:rsid w:val="003A6697"/>
    <w:rsid w:val="003A7D42"/>
    <w:rsid w:val="003B03D2"/>
    <w:rsid w:val="003B11D2"/>
    <w:rsid w:val="003B1BA0"/>
    <w:rsid w:val="003B7211"/>
    <w:rsid w:val="003C1692"/>
    <w:rsid w:val="003C188E"/>
    <w:rsid w:val="003D108D"/>
    <w:rsid w:val="003D195B"/>
    <w:rsid w:val="003E1DB9"/>
    <w:rsid w:val="003E35FB"/>
    <w:rsid w:val="003E3E0E"/>
    <w:rsid w:val="003F168B"/>
    <w:rsid w:val="003F42BC"/>
    <w:rsid w:val="003F4B13"/>
    <w:rsid w:val="003F60FB"/>
    <w:rsid w:val="003F770E"/>
    <w:rsid w:val="004002A9"/>
    <w:rsid w:val="00402545"/>
    <w:rsid w:val="00410557"/>
    <w:rsid w:val="00411BC7"/>
    <w:rsid w:val="004203B8"/>
    <w:rsid w:val="004231FD"/>
    <w:rsid w:val="0042764E"/>
    <w:rsid w:val="00430DF9"/>
    <w:rsid w:val="00430F4A"/>
    <w:rsid w:val="00432CA1"/>
    <w:rsid w:val="004330F7"/>
    <w:rsid w:val="004331E4"/>
    <w:rsid w:val="00433EDB"/>
    <w:rsid w:val="0043409F"/>
    <w:rsid w:val="00435703"/>
    <w:rsid w:val="0043750C"/>
    <w:rsid w:val="00440754"/>
    <w:rsid w:val="00445348"/>
    <w:rsid w:val="004505E2"/>
    <w:rsid w:val="00452FBE"/>
    <w:rsid w:val="00454A33"/>
    <w:rsid w:val="004674E8"/>
    <w:rsid w:val="004711DD"/>
    <w:rsid w:val="00472FFC"/>
    <w:rsid w:val="00474609"/>
    <w:rsid w:val="0047591D"/>
    <w:rsid w:val="00477A32"/>
    <w:rsid w:val="00481494"/>
    <w:rsid w:val="00483720"/>
    <w:rsid w:val="00492656"/>
    <w:rsid w:val="00492AA6"/>
    <w:rsid w:val="0049571A"/>
    <w:rsid w:val="004A5B9A"/>
    <w:rsid w:val="004A7186"/>
    <w:rsid w:val="004B245F"/>
    <w:rsid w:val="004B33FB"/>
    <w:rsid w:val="004B3E57"/>
    <w:rsid w:val="004B6D62"/>
    <w:rsid w:val="004B7270"/>
    <w:rsid w:val="004C0440"/>
    <w:rsid w:val="004C26E0"/>
    <w:rsid w:val="004C3F12"/>
    <w:rsid w:val="004D065F"/>
    <w:rsid w:val="004D39B0"/>
    <w:rsid w:val="004D535F"/>
    <w:rsid w:val="004E2AA9"/>
    <w:rsid w:val="004F0DEC"/>
    <w:rsid w:val="004F2438"/>
    <w:rsid w:val="004F6342"/>
    <w:rsid w:val="00500EFA"/>
    <w:rsid w:val="00505407"/>
    <w:rsid w:val="005063A6"/>
    <w:rsid w:val="00514A88"/>
    <w:rsid w:val="005157DF"/>
    <w:rsid w:val="00521765"/>
    <w:rsid w:val="00522138"/>
    <w:rsid w:val="00524F0D"/>
    <w:rsid w:val="00525481"/>
    <w:rsid w:val="0054161D"/>
    <w:rsid w:val="00547C78"/>
    <w:rsid w:val="005527DD"/>
    <w:rsid w:val="005544FB"/>
    <w:rsid w:val="00554531"/>
    <w:rsid w:val="00554E56"/>
    <w:rsid w:val="00560EBF"/>
    <w:rsid w:val="00562C2B"/>
    <w:rsid w:val="00562F93"/>
    <w:rsid w:val="005728B6"/>
    <w:rsid w:val="005730F5"/>
    <w:rsid w:val="00577C96"/>
    <w:rsid w:val="005809BC"/>
    <w:rsid w:val="00582D65"/>
    <w:rsid w:val="00583CDB"/>
    <w:rsid w:val="00591373"/>
    <w:rsid w:val="00592CA9"/>
    <w:rsid w:val="00592F0D"/>
    <w:rsid w:val="00593E03"/>
    <w:rsid w:val="00593E05"/>
    <w:rsid w:val="005969D4"/>
    <w:rsid w:val="00596D57"/>
    <w:rsid w:val="005B0630"/>
    <w:rsid w:val="005B0EDF"/>
    <w:rsid w:val="005C1180"/>
    <w:rsid w:val="005C6CB3"/>
    <w:rsid w:val="005D2F92"/>
    <w:rsid w:val="005D3BBA"/>
    <w:rsid w:val="005E1EC5"/>
    <w:rsid w:val="005F1E7B"/>
    <w:rsid w:val="005F7945"/>
    <w:rsid w:val="005F7CF8"/>
    <w:rsid w:val="00603B16"/>
    <w:rsid w:val="00606750"/>
    <w:rsid w:val="00614F18"/>
    <w:rsid w:val="0061584C"/>
    <w:rsid w:val="006204B7"/>
    <w:rsid w:val="00621BD1"/>
    <w:rsid w:val="0062321F"/>
    <w:rsid w:val="00625786"/>
    <w:rsid w:val="00637553"/>
    <w:rsid w:val="00647574"/>
    <w:rsid w:val="006523FC"/>
    <w:rsid w:val="0065286F"/>
    <w:rsid w:val="00652CD1"/>
    <w:rsid w:val="00654D80"/>
    <w:rsid w:val="00656D56"/>
    <w:rsid w:val="0065749E"/>
    <w:rsid w:val="006602EA"/>
    <w:rsid w:val="00673D28"/>
    <w:rsid w:val="006921F6"/>
    <w:rsid w:val="00692951"/>
    <w:rsid w:val="00693401"/>
    <w:rsid w:val="006A07A5"/>
    <w:rsid w:val="006A176B"/>
    <w:rsid w:val="006B1144"/>
    <w:rsid w:val="006B7C41"/>
    <w:rsid w:val="006C36FA"/>
    <w:rsid w:val="006C548E"/>
    <w:rsid w:val="006D0D4B"/>
    <w:rsid w:val="006D2C00"/>
    <w:rsid w:val="006D48CC"/>
    <w:rsid w:val="006E26E4"/>
    <w:rsid w:val="006F065D"/>
    <w:rsid w:val="006F1EAE"/>
    <w:rsid w:val="006F3F9D"/>
    <w:rsid w:val="006F7FC5"/>
    <w:rsid w:val="00700488"/>
    <w:rsid w:val="00702EB3"/>
    <w:rsid w:val="007051ED"/>
    <w:rsid w:val="007063BA"/>
    <w:rsid w:val="00707016"/>
    <w:rsid w:val="0071323A"/>
    <w:rsid w:val="007135DB"/>
    <w:rsid w:val="00714971"/>
    <w:rsid w:val="00715462"/>
    <w:rsid w:val="00715B7C"/>
    <w:rsid w:val="0072786B"/>
    <w:rsid w:val="00735C70"/>
    <w:rsid w:val="007363D4"/>
    <w:rsid w:val="007377E3"/>
    <w:rsid w:val="00744A68"/>
    <w:rsid w:val="0074573F"/>
    <w:rsid w:val="007459C9"/>
    <w:rsid w:val="007504E9"/>
    <w:rsid w:val="00750593"/>
    <w:rsid w:val="0075089B"/>
    <w:rsid w:val="00755C42"/>
    <w:rsid w:val="00756708"/>
    <w:rsid w:val="0075675F"/>
    <w:rsid w:val="0076226C"/>
    <w:rsid w:val="007630F7"/>
    <w:rsid w:val="007667B0"/>
    <w:rsid w:val="007733E0"/>
    <w:rsid w:val="007829F9"/>
    <w:rsid w:val="00782CE8"/>
    <w:rsid w:val="00795CC2"/>
    <w:rsid w:val="0079715C"/>
    <w:rsid w:val="00797F2E"/>
    <w:rsid w:val="007A1866"/>
    <w:rsid w:val="007A3903"/>
    <w:rsid w:val="007A6561"/>
    <w:rsid w:val="007B41D9"/>
    <w:rsid w:val="007C30F4"/>
    <w:rsid w:val="007C383D"/>
    <w:rsid w:val="007C3A66"/>
    <w:rsid w:val="007C4F5E"/>
    <w:rsid w:val="007C672C"/>
    <w:rsid w:val="007C7F15"/>
    <w:rsid w:val="007D0D83"/>
    <w:rsid w:val="007D6456"/>
    <w:rsid w:val="007E0217"/>
    <w:rsid w:val="007E29DE"/>
    <w:rsid w:val="007E786B"/>
    <w:rsid w:val="007E7E61"/>
    <w:rsid w:val="008022C5"/>
    <w:rsid w:val="0080337C"/>
    <w:rsid w:val="0080762A"/>
    <w:rsid w:val="008109F9"/>
    <w:rsid w:val="0081165D"/>
    <w:rsid w:val="00816352"/>
    <w:rsid w:val="008221D0"/>
    <w:rsid w:val="0082459C"/>
    <w:rsid w:val="00832C88"/>
    <w:rsid w:val="00836171"/>
    <w:rsid w:val="00841EF0"/>
    <w:rsid w:val="00845E57"/>
    <w:rsid w:val="008479CB"/>
    <w:rsid w:val="008520E8"/>
    <w:rsid w:val="008625F0"/>
    <w:rsid w:val="00862ECC"/>
    <w:rsid w:val="008647C5"/>
    <w:rsid w:val="00865899"/>
    <w:rsid w:val="00867654"/>
    <w:rsid w:val="00880860"/>
    <w:rsid w:val="0088499F"/>
    <w:rsid w:val="0088541E"/>
    <w:rsid w:val="00893BBA"/>
    <w:rsid w:val="00893D4C"/>
    <w:rsid w:val="008968D3"/>
    <w:rsid w:val="00896B82"/>
    <w:rsid w:val="008A3113"/>
    <w:rsid w:val="008A3DE5"/>
    <w:rsid w:val="008A572B"/>
    <w:rsid w:val="008A7084"/>
    <w:rsid w:val="008A7938"/>
    <w:rsid w:val="008C1625"/>
    <w:rsid w:val="008C2A86"/>
    <w:rsid w:val="008D2870"/>
    <w:rsid w:val="008D45E3"/>
    <w:rsid w:val="008E7476"/>
    <w:rsid w:val="008F2E68"/>
    <w:rsid w:val="008F72AD"/>
    <w:rsid w:val="008F7B1E"/>
    <w:rsid w:val="00902EE8"/>
    <w:rsid w:val="00904032"/>
    <w:rsid w:val="009065E5"/>
    <w:rsid w:val="00907D32"/>
    <w:rsid w:val="00910B89"/>
    <w:rsid w:val="00911493"/>
    <w:rsid w:val="00911D54"/>
    <w:rsid w:val="009204F8"/>
    <w:rsid w:val="00935E69"/>
    <w:rsid w:val="0093753B"/>
    <w:rsid w:val="00940956"/>
    <w:rsid w:val="00941496"/>
    <w:rsid w:val="009435AD"/>
    <w:rsid w:val="00947BBD"/>
    <w:rsid w:val="00950E62"/>
    <w:rsid w:val="00951F97"/>
    <w:rsid w:val="00952A60"/>
    <w:rsid w:val="00962C5B"/>
    <w:rsid w:val="009648DE"/>
    <w:rsid w:val="009671E2"/>
    <w:rsid w:val="0097099C"/>
    <w:rsid w:val="00973918"/>
    <w:rsid w:val="00974EBD"/>
    <w:rsid w:val="00976C0C"/>
    <w:rsid w:val="00983838"/>
    <w:rsid w:val="0098409F"/>
    <w:rsid w:val="00990582"/>
    <w:rsid w:val="00990A75"/>
    <w:rsid w:val="009A2CCB"/>
    <w:rsid w:val="009A412E"/>
    <w:rsid w:val="009B6159"/>
    <w:rsid w:val="009B6F38"/>
    <w:rsid w:val="009C1A87"/>
    <w:rsid w:val="009C2F43"/>
    <w:rsid w:val="009C718D"/>
    <w:rsid w:val="009D0F27"/>
    <w:rsid w:val="009D1A57"/>
    <w:rsid w:val="009D3A48"/>
    <w:rsid w:val="009E2CA1"/>
    <w:rsid w:val="009E686D"/>
    <w:rsid w:val="009F02F2"/>
    <w:rsid w:val="009F0CE8"/>
    <w:rsid w:val="009F18A2"/>
    <w:rsid w:val="009F1EF8"/>
    <w:rsid w:val="009F77F9"/>
    <w:rsid w:val="00A02626"/>
    <w:rsid w:val="00A07672"/>
    <w:rsid w:val="00A1024F"/>
    <w:rsid w:val="00A10494"/>
    <w:rsid w:val="00A10C1E"/>
    <w:rsid w:val="00A110BC"/>
    <w:rsid w:val="00A14561"/>
    <w:rsid w:val="00A16CA9"/>
    <w:rsid w:val="00A20063"/>
    <w:rsid w:val="00A210C3"/>
    <w:rsid w:val="00A229AA"/>
    <w:rsid w:val="00A24755"/>
    <w:rsid w:val="00A3298B"/>
    <w:rsid w:val="00A341AE"/>
    <w:rsid w:val="00A3464F"/>
    <w:rsid w:val="00A36E19"/>
    <w:rsid w:val="00A3782A"/>
    <w:rsid w:val="00A5009E"/>
    <w:rsid w:val="00A5015C"/>
    <w:rsid w:val="00A55C49"/>
    <w:rsid w:val="00A639F1"/>
    <w:rsid w:val="00A670DE"/>
    <w:rsid w:val="00A71744"/>
    <w:rsid w:val="00A71E7A"/>
    <w:rsid w:val="00A71F5F"/>
    <w:rsid w:val="00A767CB"/>
    <w:rsid w:val="00A80B17"/>
    <w:rsid w:val="00A8150E"/>
    <w:rsid w:val="00A93051"/>
    <w:rsid w:val="00A93E5F"/>
    <w:rsid w:val="00A95425"/>
    <w:rsid w:val="00AA1690"/>
    <w:rsid w:val="00AA23D6"/>
    <w:rsid w:val="00AA65B5"/>
    <w:rsid w:val="00AB117A"/>
    <w:rsid w:val="00AB6567"/>
    <w:rsid w:val="00AC40B7"/>
    <w:rsid w:val="00AF32ED"/>
    <w:rsid w:val="00AF37B9"/>
    <w:rsid w:val="00B00762"/>
    <w:rsid w:val="00B10E33"/>
    <w:rsid w:val="00B124C2"/>
    <w:rsid w:val="00B12CEF"/>
    <w:rsid w:val="00B12E81"/>
    <w:rsid w:val="00B13F79"/>
    <w:rsid w:val="00B20333"/>
    <w:rsid w:val="00B22694"/>
    <w:rsid w:val="00B30087"/>
    <w:rsid w:val="00B31250"/>
    <w:rsid w:val="00B40CA8"/>
    <w:rsid w:val="00B4225C"/>
    <w:rsid w:val="00B51CAD"/>
    <w:rsid w:val="00B63177"/>
    <w:rsid w:val="00B65DD7"/>
    <w:rsid w:val="00B70657"/>
    <w:rsid w:val="00B87B93"/>
    <w:rsid w:val="00B87D12"/>
    <w:rsid w:val="00B918C6"/>
    <w:rsid w:val="00B9308E"/>
    <w:rsid w:val="00B972EA"/>
    <w:rsid w:val="00BA2391"/>
    <w:rsid w:val="00BB19B0"/>
    <w:rsid w:val="00BB34FB"/>
    <w:rsid w:val="00BB3C10"/>
    <w:rsid w:val="00BB501C"/>
    <w:rsid w:val="00BC0978"/>
    <w:rsid w:val="00BC145D"/>
    <w:rsid w:val="00BC21DD"/>
    <w:rsid w:val="00BC3A45"/>
    <w:rsid w:val="00BC5DFF"/>
    <w:rsid w:val="00BC5EDE"/>
    <w:rsid w:val="00BD083F"/>
    <w:rsid w:val="00BD3EA5"/>
    <w:rsid w:val="00BD50FE"/>
    <w:rsid w:val="00BE2F4D"/>
    <w:rsid w:val="00BE6B52"/>
    <w:rsid w:val="00BF0F02"/>
    <w:rsid w:val="00BF1F38"/>
    <w:rsid w:val="00BF2787"/>
    <w:rsid w:val="00BF5D2C"/>
    <w:rsid w:val="00BF6AD3"/>
    <w:rsid w:val="00BF742B"/>
    <w:rsid w:val="00C02A03"/>
    <w:rsid w:val="00C04162"/>
    <w:rsid w:val="00C051AA"/>
    <w:rsid w:val="00C07D8B"/>
    <w:rsid w:val="00C11EA3"/>
    <w:rsid w:val="00C15379"/>
    <w:rsid w:val="00C210C0"/>
    <w:rsid w:val="00C23403"/>
    <w:rsid w:val="00C259D6"/>
    <w:rsid w:val="00C262D3"/>
    <w:rsid w:val="00C3498A"/>
    <w:rsid w:val="00C378BC"/>
    <w:rsid w:val="00C37CD4"/>
    <w:rsid w:val="00C409F4"/>
    <w:rsid w:val="00C44348"/>
    <w:rsid w:val="00C449BD"/>
    <w:rsid w:val="00C45A7A"/>
    <w:rsid w:val="00C45E45"/>
    <w:rsid w:val="00C570F4"/>
    <w:rsid w:val="00C65206"/>
    <w:rsid w:val="00C66796"/>
    <w:rsid w:val="00C66984"/>
    <w:rsid w:val="00C67C16"/>
    <w:rsid w:val="00C70156"/>
    <w:rsid w:val="00C74FC9"/>
    <w:rsid w:val="00C75A60"/>
    <w:rsid w:val="00C80CCD"/>
    <w:rsid w:val="00C8106C"/>
    <w:rsid w:val="00C82189"/>
    <w:rsid w:val="00C82B9B"/>
    <w:rsid w:val="00C91933"/>
    <w:rsid w:val="00C93733"/>
    <w:rsid w:val="00C93BC5"/>
    <w:rsid w:val="00C94280"/>
    <w:rsid w:val="00C960B8"/>
    <w:rsid w:val="00CA12AF"/>
    <w:rsid w:val="00CB0B65"/>
    <w:rsid w:val="00CB4FB7"/>
    <w:rsid w:val="00CB749D"/>
    <w:rsid w:val="00CB7AF7"/>
    <w:rsid w:val="00CC0E13"/>
    <w:rsid w:val="00CC5CAF"/>
    <w:rsid w:val="00CC7886"/>
    <w:rsid w:val="00CC799E"/>
    <w:rsid w:val="00CD0B68"/>
    <w:rsid w:val="00CD0C28"/>
    <w:rsid w:val="00CD4C8D"/>
    <w:rsid w:val="00CD6172"/>
    <w:rsid w:val="00CD68DB"/>
    <w:rsid w:val="00CE1C14"/>
    <w:rsid w:val="00CE50CA"/>
    <w:rsid w:val="00CE5534"/>
    <w:rsid w:val="00CE69A2"/>
    <w:rsid w:val="00CF0DEF"/>
    <w:rsid w:val="00CF1FE7"/>
    <w:rsid w:val="00CF6C8A"/>
    <w:rsid w:val="00CF7D4E"/>
    <w:rsid w:val="00D01206"/>
    <w:rsid w:val="00D078F0"/>
    <w:rsid w:val="00D100D4"/>
    <w:rsid w:val="00D1261A"/>
    <w:rsid w:val="00D15DC5"/>
    <w:rsid w:val="00D1710A"/>
    <w:rsid w:val="00D17839"/>
    <w:rsid w:val="00D2025B"/>
    <w:rsid w:val="00D22764"/>
    <w:rsid w:val="00D25139"/>
    <w:rsid w:val="00D2724C"/>
    <w:rsid w:val="00D31F77"/>
    <w:rsid w:val="00D33385"/>
    <w:rsid w:val="00D37DB7"/>
    <w:rsid w:val="00D41BB4"/>
    <w:rsid w:val="00D46FB3"/>
    <w:rsid w:val="00D470D0"/>
    <w:rsid w:val="00D542CE"/>
    <w:rsid w:val="00D552A3"/>
    <w:rsid w:val="00D61347"/>
    <w:rsid w:val="00D75C2E"/>
    <w:rsid w:val="00D957E7"/>
    <w:rsid w:val="00DA4CED"/>
    <w:rsid w:val="00DB13D6"/>
    <w:rsid w:val="00DB7C08"/>
    <w:rsid w:val="00DC5030"/>
    <w:rsid w:val="00DC5CE4"/>
    <w:rsid w:val="00DD47A1"/>
    <w:rsid w:val="00DE0A5D"/>
    <w:rsid w:val="00DE63CD"/>
    <w:rsid w:val="00DF0EB5"/>
    <w:rsid w:val="00E03A6F"/>
    <w:rsid w:val="00E10355"/>
    <w:rsid w:val="00E10849"/>
    <w:rsid w:val="00E155DA"/>
    <w:rsid w:val="00E20D39"/>
    <w:rsid w:val="00E31BFE"/>
    <w:rsid w:val="00E321E7"/>
    <w:rsid w:val="00E35244"/>
    <w:rsid w:val="00E35B31"/>
    <w:rsid w:val="00E4113B"/>
    <w:rsid w:val="00E43A44"/>
    <w:rsid w:val="00E455F7"/>
    <w:rsid w:val="00E5221E"/>
    <w:rsid w:val="00E53BB9"/>
    <w:rsid w:val="00E55468"/>
    <w:rsid w:val="00E566A3"/>
    <w:rsid w:val="00E56C49"/>
    <w:rsid w:val="00E57036"/>
    <w:rsid w:val="00E62213"/>
    <w:rsid w:val="00E62468"/>
    <w:rsid w:val="00E62D68"/>
    <w:rsid w:val="00E7047B"/>
    <w:rsid w:val="00E71EF6"/>
    <w:rsid w:val="00E82E1D"/>
    <w:rsid w:val="00E85297"/>
    <w:rsid w:val="00E85AD3"/>
    <w:rsid w:val="00E91FDF"/>
    <w:rsid w:val="00E9213F"/>
    <w:rsid w:val="00E92D72"/>
    <w:rsid w:val="00EA7165"/>
    <w:rsid w:val="00EB2464"/>
    <w:rsid w:val="00EC3A9C"/>
    <w:rsid w:val="00EC59C1"/>
    <w:rsid w:val="00ED1C5F"/>
    <w:rsid w:val="00ED284C"/>
    <w:rsid w:val="00EE07FD"/>
    <w:rsid w:val="00EE43A1"/>
    <w:rsid w:val="00EE5736"/>
    <w:rsid w:val="00EF3D67"/>
    <w:rsid w:val="00F02159"/>
    <w:rsid w:val="00F03179"/>
    <w:rsid w:val="00F07503"/>
    <w:rsid w:val="00F13A71"/>
    <w:rsid w:val="00F162B2"/>
    <w:rsid w:val="00F33A17"/>
    <w:rsid w:val="00F37BE9"/>
    <w:rsid w:val="00F40CA5"/>
    <w:rsid w:val="00F46767"/>
    <w:rsid w:val="00F5179A"/>
    <w:rsid w:val="00F526AD"/>
    <w:rsid w:val="00F555F3"/>
    <w:rsid w:val="00F6002E"/>
    <w:rsid w:val="00F601A6"/>
    <w:rsid w:val="00F668C2"/>
    <w:rsid w:val="00F71469"/>
    <w:rsid w:val="00F727DF"/>
    <w:rsid w:val="00F7379B"/>
    <w:rsid w:val="00F753F1"/>
    <w:rsid w:val="00F8136E"/>
    <w:rsid w:val="00F82817"/>
    <w:rsid w:val="00F82A2C"/>
    <w:rsid w:val="00F84D0D"/>
    <w:rsid w:val="00F95CE2"/>
    <w:rsid w:val="00F96031"/>
    <w:rsid w:val="00F963FB"/>
    <w:rsid w:val="00F97542"/>
    <w:rsid w:val="00FA2F85"/>
    <w:rsid w:val="00FA53C1"/>
    <w:rsid w:val="00FC3548"/>
    <w:rsid w:val="00FD16B9"/>
    <w:rsid w:val="00FD4D6A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B52FD-B1F1-430D-AD03-4B905D74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9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9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9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9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9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7AF7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7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7A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AF7"/>
    <w:pPr>
      <w:ind w:left="720"/>
      <w:contextualSpacing/>
    </w:pPr>
  </w:style>
  <w:style w:type="character" w:customStyle="1" w:styleId="a7">
    <w:name w:val="Основной текст_"/>
    <w:link w:val="31"/>
    <w:rsid w:val="00CB7A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CB7AF7"/>
    <w:pPr>
      <w:widowControl w:val="0"/>
      <w:shd w:val="clear" w:color="auto" w:fill="FFFFFF"/>
      <w:spacing w:line="322" w:lineRule="exact"/>
      <w:ind w:hanging="162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link w:val="ConsPlusNormal0"/>
    <w:rsid w:val="00CB7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uiPriority w:val="1"/>
    <w:qFormat/>
    <w:rsid w:val="00CB7A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B7AF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AF7"/>
  </w:style>
  <w:style w:type="paragraph" w:styleId="ab">
    <w:name w:val="footer"/>
    <w:basedOn w:val="a"/>
    <w:link w:val="ac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AF7"/>
  </w:style>
  <w:style w:type="character" w:styleId="ad">
    <w:name w:val="Hyperlink"/>
    <w:basedOn w:val="a0"/>
    <w:rsid w:val="0039595D"/>
    <w:rPr>
      <w:color w:val="0000FF"/>
      <w:u w:val="none"/>
    </w:rPr>
  </w:style>
  <w:style w:type="paragraph" w:customStyle="1" w:styleId="Style6">
    <w:name w:val="Style6"/>
    <w:basedOn w:val="a"/>
    <w:uiPriority w:val="99"/>
    <w:rsid w:val="00CB7AF7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ConsPlusTitle">
    <w:name w:val="ConsPlusTitle"/>
    <w:rsid w:val="00CB7A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8">
    <w:name w:val="Основной текст (8)_"/>
    <w:link w:val="80"/>
    <w:locked/>
    <w:rsid w:val="000B1A18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B1A18"/>
    <w:pPr>
      <w:widowControl w:val="0"/>
      <w:shd w:val="clear" w:color="auto" w:fill="FFFFFF"/>
      <w:spacing w:before="420" w:line="322" w:lineRule="exact"/>
      <w:ind w:hanging="156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styleId="ae">
    <w:name w:val="Placeholder Text"/>
    <w:uiPriority w:val="99"/>
    <w:semiHidden/>
    <w:rsid w:val="002B24D0"/>
    <w:rPr>
      <w:color w:val="808080"/>
    </w:rPr>
  </w:style>
  <w:style w:type="paragraph" w:customStyle="1" w:styleId="ConsPlusNonformat">
    <w:name w:val="ConsPlusNonformat"/>
    <w:rsid w:val="001002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583C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83C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3C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3CD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9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9595D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583C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9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9595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95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95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1">
    <w:name w:val="Table Grid"/>
    <w:basedOn w:val="a1"/>
    <w:uiPriority w:val="59"/>
    <w:rsid w:val="00583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39595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9595D"/>
    <w:rPr>
      <w:sz w:val="28"/>
    </w:rPr>
  </w:style>
  <w:style w:type="character" w:customStyle="1" w:styleId="FontStyle14">
    <w:name w:val="Font Style14"/>
    <w:uiPriority w:val="99"/>
    <w:rsid w:val="002236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223655"/>
    <w:pPr>
      <w:widowControl w:val="0"/>
      <w:spacing w:line="326" w:lineRule="exact"/>
      <w:jc w:val="center"/>
    </w:pPr>
  </w:style>
  <w:style w:type="paragraph" w:styleId="af2">
    <w:name w:val="Body Text"/>
    <w:basedOn w:val="a"/>
    <w:link w:val="af3"/>
    <w:semiHidden/>
    <w:unhideWhenUsed/>
    <w:rsid w:val="00223655"/>
    <w:pPr>
      <w:widowControl w:val="0"/>
      <w:snapToGrid w:val="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223655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af4">
    <w:name w:val="Нормальный (таблица)"/>
    <w:basedOn w:val="a"/>
    <w:next w:val="a"/>
    <w:uiPriority w:val="99"/>
    <w:rsid w:val="00223655"/>
    <w:pPr>
      <w:widowControl w:val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F388-CC16-492A-843C-7E8774DB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АЗАРОВА Татьяна Ивановна</cp:lastModifiedBy>
  <cp:revision>5</cp:revision>
  <cp:lastPrinted>2024-08-02T08:18:00Z</cp:lastPrinted>
  <dcterms:created xsi:type="dcterms:W3CDTF">2024-07-31T08:43:00Z</dcterms:created>
  <dcterms:modified xsi:type="dcterms:W3CDTF">2024-08-05T08:53:00Z</dcterms:modified>
</cp:coreProperties>
</file>