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BD1" w:rsidRPr="00621BD1" w:rsidRDefault="00621BD1" w:rsidP="00621BD1">
      <w:pPr>
        <w:pStyle w:val="2"/>
        <w:rPr>
          <w:rFonts w:ascii="Times New Roman" w:hAnsi="Times New Roman" w:cs="Times New Roman"/>
          <w:b w:val="0"/>
          <w:sz w:val="24"/>
          <w:szCs w:val="24"/>
        </w:rPr>
      </w:pPr>
      <w:r w:rsidRPr="00621BD1">
        <w:rPr>
          <w:rFonts w:ascii="Times New Roman" w:hAnsi="Times New Roman" w:cs="Times New Roman"/>
          <w:b w:val="0"/>
          <w:sz w:val="24"/>
          <w:szCs w:val="24"/>
        </w:rPr>
        <w:t xml:space="preserve">АДМИНИСТРАЦИЯ </w:t>
      </w:r>
    </w:p>
    <w:p w:rsidR="00621BD1" w:rsidRPr="00621BD1" w:rsidRDefault="00621BD1" w:rsidP="00621BD1">
      <w:pPr>
        <w:pStyle w:val="2"/>
        <w:rPr>
          <w:rFonts w:ascii="Times New Roman" w:hAnsi="Times New Roman" w:cs="Times New Roman"/>
          <w:b w:val="0"/>
          <w:sz w:val="24"/>
          <w:szCs w:val="24"/>
        </w:rPr>
      </w:pPr>
      <w:r w:rsidRPr="00621BD1">
        <w:rPr>
          <w:rFonts w:ascii="Times New Roman" w:hAnsi="Times New Roman" w:cs="Times New Roman"/>
          <w:b w:val="0"/>
          <w:sz w:val="24"/>
          <w:szCs w:val="24"/>
        </w:rPr>
        <w:t xml:space="preserve"> КАШИРСКОГО МУНИЦИПАЛЬНОГО РАЙОНА</w:t>
      </w:r>
    </w:p>
    <w:p w:rsidR="00621BD1" w:rsidRPr="00621BD1" w:rsidRDefault="00621BD1" w:rsidP="00621BD1">
      <w:pPr>
        <w:jc w:val="center"/>
        <w:rPr>
          <w:rFonts w:ascii="Times New Roman" w:hAnsi="Times New Roman"/>
          <w:bCs/>
        </w:rPr>
      </w:pPr>
      <w:r w:rsidRPr="00621BD1">
        <w:rPr>
          <w:rFonts w:ascii="Times New Roman" w:hAnsi="Times New Roman"/>
          <w:bCs/>
        </w:rPr>
        <w:t>ВОРОНЕЖСКОЙ ОБЛАСТИ</w:t>
      </w:r>
    </w:p>
    <w:p w:rsidR="00621BD1" w:rsidRPr="00621BD1" w:rsidRDefault="00621BD1" w:rsidP="00621BD1">
      <w:pPr>
        <w:pStyle w:val="1"/>
        <w:rPr>
          <w:rFonts w:ascii="Times New Roman" w:hAnsi="Times New Roman" w:cs="Times New Roman"/>
          <w:b w:val="0"/>
          <w:sz w:val="24"/>
          <w:szCs w:val="24"/>
        </w:rPr>
      </w:pPr>
    </w:p>
    <w:p w:rsidR="00621BD1" w:rsidRPr="00621BD1" w:rsidRDefault="00621BD1" w:rsidP="00621BD1">
      <w:pPr>
        <w:pStyle w:val="1"/>
        <w:rPr>
          <w:rFonts w:ascii="Times New Roman" w:hAnsi="Times New Roman" w:cs="Times New Roman"/>
          <w:b w:val="0"/>
          <w:sz w:val="24"/>
          <w:szCs w:val="24"/>
        </w:rPr>
      </w:pPr>
      <w:r w:rsidRPr="00621BD1">
        <w:rPr>
          <w:rFonts w:ascii="Times New Roman" w:hAnsi="Times New Roman" w:cs="Times New Roman"/>
          <w:b w:val="0"/>
          <w:sz w:val="24"/>
          <w:szCs w:val="24"/>
        </w:rPr>
        <w:t>П О С Т А Н О В Л Е Н И Е</w:t>
      </w:r>
    </w:p>
    <w:p w:rsidR="00621BD1" w:rsidRPr="00621BD1" w:rsidRDefault="00621BD1" w:rsidP="00621BD1">
      <w:pPr>
        <w:rPr>
          <w:rFonts w:ascii="Times New Roman" w:hAnsi="Times New Roman"/>
        </w:rPr>
      </w:pPr>
    </w:p>
    <w:p w:rsidR="00621BD1" w:rsidRPr="00621BD1" w:rsidRDefault="00621BD1" w:rsidP="00087AF4">
      <w:pPr>
        <w:ind w:firstLine="0"/>
        <w:rPr>
          <w:rFonts w:ascii="Times New Roman" w:hAnsi="Times New Roman"/>
        </w:rPr>
      </w:pPr>
      <w:r w:rsidRPr="00621BD1">
        <w:rPr>
          <w:rFonts w:ascii="Times New Roman" w:hAnsi="Times New Roman"/>
        </w:rPr>
        <w:t xml:space="preserve">от </w:t>
      </w:r>
      <w:r w:rsidR="00F757DD">
        <w:rPr>
          <w:rFonts w:ascii="Times New Roman" w:hAnsi="Times New Roman"/>
        </w:rPr>
        <w:t xml:space="preserve">12.08.2024 </w:t>
      </w:r>
      <w:r w:rsidRPr="00621BD1">
        <w:rPr>
          <w:rFonts w:ascii="Times New Roman" w:hAnsi="Times New Roman"/>
        </w:rPr>
        <w:t>№</w:t>
      </w:r>
      <w:r w:rsidR="00F757DD">
        <w:rPr>
          <w:rFonts w:ascii="Times New Roman" w:hAnsi="Times New Roman"/>
        </w:rPr>
        <w:t xml:space="preserve"> 740</w:t>
      </w:r>
      <w:bookmarkStart w:id="0" w:name="_GoBack"/>
      <w:bookmarkEnd w:id="0"/>
    </w:p>
    <w:p w:rsidR="00621BD1" w:rsidRPr="00621BD1" w:rsidRDefault="00621BD1" w:rsidP="00087AF4">
      <w:pPr>
        <w:ind w:firstLine="0"/>
        <w:rPr>
          <w:rFonts w:ascii="Times New Roman" w:hAnsi="Times New Roman"/>
        </w:rPr>
      </w:pPr>
      <w:r w:rsidRPr="00621BD1">
        <w:rPr>
          <w:rFonts w:ascii="Times New Roman" w:hAnsi="Times New Roman"/>
        </w:rPr>
        <w:t>с. Каширское</w:t>
      </w:r>
    </w:p>
    <w:p w:rsidR="00621BD1" w:rsidRPr="00621BD1" w:rsidRDefault="00621BD1" w:rsidP="00621BD1">
      <w:pPr>
        <w:rPr>
          <w:rFonts w:ascii="Times New Roman" w:hAnsi="Times New Roman"/>
        </w:rPr>
      </w:pPr>
    </w:p>
    <w:p w:rsidR="00E321F1" w:rsidRPr="00E06D9A" w:rsidRDefault="00621BD1" w:rsidP="00087AF4">
      <w:pPr>
        <w:tabs>
          <w:tab w:val="left" w:pos="851"/>
        </w:tabs>
        <w:ind w:right="3967" w:firstLine="0"/>
        <w:rPr>
          <w:rFonts w:ascii="Times New Roman" w:hAnsi="Times New Roman"/>
          <w:bCs/>
        </w:rPr>
      </w:pPr>
      <w:r w:rsidRPr="00E06D9A">
        <w:rPr>
          <w:rFonts w:ascii="Times New Roman" w:hAnsi="Times New Roman"/>
          <w:bCs/>
          <w:kern w:val="28"/>
        </w:rPr>
        <w:t xml:space="preserve">О </w:t>
      </w:r>
      <w:r w:rsidR="001A49C0" w:rsidRPr="00E06D9A">
        <w:rPr>
          <w:rFonts w:ascii="Times New Roman" w:hAnsi="Times New Roman"/>
          <w:bCs/>
          <w:kern w:val="28"/>
        </w:rPr>
        <w:t>признании утратившим силу</w:t>
      </w:r>
      <w:r w:rsidR="00E06D9A" w:rsidRPr="00E06D9A">
        <w:rPr>
          <w:rFonts w:ascii="Times New Roman" w:hAnsi="Times New Roman"/>
          <w:bCs/>
          <w:kern w:val="28"/>
        </w:rPr>
        <w:t xml:space="preserve"> постановления</w:t>
      </w:r>
      <w:r w:rsidRPr="00E06D9A">
        <w:rPr>
          <w:rFonts w:ascii="Times New Roman" w:hAnsi="Times New Roman"/>
          <w:bCs/>
          <w:kern w:val="28"/>
        </w:rPr>
        <w:t xml:space="preserve"> администрации Каш</w:t>
      </w:r>
      <w:r w:rsidR="00E06D9A" w:rsidRPr="00E06D9A">
        <w:rPr>
          <w:rFonts w:ascii="Times New Roman" w:hAnsi="Times New Roman"/>
          <w:bCs/>
          <w:kern w:val="28"/>
        </w:rPr>
        <w:t xml:space="preserve">ирского муниципального района </w:t>
      </w:r>
      <w:r w:rsidRPr="00E06D9A">
        <w:rPr>
          <w:rFonts w:ascii="Times New Roman" w:hAnsi="Times New Roman"/>
          <w:bCs/>
          <w:kern w:val="28"/>
        </w:rPr>
        <w:t xml:space="preserve">от </w:t>
      </w:r>
      <w:r w:rsidR="00E321F1" w:rsidRPr="00E06D9A">
        <w:rPr>
          <w:rFonts w:ascii="Times New Roman" w:hAnsi="Times New Roman"/>
          <w:bCs/>
          <w:kern w:val="28"/>
        </w:rPr>
        <w:t>16.05.2022</w:t>
      </w:r>
      <w:r w:rsidR="00E06D9A" w:rsidRPr="00E06D9A">
        <w:rPr>
          <w:rFonts w:ascii="Times New Roman" w:hAnsi="Times New Roman"/>
          <w:bCs/>
          <w:kern w:val="28"/>
        </w:rPr>
        <w:t xml:space="preserve"> № 234</w:t>
      </w:r>
      <w:r w:rsidRPr="00E06D9A">
        <w:rPr>
          <w:rFonts w:ascii="Times New Roman" w:hAnsi="Times New Roman"/>
          <w:bCs/>
          <w:kern w:val="28"/>
        </w:rPr>
        <w:t xml:space="preserve"> «</w:t>
      </w:r>
      <w:r w:rsidR="00E321F1" w:rsidRPr="00E06D9A">
        <w:rPr>
          <w:rFonts w:ascii="Times New Roman" w:hAnsi="Times New Roman"/>
          <w:bCs/>
        </w:rPr>
        <w:t>Об утверждении Порядка предоставления субсидий из бюджета Каширского муниципального района Воронежской области на возмещение части затрат по перевозке пассажиров юридическими лицами и индивидуальными предпринимателями, осуществляющими пассажирские перевозки по внутримуниципальным маршрутам регулярного сообщения на территории Каширского муниципального района Воронежской области»</w:t>
      </w:r>
    </w:p>
    <w:p w:rsidR="00621BD1" w:rsidRPr="00E06D9A" w:rsidRDefault="00621BD1" w:rsidP="00E06D9A">
      <w:pPr>
        <w:tabs>
          <w:tab w:val="left" w:pos="567"/>
        </w:tabs>
        <w:rPr>
          <w:rFonts w:ascii="Times New Roman" w:hAnsi="Times New Roman"/>
        </w:rPr>
      </w:pPr>
    </w:p>
    <w:p w:rsidR="00621BD1" w:rsidRPr="00E06D9A" w:rsidRDefault="004A4AB8" w:rsidP="004A4AB8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621BD1" w:rsidRPr="00E06D9A">
        <w:rPr>
          <w:rFonts w:ascii="Times New Roman" w:hAnsi="Times New Roman"/>
        </w:rPr>
        <w:t>В</w:t>
      </w:r>
      <w:r w:rsidR="00E321F1" w:rsidRPr="00E06D9A">
        <w:rPr>
          <w:rFonts w:ascii="Times New Roman" w:hAnsi="Times New Roman"/>
        </w:rPr>
        <w:t xml:space="preserve"> соответствии со статьей 78 </w:t>
      </w:r>
      <w:r w:rsidR="00621BD1" w:rsidRPr="00E06D9A">
        <w:rPr>
          <w:rFonts w:ascii="Times New Roman" w:hAnsi="Times New Roman"/>
        </w:rPr>
        <w:t xml:space="preserve">Бюджетного кодекса Российской Федерации, 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администрация Каширского муниципального района Воронежской области </w:t>
      </w:r>
    </w:p>
    <w:p w:rsidR="00E06D9A" w:rsidRPr="00E06D9A" w:rsidRDefault="00E06D9A" w:rsidP="00E06D9A">
      <w:pPr>
        <w:tabs>
          <w:tab w:val="left" w:pos="567"/>
        </w:tabs>
        <w:ind w:firstLine="0"/>
        <w:jc w:val="center"/>
        <w:rPr>
          <w:rFonts w:ascii="Times New Roman" w:hAnsi="Times New Roman"/>
        </w:rPr>
      </w:pPr>
    </w:p>
    <w:p w:rsidR="00621BD1" w:rsidRPr="00E06D9A" w:rsidRDefault="00621BD1" w:rsidP="00E06D9A">
      <w:pPr>
        <w:tabs>
          <w:tab w:val="left" w:pos="567"/>
        </w:tabs>
        <w:ind w:firstLine="0"/>
        <w:jc w:val="center"/>
        <w:rPr>
          <w:rFonts w:ascii="Times New Roman" w:hAnsi="Times New Roman"/>
        </w:rPr>
      </w:pPr>
      <w:r w:rsidRPr="00E06D9A">
        <w:rPr>
          <w:rFonts w:ascii="Times New Roman" w:hAnsi="Times New Roman"/>
        </w:rPr>
        <w:t>ПОСТАНОВЛЯЕТ:</w:t>
      </w:r>
    </w:p>
    <w:p w:rsidR="00621BD1" w:rsidRPr="00E06D9A" w:rsidRDefault="00621BD1" w:rsidP="00E06D9A">
      <w:pPr>
        <w:tabs>
          <w:tab w:val="left" w:pos="567"/>
        </w:tabs>
        <w:ind w:firstLine="0"/>
        <w:rPr>
          <w:rFonts w:ascii="Times New Roman" w:hAnsi="Times New Roman"/>
        </w:rPr>
      </w:pPr>
    </w:p>
    <w:p w:rsidR="001A49C0" w:rsidRPr="00E06D9A" w:rsidRDefault="00E06D9A" w:rsidP="004A4AB8">
      <w:pPr>
        <w:tabs>
          <w:tab w:val="left" w:pos="567"/>
          <w:tab w:val="left" w:pos="851"/>
        </w:tabs>
        <w:ind w:right="-1" w:firstLine="0"/>
        <w:rPr>
          <w:rFonts w:ascii="Times New Roman" w:hAnsi="Times New Roman"/>
        </w:rPr>
      </w:pPr>
      <w:r w:rsidRPr="00E06D9A">
        <w:rPr>
          <w:rFonts w:ascii="Times New Roman" w:hAnsi="Times New Roman"/>
        </w:rPr>
        <w:t xml:space="preserve">      1.</w:t>
      </w:r>
      <w:r w:rsidR="001A49C0" w:rsidRPr="00E06D9A">
        <w:rPr>
          <w:rFonts w:ascii="Times New Roman" w:hAnsi="Times New Roman"/>
        </w:rPr>
        <w:t xml:space="preserve">Признать утратившим силу постановление администрации Каширского муниципального района </w:t>
      </w:r>
      <w:r w:rsidR="00973E5C">
        <w:rPr>
          <w:rFonts w:ascii="Times New Roman" w:hAnsi="Times New Roman"/>
        </w:rPr>
        <w:t>о</w:t>
      </w:r>
      <w:r w:rsidRPr="00E06D9A">
        <w:rPr>
          <w:rFonts w:ascii="Times New Roman" w:hAnsi="Times New Roman"/>
          <w:bCs/>
          <w:kern w:val="28"/>
        </w:rPr>
        <w:t xml:space="preserve">т 16.05.2022 </w:t>
      </w:r>
      <w:r w:rsidR="00973E5C">
        <w:rPr>
          <w:rFonts w:ascii="Times New Roman" w:hAnsi="Times New Roman"/>
          <w:bCs/>
          <w:kern w:val="28"/>
        </w:rPr>
        <w:t xml:space="preserve">№ 234 </w:t>
      </w:r>
      <w:r w:rsidRPr="00E06D9A">
        <w:rPr>
          <w:rFonts w:ascii="Times New Roman" w:hAnsi="Times New Roman"/>
          <w:bCs/>
          <w:kern w:val="28"/>
        </w:rPr>
        <w:t>«</w:t>
      </w:r>
      <w:r w:rsidRPr="00E06D9A">
        <w:rPr>
          <w:rFonts w:ascii="Times New Roman" w:hAnsi="Times New Roman"/>
          <w:bCs/>
        </w:rPr>
        <w:t>Об утверждении Порядка предоставления субсидий из бюджета Каширского муниципального района Воронежской области на возмещение части затрат по перевозке пассажиров юридическими лицами и индивидуальными предпринимателями, осуществляющими пассажирские перевозки по внутримуниципальным маршрутам регулярного сообщения на территории Каширского муниципального района Воронежской области»</w:t>
      </w:r>
      <w:r w:rsidR="001A49C0" w:rsidRPr="00E06D9A">
        <w:rPr>
          <w:rFonts w:ascii="Times New Roman" w:hAnsi="Times New Roman"/>
        </w:rPr>
        <w:t>.</w:t>
      </w:r>
    </w:p>
    <w:p w:rsidR="00621BD1" w:rsidRPr="00087AF4" w:rsidRDefault="00E06D9A" w:rsidP="00E06D9A">
      <w:pPr>
        <w:tabs>
          <w:tab w:val="left" w:pos="567"/>
        </w:tabs>
        <w:ind w:firstLine="0"/>
        <w:rPr>
          <w:rFonts w:ascii="Times New Roman" w:hAnsi="Times New Roman"/>
        </w:rPr>
      </w:pPr>
      <w:r w:rsidRPr="00E06D9A">
        <w:rPr>
          <w:rFonts w:ascii="Times New Roman" w:hAnsi="Times New Roman"/>
        </w:rPr>
        <w:t xml:space="preserve">      2.</w:t>
      </w:r>
      <w:r w:rsidR="00621BD1" w:rsidRPr="00E06D9A">
        <w:rPr>
          <w:rFonts w:ascii="Times New Roman" w:hAnsi="Times New Roman"/>
        </w:rPr>
        <w:t xml:space="preserve">Настоящее постановление опубликовать в официальном периодическом печатном средстве массовой информации органов местного самоуправления Каширского муниципального района Воронежской области «Вестник муниципальных правовых актов Каширского муниципального района Воронежской области» и разместить на официальном сайте администрации Каширского муниципального района Воронежской области в сети «Интернет» - </w:t>
      </w:r>
      <w:hyperlink r:id="rId8" w:history="1">
        <w:r w:rsidR="004A4AB8" w:rsidRPr="00087AF4">
          <w:rPr>
            <w:rStyle w:val="ad"/>
            <w:rFonts w:ascii="Times New Roman" w:hAnsi="Times New Roman"/>
            <w:color w:val="auto"/>
            <w:lang w:val="en-US"/>
          </w:rPr>
          <w:t>https</w:t>
        </w:r>
        <w:r w:rsidR="004A4AB8" w:rsidRPr="00087AF4">
          <w:rPr>
            <w:rStyle w:val="ad"/>
            <w:rFonts w:ascii="Times New Roman" w:hAnsi="Times New Roman"/>
            <w:color w:val="auto"/>
          </w:rPr>
          <w:t>://</w:t>
        </w:r>
        <w:r w:rsidR="004A4AB8" w:rsidRPr="00087AF4">
          <w:rPr>
            <w:rStyle w:val="ad"/>
            <w:rFonts w:ascii="Times New Roman" w:hAnsi="Times New Roman"/>
            <w:color w:val="auto"/>
            <w:lang w:val="en-US"/>
          </w:rPr>
          <w:t>akmrvo</w:t>
        </w:r>
        <w:r w:rsidR="004A4AB8" w:rsidRPr="00087AF4">
          <w:rPr>
            <w:rStyle w:val="ad"/>
            <w:rFonts w:ascii="Times New Roman" w:hAnsi="Times New Roman"/>
            <w:color w:val="auto"/>
          </w:rPr>
          <w:t>.</w:t>
        </w:r>
        <w:r w:rsidR="004A4AB8" w:rsidRPr="00087AF4">
          <w:rPr>
            <w:rStyle w:val="ad"/>
            <w:rFonts w:ascii="Times New Roman" w:hAnsi="Times New Roman"/>
            <w:color w:val="auto"/>
            <w:lang w:val="en-US"/>
          </w:rPr>
          <w:t>gosuslugi</w:t>
        </w:r>
        <w:r w:rsidR="004A4AB8" w:rsidRPr="00087AF4">
          <w:rPr>
            <w:rStyle w:val="ad"/>
            <w:rFonts w:ascii="Times New Roman" w:hAnsi="Times New Roman"/>
            <w:color w:val="auto"/>
          </w:rPr>
          <w:t>.</w:t>
        </w:r>
        <w:r w:rsidR="004A4AB8" w:rsidRPr="00087AF4">
          <w:rPr>
            <w:rStyle w:val="ad"/>
            <w:rFonts w:ascii="Times New Roman" w:hAnsi="Times New Roman"/>
            <w:color w:val="auto"/>
            <w:lang w:val="en-US"/>
          </w:rPr>
          <w:t>ru</w:t>
        </w:r>
        <w:r w:rsidR="004A4AB8" w:rsidRPr="00087AF4">
          <w:rPr>
            <w:rStyle w:val="ad"/>
            <w:rFonts w:ascii="Times New Roman" w:hAnsi="Times New Roman"/>
            <w:color w:val="auto"/>
          </w:rPr>
          <w:t>/</w:t>
        </w:r>
      </w:hyperlink>
      <w:r w:rsidR="00621BD1" w:rsidRPr="00087AF4">
        <w:rPr>
          <w:rFonts w:ascii="Times New Roman" w:hAnsi="Times New Roman"/>
        </w:rPr>
        <w:t>.</w:t>
      </w:r>
    </w:p>
    <w:p w:rsidR="004A4AB8" w:rsidRPr="00E06D9A" w:rsidRDefault="004A4AB8" w:rsidP="004A4AB8">
      <w:pPr>
        <w:tabs>
          <w:tab w:val="left" w:pos="284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3. Контроль за исполнением настоящего постановления возложить на заместителя главы администрации – руководителя аппарата О.И. Усову.</w:t>
      </w:r>
    </w:p>
    <w:p w:rsidR="00621BD1" w:rsidRPr="00E06D9A" w:rsidRDefault="00621BD1" w:rsidP="00E06D9A">
      <w:pPr>
        <w:tabs>
          <w:tab w:val="left" w:pos="567"/>
        </w:tabs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8"/>
        <w:gridCol w:w="4810"/>
      </w:tblGrid>
      <w:tr w:rsidR="00621BD1" w:rsidRPr="00E06D9A" w:rsidTr="002F78D2">
        <w:tc>
          <w:tcPr>
            <w:tcW w:w="4927" w:type="dxa"/>
            <w:shd w:val="clear" w:color="auto" w:fill="auto"/>
          </w:tcPr>
          <w:p w:rsidR="00087AF4" w:rsidRDefault="00087AF4" w:rsidP="002F78D2">
            <w:pPr>
              <w:widowControl w:val="0"/>
              <w:ind w:firstLine="0"/>
              <w:jc w:val="left"/>
              <w:rPr>
                <w:rFonts w:ascii="Times New Roman" w:hAnsi="Times New Roman"/>
              </w:rPr>
            </w:pPr>
          </w:p>
          <w:p w:rsidR="00621BD1" w:rsidRPr="00E06D9A" w:rsidRDefault="00E85297" w:rsidP="002F78D2">
            <w:pPr>
              <w:widowControl w:val="0"/>
              <w:ind w:firstLine="0"/>
              <w:jc w:val="left"/>
              <w:rPr>
                <w:rFonts w:ascii="Times New Roman" w:hAnsi="Times New Roman"/>
              </w:rPr>
            </w:pPr>
            <w:r w:rsidRPr="00E06D9A">
              <w:rPr>
                <w:rFonts w:ascii="Times New Roman" w:hAnsi="Times New Roman"/>
              </w:rPr>
              <w:t>Глава</w:t>
            </w:r>
            <w:r w:rsidR="00621BD1" w:rsidRPr="00E06D9A">
              <w:rPr>
                <w:rFonts w:ascii="Times New Roman" w:hAnsi="Times New Roman"/>
              </w:rPr>
              <w:t xml:space="preserve"> администрации</w:t>
            </w:r>
          </w:p>
          <w:p w:rsidR="00621BD1" w:rsidRPr="00E06D9A" w:rsidRDefault="00621BD1" w:rsidP="002F78D2">
            <w:pPr>
              <w:widowControl w:val="0"/>
              <w:ind w:firstLine="0"/>
              <w:jc w:val="left"/>
              <w:rPr>
                <w:rFonts w:ascii="Times New Roman" w:hAnsi="Times New Roman"/>
              </w:rPr>
            </w:pPr>
            <w:r w:rsidRPr="00E06D9A">
              <w:rPr>
                <w:rFonts w:ascii="Times New Roman" w:hAnsi="Times New Roman"/>
              </w:rPr>
              <w:t>Каширского муниципального района</w:t>
            </w:r>
          </w:p>
        </w:tc>
        <w:tc>
          <w:tcPr>
            <w:tcW w:w="4927" w:type="dxa"/>
            <w:shd w:val="clear" w:color="auto" w:fill="auto"/>
          </w:tcPr>
          <w:p w:rsidR="00087AF4" w:rsidRDefault="00087AF4" w:rsidP="002F78D2">
            <w:pPr>
              <w:widowControl w:val="0"/>
              <w:ind w:firstLine="0"/>
              <w:jc w:val="right"/>
              <w:rPr>
                <w:rFonts w:ascii="Times New Roman" w:hAnsi="Times New Roman"/>
              </w:rPr>
            </w:pPr>
          </w:p>
          <w:p w:rsidR="00621BD1" w:rsidRPr="00E06D9A" w:rsidRDefault="00E85297" w:rsidP="002F78D2">
            <w:pPr>
              <w:widowControl w:val="0"/>
              <w:ind w:firstLine="0"/>
              <w:jc w:val="right"/>
              <w:rPr>
                <w:rFonts w:ascii="Times New Roman" w:hAnsi="Times New Roman"/>
              </w:rPr>
            </w:pPr>
            <w:r w:rsidRPr="00E06D9A">
              <w:rPr>
                <w:rFonts w:ascii="Times New Roman" w:hAnsi="Times New Roman"/>
              </w:rPr>
              <w:t>А.И. Пономарев</w:t>
            </w:r>
          </w:p>
        </w:tc>
      </w:tr>
    </w:tbl>
    <w:p w:rsidR="00621BD1" w:rsidRPr="00E06D9A" w:rsidRDefault="00621BD1">
      <w:pPr>
        <w:ind w:firstLine="0"/>
        <w:jc w:val="left"/>
        <w:rPr>
          <w:rFonts w:ascii="Times New Roman" w:hAnsi="Times New Roman"/>
        </w:rPr>
      </w:pPr>
    </w:p>
    <w:sectPr w:rsidR="00621BD1" w:rsidRPr="00E06D9A" w:rsidSect="0025017C">
      <w:headerReference w:type="first" r:id="rId9"/>
      <w:pgSz w:w="11906" w:h="16838" w:code="9"/>
      <w:pgMar w:top="709" w:right="567" w:bottom="567" w:left="1701" w:header="227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85D" w:rsidRDefault="0035785D" w:rsidP="0071323A">
      <w:r>
        <w:separator/>
      </w:r>
    </w:p>
  </w:endnote>
  <w:endnote w:type="continuationSeparator" w:id="0">
    <w:p w:rsidR="0035785D" w:rsidRDefault="0035785D" w:rsidP="00713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85D" w:rsidRDefault="0035785D" w:rsidP="0071323A">
      <w:r>
        <w:separator/>
      </w:r>
    </w:p>
  </w:footnote>
  <w:footnote w:type="continuationSeparator" w:id="0">
    <w:p w:rsidR="0035785D" w:rsidRDefault="0035785D" w:rsidP="00713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8D2" w:rsidRPr="008F2E68" w:rsidRDefault="002F78D2" w:rsidP="005544FB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5716D"/>
    <w:multiLevelType w:val="hybridMultilevel"/>
    <w:tmpl w:val="5EAEC9D2"/>
    <w:lvl w:ilvl="0" w:tplc="B6A67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C675A"/>
    <w:multiLevelType w:val="multilevel"/>
    <w:tmpl w:val="602E27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AE215D4"/>
    <w:multiLevelType w:val="hybridMultilevel"/>
    <w:tmpl w:val="33F4A386"/>
    <w:lvl w:ilvl="0" w:tplc="B6A67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15257F"/>
    <w:multiLevelType w:val="multilevel"/>
    <w:tmpl w:val="E814DB84"/>
    <w:lvl w:ilvl="0">
      <w:start w:val="2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</w:rPr>
    </w:lvl>
  </w:abstractNum>
  <w:abstractNum w:abstractNumId="4">
    <w:nsid w:val="1D5D1D44"/>
    <w:multiLevelType w:val="multilevel"/>
    <w:tmpl w:val="657A89A0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5">
    <w:nsid w:val="1ECE07E4"/>
    <w:multiLevelType w:val="hybridMultilevel"/>
    <w:tmpl w:val="6C6CF2A2"/>
    <w:lvl w:ilvl="0" w:tplc="E690A766">
      <w:start w:val="1"/>
      <w:numFmt w:val="russianLower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sz w:val="28"/>
      </w:rPr>
    </w:lvl>
    <w:lvl w:ilvl="1" w:tplc="590A4036">
      <w:start w:val="1"/>
      <w:numFmt w:val="upperRoman"/>
      <w:lvlText w:val="%2)"/>
      <w:lvlJc w:val="left"/>
      <w:pPr>
        <w:ind w:left="1571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52713"/>
    <w:multiLevelType w:val="hybridMultilevel"/>
    <w:tmpl w:val="96DCD9B2"/>
    <w:lvl w:ilvl="0" w:tplc="B6A67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5E331A"/>
    <w:multiLevelType w:val="hybridMultilevel"/>
    <w:tmpl w:val="5A32B346"/>
    <w:lvl w:ilvl="0" w:tplc="B6A67F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24C412F"/>
    <w:multiLevelType w:val="hybridMultilevel"/>
    <w:tmpl w:val="DDB286A8"/>
    <w:lvl w:ilvl="0" w:tplc="91A025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4FC594E"/>
    <w:multiLevelType w:val="hybridMultilevel"/>
    <w:tmpl w:val="B53EB726"/>
    <w:lvl w:ilvl="0" w:tplc="B6A67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F96080"/>
    <w:multiLevelType w:val="hybridMultilevel"/>
    <w:tmpl w:val="CA549EB0"/>
    <w:lvl w:ilvl="0" w:tplc="B6A67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A728DE"/>
    <w:multiLevelType w:val="hybridMultilevel"/>
    <w:tmpl w:val="1EC83316"/>
    <w:lvl w:ilvl="0" w:tplc="0419000F">
      <w:start w:val="4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AC79CB"/>
    <w:multiLevelType w:val="hybridMultilevel"/>
    <w:tmpl w:val="A9B61E6C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8F571F"/>
    <w:multiLevelType w:val="hybridMultilevel"/>
    <w:tmpl w:val="0B7E1A72"/>
    <w:lvl w:ilvl="0" w:tplc="B6A67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8F7795"/>
    <w:multiLevelType w:val="multilevel"/>
    <w:tmpl w:val="E55693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</w:rPr>
    </w:lvl>
  </w:abstractNum>
  <w:num w:numId="1">
    <w:abstractNumId w:val="1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0"/>
  </w:num>
  <w:num w:numId="7">
    <w:abstractNumId w:val="7"/>
  </w:num>
  <w:num w:numId="8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9"/>
  </w:num>
  <w:num w:numId="11">
    <w:abstractNumId w:val="10"/>
  </w:num>
  <w:num w:numId="12">
    <w:abstractNumId w:val="6"/>
  </w:num>
  <w:num w:numId="13">
    <w:abstractNumId w:val="13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AF7"/>
    <w:rsid w:val="00002AA9"/>
    <w:rsid w:val="00005071"/>
    <w:rsid w:val="00006B3C"/>
    <w:rsid w:val="000112BE"/>
    <w:rsid w:val="0001326B"/>
    <w:rsid w:val="00013683"/>
    <w:rsid w:val="00013E43"/>
    <w:rsid w:val="000160F0"/>
    <w:rsid w:val="00017698"/>
    <w:rsid w:val="000176D2"/>
    <w:rsid w:val="0002335F"/>
    <w:rsid w:val="000239C3"/>
    <w:rsid w:val="000262B5"/>
    <w:rsid w:val="00026A57"/>
    <w:rsid w:val="000347B2"/>
    <w:rsid w:val="00034ECB"/>
    <w:rsid w:val="000428E1"/>
    <w:rsid w:val="00046FC7"/>
    <w:rsid w:val="000513B3"/>
    <w:rsid w:val="00054306"/>
    <w:rsid w:val="00054F53"/>
    <w:rsid w:val="00057872"/>
    <w:rsid w:val="00071430"/>
    <w:rsid w:val="00083FB9"/>
    <w:rsid w:val="00085DFC"/>
    <w:rsid w:val="00086328"/>
    <w:rsid w:val="00087AF4"/>
    <w:rsid w:val="00087D36"/>
    <w:rsid w:val="000921C3"/>
    <w:rsid w:val="0009753C"/>
    <w:rsid w:val="000A1A5E"/>
    <w:rsid w:val="000A265A"/>
    <w:rsid w:val="000A39A0"/>
    <w:rsid w:val="000A3B2F"/>
    <w:rsid w:val="000A4017"/>
    <w:rsid w:val="000A4EBE"/>
    <w:rsid w:val="000A7005"/>
    <w:rsid w:val="000B1A18"/>
    <w:rsid w:val="000B1E90"/>
    <w:rsid w:val="000B497C"/>
    <w:rsid w:val="000C5EEF"/>
    <w:rsid w:val="000C6C48"/>
    <w:rsid w:val="000C7F37"/>
    <w:rsid w:val="000D3C8A"/>
    <w:rsid w:val="000D4699"/>
    <w:rsid w:val="000D533D"/>
    <w:rsid w:val="000E08B8"/>
    <w:rsid w:val="000E190C"/>
    <w:rsid w:val="000F79B2"/>
    <w:rsid w:val="0010026C"/>
    <w:rsid w:val="00104B3F"/>
    <w:rsid w:val="00110B41"/>
    <w:rsid w:val="0011379F"/>
    <w:rsid w:val="001137AF"/>
    <w:rsid w:val="00116E47"/>
    <w:rsid w:val="00123D4B"/>
    <w:rsid w:val="00127225"/>
    <w:rsid w:val="00131C33"/>
    <w:rsid w:val="00132361"/>
    <w:rsid w:val="001402E8"/>
    <w:rsid w:val="001468C0"/>
    <w:rsid w:val="00147C17"/>
    <w:rsid w:val="00150CA1"/>
    <w:rsid w:val="00151C6B"/>
    <w:rsid w:val="00151DD0"/>
    <w:rsid w:val="00151E7D"/>
    <w:rsid w:val="001530CA"/>
    <w:rsid w:val="00154360"/>
    <w:rsid w:val="001551E0"/>
    <w:rsid w:val="001575FE"/>
    <w:rsid w:val="00162A34"/>
    <w:rsid w:val="001723FE"/>
    <w:rsid w:val="00173AF7"/>
    <w:rsid w:val="00174E8B"/>
    <w:rsid w:val="00177F32"/>
    <w:rsid w:val="00185EB9"/>
    <w:rsid w:val="001915E4"/>
    <w:rsid w:val="00192570"/>
    <w:rsid w:val="001973E6"/>
    <w:rsid w:val="001A49C0"/>
    <w:rsid w:val="001B50F7"/>
    <w:rsid w:val="001B7129"/>
    <w:rsid w:val="001C29BD"/>
    <w:rsid w:val="001D1E91"/>
    <w:rsid w:val="001E613B"/>
    <w:rsid w:val="001E7357"/>
    <w:rsid w:val="00206154"/>
    <w:rsid w:val="00223655"/>
    <w:rsid w:val="00246E36"/>
    <w:rsid w:val="0025017C"/>
    <w:rsid w:val="00250935"/>
    <w:rsid w:val="00263828"/>
    <w:rsid w:val="002724C4"/>
    <w:rsid w:val="00272834"/>
    <w:rsid w:val="00273661"/>
    <w:rsid w:val="002743BC"/>
    <w:rsid w:val="00274BDB"/>
    <w:rsid w:val="00283B69"/>
    <w:rsid w:val="002851D3"/>
    <w:rsid w:val="00291C5A"/>
    <w:rsid w:val="00293260"/>
    <w:rsid w:val="00295016"/>
    <w:rsid w:val="00295DC8"/>
    <w:rsid w:val="00297D41"/>
    <w:rsid w:val="00297D5C"/>
    <w:rsid w:val="002A2257"/>
    <w:rsid w:val="002A24B1"/>
    <w:rsid w:val="002B24D0"/>
    <w:rsid w:val="002C4F7F"/>
    <w:rsid w:val="002E54CF"/>
    <w:rsid w:val="002F1BEC"/>
    <w:rsid w:val="002F1F62"/>
    <w:rsid w:val="002F4DCB"/>
    <w:rsid w:val="002F78D2"/>
    <w:rsid w:val="00307324"/>
    <w:rsid w:val="00307433"/>
    <w:rsid w:val="00310D8F"/>
    <w:rsid w:val="00313757"/>
    <w:rsid w:val="0031692D"/>
    <w:rsid w:val="00316D4F"/>
    <w:rsid w:val="0032261C"/>
    <w:rsid w:val="00322968"/>
    <w:rsid w:val="003249F6"/>
    <w:rsid w:val="00327D07"/>
    <w:rsid w:val="00340023"/>
    <w:rsid w:val="003418C3"/>
    <w:rsid w:val="00342782"/>
    <w:rsid w:val="003456E3"/>
    <w:rsid w:val="0035092C"/>
    <w:rsid w:val="00350D39"/>
    <w:rsid w:val="0035785D"/>
    <w:rsid w:val="003623BC"/>
    <w:rsid w:val="003807FD"/>
    <w:rsid w:val="00385136"/>
    <w:rsid w:val="00385CF4"/>
    <w:rsid w:val="00386E83"/>
    <w:rsid w:val="00392BA9"/>
    <w:rsid w:val="00393C6C"/>
    <w:rsid w:val="003952A2"/>
    <w:rsid w:val="0039595D"/>
    <w:rsid w:val="00396AC2"/>
    <w:rsid w:val="003A6101"/>
    <w:rsid w:val="003A6697"/>
    <w:rsid w:val="003A7D42"/>
    <w:rsid w:val="003B03D2"/>
    <w:rsid w:val="003B11D2"/>
    <w:rsid w:val="003B1BA0"/>
    <w:rsid w:val="003B7211"/>
    <w:rsid w:val="003C1692"/>
    <w:rsid w:val="003C188E"/>
    <w:rsid w:val="003D108D"/>
    <w:rsid w:val="003D195B"/>
    <w:rsid w:val="003E1DB9"/>
    <w:rsid w:val="003E35FB"/>
    <w:rsid w:val="003E3E0E"/>
    <w:rsid w:val="003F168B"/>
    <w:rsid w:val="003F42BC"/>
    <w:rsid w:val="003F4B13"/>
    <w:rsid w:val="003F60FB"/>
    <w:rsid w:val="003F770E"/>
    <w:rsid w:val="004002A9"/>
    <w:rsid w:val="00402545"/>
    <w:rsid w:val="00410557"/>
    <w:rsid w:val="00411BC7"/>
    <w:rsid w:val="004203B8"/>
    <w:rsid w:val="004231FD"/>
    <w:rsid w:val="0042764E"/>
    <w:rsid w:val="00430DF9"/>
    <w:rsid w:val="00430F4A"/>
    <w:rsid w:val="00432CA1"/>
    <w:rsid w:val="004330F7"/>
    <w:rsid w:val="004331E4"/>
    <w:rsid w:val="00433EDB"/>
    <w:rsid w:val="0043409F"/>
    <w:rsid w:val="00435703"/>
    <w:rsid w:val="0043750C"/>
    <w:rsid w:val="00440754"/>
    <w:rsid w:val="00445348"/>
    <w:rsid w:val="004505E2"/>
    <w:rsid w:val="00452FBE"/>
    <w:rsid w:val="00454A33"/>
    <w:rsid w:val="004674E8"/>
    <w:rsid w:val="004711DD"/>
    <w:rsid w:val="00472FFC"/>
    <w:rsid w:val="00474609"/>
    <w:rsid w:val="0047591D"/>
    <w:rsid w:val="00477A32"/>
    <w:rsid w:val="00481494"/>
    <w:rsid w:val="00483720"/>
    <w:rsid w:val="00492656"/>
    <w:rsid w:val="00492AA6"/>
    <w:rsid w:val="0049571A"/>
    <w:rsid w:val="004A4AB8"/>
    <w:rsid w:val="004A5B9A"/>
    <w:rsid w:val="004A7186"/>
    <w:rsid w:val="004B245F"/>
    <w:rsid w:val="004B33FB"/>
    <w:rsid w:val="004B3E57"/>
    <w:rsid w:val="004B6D62"/>
    <w:rsid w:val="004B7270"/>
    <w:rsid w:val="004C0440"/>
    <w:rsid w:val="004C26E0"/>
    <w:rsid w:val="004C3F12"/>
    <w:rsid w:val="004D065F"/>
    <w:rsid w:val="004D39B0"/>
    <w:rsid w:val="004D535F"/>
    <w:rsid w:val="004E2AA9"/>
    <w:rsid w:val="004F0DEC"/>
    <w:rsid w:val="004F2438"/>
    <w:rsid w:val="004F6342"/>
    <w:rsid w:val="00500EFA"/>
    <w:rsid w:val="00505407"/>
    <w:rsid w:val="005063A6"/>
    <w:rsid w:val="00514A88"/>
    <w:rsid w:val="005157DF"/>
    <w:rsid w:val="00521765"/>
    <w:rsid w:val="00522138"/>
    <w:rsid w:val="00524F0D"/>
    <w:rsid w:val="00525481"/>
    <w:rsid w:val="0054161D"/>
    <w:rsid w:val="00547C78"/>
    <w:rsid w:val="005527DD"/>
    <w:rsid w:val="005544FB"/>
    <w:rsid w:val="00554531"/>
    <w:rsid w:val="00554E56"/>
    <w:rsid w:val="00560EBF"/>
    <w:rsid w:val="00562C2B"/>
    <w:rsid w:val="00562F93"/>
    <w:rsid w:val="005728B6"/>
    <w:rsid w:val="005730F5"/>
    <w:rsid w:val="00577C96"/>
    <w:rsid w:val="005809BC"/>
    <w:rsid w:val="00582D65"/>
    <w:rsid w:val="00583CDB"/>
    <w:rsid w:val="00591373"/>
    <w:rsid w:val="00592F0D"/>
    <w:rsid w:val="00593E03"/>
    <w:rsid w:val="00593E05"/>
    <w:rsid w:val="005969D4"/>
    <w:rsid w:val="00596D57"/>
    <w:rsid w:val="005B0630"/>
    <w:rsid w:val="005B0EDF"/>
    <w:rsid w:val="005C1180"/>
    <w:rsid w:val="005C6CB3"/>
    <w:rsid w:val="005D2F92"/>
    <w:rsid w:val="005D3BBA"/>
    <w:rsid w:val="005E1EC5"/>
    <w:rsid w:val="005F1E7B"/>
    <w:rsid w:val="005F7945"/>
    <w:rsid w:val="005F7CF8"/>
    <w:rsid w:val="00603B16"/>
    <w:rsid w:val="00606750"/>
    <w:rsid w:val="00614F18"/>
    <w:rsid w:val="0061584C"/>
    <w:rsid w:val="006204B7"/>
    <w:rsid w:val="00621BD1"/>
    <w:rsid w:val="0062321F"/>
    <w:rsid w:val="00625786"/>
    <w:rsid w:val="00637553"/>
    <w:rsid w:val="00647574"/>
    <w:rsid w:val="006523FC"/>
    <w:rsid w:val="0065286F"/>
    <w:rsid w:val="00652CD1"/>
    <w:rsid w:val="00654D80"/>
    <w:rsid w:val="00656D56"/>
    <w:rsid w:val="0065749E"/>
    <w:rsid w:val="006602EA"/>
    <w:rsid w:val="00673D28"/>
    <w:rsid w:val="006921F6"/>
    <w:rsid w:val="00692951"/>
    <w:rsid w:val="00693401"/>
    <w:rsid w:val="006A07A5"/>
    <w:rsid w:val="006A176B"/>
    <w:rsid w:val="006B1144"/>
    <w:rsid w:val="006B7C41"/>
    <w:rsid w:val="006C36FA"/>
    <w:rsid w:val="006C548E"/>
    <w:rsid w:val="006D0D4B"/>
    <w:rsid w:val="006D2C00"/>
    <w:rsid w:val="006D48CC"/>
    <w:rsid w:val="006E26E4"/>
    <w:rsid w:val="006F065D"/>
    <w:rsid w:val="006F1EAE"/>
    <w:rsid w:val="006F3F9D"/>
    <w:rsid w:val="006F7FC5"/>
    <w:rsid w:val="00700488"/>
    <w:rsid w:val="00702EB3"/>
    <w:rsid w:val="007051ED"/>
    <w:rsid w:val="007063BA"/>
    <w:rsid w:val="00707016"/>
    <w:rsid w:val="0071323A"/>
    <w:rsid w:val="007135DB"/>
    <w:rsid w:val="00714971"/>
    <w:rsid w:val="00715462"/>
    <w:rsid w:val="00715B7C"/>
    <w:rsid w:val="0072786B"/>
    <w:rsid w:val="00735C70"/>
    <w:rsid w:val="007363D4"/>
    <w:rsid w:val="007377E3"/>
    <w:rsid w:val="00744A68"/>
    <w:rsid w:val="0074573F"/>
    <w:rsid w:val="007459C9"/>
    <w:rsid w:val="007504E9"/>
    <w:rsid w:val="00750593"/>
    <w:rsid w:val="0075089B"/>
    <w:rsid w:val="00755C42"/>
    <w:rsid w:val="00756708"/>
    <w:rsid w:val="0075675F"/>
    <w:rsid w:val="0076226C"/>
    <w:rsid w:val="007630F7"/>
    <w:rsid w:val="007667B0"/>
    <w:rsid w:val="007733E0"/>
    <w:rsid w:val="007829F9"/>
    <w:rsid w:val="00782CE8"/>
    <w:rsid w:val="00795CC2"/>
    <w:rsid w:val="0079715C"/>
    <w:rsid w:val="00797F2E"/>
    <w:rsid w:val="007A1866"/>
    <w:rsid w:val="007A3903"/>
    <w:rsid w:val="007A6561"/>
    <w:rsid w:val="007B41D9"/>
    <w:rsid w:val="007C30F4"/>
    <w:rsid w:val="007C383D"/>
    <w:rsid w:val="007C3A66"/>
    <w:rsid w:val="007C4F5E"/>
    <w:rsid w:val="007C672C"/>
    <w:rsid w:val="007C7F15"/>
    <w:rsid w:val="007D0D83"/>
    <w:rsid w:val="007D6456"/>
    <w:rsid w:val="007E0217"/>
    <w:rsid w:val="007E29DE"/>
    <w:rsid w:val="007E786B"/>
    <w:rsid w:val="007E7E61"/>
    <w:rsid w:val="008022C5"/>
    <w:rsid w:val="0080337C"/>
    <w:rsid w:val="0080762A"/>
    <w:rsid w:val="008109F9"/>
    <w:rsid w:val="0081165D"/>
    <w:rsid w:val="00816352"/>
    <w:rsid w:val="008221D0"/>
    <w:rsid w:val="0082459C"/>
    <w:rsid w:val="00832C88"/>
    <w:rsid w:val="00836171"/>
    <w:rsid w:val="00841EF0"/>
    <w:rsid w:val="00845E57"/>
    <w:rsid w:val="008479CB"/>
    <w:rsid w:val="008520E8"/>
    <w:rsid w:val="008625F0"/>
    <w:rsid w:val="00862ECC"/>
    <w:rsid w:val="008647C5"/>
    <w:rsid w:val="00865899"/>
    <w:rsid w:val="00867654"/>
    <w:rsid w:val="00880860"/>
    <w:rsid w:val="0088499F"/>
    <w:rsid w:val="0088541E"/>
    <w:rsid w:val="00893BBA"/>
    <w:rsid w:val="00893D4C"/>
    <w:rsid w:val="008968D3"/>
    <w:rsid w:val="00896B82"/>
    <w:rsid w:val="008A3113"/>
    <w:rsid w:val="008A3DE5"/>
    <w:rsid w:val="008A572B"/>
    <w:rsid w:val="008A7084"/>
    <w:rsid w:val="008A7938"/>
    <w:rsid w:val="008C1625"/>
    <w:rsid w:val="008C2A86"/>
    <w:rsid w:val="008D2870"/>
    <w:rsid w:val="008D45E3"/>
    <w:rsid w:val="008E7476"/>
    <w:rsid w:val="008F2E68"/>
    <w:rsid w:val="008F72AD"/>
    <w:rsid w:val="008F7B1E"/>
    <w:rsid w:val="00902EE8"/>
    <w:rsid w:val="00904032"/>
    <w:rsid w:val="009065E5"/>
    <w:rsid w:val="00907D32"/>
    <w:rsid w:val="00910B89"/>
    <w:rsid w:val="00911493"/>
    <w:rsid w:val="00911D54"/>
    <w:rsid w:val="009204F8"/>
    <w:rsid w:val="00935E69"/>
    <w:rsid w:val="0093753B"/>
    <w:rsid w:val="00940956"/>
    <w:rsid w:val="00941496"/>
    <w:rsid w:val="009435AD"/>
    <w:rsid w:val="00947BBD"/>
    <w:rsid w:val="00950E62"/>
    <w:rsid w:val="00951F97"/>
    <w:rsid w:val="00952A60"/>
    <w:rsid w:val="00962C5B"/>
    <w:rsid w:val="009648DE"/>
    <w:rsid w:val="009671E2"/>
    <w:rsid w:val="0097099C"/>
    <w:rsid w:val="00973918"/>
    <w:rsid w:val="00973E5C"/>
    <w:rsid w:val="00974EBD"/>
    <w:rsid w:val="00976C0C"/>
    <w:rsid w:val="00983838"/>
    <w:rsid w:val="0098409F"/>
    <w:rsid w:val="00990582"/>
    <w:rsid w:val="00990A75"/>
    <w:rsid w:val="009A2CCB"/>
    <w:rsid w:val="009A412E"/>
    <w:rsid w:val="009B6159"/>
    <w:rsid w:val="009B6F38"/>
    <w:rsid w:val="009C1A87"/>
    <w:rsid w:val="009C2F43"/>
    <w:rsid w:val="009C5566"/>
    <w:rsid w:val="009C718D"/>
    <w:rsid w:val="009D0F27"/>
    <w:rsid w:val="009D1A57"/>
    <w:rsid w:val="009D3A48"/>
    <w:rsid w:val="009E2CA1"/>
    <w:rsid w:val="009E686D"/>
    <w:rsid w:val="009F02F2"/>
    <w:rsid w:val="009F0CE8"/>
    <w:rsid w:val="009F18A2"/>
    <w:rsid w:val="009F1EF8"/>
    <w:rsid w:val="009F77F9"/>
    <w:rsid w:val="00A02626"/>
    <w:rsid w:val="00A07672"/>
    <w:rsid w:val="00A1024F"/>
    <w:rsid w:val="00A10494"/>
    <w:rsid w:val="00A10C1E"/>
    <w:rsid w:val="00A110BC"/>
    <w:rsid w:val="00A14561"/>
    <w:rsid w:val="00A16CA9"/>
    <w:rsid w:val="00A20063"/>
    <w:rsid w:val="00A210C3"/>
    <w:rsid w:val="00A229AA"/>
    <w:rsid w:val="00A24755"/>
    <w:rsid w:val="00A3298B"/>
    <w:rsid w:val="00A341AE"/>
    <w:rsid w:val="00A3464F"/>
    <w:rsid w:val="00A36E19"/>
    <w:rsid w:val="00A3782A"/>
    <w:rsid w:val="00A5009E"/>
    <w:rsid w:val="00A5015C"/>
    <w:rsid w:val="00A55C49"/>
    <w:rsid w:val="00A639F1"/>
    <w:rsid w:val="00A670DE"/>
    <w:rsid w:val="00A71744"/>
    <w:rsid w:val="00A71E7A"/>
    <w:rsid w:val="00A71F5F"/>
    <w:rsid w:val="00A767CB"/>
    <w:rsid w:val="00A80B17"/>
    <w:rsid w:val="00A8150E"/>
    <w:rsid w:val="00A93051"/>
    <w:rsid w:val="00A93E5F"/>
    <w:rsid w:val="00A95425"/>
    <w:rsid w:val="00AA1690"/>
    <w:rsid w:val="00AA23D6"/>
    <w:rsid w:val="00AA65B5"/>
    <w:rsid w:val="00AB117A"/>
    <w:rsid w:val="00AB6567"/>
    <w:rsid w:val="00AC40B7"/>
    <w:rsid w:val="00AF32ED"/>
    <w:rsid w:val="00AF37B9"/>
    <w:rsid w:val="00B00762"/>
    <w:rsid w:val="00B10E33"/>
    <w:rsid w:val="00B124C2"/>
    <w:rsid w:val="00B12CEF"/>
    <w:rsid w:val="00B12E81"/>
    <w:rsid w:val="00B13F79"/>
    <w:rsid w:val="00B20333"/>
    <w:rsid w:val="00B22694"/>
    <w:rsid w:val="00B30087"/>
    <w:rsid w:val="00B31250"/>
    <w:rsid w:val="00B40CA8"/>
    <w:rsid w:val="00B4225C"/>
    <w:rsid w:val="00B51CAD"/>
    <w:rsid w:val="00B63177"/>
    <w:rsid w:val="00B65DD7"/>
    <w:rsid w:val="00B70657"/>
    <w:rsid w:val="00B87B93"/>
    <w:rsid w:val="00B87D12"/>
    <w:rsid w:val="00B918C6"/>
    <w:rsid w:val="00B9308E"/>
    <w:rsid w:val="00B972EA"/>
    <w:rsid w:val="00BA2391"/>
    <w:rsid w:val="00BB19B0"/>
    <w:rsid w:val="00BB34FB"/>
    <w:rsid w:val="00BB3C10"/>
    <w:rsid w:val="00BB501C"/>
    <w:rsid w:val="00BC0978"/>
    <w:rsid w:val="00BC145D"/>
    <w:rsid w:val="00BC21DD"/>
    <w:rsid w:val="00BC3A45"/>
    <w:rsid w:val="00BC5DFF"/>
    <w:rsid w:val="00BC5EDE"/>
    <w:rsid w:val="00BD083F"/>
    <w:rsid w:val="00BD3EA5"/>
    <w:rsid w:val="00BD50FE"/>
    <w:rsid w:val="00BE2F4D"/>
    <w:rsid w:val="00BE6B52"/>
    <w:rsid w:val="00BF0F02"/>
    <w:rsid w:val="00BF1F38"/>
    <w:rsid w:val="00BF2787"/>
    <w:rsid w:val="00BF5D2C"/>
    <w:rsid w:val="00BF6AD3"/>
    <w:rsid w:val="00BF742B"/>
    <w:rsid w:val="00C02A03"/>
    <w:rsid w:val="00C04162"/>
    <w:rsid w:val="00C051AA"/>
    <w:rsid w:val="00C07D8B"/>
    <w:rsid w:val="00C11EA3"/>
    <w:rsid w:val="00C15379"/>
    <w:rsid w:val="00C210C0"/>
    <w:rsid w:val="00C23403"/>
    <w:rsid w:val="00C259D6"/>
    <w:rsid w:val="00C262D3"/>
    <w:rsid w:val="00C3498A"/>
    <w:rsid w:val="00C378BC"/>
    <w:rsid w:val="00C37CD4"/>
    <w:rsid w:val="00C409F4"/>
    <w:rsid w:val="00C44348"/>
    <w:rsid w:val="00C449BD"/>
    <w:rsid w:val="00C45A7A"/>
    <w:rsid w:val="00C45E45"/>
    <w:rsid w:val="00C570F4"/>
    <w:rsid w:val="00C65206"/>
    <w:rsid w:val="00C66796"/>
    <w:rsid w:val="00C66984"/>
    <w:rsid w:val="00C67C16"/>
    <w:rsid w:val="00C70156"/>
    <w:rsid w:val="00C74FC9"/>
    <w:rsid w:val="00C75A60"/>
    <w:rsid w:val="00C80CCD"/>
    <w:rsid w:val="00C8106C"/>
    <w:rsid w:val="00C82189"/>
    <w:rsid w:val="00C82B9B"/>
    <w:rsid w:val="00C91933"/>
    <w:rsid w:val="00C93733"/>
    <w:rsid w:val="00C93BC5"/>
    <w:rsid w:val="00C94280"/>
    <w:rsid w:val="00C960B8"/>
    <w:rsid w:val="00CA12AF"/>
    <w:rsid w:val="00CB0B65"/>
    <w:rsid w:val="00CB4FB7"/>
    <w:rsid w:val="00CB749D"/>
    <w:rsid w:val="00CB7AF7"/>
    <w:rsid w:val="00CC0E13"/>
    <w:rsid w:val="00CC5CAF"/>
    <w:rsid w:val="00CC7886"/>
    <w:rsid w:val="00CC799E"/>
    <w:rsid w:val="00CD0B68"/>
    <w:rsid w:val="00CD0C28"/>
    <w:rsid w:val="00CD4C8D"/>
    <w:rsid w:val="00CD6172"/>
    <w:rsid w:val="00CD68DB"/>
    <w:rsid w:val="00CE1C14"/>
    <w:rsid w:val="00CE50CA"/>
    <w:rsid w:val="00CE5534"/>
    <w:rsid w:val="00CE69A2"/>
    <w:rsid w:val="00CF0DEF"/>
    <w:rsid w:val="00CF1FE7"/>
    <w:rsid w:val="00CF6C8A"/>
    <w:rsid w:val="00CF7D4E"/>
    <w:rsid w:val="00D01206"/>
    <w:rsid w:val="00D078F0"/>
    <w:rsid w:val="00D100D4"/>
    <w:rsid w:val="00D1261A"/>
    <w:rsid w:val="00D15DC5"/>
    <w:rsid w:val="00D1710A"/>
    <w:rsid w:val="00D17839"/>
    <w:rsid w:val="00D2025B"/>
    <w:rsid w:val="00D22764"/>
    <w:rsid w:val="00D25139"/>
    <w:rsid w:val="00D2724C"/>
    <w:rsid w:val="00D31F77"/>
    <w:rsid w:val="00D33385"/>
    <w:rsid w:val="00D37DB7"/>
    <w:rsid w:val="00D41BB4"/>
    <w:rsid w:val="00D46FB3"/>
    <w:rsid w:val="00D470D0"/>
    <w:rsid w:val="00D542CE"/>
    <w:rsid w:val="00D552A3"/>
    <w:rsid w:val="00D61347"/>
    <w:rsid w:val="00D75C2E"/>
    <w:rsid w:val="00D957E7"/>
    <w:rsid w:val="00DA4CED"/>
    <w:rsid w:val="00DB13D6"/>
    <w:rsid w:val="00DB7C08"/>
    <w:rsid w:val="00DC5030"/>
    <w:rsid w:val="00DC5CE4"/>
    <w:rsid w:val="00DD47A1"/>
    <w:rsid w:val="00DE0A5D"/>
    <w:rsid w:val="00DE63CD"/>
    <w:rsid w:val="00DF0EB5"/>
    <w:rsid w:val="00E03A6F"/>
    <w:rsid w:val="00E06D9A"/>
    <w:rsid w:val="00E10355"/>
    <w:rsid w:val="00E10849"/>
    <w:rsid w:val="00E155DA"/>
    <w:rsid w:val="00E20D39"/>
    <w:rsid w:val="00E31BFE"/>
    <w:rsid w:val="00E321E7"/>
    <w:rsid w:val="00E321F1"/>
    <w:rsid w:val="00E35244"/>
    <w:rsid w:val="00E35B31"/>
    <w:rsid w:val="00E4113B"/>
    <w:rsid w:val="00E43A44"/>
    <w:rsid w:val="00E455F7"/>
    <w:rsid w:val="00E5221E"/>
    <w:rsid w:val="00E53BB9"/>
    <w:rsid w:val="00E55468"/>
    <w:rsid w:val="00E566A3"/>
    <w:rsid w:val="00E56C49"/>
    <w:rsid w:val="00E57036"/>
    <w:rsid w:val="00E62213"/>
    <w:rsid w:val="00E62468"/>
    <w:rsid w:val="00E62D68"/>
    <w:rsid w:val="00E7047B"/>
    <w:rsid w:val="00E71EF6"/>
    <w:rsid w:val="00E82E1D"/>
    <w:rsid w:val="00E85297"/>
    <w:rsid w:val="00E85AD3"/>
    <w:rsid w:val="00E91FDF"/>
    <w:rsid w:val="00E9213F"/>
    <w:rsid w:val="00E92D72"/>
    <w:rsid w:val="00EA7165"/>
    <w:rsid w:val="00EB2464"/>
    <w:rsid w:val="00EC3A9C"/>
    <w:rsid w:val="00EC59C1"/>
    <w:rsid w:val="00ED1C5F"/>
    <w:rsid w:val="00ED284C"/>
    <w:rsid w:val="00EE07FD"/>
    <w:rsid w:val="00EE43A1"/>
    <w:rsid w:val="00EE5736"/>
    <w:rsid w:val="00EF3D67"/>
    <w:rsid w:val="00F02159"/>
    <w:rsid w:val="00F03179"/>
    <w:rsid w:val="00F07503"/>
    <w:rsid w:val="00F13A71"/>
    <w:rsid w:val="00F162B2"/>
    <w:rsid w:val="00F33A17"/>
    <w:rsid w:val="00F37BE9"/>
    <w:rsid w:val="00F40CA5"/>
    <w:rsid w:val="00F46767"/>
    <w:rsid w:val="00F5179A"/>
    <w:rsid w:val="00F526AD"/>
    <w:rsid w:val="00F555F3"/>
    <w:rsid w:val="00F6002E"/>
    <w:rsid w:val="00F601A6"/>
    <w:rsid w:val="00F668C2"/>
    <w:rsid w:val="00F71469"/>
    <w:rsid w:val="00F727DF"/>
    <w:rsid w:val="00F7379B"/>
    <w:rsid w:val="00F753F1"/>
    <w:rsid w:val="00F757DD"/>
    <w:rsid w:val="00F8136E"/>
    <w:rsid w:val="00F82817"/>
    <w:rsid w:val="00F82A2C"/>
    <w:rsid w:val="00F84D0D"/>
    <w:rsid w:val="00F95CE2"/>
    <w:rsid w:val="00F96031"/>
    <w:rsid w:val="00F963FB"/>
    <w:rsid w:val="00F97542"/>
    <w:rsid w:val="00FA2F85"/>
    <w:rsid w:val="00FA53C1"/>
    <w:rsid w:val="00FC3548"/>
    <w:rsid w:val="00FD16B9"/>
    <w:rsid w:val="00FD4D6A"/>
    <w:rsid w:val="00FF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1B52FD-B1F1-430D-AD03-4B905D74B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39595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9595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9595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9595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9595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CB7AF7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CB7A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B7AF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B7AF7"/>
    <w:pPr>
      <w:ind w:left="720"/>
      <w:contextualSpacing/>
    </w:pPr>
  </w:style>
  <w:style w:type="character" w:customStyle="1" w:styleId="a7">
    <w:name w:val="Основной текст_"/>
    <w:link w:val="31"/>
    <w:rsid w:val="00CB7AF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7"/>
    <w:rsid w:val="00CB7AF7"/>
    <w:pPr>
      <w:widowControl w:val="0"/>
      <w:shd w:val="clear" w:color="auto" w:fill="FFFFFF"/>
      <w:spacing w:line="322" w:lineRule="exact"/>
      <w:ind w:hanging="1620"/>
    </w:pPr>
    <w:rPr>
      <w:rFonts w:ascii="Times New Roman" w:hAnsi="Times New Roman"/>
      <w:sz w:val="26"/>
      <w:szCs w:val="26"/>
    </w:rPr>
  </w:style>
  <w:style w:type="paragraph" w:customStyle="1" w:styleId="ConsPlusNormal">
    <w:name w:val="ConsPlusNormal"/>
    <w:link w:val="ConsPlusNormal0"/>
    <w:rsid w:val="00CB7AF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No Spacing"/>
    <w:uiPriority w:val="1"/>
    <w:qFormat/>
    <w:rsid w:val="00CB7AF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ConsPlusNormal0">
    <w:name w:val="ConsPlusNormal Знак"/>
    <w:link w:val="ConsPlusNormal"/>
    <w:locked/>
    <w:rsid w:val="00CB7AF7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CB7AF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B7AF7"/>
  </w:style>
  <w:style w:type="paragraph" w:styleId="ab">
    <w:name w:val="footer"/>
    <w:basedOn w:val="a"/>
    <w:link w:val="ac"/>
    <w:uiPriority w:val="99"/>
    <w:unhideWhenUsed/>
    <w:rsid w:val="00CB7AF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B7AF7"/>
  </w:style>
  <w:style w:type="character" w:styleId="ad">
    <w:name w:val="Hyperlink"/>
    <w:basedOn w:val="a0"/>
    <w:rsid w:val="0039595D"/>
    <w:rPr>
      <w:color w:val="0000FF"/>
      <w:u w:val="none"/>
    </w:rPr>
  </w:style>
  <w:style w:type="paragraph" w:customStyle="1" w:styleId="Style6">
    <w:name w:val="Style6"/>
    <w:basedOn w:val="a"/>
    <w:uiPriority w:val="99"/>
    <w:rsid w:val="00CB7AF7"/>
    <w:pPr>
      <w:widowControl w:val="0"/>
      <w:autoSpaceDE w:val="0"/>
      <w:autoSpaceDN w:val="0"/>
      <w:adjustRightInd w:val="0"/>
      <w:spacing w:line="485" w:lineRule="exact"/>
      <w:ind w:firstLine="542"/>
    </w:pPr>
    <w:rPr>
      <w:rFonts w:ascii="Times New Roman" w:hAnsi="Times New Roman"/>
    </w:rPr>
  </w:style>
  <w:style w:type="paragraph" w:customStyle="1" w:styleId="ConsPlusTitle">
    <w:name w:val="ConsPlusTitle"/>
    <w:rsid w:val="00CB7AF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8">
    <w:name w:val="Основной текст (8)_"/>
    <w:link w:val="80"/>
    <w:locked/>
    <w:rsid w:val="000B1A18"/>
    <w:rPr>
      <w:b/>
      <w:bCs/>
      <w:sz w:val="27"/>
      <w:szCs w:val="2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0B1A18"/>
    <w:pPr>
      <w:widowControl w:val="0"/>
      <w:shd w:val="clear" w:color="auto" w:fill="FFFFFF"/>
      <w:spacing w:before="420" w:line="322" w:lineRule="exact"/>
      <w:ind w:hanging="1560"/>
      <w:jc w:val="center"/>
    </w:pPr>
    <w:rPr>
      <w:b/>
      <w:bCs/>
      <w:sz w:val="27"/>
      <w:szCs w:val="27"/>
    </w:rPr>
  </w:style>
  <w:style w:type="character" w:customStyle="1" w:styleId="11">
    <w:name w:val="Основной текст1"/>
    <w:rsid w:val="000B1A18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1">
    <w:name w:val="Основной текст2"/>
    <w:rsid w:val="000B1A18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styleId="ae">
    <w:name w:val="Placeholder Text"/>
    <w:uiPriority w:val="99"/>
    <w:semiHidden/>
    <w:rsid w:val="002B24D0"/>
    <w:rPr>
      <w:color w:val="808080"/>
    </w:rPr>
  </w:style>
  <w:style w:type="paragraph" w:customStyle="1" w:styleId="ConsPlusNonformat">
    <w:name w:val="ConsPlusNonformat"/>
    <w:rsid w:val="0010026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aliases w:val="!Части документа Знак"/>
    <w:link w:val="1"/>
    <w:rsid w:val="00583CD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583CD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583CD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583CD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9595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39595D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link w:val="af"/>
    <w:semiHidden/>
    <w:rsid w:val="00583CDB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39595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39595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9595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9595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table" w:styleId="af1">
    <w:name w:val="Table Grid"/>
    <w:basedOn w:val="a1"/>
    <w:uiPriority w:val="59"/>
    <w:rsid w:val="00583C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AndDate">
    <w:name w:val="NumberAndDate"/>
    <w:aliases w:val="!Дата и Номер"/>
    <w:qFormat/>
    <w:rsid w:val="0039595D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39595D"/>
    <w:rPr>
      <w:sz w:val="28"/>
    </w:rPr>
  </w:style>
  <w:style w:type="character" w:customStyle="1" w:styleId="FontStyle14">
    <w:name w:val="Font Style14"/>
    <w:uiPriority w:val="99"/>
    <w:rsid w:val="00223655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223655"/>
    <w:pPr>
      <w:widowControl w:val="0"/>
      <w:spacing w:line="326" w:lineRule="exact"/>
      <w:jc w:val="center"/>
    </w:pPr>
  </w:style>
  <w:style w:type="paragraph" w:styleId="af2">
    <w:name w:val="Body Text"/>
    <w:basedOn w:val="a"/>
    <w:link w:val="af3"/>
    <w:semiHidden/>
    <w:unhideWhenUsed/>
    <w:rsid w:val="00223655"/>
    <w:pPr>
      <w:widowControl w:val="0"/>
      <w:snapToGrid w:val="0"/>
    </w:pPr>
    <w:rPr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223655"/>
    <w:rPr>
      <w:rFonts w:ascii="Arial" w:eastAsia="Times New Roman" w:hAnsi="Arial"/>
      <w:sz w:val="24"/>
      <w:szCs w:val="24"/>
      <w:lang w:val="x-none" w:eastAsia="x-none"/>
    </w:rPr>
  </w:style>
  <w:style w:type="paragraph" w:customStyle="1" w:styleId="af4">
    <w:name w:val="Нормальный (таблица)"/>
    <w:basedOn w:val="a"/>
    <w:next w:val="a"/>
    <w:uiPriority w:val="99"/>
    <w:rsid w:val="00223655"/>
    <w:pPr>
      <w:widowControl w:val="0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mrvo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10C88-265A-468C-92DF-6B923C524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31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Кашолкина Мария Викторовна</cp:lastModifiedBy>
  <cp:revision>5</cp:revision>
  <cp:lastPrinted>2024-08-13T07:54:00Z</cp:lastPrinted>
  <dcterms:created xsi:type="dcterms:W3CDTF">2024-08-01T07:14:00Z</dcterms:created>
  <dcterms:modified xsi:type="dcterms:W3CDTF">2024-08-16T07:50:00Z</dcterms:modified>
</cp:coreProperties>
</file>