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243" w:rsidRDefault="00464243" w:rsidP="00E15990">
      <w:pPr>
        <w:ind w:firstLine="709"/>
        <w:rPr>
          <w:rFonts w:cs="Arial"/>
        </w:rPr>
      </w:pPr>
    </w:p>
    <w:p w:rsidR="00DD4573" w:rsidRDefault="00DD4573" w:rsidP="00DD4573">
      <w:pPr>
        <w:pStyle w:val="12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</w:p>
    <w:p w:rsidR="00DD4573" w:rsidRDefault="00DD4573" w:rsidP="00DD4573">
      <w:pPr>
        <w:pStyle w:val="12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КАШИРСКОГО МУНИЦИПАЛЬНОГО РАЙОНА</w:t>
      </w:r>
    </w:p>
    <w:p w:rsidR="00DD4573" w:rsidRDefault="00DD4573" w:rsidP="00DD4573">
      <w:pPr>
        <w:pStyle w:val="12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DD4573" w:rsidRDefault="00DD4573" w:rsidP="00DD4573">
      <w:pPr>
        <w:pStyle w:val="12"/>
        <w:ind w:firstLine="709"/>
        <w:rPr>
          <w:rFonts w:ascii="Times New Roman" w:hAnsi="Times New Roman" w:cs="Times New Roman"/>
          <w:sz w:val="24"/>
          <w:szCs w:val="24"/>
        </w:rPr>
      </w:pPr>
    </w:p>
    <w:p w:rsidR="00DD4573" w:rsidRDefault="00DD4573" w:rsidP="00DD4573">
      <w:pPr>
        <w:pStyle w:val="12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 </w:t>
      </w:r>
    </w:p>
    <w:p w:rsidR="00DD4573" w:rsidRDefault="00DD4573" w:rsidP="00DD4573">
      <w:pPr>
        <w:pStyle w:val="12"/>
        <w:ind w:firstLine="709"/>
        <w:rPr>
          <w:rFonts w:ascii="Times New Roman" w:hAnsi="Times New Roman" w:cs="Times New Roman"/>
          <w:sz w:val="24"/>
          <w:szCs w:val="24"/>
        </w:rPr>
      </w:pPr>
    </w:p>
    <w:p w:rsidR="00DD4573" w:rsidRDefault="00D41AC9" w:rsidP="00DD4573">
      <w:pPr>
        <w:pStyle w:val="22"/>
        <w:ind w:right="0" w:firstLine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E0386F">
        <w:rPr>
          <w:rFonts w:ascii="Times New Roman" w:hAnsi="Times New Roman" w:cs="Times New Roman"/>
          <w:b w:val="0"/>
          <w:sz w:val="24"/>
          <w:szCs w:val="24"/>
        </w:rPr>
        <w:t>07.11.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2024 № </w:t>
      </w:r>
      <w:r w:rsidR="00E0386F">
        <w:rPr>
          <w:rFonts w:ascii="Times New Roman" w:hAnsi="Times New Roman" w:cs="Times New Roman"/>
          <w:b w:val="0"/>
          <w:sz w:val="24"/>
          <w:szCs w:val="24"/>
        </w:rPr>
        <w:t>956</w:t>
      </w:r>
    </w:p>
    <w:p w:rsidR="00DD4573" w:rsidRDefault="00DD4573" w:rsidP="00DD4573">
      <w:pPr>
        <w:pStyle w:val="22"/>
        <w:ind w:right="0" w:firstLine="426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с. Каширское</w:t>
      </w:r>
    </w:p>
    <w:p w:rsidR="00DD4573" w:rsidRDefault="00DD4573" w:rsidP="00DD4573">
      <w:pPr>
        <w:pStyle w:val="22"/>
        <w:ind w:right="0" w:firstLine="709"/>
        <w:rPr>
          <w:rFonts w:ascii="Times New Roman" w:hAnsi="Times New Roman" w:cs="Times New Roman"/>
          <w:b w:val="0"/>
          <w:sz w:val="24"/>
          <w:szCs w:val="24"/>
        </w:rPr>
      </w:pPr>
    </w:p>
    <w:p w:rsidR="00DD4573" w:rsidRDefault="00DD4573" w:rsidP="00DD4573">
      <w:pPr>
        <w:pStyle w:val="22"/>
        <w:ind w:right="5101" w:firstLine="0"/>
        <w:rPr>
          <w:rFonts w:ascii="Times New Roman" w:hAnsi="Times New Roman" w:cs="Times New Roman"/>
          <w:bCs/>
          <w:kern w:val="28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kern w:val="28"/>
          <w:sz w:val="24"/>
          <w:szCs w:val="24"/>
          <w:lang w:eastAsia="ru-RU"/>
        </w:rPr>
        <w:t xml:space="preserve">О </w:t>
      </w:r>
      <w:r w:rsidRPr="00DD4573">
        <w:rPr>
          <w:rFonts w:ascii="Times New Roman" w:hAnsi="Times New Roman" w:cs="Times New Roman"/>
          <w:sz w:val="24"/>
          <w:szCs w:val="24"/>
        </w:rPr>
        <w:t xml:space="preserve">порядке составления, утверждения и ведения бюджетных смет главным распорядителем (распорядителем) бюджетных средств и муниципальных казенных учреждений, находящихся в ведении главного распорядителя (распорядителя) бюджетных средств </w:t>
      </w:r>
      <w:r>
        <w:rPr>
          <w:rFonts w:ascii="Times New Roman" w:hAnsi="Times New Roman" w:cs="Times New Roman"/>
          <w:sz w:val="24"/>
          <w:szCs w:val="24"/>
        </w:rPr>
        <w:t>Каширского</w:t>
      </w:r>
      <w:r w:rsidRPr="00DD4573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</w:t>
      </w:r>
    </w:p>
    <w:p w:rsidR="00DD4573" w:rsidRDefault="00DD4573" w:rsidP="00DD4573">
      <w:pPr>
        <w:pStyle w:val="22"/>
        <w:ind w:right="0" w:firstLine="709"/>
        <w:rPr>
          <w:rFonts w:ascii="Times New Roman" w:hAnsi="Times New Roman" w:cs="Times New Roman"/>
          <w:b w:val="0"/>
          <w:sz w:val="24"/>
          <w:szCs w:val="24"/>
        </w:rPr>
      </w:pPr>
      <w:bookmarkStart w:id="0" w:name="_GoBack"/>
      <w:bookmarkEnd w:id="0"/>
    </w:p>
    <w:p w:rsidR="00E15990" w:rsidRPr="00DD4573" w:rsidRDefault="00E15990" w:rsidP="00E15990">
      <w:pPr>
        <w:pStyle w:val="Title"/>
        <w:rPr>
          <w:rFonts w:ascii="Times New Roman" w:hAnsi="Times New Roman" w:cs="Times New Roman"/>
          <w:sz w:val="24"/>
          <w:szCs w:val="24"/>
        </w:rPr>
      </w:pPr>
    </w:p>
    <w:p w:rsidR="00744265" w:rsidRPr="00E15990" w:rsidRDefault="00744265" w:rsidP="00E15990">
      <w:pPr>
        <w:ind w:firstLine="709"/>
        <w:rPr>
          <w:rFonts w:cs="Arial"/>
        </w:rPr>
      </w:pPr>
    </w:p>
    <w:p w:rsidR="006865BB" w:rsidRDefault="00E15990" w:rsidP="00E15990">
      <w:pPr>
        <w:ind w:firstLine="709"/>
        <w:rPr>
          <w:rFonts w:ascii="Times New Roman" w:hAnsi="Times New Roman"/>
        </w:rPr>
      </w:pPr>
      <w:r w:rsidRPr="00E15990">
        <w:rPr>
          <w:rFonts w:cs="Arial"/>
        </w:rPr>
        <w:t xml:space="preserve"> </w:t>
      </w:r>
      <w:r w:rsidR="00D96972" w:rsidRPr="006865BB">
        <w:rPr>
          <w:rFonts w:ascii="Times New Roman" w:hAnsi="Times New Roman"/>
        </w:rPr>
        <w:t xml:space="preserve">В соответствии со </w:t>
      </w:r>
      <w:r w:rsidR="00D96972" w:rsidRPr="006865BB">
        <w:rPr>
          <w:rStyle w:val="a5"/>
          <w:rFonts w:ascii="Times New Roman" w:hAnsi="Times New Roman"/>
          <w:color w:val="auto"/>
        </w:rPr>
        <w:t>статьями 158</w:t>
      </w:r>
      <w:r w:rsidR="00D96972" w:rsidRPr="006865BB">
        <w:rPr>
          <w:rFonts w:ascii="Times New Roman" w:hAnsi="Times New Roman"/>
        </w:rPr>
        <w:t xml:space="preserve">, </w:t>
      </w:r>
      <w:r w:rsidR="00D96972" w:rsidRPr="006865BB">
        <w:rPr>
          <w:rStyle w:val="a5"/>
          <w:rFonts w:ascii="Times New Roman" w:hAnsi="Times New Roman"/>
          <w:color w:val="auto"/>
        </w:rPr>
        <w:t>161</w:t>
      </w:r>
      <w:r w:rsidR="00D96972" w:rsidRPr="006865BB">
        <w:rPr>
          <w:rFonts w:ascii="Times New Roman" w:hAnsi="Times New Roman"/>
        </w:rPr>
        <w:t xml:space="preserve">, </w:t>
      </w:r>
      <w:r w:rsidR="00D96972" w:rsidRPr="006865BB">
        <w:rPr>
          <w:rStyle w:val="a5"/>
          <w:rFonts w:ascii="Times New Roman" w:hAnsi="Times New Roman"/>
          <w:color w:val="auto"/>
        </w:rPr>
        <w:t>162</w:t>
      </w:r>
      <w:r w:rsidR="00D96972" w:rsidRPr="006865BB">
        <w:rPr>
          <w:rFonts w:ascii="Times New Roman" w:hAnsi="Times New Roman"/>
        </w:rPr>
        <w:t xml:space="preserve">, </w:t>
      </w:r>
      <w:r w:rsidR="00D96972" w:rsidRPr="006865BB">
        <w:rPr>
          <w:rStyle w:val="a5"/>
          <w:rFonts w:ascii="Times New Roman" w:hAnsi="Times New Roman"/>
          <w:color w:val="auto"/>
        </w:rPr>
        <w:t>221</w:t>
      </w:r>
      <w:r w:rsidR="00D96972" w:rsidRPr="006865BB">
        <w:rPr>
          <w:rFonts w:ascii="Times New Roman" w:hAnsi="Times New Roman"/>
        </w:rPr>
        <w:t xml:space="preserve"> Бюджетного кодекса Российской Федерации и Приказом Министерства финансов Российской Федерации от 14.02.2018 г. N26н "Об общих требованиях к порядку составления, утверждения и ведения бюджетных смет казенных учреждений" администрация </w:t>
      </w:r>
      <w:r w:rsidR="00DD4573" w:rsidRPr="006865BB">
        <w:rPr>
          <w:rFonts w:ascii="Times New Roman" w:hAnsi="Times New Roman"/>
        </w:rPr>
        <w:t>Каширского</w:t>
      </w:r>
      <w:r w:rsidR="00D96972" w:rsidRPr="006865BB">
        <w:rPr>
          <w:rFonts w:ascii="Times New Roman" w:hAnsi="Times New Roman"/>
        </w:rPr>
        <w:t xml:space="preserve"> муниципального района </w:t>
      </w:r>
    </w:p>
    <w:p w:rsidR="00D96972" w:rsidRPr="006865BB" w:rsidRDefault="00D96972" w:rsidP="00256335">
      <w:pPr>
        <w:ind w:firstLine="709"/>
        <w:jc w:val="center"/>
        <w:rPr>
          <w:rFonts w:ascii="Times New Roman" w:hAnsi="Times New Roman"/>
          <w:b/>
        </w:rPr>
      </w:pPr>
      <w:r w:rsidRPr="006865BB">
        <w:rPr>
          <w:rFonts w:ascii="Times New Roman" w:hAnsi="Times New Roman"/>
          <w:b/>
        </w:rPr>
        <w:t>п о с т а н о в л я е т:</w:t>
      </w:r>
    </w:p>
    <w:p w:rsidR="00D96972" w:rsidRPr="006865BB" w:rsidRDefault="00E15990" w:rsidP="00E15990">
      <w:pPr>
        <w:ind w:firstLine="709"/>
        <w:rPr>
          <w:rFonts w:ascii="Times New Roman" w:hAnsi="Times New Roman"/>
        </w:rPr>
      </w:pPr>
      <w:r w:rsidRPr="006865BB">
        <w:rPr>
          <w:rFonts w:ascii="Times New Roman" w:hAnsi="Times New Roman"/>
        </w:rPr>
        <w:t xml:space="preserve"> </w:t>
      </w:r>
      <w:r w:rsidR="00D96972" w:rsidRPr="006865BB">
        <w:rPr>
          <w:rFonts w:ascii="Times New Roman" w:hAnsi="Times New Roman"/>
        </w:rPr>
        <w:t>1.</w:t>
      </w:r>
      <w:r w:rsidRPr="006865BB">
        <w:rPr>
          <w:rFonts w:ascii="Times New Roman" w:hAnsi="Times New Roman"/>
        </w:rPr>
        <w:t xml:space="preserve"> </w:t>
      </w:r>
      <w:r w:rsidR="00D96972" w:rsidRPr="006865BB">
        <w:rPr>
          <w:rFonts w:ascii="Times New Roman" w:hAnsi="Times New Roman"/>
        </w:rPr>
        <w:t xml:space="preserve">Утвердить прилагаемый Порядок составления, утверждения и ведения бюджетных смет главным распорядителем (распорядителем) бюджетных средств и муниципальных казенных учреждений, находящихся в ведении главного распорядителя (распорядителя) бюджетных средств </w:t>
      </w:r>
      <w:r w:rsidR="00DD4573" w:rsidRPr="006865BB">
        <w:rPr>
          <w:rFonts w:ascii="Times New Roman" w:hAnsi="Times New Roman"/>
        </w:rPr>
        <w:t>Каширского</w:t>
      </w:r>
      <w:r w:rsidR="00D96972" w:rsidRPr="006865BB">
        <w:rPr>
          <w:rFonts w:ascii="Times New Roman" w:hAnsi="Times New Roman"/>
        </w:rPr>
        <w:t xml:space="preserve"> муниципального района Воронежской области.</w:t>
      </w:r>
    </w:p>
    <w:p w:rsidR="00D96972" w:rsidRPr="006865BB" w:rsidRDefault="00E15990" w:rsidP="00E15990">
      <w:pPr>
        <w:ind w:firstLine="709"/>
        <w:rPr>
          <w:rFonts w:ascii="Times New Roman" w:hAnsi="Times New Roman"/>
        </w:rPr>
      </w:pPr>
      <w:r w:rsidRPr="006865BB">
        <w:rPr>
          <w:rFonts w:ascii="Times New Roman" w:hAnsi="Times New Roman"/>
        </w:rPr>
        <w:t xml:space="preserve"> </w:t>
      </w:r>
      <w:r w:rsidR="00D96972" w:rsidRPr="006865BB">
        <w:rPr>
          <w:rFonts w:ascii="Times New Roman" w:hAnsi="Times New Roman"/>
        </w:rPr>
        <w:t>2.</w:t>
      </w:r>
      <w:r w:rsidRPr="006865BB">
        <w:rPr>
          <w:rFonts w:ascii="Times New Roman" w:hAnsi="Times New Roman"/>
        </w:rPr>
        <w:t xml:space="preserve"> </w:t>
      </w:r>
      <w:r w:rsidR="00D96972" w:rsidRPr="006865BB">
        <w:rPr>
          <w:rFonts w:ascii="Times New Roman" w:hAnsi="Times New Roman"/>
        </w:rPr>
        <w:t xml:space="preserve">Настоящее постановление вступает в силу со дня его </w:t>
      </w:r>
      <w:r w:rsidR="007A5738" w:rsidRPr="006865BB">
        <w:rPr>
          <w:rFonts w:ascii="Times New Roman" w:hAnsi="Times New Roman"/>
        </w:rPr>
        <w:t xml:space="preserve">официального </w:t>
      </w:r>
      <w:r w:rsidR="00D96972" w:rsidRPr="006865BB">
        <w:rPr>
          <w:rFonts w:ascii="Times New Roman" w:hAnsi="Times New Roman"/>
        </w:rPr>
        <w:t>опубликования и применяется при составлении, утверждении и ведении бюджетной сметы, начиная с составления, утверждения и вед</w:t>
      </w:r>
      <w:r w:rsidR="007A5738" w:rsidRPr="006865BB">
        <w:rPr>
          <w:rFonts w:ascii="Times New Roman" w:hAnsi="Times New Roman"/>
        </w:rPr>
        <w:t>ения бюджетной сметы на очередной финансовый год и плановый период</w:t>
      </w:r>
      <w:r w:rsidR="00D96972" w:rsidRPr="006865BB">
        <w:rPr>
          <w:rFonts w:ascii="Times New Roman" w:hAnsi="Times New Roman"/>
        </w:rPr>
        <w:t>.</w:t>
      </w:r>
    </w:p>
    <w:p w:rsidR="00B31035" w:rsidRPr="006865BB" w:rsidRDefault="00E15990" w:rsidP="006865BB">
      <w:pPr>
        <w:ind w:firstLine="709"/>
        <w:rPr>
          <w:rFonts w:ascii="Times New Roman" w:hAnsi="Times New Roman"/>
        </w:rPr>
      </w:pPr>
      <w:r w:rsidRPr="006865BB">
        <w:rPr>
          <w:rFonts w:ascii="Times New Roman" w:hAnsi="Times New Roman"/>
        </w:rPr>
        <w:t xml:space="preserve"> </w:t>
      </w:r>
      <w:r w:rsidR="00D96972" w:rsidRPr="006865BB">
        <w:rPr>
          <w:rFonts w:ascii="Times New Roman" w:hAnsi="Times New Roman"/>
        </w:rPr>
        <w:t>3.</w:t>
      </w:r>
      <w:r w:rsidRPr="006865BB">
        <w:rPr>
          <w:rFonts w:ascii="Times New Roman" w:hAnsi="Times New Roman"/>
        </w:rPr>
        <w:t xml:space="preserve"> </w:t>
      </w:r>
      <w:r w:rsidR="00D96972" w:rsidRPr="006865BB">
        <w:rPr>
          <w:rFonts w:ascii="Times New Roman" w:hAnsi="Times New Roman"/>
        </w:rPr>
        <w:t xml:space="preserve">Контроль за исполнением настоящего постановления </w:t>
      </w:r>
      <w:r w:rsidR="00256335">
        <w:rPr>
          <w:rFonts w:ascii="Times New Roman" w:hAnsi="Times New Roman"/>
        </w:rPr>
        <w:t>оставляю за собой.</w:t>
      </w:r>
    </w:p>
    <w:p w:rsidR="00464243" w:rsidRPr="006865BB" w:rsidRDefault="00E15990" w:rsidP="00E15990">
      <w:pPr>
        <w:ind w:firstLine="709"/>
        <w:rPr>
          <w:rFonts w:ascii="Times New Roman" w:hAnsi="Times New Roman"/>
        </w:rPr>
      </w:pPr>
      <w:r w:rsidRPr="006865BB">
        <w:rPr>
          <w:rFonts w:ascii="Times New Roman" w:hAnsi="Times New Roman"/>
        </w:rPr>
        <w:t xml:space="preserve"> </w:t>
      </w:r>
    </w:p>
    <w:p w:rsidR="006865BB" w:rsidRPr="006865BB" w:rsidRDefault="006865BB" w:rsidP="006865BB">
      <w:pPr>
        <w:pStyle w:val="a6"/>
        <w:ind w:firstLine="0"/>
        <w:rPr>
          <w:rFonts w:ascii="Times New Roman" w:hAnsi="Times New Roman" w:cs="Times New Roman"/>
        </w:rPr>
      </w:pPr>
    </w:p>
    <w:p w:rsidR="006865BB" w:rsidRPr="006865BB" w:rsidRDefault="006865BB" w:rsidP="006865BB">
      <w:pPr>
        <w:pStyle w:val="a6"/>
        <w:ind w:firstLine="0"/>
        <w:rPr>
          <w:rFonts w:ascii="Times New Roman" w:hAnsi="Times New Roman" w:cs="Times New Roman"/>
        </w:rPr>
      </w:pPr>
    </w:p>
    <w:p w:rsidR="006865BB" w:rsidRPr="006865BB" w:rsidRDefault="006865BB" w:rsidP="006865BB">
      <w:pPr>
        <w:pStyle w:val="a6"/>
        <w:ind w:firstLine="0"/>
        <w:rPr>
          <w:rFonts w:ascii="Times New Roman" w:hAnsi="Times New Roman" w:cs="Times New Roman"/>
        </w:rPr>
      </w:pPr>
    </w:p>
    <w:p w:rsidR="00E15990" w:rsidRPr="00D41AC9" w:rsidRDefault="00E15990" w:rsidP="006865BB">
      <w:pPr>
        <w:pStyle w:val="a6"/>
        <w:ind w:firstLine="0"/>
        <w:rPr>
          <w:rFonts w:ascii="Times New Roman" w:hAnsi="Times New Roman" w:cs="Times New Roman"/>
        </w:rPr>
      </w:pPr>
      <w:r w:rsidRPr="00D41AC9">
        <w:rPr>
          <w:rFonts w:ascii="Times New Roman" w:hAnsi="Times New Roman" w:cs="Times New Roman"/>
        </w:rPr>
        <w:t xml:space="preserve">Глава </w:t>
      </w:r>
      <w:r w:rsidR="006865BB" w:rsidRPr="00D41AC9">
        <w:rPr>
          <w:rFonts w:ascii="Times New Roman" w:hAnsi="Times New Roman" w:cs="Times New Roman"/>
        </w:rPr>
        <w:t>администрации</w:t>
      </w:r>
    </w:p>
    <w:p w:rsidR="00E15990" w:rsidRPr="006865BB" w:rsidRDefault="00DD4573" w:rsidP="006865BB">
      <w:pPr>
        <w:tabs>
          <w:tab w:val="left" w:pos="9747"/>
          <w:tab w:val="left" w:pos="10597"/>
        </w:tabs>
        <w:ind w:firstLine="0"/>
        <w:jc w:val="left"/>
        <w:rPr>
          <w:rFonts w:ascii="Times New Roman" w:hAnsi="Times New Roman"/>
        </w:rPr>
      </w:pPr>
      <w:r w:rsidRPr="00D41AC9">
        <w:rPr>
          <w:rFonts w:ascii="Times New Roman" w:hAnsi="Times New Roman"/>
        </w:rPr>
        <w:t>Каширского</w:t>
      </w:r>
      <w:r w:rsidR="00E15990" w:rsidRPr="00D41AC9">
        <w:rPr>
          <w:rFonts w:ascii="Times New Roman" w:hAnsi="Times New Roman"/>
        </w:rPr>
        <w:t xml:space="preserve"> </w:t>
      </w:r>
      <w:r w:rsidR="006865BB" w:rsidRPr="00D41AC9">
        <w:rPr>
          <w:rFonts w:ascii="Times New Roman" w:hAnsi="Times New Roman"/>
        </w:rPr>
        <w:t xml:space="preserve">муниципального района                                          </w:t>
      </w:r>
      <w:r w:rsidR="00EF691D" w:rsidRPr="00D41AC9">
        <w:rPr>
          <w:rFonts w:ascii="Times New Roman" w:hAnsi="Times New Roman"/>
        </w:rPr>
        <w:t xml:space="preserve">                                </w:t>
      </w:r>
      <w:r w:rsidR="006865BB" w:rsidRPr="00D41AC9">
        <w:rPr>
          <w:rFonts w:ascii="Times New Roman" w:hAnsi="Times New Roman"/>
        </w:rPr>
        <w:t>А.И.</w:t>
      </w:r>
      <w:r w:rsidR="00256335">
        <w:rPr>
          <w:rFonts w:ascii="Times New Roman" w:hAnsi="Times New Roman"/>
        </w:rPr>
        <w:t xml:space="preserve"> </w:t>
      </w:r>
      <w:r w:rsidR="006865BB" w:rsidRPr="00D41AC9">
        <w:rPr>
          <w:rFonts w:ascii="Times New Roman" w:hAnsi="Times New Roman"/>
        </w:rPr>
        <w:t>Пономарев</w:t>
      </w:r>
      <w:r w:rsidR="006865BB" w:rsidRPr="006865BB">
        <w:rPr>
          <w:rFonts w:ascii="Times New Roman" w:hAnsi="Times New Roman"/>
        </w:rPr>
        <w:tab/>
      </w:r>
      <w:r w:rsidR="006865BB" w:rsidRPr="006865BB">
        <w:rPr>
          <w:rFonts w:ascii="Times New Roman" w:hAnsi="Times New Roman"/>
        </w:rPr>
        <w:tab/>
      </w:r>
      <w:r w:rsidR="006865BB" w:rsidRPr="006865BB">
        <w:rPr>
          <w:rFonts w:ascii="Times New Roman" w:hAnsi="Times New Roman"/>
        </w:rPr>
        <w:tab/>
      </w:r>
      <w:r w:rsidR="00E15990" w:rsidRPr="006865BB">
        <w:rPr>
          <w:rFonts w:ascii="Times New Roman" w:hAnsi="Times New Roman"/>
        </w:rPr>
        <w:tab/>
      </w:r>
      <w:r w:rsidR="00E15990" w:rsidRPr="006865BB">
        <w:rPr>
          <w:rFonts w:ascii="Times New Roman" w:hAnsi="Times New Roman"/>
        </w:rPr>
        <w:tab/>
      </w:r>
    </w:p>
    <w:p w:rsidR="00464243" w:rsidRPr="006865BB" w:rsidRDefault="00464243" w:rsidP="00E15990">
      <w:pPr>
        <w:ind w:firstLine="709"/>
        <w:rPr>
          <w:rFonts w:ascii="Times New Roman" w:hAnsi="Times New Roman"/>
        </w:rPr>
      </w:pPr>
    </w:p>
    <w:p w:rsidR="00D96972" w:rsidRPr="006865BB" w:rsidRDefault="00E15990" w:rsidP="00E15990">
      <w:pPr>
        <w:ind w:firstLine="4395"/>
        <w:jc w:val="left"/>
        <w:rPr>
          <w:rFonts w:ascii="Times New Roman" w:hAnsi="Times New Roman"/>
        </w:rPr>
      </w:pPr>
      <w:r w:rsidRPr="006865BB">
        <w:rPr>
          <w:rFonts w:ascii="Times New Roman" w:hAnsi="Times New Roman"/>
        </w:rPr>
        <w:br w:type="page"/>
      </w:r>
      <w:r w:rsidR="007A5738" w:rsidRPr="006865BB">
        <w:rPr>
          <w:rFonts w:ascii="Times New Roman" w:hAnsi="Times New Roman"/>
        </w:rPr>
        <w:lastRenderedPageBreak/>
        <w:t>УТВЕРЖДЕН</w:t>
      </w:r>
    </w:p>
    <w:p w:rsidR="00D96972" w:rsidRPr="006865BB" w:rsidRDefault="007A5738" w:rsidP="00E15990">
      <w:pPr>
        <w:ind w:firstLine="4395"/>
        <w:jc w:val="left"/>
        <w:rPr>
          <w:rFonts w:ascii="Times New Roman" w:hAnsi="Times New Roman"/>
        </w:rPr>
      </w:pPr>
      <w:r w:rsidRPr="006865BB">
        <w:rPr>
          <w:rFonts w:ascii="Times New Roman" w:hAnsi="Times New Roman"/>
        </w:rPr>
        <w:t>постановлением</w:t>
      </w:r>
      <w:r w:rsidR="00D96972" w:rsidRPr="006865BB">
        <w:rPr>
          <w:rFonts w:ascii="Times New Roman" w:hAnsi="Times New Roman"/>
        </w:rPr>
        <w:t xml:space="preserve"> администрации</w:t>
      </w:r>
    </w:p>
    <w:p w:rsidR="00D96972" w:rsidRPr="006865BB" w:rsidRDefault="00DD4573" w:rsidP="00E15990">
      <w:pPr>
        <w:ind w:firstLine="4395"/>
        <w:jc w:val="left"/>
        <w:rPr>
          <w:rFonts w:ascii="Times New Roman" w:hAnsi="Times New Roman"/>
        </w:rPr>
      </w:pPr>
      <w:r w:rsidRPr="006865BB">
        <w:rPr>
          <w:rFonts w:ascii="Times New Roman" w:hAnsi="Times New Roman"/>
        </w:rPr>
        <w:t>Каширского</w:t>
      </w:r>
      <w:r w:rsidR="00DD2196" w:rsidRPr="006865BB">
        <w:rPr>
          <w:rFonts w:ascii="Times New Roman" w:hAnsi="Times New Roman"/>
        </w:rPr>
        <w:t xml:space="preserve"> </w:t>
      </w:r>
      <w:r w:rsidR="00D96972" w:rsidRPr="006865BB">
        <w:rPr>
          <w:rFonts w:ascii="Times New Roman" w:hAnsi="Times New Roman"/>
        </w:rPr>
        <w:t>муниципального района</w:t>
      </w:r>
    </w:p>
    <w:p w:rsidR="00D96972" w:rsidRPr="006865BB" w:rsidRDefault="00D41AC9" w:rsidP="00E15990">
      <w:pPr>
        <w:ind w:firstLine="4395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От</w:t>
      </w:r>
      <w:r w:rsidR="00F926CC">
        <w:rPr>
          <w:rFonts w:ascii="Times New Roman" w:hAnsi="Times New Roman"/>
        </w:rPr>
        <w:t xml:space="preserve"> 07.11.</w:t>
      </w:r>
      <w:r w:rsidR="006865BB" w:rsidRPr="006865BB">
        <w:rPr>
          <w:rFonts w:ascii="Times New Roman" w:hAnsi="Times New Roman"/>
        </w:rPr>
        <w:t>2024</w:t>
      </w:r>
      <w:r w:rsidR="00470192" w:rsidRPr="006865BB">
        <w:rPr>
          <w:rFonts w:ascii="Times New Roman" w:hAnsi="Times New Roman"/>
        </w:rPr>
        <w:t xml:space="preserve"> г.</w:t>
      </w:r>
      <w:r w:rsidR="00E15990" w:rsidRPr="006865BB">
        <w:rPr>
          <w:rFonts w:ascii="Times New Roman" w:hAnsi="Times New Roman"/>
        </w:rPr>
        <w:t xml:space="preserve"> </w:t>
      </w:r>
      <w:r w:rsidR="006865BB" w:rsidRPr="006865BB">
        <w:rPr>
          <w:rFonts w:ascii="Times New Roman" w:hAnsi="Times New Roman"/>
        </w:rPr>
        <w:t xml:space="preserve">N </w:t>
      </w:r>
      <w:r w:rsidR="00F926CC">
        <w:rPr>
          <w:rFonts w:ascii="Times New Roman" w:hAnsi="Times New Roman"/>
        </w:rPr>
        <w:t>956</w:t>
      </w:r>
    </w:p>
    <w:p w:rsidR="00D96972" w:rsidRPr="006865BB" w:rsidRDefault="00D96972" w:rsidP="00E15990">
      <w:pPr>
        <w:ind w:firstLine="709"/>
        <w:rPr>
          <w:rFonts w:ascii="Times New Roman" w:hAnsi="Times New Roman"/>
        </w:rPr>
      </w:pPr>
    </w:p>
    <w:p w:rsidR="00D96972" w:rsidRPr="006865BB" w:rsidRDefault="00D96972" w:rsidP="00E15990">
      <w:pPr>
        <w:ind w:firstLine="709"/>
        <w:jc w:val="center"/>
        <w:rPr>
          <w:rFonts w:ascii="Times New Roman" w:hAnsi="Times New Roman"/>
        </w:rPr>
      </w:pPr>
      <w:r w:rsidRPr="006865BB">
        <w:rPr>
          <w:rFonts w:ascii="Times New Roman" w:hAnsi="Times New Roman"/>
        </w:rPr>
        <w:t>Порядок</w:t>
      </w:r>
    </w:p>
    <w:p w:rsidR="00DD2196" w:rsidRPr="006865BB" w:rsidRDefault="00D96972" w:rsidP="00E15990">
      <w:pPr>
        <w:ind w:firstLine="709"/>
        <w:jc w:val="center"/>
        <w:rPr>
          <w:rFonts w:ascii="Times New Roman" w:hAnsi="Times New Roman"/>
        </w:rPr>
      </w:pPr>
      <w:r w:rsidRPr="006865BB">
        <w:rPr>
          <w:rFonts w:ascii="Times New Roman" w:hAnsi="Times New Roman"/>
        </w:rPr>
        <w:t>составления, утверждения и ведения бюджетных смет главным распорядителем (распорядителем) бюджетных средств и</w:t>
      </w:r>
      <w:r w:rsidR="006865BB">
        <w:rPr>
          <w:rFonts w:ascii="Times New Roman" w:hAnsi="Times New Roman"/>
        </w:rPr>
        <w:t xml:space="preserve"> </w:t>
      </w:r>
      <w:r w:rsidR="00DD2196" w:rsidRPr="006865BB">
        <w:rPr>
          <w:rFonts w:ascii="Times New Roman" w:hAnsi="Times New Roman"/>
        </w:rPr>
        <w:t>м</w:t>
      </w:r>
      <w:r w:rsidRPr="006865BB">
        <w:rPr>
          <w:rFonts w:ascii="Times New Roman" w:hAnsi="Times New Roman"/>
        </w:rPr>
        <w:t>униципальных казенных учреждений, находящихся в ведении главного распорядителя (распорядителя) бюджетных средств</w:t>
      </w:r>
    </w:p>
    <w:p w:rsidR="00D96972" w:rsidRPr="006865BB" w:rsidRDefault="00DD4573" w:rsidP="00E15990">
      <w:pPr>
        <w:ind w:firstLine="709"/>
        <w:jc w:val="center"/>
        <w:rPr>
          <w:rFonts w:ascii="Times New Roman" w:hAnsi="Times New Roman"/>
        </w:rPr>
      </w:pPr>
      <w:r w:rsidRPr="006865BB">
        <w:rPr>
          <w:rFonts w:ascii="Times New Roman" w:hAnsi="Times New Roman"/>
        </w:rPr>
        <w:t>Каширского</w:t>
      </w:r>
      <w:r w:rsidR="00DD2196" w:rsidRPr="006865BB">
        <w:rPr>
          <w:rFonts w:ascii="Times New Roman" w:hAnsi="Times New Roman"/>
        </w:rPr>
        <w:t xml:space="preserve"> </w:t>
      </w:r>
      <w:r w:rsidR="00D96972" w:rsidRPr="006865BB">
        <w:rPr>
          <w:rFonts w:ascii="Times New Roman" w:hAnsi="Times New Roman"/>
        </w:rPr>
        <w:t>муниципального района Воронежской области</w:t>
      </w:r>
    </w:p>
    <w:p w:rsidR="00D96972" w:rsidRPr="006865BB" w:rsidRDefault="00D96972" w:rsidP="00E15990">
      <w:pPr>
        <w:ind w:firstLine="709"/>
        <w:jc w:val="center"/>
        <w:rPr>
          <w:rFonts w:ascii="Times New Roman" w:hAnsi="Times New Roman"/>
        </w:rPr>
      </w:pPr>
    </w:p>
    <w:p w:rsidR="00D96972" w:rsidRPr="006865BB" w:rsidRDefault="00D96972" w:rsidP="00E15990">
      <w:pPr>
        <w:ind w:firstLine="709"/>
        <w:rPr>
          <w:rFonts w:ascii="Times New Roman" w:hAnsi="Times New Roman"/>
        </w:rPr>
      </w:pPr>
      <w:r w:rsidRPr="006865BB">
        <w:rPr>
          <w:rFonts w:ascii="Times New Roman" w:hAnsi="Times New Roman"/>
        </w:rPr>
        <w:t>1.</w:t>
      </w:r>
      <w:r w:rsidR="00E15990" w:rsidRPr="006865BB">
        <w:rPr>
          <w:rFonts w:ascii="Times New Roman" w:hAnsi="Times New Roman"/>
        </w:rPr>
        <w:t xml:space="preserve"> </w:t>
      </w:r>
      <w:r w:rsidRPr="006865BB">
        <w:rPr>
          <w:rFonts w:ascii="Times New Roman" w:hAnsi="Times New Roman"/>
        </w:rPr>
        <w:t>Общие положения</w:t>
      </w:r>
    </w:p>
    <w:p w:rsidR="00D96972" w:rsidRPr="006865BB" w:rsidRDefault="00D96972" w:rsidP="00E15990">
      <w:pPr>
        <w:ind w:firstLine="709"/>
        <w:rPr>
          <w:rFonts w:ascii="Times New Roman" w:hAnsi="Times New Roman"/>
        </w:rPr>
      </w:pPr>
    </w:p>
    <w:p w:rsidR="00D96972" w:rsidRPr="006865BB" w:rsidRDefault="00E15990" w:rsidP="00E15990">
      <w:pPr>
        <w:ind w:firstLine="709"/>
        <w:rPr>
          <w:rFonts w:ascii="Times New Roman" w:hAnsi="Times New Roman"/>
        </w:rPr>
      </w:pPr>
      <w:r w:rsidRPr="006865BB">
        <w:rPr>
          <w:rFonts w:ascii="Times New Roman" w:hAnsi="Times New Roman"/>
        </w:rPr>
        <w:t xml:space="preserve"> </w:t>
      </w:r>
      <w:r w:rsidR="00D96972" w:rsidRPr="006865BB">
        <w:rPr>
          <w:rFonts w:ascii="Times New Roman" w:hAnsi="Times New Roman"/>
        </w:rPr>
        <w:t xml:space="preserve">Настоящий Порядок составления, утверждения и ведения бюджетных смет главным распорядителем (распорядителем) бюджетных средств и муниципальных казенных учреждений (далее также - учреждений), находящихся в ведении главного распорядителя (распорядителя) бюджетных средств </w:t>
      </w:r>
      <w:r w:rsidR="00DD4573" w:rsidRPr="006865BB">
        <w:rPr>
          <w:rFonts w:ascii="Times New Roman" w:hAnsi="Times New Roman"/>
        </w:rPr>
        <w:t>Каширского</w:t>
      </w:r>
      <w:r w:rsidR="00DD2196" w:rsidRPr="006865BB">
        <w:rPr>
          <w:rFonts w:ascii="Times New Roman" w:hAnsi="Times New Roman"/>
        </w:rPr>
        <w:t xml:space="preserve"> </w:t>
      </w:r>
      <w:r w:rsidR="00D96972" w:rsidRPr="006865BB">
        <w:rPr>
          <w:rFonts w:ascii="Times New Roman" w:hAnsi="Times New Roman"/>
        </w:rPr>
        <w:t xml:space="preserve">муниципального района Воронежской области (далее - Порядок), разработан в соответствии со </w:t>
      </w:r>
      <w:r w:rsidR="00D96972" w:rsidRPr="006865BB">
        <w:rPr>
          <w:rStyle w:val="a5"/>
          <w:rFonts w:ascii="Times New Roman" w:hAnsi="Times New Roman"/>
          <w:color w:val="auto"/>
        </w:rPr>
        <w:t>статьями 158</w:t>
      </w:r>
      <w:r w:rsidR="00D96972" w:rsidRPr="006865BB">
        <w:rPr>
          <w:rFonts w:ascii="Times New Roman" w:hAnsi="Times New Roman"/>
        </w:rPr>
        <w:t>,</w:t>
      </w:r>
      <w:r w:rsidR="00D96972" w:rsidRPr="006865BB">
        <w:rPr>
          <w:rStyle w:val="a5"/>
          <w:rFonts w:ascii="Times New Roman" w:hAnsi="Times New Roman"/>
          <w:color w:val="auto"/>
        </w:rPr>
        <w:t>161</w:t>
      </w:r>
      <w:r w:rsidR="00D96972" w:rsidRPr="006865BB">
        <w:rPr>
          <w:rFonts w:ascii="Times New Roman" w:hAnsi="Times New Roman"/>
        </w:rPr>
        <w:t>,</w:t>
      </w:r>
      <w:r w:rsidR="00D96972" w:rsidRPr="006865BB">
        <w:rPr>
          <w:rStyle w:val="a5"/>
          <w:rFonts w:ascii="Times New Roman" w:hAnsi="Times New Roman"/>
          <w:color w:val="auto"/>
        </w:rPr>
        <w:t>162</w:t>
      </w:r>
      <w:r w:rsidR="00D96972" w:rsidRPr="006865BB">
        <w:rPr>
          <w:rFonts w:ascii="Times New Roman" w:hAnsi="Times New Roman"/>
        </w:rPr>
        <w:t>,</w:t>
      </w:r>
      <w:r w:rsidR="00D96972" w:rsidRPr="006865BB">
        <w:rPr>
          <w:rStyle w:val="a5"/>
          <w:rFonts w:ascii="Times New Roman" w:hAnsi="Times New Roman"/>
          <w:color w:val="auto"/>
        </w:rPr>
        <w:t>221</w:t>
      </w:r>
      <w:r w:rsidR="00D96972" w:rsidRPr="006865BB">
        <w:rPr>
          <w:rFonts w:ascii="Times New Roman" w:hAnsi="Times New Roman"/>
        </w:rPr>
        <w:t xml:space="preserve"> Бюджетного кодекса Российской Федерации и Общими требованиями к порядку составления, утверждения и ведения бюджетной сметы казенного учреждения, утвержденными приказом Министерства финансов Российской Федерации от 14 февраля 2018 г. N 26н.</w:t>
      </w:r>
    </w:p>
    <w:p w:rsidR="00D96972" w:rsidRPr="006865BB" w:rsidRDefault="00D96972" w:rsidP="00E15990">
      <w:pPr>
        <w:ind w:firstLine="709"/>
        <w:rPr>
          <w:rFonts w:ascii="Times New Roman" w:hAnsi="Times New Roman"/>
        </w:rPr>
      </w:pPr>
    </w:p>
    <w:p w:rsidR="00D96972" w:rsidRPr="006865BB" w:rsidRDefault="00D96972" w:rsidP="00E15990">
      <w:pPr>
        <w:ind w:firstLine="709"/>
        <w:rPr>
          <w:rFonts w:ascii="Times New Roman" w:hAnsi="Times New Roman"/>
        </w:rPr>
      </w:pPr>
      <w:r w:rsidRPr="006865BB">
        <w:rPr>
          <w:rFonts w:ascii="Times New Roman" w:hAnsi="Times New Roman"/>
        </w:rPr>
        <w:t>2.</w:t>
      </w:r>
      <w:r w:rsidR="00E15990" w:rsidRPr="006865BB">
        <w:rPr>
          <w:rFonts w:ascii="Times New Roman" w:hAnsi="Times New Roman"/>
        </w:rPr>
        <w:t xml:space="preserve"> </w:t>
      </w:r>
      <w:r w:rsidRPr="006865BB">
        <w:rPr>
          <w:rFonts w:ascii="Times New Roman" w:hAnsi="Times New Roman"/>
        </w:rPr>
        <w:t>Порядок составления бюджетных смет</w:t>
      </w:r>
    </w:p>
    <w:p w:rsidR="00D96972" w:rsidRPr="006865BB" w:rsidRDefault="00D96972" w:rsidP="00E15990">
      <w:pPr>
        <w:ind w:firstLine="709"/>
        <w:rPr>
          <w:rFonts w:ascii="Times New Roman" w:hAnsi="Times New Roman"/>
        </w:rPr>
      </w:pPr>
    </w:p>
    <w:p w:rsidR="00D96972" w:rsidRPr="006865BB" w:rsidRDefault="00E15990" w:rsidP="00E15990">
      <w:pPr>
        <w:ind w:firstLine="709"/>
        <w:rPr>
          <w:rFonts w:ascii="Times New Roman" w:hAnsi="Times New Roman"/>
        </w:rPr>
      </w:pPr>
      <w:r w:rsidRPr="006865BB">
        <w:rPr>
          <w:rFonts w:ascii="Times New Roman" w:hAnsi="Times New Roman"/>
        </w:rPr>
        <w:t xml:space="preserve"> </w:t>
      </w:r>
      <w:r w:rsidR="00D96972" w:rsidRPr="006865BB">
        <w:rPr>
          <w:rFonts w:ascii="Times New Roman" w:hAnsi="Times New Roman"/>
        </w:rPr>
        <w:t>Составлением сметы в целях настоящего Порядка является установление объема и распределения направлений расходования средств районного бюджета на срок решения о районном бюджете на очередной финансовый год и плановый период на основании доведенных до главных распорядителей (распорядителей) бюджетных средств и получателей в установленном порядке лимитов бюджетных обязательств по расходам районного бюджета на принятие и (или) исполнение бюджетных обязательств по обеспечению выполнения функций главных распорядителей (распорядителей) бюджетных средств, учреждений, включая бюджетные обязательства по предоставлению бюджетных инвестиций и субсидий юридическим лицам (в том числе субсидии бюджетным и автономным учреждениям), субсидий, субвенций и иных межбюджетных трансфертов (далее - лимиты бюджетных обязательств).</w:t>
      </w:r>
    </w:p>
    <w:p w:rsidR="00D96972" w:rsidRPr="006865BB" w:rsidRDefault="00E15990" w:rsidP="00E15990">
      <w:pPr>
        <w:ind w:firstLine="709"/>
        <w:rPr>
          <w:rFonts w:ascii="Times New Roman" w:hAnsi="Times New Roman"/>
        </w:rPr>
      </w:pPr>
      <w:r w:rsidRPr="006865BB">
        <w:rPr>
          <w:rFonts w:ascii="Times New Roman" w:hAnsi="Times New Roman"/>
        </w:rPr>
        <w:t xml:space="preserve"> </w:t>
      </w:r>
      <w:r w:rsidR="00D96972" w:rsidRPr="006865BB">
        <w:rPr>
          <w:rFonts w:ascii="Times New Roman" w:hAnsi="Times New Roman"/>
        </w:rPr>
        <w:t>В смете справочно указываются объем и распределение направлений расходов на исполнение публичных нормативных обязательств.</w:t>
      </w:r>
    </w:p>
    <w:p w:rsidR="00D96972" w:rsidRPr="006865BB" w:rsidRDefault="00E15990" w:rsidP="00E15990">
      <w:pPr>
        <w:ind w:firstLine="709"/>
        <w:rPr>
          <w:rFonts w:ascii="Times New Roman" w:hAnsi="Times New Roman"/>
        </w:rPr>
      </w:pPr>
      <w:r w:rsidRPr="006865BB">
        <w:rPr>
          <w:rFonts w:ascii="Times New Roman" w:hAnsi="Times New Roman"/>
        </w:rPr>
        <w:t xml:space="preserve"> </w:t>
      </w:r>
      <w:r w:rsidR="00D96972" w:rsidRPr="006865BB">
        <w:rPr>
          <w:rFonts w:ascii="Times New Roman" w:hAnsi="Times New Roman"/>
        </w:rPr>
        <w:t>Показатели сметы формируются в разрезе кодов классификации расходов бюджетов бюджетной классификации Российской Федерации с детализацией по кодам подгрупп и (или) элементов видов расходов классификации расходов бюджетов в рублях.</w:t>
      </w:r>
    </w:p>
    <w:p w:rsidR="00D96972" w:rsidRPr="006865BB" w:rsidRDefault="00E15990" w:rsidP="00E15990">
      <w:pPr>
        <w:ind w:firstLine="709"/>
        <w:rPr>
          <w:rFonts w:ascii="Times New Roman" w:hAnsi="Times New Roman"/>
        </w:rPr>
      </w:pPr>
      <w:r w:rsidRPr="006865BB">
        <w:rPr>
          <w:rFonts w:ascii="Times New Roman" w:hAnsi="Times New Roman"/>
        </w:rPr>
        <w:t xml:space="preserve"> </w:t>
      </w:r>
      <w:r w:rsidR="00D96972" w:rsidRPr="006865BB">
        <w:rPr>
          <w:rFonts w:ascii="Times New Roman" w:hAnsi="Times New Roman"/>
        </w:rPr>
        <w:t>Утвержденные показатели бюджетной сметы должны соответствовать доведенным лимитам бюджетных обязательств на принятие и (или) исполнение бюджетных обязательств.</w:t>
      </w:r>
    </w:p>
    <w:p w:rsidR="00D96972" w:rsidRPr="006865BB" w:rsidRDefault="00E15990" w:rsidP="00E15990">
      <w:pPr>
        <w:ind w:firstLine="709"/>
        <w:rPr>
          <w:rFonts w:ascii="Times New Roman" w:hAnsi="Times New Roman"/>
        </w:rPr>
      </w:pPr>
      <w:r w:rsidRPr="006865BB">
        <w:rPr>
          <w:rFonts w:ascii="Times New Roman" w:hAnsi="Times New Roman"/>
        </w:rPr>
        <w:t xml:space="preserve"> </w:t>
      </w:r>
      <w:r w:rsidR="00D96972" w:rsidRPr="006865BB">
        <w:rPr>
          <w:rFonts w:ascii="Times New Roman" w:hAnsi="Times New Roman"/>
        </w:rPr>
        <w:t>Смета составляется по форме согласно приложению 1 к настоящему Порядку на основании разработанных и установленных на соответствующий финансовый год расчетных показателей, характеризующих деятельность учреждений, и доведенных объемов лимитов бюджетных обязательств.</w:t>
      </w:r>
    </w:p>
    <w:p w:rsidR="00D96972" w:rsidRPr="006865BB" w:rsidRDefault="00E15990" w:rsidP="00E15990">
      <w:pPr>
        <w:ind w:firstLine="709"/>
        <w:rPr>
          <w:rFonts w:ascii="Times New Roman" w:hAnsi="Times New Roman"/>
        </w:rPr>
      </w:pPr>
      <w:r w:rsidRPr="006865BB">
        <w:rPr>
          <w:rFonts w:ascii="Times New Roman" w:hAnsi="Times New Roman"/>
        </w:rPr>
        <w:t xml:space="preserve"> </w:t>
      </w:r>
      <w:r w:rsidR="00D96972" w:rsidRPr="006865BB">
        <w:rPr>
          <w:rFonts w:ascii="Times New Roman" w:hAnsi="Times New Roman"/>
        </w:rPr>
        <w:t>К представленной на утверждение смете прилагаются обоснования (расчеты) плановых сметных показателей, использованных при формировании сметы, являющихся неотъемлемой частью сметы.</w:t>
      </w:r>
    </w:p>
    <w:p w:rsidR="00D96972" w:rsidRDefault="00E15990" w:rsidP="00E15990">
      <w:pPr>
        <w:ind w:firstLine="709"/>
        <w:rPr>
          <w:rFonts w:ascii="Times New Roman" w:hAnsi="Times New Roman"/>
        </w:rPr>
      </w:pPr>
      <w:r w:rsidRPr="006865BB">
        <w:rPr>
          <w:rFonts w:ascii="Times New Roman" w:hAnsi="Times New Roman"/>
        </w:rPr>
        <w:t xml:space="preserve"> </w:t>
      </w:r>
      <w:r w:rsidR="00D96972" w:rsidRPr="006865BB">
        <w:rPr>
          <w:rFonts w:ascii="Times New Roman" w:hAnsi="Times New Roman"/>
        </w:rPr>
        <w:t>Смета главного распорядителя (распорядителя) бюджетных средств (учреждения) составляется в 2-х экземплярах не позднее 5 дней с момента доведения лимитов, и подписывается руководителем (в его отсутствие - лицом, исполняющим обязанности руководителя) и главным бухгалтером учреждения заверяется печатью.</w:t>
      </w:r>
    </w:p>
    <w:p w:rsidR="006865BB" w:rsidRDefault="006865BB" w:rsidP="00E15990">
      <w:pPr>
        <w:ind w:firstLine="709"/>
        <w:rPr>
          <w:rFonts w:ascii="Times New Roman" w:hAnsi="Times New Roman"/>
        </w:rPr>
      </w:pPr>
    </w:p>
    <w:p w:rsidR="006865BB" w:rsidRDefault="006865BB" w:rsidP="00E15990">
      <w:pPr>
        <w:ind w:firstLine="709"/>
        <w:rPr>
          <w:rFonts w:ascii="Times New Roman" w:hAnsi="Times New Roman"/>
        </w:rPr>
      </w:pPr>
    </w:p>
    <w:p w:rsidR="006865BB" w:rsidRDefault="006865BB" w:rsidP="00E15990">
      <w:pPr>
        <w:ind w:firstLine="709"/>
        <w:rPr>
          <w:rFonts w:ascii="Times New Roman" w:hAnsi="Times New Roman"/>
        </w:rPr>
      </w:pPr>
    </w:p>
    <w:p w:rsidR="006865BB" w:rsidRPr="006865BB" w:rsidRDefault="006865BB" w:rsidP="00E15990">
      <w:pPr>
        <w:ind w:firstLine="709"/>
        <w:rPr>
          <w:rFonts w:ascii="Times New Roman" w:hAnsi="Times New Roman"/>
        </w:rPr>
      </w:pPr>
    </w:p>
    <w:p w:rsidR="00D96972" w:rsidRPr="006865BB" w:rsidRDefault="00D96972" w:rsidP="00E15990">
      <w:pPr>
        <w:ind w:firstLine="709"/>
        <w:rPr>
          <w:rFonts w:ascii="Times New Roman" w:hAnsi="Times New Roman"/>
        </w:rPr>
      </w:pPr>
    </w:p>
    <w:p w:rsidR="00C14288" w:rsidRDefault="00C14288" w:rsidP="00E15990">
      <w:pPr>
        <w:ind w:firstLine="709"/>
        <w:rPr>
          <w:rFonts w:ascii="Times New Roman" w:hAnsi="Times New Roman"/>
        </w:rPr>
      </w:pPr>
    </w:p>
    <w:p w:rsidR="00D96972" w:rsidRPr="006865BB" w:rsidRDefault="00D96972" w:rsidP="00E15990">
      <w:pPr>
        <w:ind w:firstLine="709"/>
        <w:rPr>
          <w:rFonts w:ascii="Times New Roman" w:hAnsi="Times New Roman"/>
        </w:rPr>
      </w:pPr>
      <w:r w:rsidRPr="006865BB">
        <w:rPr>
          <w:rFonts w:ascii="Times New Roman" w:hAnsi="Times New Roman"/>
        </w:rPr>
        <w:lastRenderedPageBreak/>
        <w:t>3.</w:t>
      </w:r>
      <w:r w:rsidR="00E15990" w:rsidRPr="006865BB">
        <w:rPr>
          <w:rFonts w:ascii="Times New Roman" w:hAnsi="Times New Roman"/>
        </w:rPr>
        <w:t xml:space="preserve"> </w:t>
      </w:r>
      <w:r w:rsidRPr="006865BB">
        <w:rPr>
          <w:rFonts w:ascii="Times New Roman" w:hAnsi="Times New Roman"/>
        </w:rPr>
        <w:t>Порядок утверждения смет</w:t>
      </w:r>
    </w:p>
    <w:p w:rsidR="00D96972" w:rsidRPr="006865BB" w:rsidRDefault="00D96972" w:rsidP="00E15990">
      <w:pPr>
        <w:ind w:firstLine="709"/>
        <w:rPr>
          <w:rFonts w:ascii="Times New Roman" w:hAnsi="Times New Roman"/>
        </w:rPr>
      </w:pPr>
    </w:p>
    <w:p w:rsidR="00D96972" w:rsidRPr="006865BB" w:rsidRDefault="00E15990" w:rsidP="00E15990">
      <w:pPr>
        <w:ind w:firstLine="709"/>
        <w:rPr>
          <w:rFonts w:ascii="Times New Roman" w:hAnsi="Times New Roman"/>
        </w:rPr>
      </w:pPr>
      <w:r w:rsidRPr="006865BB">
        <w:rPr>
          <w:rFonts w:ascii="Times New Roman" w:hAnsi="Times New Roman"/>
        </w:rPr>
        <w:t xml:space="preserve"> </w:t>
      </w:r>
      <w:r w:rsidR="00D96972" w:rsidRPr="006865BB">
        <w:rPr>
          <w:rFonts w:ascii="Times New Roman" w:hAnsi="Times New Roman"/>
        </w:rPr>
        <w:t>Утверждение сметы осуществляется не позднее 10 рабочих дней со дня доведения главному распорядителю (распорядителю) бюджетных средств (учреждению) в установленном законодательством Российской Федерации порядке лимитов бюджетных обязательств.</w:t>
      </w:r>
    </w:p>
    <w:p w:rsidR="00D96972" w:rsidRPr="006865BB" w:rsidRDefault="00E15990" w:rsidP="00E15990">
      <w:pPr>
        <w:ind w:firstLine="709"/>
        <w:rPr>
          <w:rFonts w:ascii="Times New Roman" w:hAnsi="Times New Roman"/>
        </w:rPr>
      </w:pPr>
      <w:r w:rsidRPr="006865BB">
        <w:rPr>
          <w:rFonts w:ascii="Times New Roman" w:hAnsi="Times New Roman"/>
        </w:rPr>
        <w:t xml:space="preserve"> </w:t>
      </w:r>
      <w:r w:rsidR="00D96972" w:rsidRPr="006865BB">
        <w:rPr>
          <w:rFonts w:ascii="Times New Roman" w:hAnsi="Times New Roman"/>
        </w:rPr>
        <w:t>Смета главного распорядителя (распорядителя) бюджетных средств утверждается руководителем главного распорядителя (распорядителя) бюджетных средств и заверяется печатью.</w:t>
      </w:r>
    </w:p>
    <w:p w:rsidR="00D96972" w:rsidRPr="006865BB" w:rsidRDefault="00E15990" w:rsidP="00E15990">
      <w:pPr>
        <w:ind w:firstLine="709"/>
        <w:rPr>
          <w:rFonts w:ascii="Times New Roman" w:hAnsi="Times New Roman"/>
        </w:rPr>
      </w:pPr>
      <w:r w:rsidRPr="006865BB">
        <w:rPr>
          <w:rFonts w:ascii="Times New Roman" w:hAnsi="Times New Roman"/>
        </w:rPr>
        <w:t xml:space="preserve"> </w:t>
      </w:r>
      <w:r w:rsidR="00D96972" w:rsidRPr="006865BB">
        <w:rPr>
          <w:rFonts w:ascii="Times New Roman" w:hAnsi="Times New Roman"/>
        </w:rPr>
        <w:t>Смета учреждения утверждается руководителем главного распорядителя бюджетных средств или его заместителем в соответствии с распределением обязанностей, заверяется гербовой печатью и направляется учреждению, не позднее одного рабочего дня после утверждения сметы.</w:t>
      </w:r>
    </w:p>
    <w:p w:rsidR="00D96972" w:rsidRPr="006865BB" w:rsidRDefault="00D96972" w:rsidP="00E15990">
      <w:pPr>
        <w:ind w:firstLine="709"/>
        <w:rPr>
          <w:rFonts w:ascii="Times New Roman" w:hAnsi="Times New Roman"/>
        </w:rPr>
      </w:pPr>
    </w:p>
    <w:p w:rsidR="00D96972" w:rsidRPr="006865BB" w:rsidRDefault="00D96972" w:rsidP="00E15990">
      <w:pPr>
        <w:ind w:firstLine="709"/>
        <w:rPr>
          <w:rFonts w:ascii="Times New Roman" w:hAnsi="Times New Roman"/>
        </w:rPr>
      </w:pPr>
      <w:r w:rsidRPr="006865BB">
        <w:rPr>
          <w:rFonts w:ascii="Times New Roman" w:hAnsi="Times New Roman"/>
        </w:rPr>
        <w:t>4.</w:t>
      </w:r>
      <w:r w:rsidR="00E15990" w:rsidRPr="006865BB">
        <w:rPr>
          <w:rFonts w:ascii="Times New Roman" w:hAnsi="Times New Roman"/>
        </w:rPr>
        <w:t xml:space="preserve"> </w:t>
      </w:r>
      <w:r w:rsidRPr="006865BB">
        <w:rPr>
          <w:rFonts w:ascii="Times New Roman" w:hAnsi="Times New Roman"/>
        </w:rPr>
        <w:t>Порядок ведения смет</w:t>
      </w:r>
    </w:p>
    <w:p w:rsidR="00D96972" w:rsidRPr="006865BB" w:rsidRDefault="00D96972" w:rsidP="00E15990">
      <w:pPr>
        <w:ind w:firstLine="709"/>
        <w:rPr>
          <w:rFonts w:ascii="Times New Roman" w:hAnsi="Times New Roman"/>
        </w:rPr>
      </w:pPr>
    </w:p>
    <w:p w:rsidR="00D96972" w:rsidRPr="006865BB" w:rsidRDefault="00E15990" w:rsidP="00E15990">
      <w:pPr>
        <w:ind w:firstLine="709"/>
        <w:rPr>
          <w:rFonts w:ascii="Times New Roman" w:hAnsi="Times New Roman"/>
        </w:rPr>
      </w:pPr>
      <w:r w:rsidRPr="006865BB">
        <w:rPr>
          <w:rFonts w:ascii="Times New Roman" w:hAnsi="Times New Roman"/>
        </w:rPr>
        <w:t xml:space="preserve"> </w:t>
      </w:r>
      <w:r w:rsidR="00D96972" w:rsidRPr="006865BB">
        <w:rPr>
          <w:rFonts w:ascii="Times New Roman" w:hAnsi="Times New Roman"/>
        </w:rPr>
        <w:t>Ведением сметы в целях настоящего Порядка является внесение изменений в показатели сметы в пределах доведенных главному распорядителю (распорядителю) бюджетных средств (учреждению) в установленном порядке лимитов бюджетных обязательств.</w:t>
      </w:r>
    </w:p>
    <w:p w:rsidR="00D96972" w:rsidRPr="006865BB" w:rsidRDefault="00E15990" w:rsidP="00E15990">
      <w:pPr>
        <w:ind w:firstLine="709"/>
        <w:rPr>
          <w:rFonts w:ascii="Times New Roman" w:hAnsi="Times New Roman"/>
        </w:rPr>
      </w:pPr>
      <w:r w:rsidRPr="006865BB">
        <w:rPr>
          <w:rFonts w:ascii="Times New Roman" w:hAnsi="Times New Roman"/>
        </w:rPr>
        <w:t xml:space="preserve"> </w:t>
      </w:r>
      <w:r w:rsidR="00D96972" w:rsidRPr="006865BB">
        <w:rPr>
          <w:rFonts w:ascii="Times New Roman" w:hAnsi="Times New Roman"/>
        </w:rPr>
        <w:t>Одновременно с предлагаемыми изменениями в смету представляются обоснования (расчеты) по изменяемым кодам статей (подстатей).</w:t>
      </w:r>
    </w:p>
    <w:p w:rsidR="00D96972" w:rsidRPr="006865BB" w:rsidRDefault="00E15990" w:rsidP="00E15990">
      <w:pPr>
        <w:ind w:firstLine="709"/>
        <w:rPr>
          <w:rFonts w:ascii="Times New Roman" w:hAnsi="Times New Roman"/>
        </w:rPr>
      </w:pPr>
      <w:r w:rsidRPr="006865BB">
        <w:rPr>
          <w:rFonts w:ascii="Times New Roman" w:hAnsi="Times New Roman"/>
        </w:rPr>
        <w:t xml:space="preserve"> </w:t>
      </w:r>
      <w:r w:rsidR="00D96972" w:rsidRPr="006865BB">
        <w:rPr>
          <w:rFonts w:ascii="Times New Roman" w:hAnsi="Times New Roman"/>
        </w:rPr>
        <w:t>Изменения показателей сметы составляются главным распорядителем (распорядителем) бюджетных средств (учреждением).</w:t>
      </w:r>
    </w:p>
    <w:p w:rsidR="00D96972" w:rsidRPr="006865BB" w:rsidRDefault="00E15990" w:rsidP="00E15990">
      <w:pPr>
        <w:ind w:firstLine="709"/>
        <w:rPr>
          <w:rFonts w:ascii="Times New Roman" w:hAnsi="Times New Roman"/>
        </w:rPr>
      </w:pPr>
      <w:r w:rsidRPr="006865BB">
        <w:rPr>
          <w:rFonts w:ascii="Times New Roman" w:hAnsi="Times New Roman"/>
        </w:rPr>
        <w:t xml:space="preserve"> </w:t>
      </w:r>
      <w:r w:rsidR="00D96972" w:rsidRPr="006865BB">
        <w:rPr>
          <w:rFonts w:ascii="Times New Roman" w:hAnsi="Times New Roman"/>
        </w:rPr>
        <w:t>Внесение изменений в показатели сметы осуществляется путем утверждения изменений показателей - сумм увеличения, отражающихся со знаком "плюс" и (или) уменьшения объемов сметных назначений, отражающихся со знаком "минус":</w:t>
      </w:r>
    </w:p>
    <w:p w:rsidR="00D96972" w:rsidRPr="006865BB" w:rsidRDefault="00E15990" w:rsidP="00E15990">
      <w:pPr>
        <w:ind w:firstLine="709"/>
        <w:rPr>
          <w:rFonts w:ascii="Times New Roman" w:hAnsi="Times New Roman"/>
        </w:rPr>
      </w:pPr>
      <w:r w:rsidRPr="006865BB">
        <w:rPr>
          <w:rFonts w:ascii="Times New Roman" w:hAnsi="Times New Roman"/>
        </w:rPr>
        <w:t xml:space="preserve"> </w:t>
      </w:r>
      <w:r w:rsidR="00D96972" w:rsidRPr="006865BB">
        <w:rPr>
          <w:rFonts w:ascii="Times New Roman" w:hAnsi="Times New Roman"/>
        </w:rPr>
        <w:t>-</w:t>
      </w:r>
      <w:r w:rsidRPr="006865BB">
        <w:rPr>
          <w:rFonts w:ascii="Times New Roman" w:hAnsi="Times New Roman"/>
        </w:rPr>
        <w:t xml:space="preserve"> </w:t>
      </w:r>
      <w:r w:rsidR="00D96972" w:rsidRPr="006865BB">
        <w:rPr>
          <w:rFonts w:ascii="Times New Roman" w:hAnsi="Times New Roman"/>
        </w:rPr>
        <w:t>изменяющих объемы сметных назначений в случае изменения доведенных в установленном порядке лимитов бюджетных обязательств;</w:t>
      </w:r>
    </w:p>
    <w:p w:rsidR="00D96972" w:rsidRPr="006865BB" w:rsidRDefault="00E15990" w:rsidP="00E15990">
      <w:pPr>
        <w:ind w:firstLine="709"/>
        <w:rPr>
          <w:rFonts w:ascii="Times New Roman" w:hAnsi="Times New Roman"/>
        </w:rPr>
      </w:pPr>
      <w:r w:rsidRPr="006865BB">
        <w:rPr>
          <w:rFonts w:ascii="Times New Roman" w:hAnsi="Times New Roman"/>
        </w:rPr>
        <w:t xml:space="preserve"> </w:t>
      </w:r>
      <w:r w:rsidR="00D96972" w:rsidRPr="006865BB">
        <w:rPr>
          <w:rFonts w:ascii="Times New Roman" w:hAnsi="Times New Roman"/>
        </w:rPr>
        <w:t>-</w:t>
      </w:r>
      <w:r w:rsidRPr="006865BB">
        <w:rPr>
          <w:rFonts w:ascii="Times New Roman" w:hAnsi="Times New Roman"/>
        </w:rPr>
        <w:t xml:space="preserve"> </w:t>
      </w:r>
      <w:r w:rsidR="00D96972" w:rsidRPr="006865BB">
        <w:rPr>
          <w:rFonts w:ascii="Times New Roman" w:hAnsi="Times New Roman"/>
        </w:rPr>
        <w:t>изменяющих распределение сметных назначений по кодам классификации расходов бюджета (кроме кодов классификации операций сектора государственного управления), требующих изменения показателей бюджетной росписи главного распорядителя средств бюджета и лимитов бюджетных обязательств;</w:t>
      </w:r>
    </w:p>
    <w:p w:rsidR="00D96972" w:rsidRPr="006865BB" w:rsidRDefault="00E15990" w:rsidP="00E15990">
      <w:pPr>
        <w:ind w:firstLine="709"/>
        <w:rPr>
          <w:rFonts w:ascii="Times New Roman" w:hAnsi="Times New Roman"/>
        </w:rPr>
      </w:pPr>
      <w:r w:rsidRPr="006865BB">
        <w:rPr>
          <w:rFonts w:ascii="Times New Roman" w:hAnsi="Times New Roman"/>
        </w:rPr>
        <w:t xml:space="preserve"> </w:t>
      </w:r>
      <w:r w:rsidR="00D96972" w:rsidRPr="006865BB">
        <w:rPr>
          <w:rFonts w:ascii="Times New Roman" w:hAnsi="Times New Roman"/>
        </w:rPr>
        <w:t>-</w:t>
      </w:r>
      <w:r w:rsidRPr="006865BB">
        <w:rPr>
          <w:rFonts w:ascii="Times New Roman" w:hAnsi="Times New Roman"/>
        </w:rPr>
        <w:t xml:space="preserve"> </w:t>
      </w:r>
      <w:r w:rsidR="00D96972" w:rsidRPr="006865BB">
        <w:rPr>
          <w:rFonts w:ascii="Times New Roman" w:hAnsi="Times New Roman"/>
        </w:rPr>
        <w:t>изменяющих распределение сметных назначений по кодам классификации расходов бюджета (кроме кодов классификации операций сектора государственного управления), не требующих изменения показателей бюджетной росписи главного распорядителя средств бюджета и лимитов бюджетных обязательств;</w:t>
      </w:r>
    </w:p>
    <w:p w:rsidR="00D96972" w:rsidRPr="006865BB" w:rsidRDefault="00E15990" w:rsidP="00E15990">
      <w:pPr>
        <w:ind w:firstLine="709"/>
        <w:rPr>
          <w:rFonts w:ascii="Times New Roman" w:hAnsi="Times New Roman"/>
        </w:rPr>
      </w:pPr>
      <w:r w:rsidRPr="006865BB">
        <w:rPr>
          <w:rFonts w:ascii="Times New Roman" w:hAnsi="Times New Roman"/>
        </w:rPr>
        <w:t xml:space="preserve"> </w:t>
      </w:r>
      <w:r w:rsidR="00D96972" w:rsidRPr="006865BB">
        <w:rPr>
          <w:rFonts w:ascii="Times New Roman" w:hAnsi="Times New Roman"/>
        </w:rPr>
        <w:t>-</w:t>
      </w:r>
      <w:r w:rsidRPr="006865BB">
        <w:rPr>
          <w:rFonts w:ascii="Times New Roman" w:hAnsi="Times New Roman"/>
        </w:rPr>
        <w:t xml:space="preserve"> </w:t>
      </w:r>
      <w:r w:rsidR="00D96972" w:rsidRPr="006865BB">
        <w:rPr>
          <w:rFonts w:ascii="Times New Roman" w:hAnsi="Times New Roman"/>
        </w:rPr>
        <w:t>изменяющих распределение сметных назначений по кодам классификации операций сектора государственного управления, не требующих изменения показателей бюджетной росписи главного распорядителя средств бюджета и утвержденного объема лимитов бюджетных обязательств;</w:t>
      </w:r>
    </w:p>
    <w:p w:rsidR="00D96972" w:rsidRPr="006865BB" w:rsidRDefault="00E15990" w:rsidP="00E15990">
      <w:pPr>
        <w:ind w:firstLine="709"/>
        <w:rPr>
          <w:rFonts w:ascii="Times New Roman" w:hAnsi="Times New Roman"/>
        </w:rPr>
      </w:pPr>
      <w:r w:rsidRPr="006865BB">
        <w:rPr>
          <w:rFonts w:ascii="Times New Roman" w:hAnsi="Times New Roman"/>
        </w:rPr>
        <w:t xml:space="preserve"> </w:t>
      </w:r>
      <w:r w:rsidR="00D96972" w:rsidRPr="006865BB">
        <w:rPr>
          <w:rFonts w:ascii="Times New Roman" w:hAnsi="Times New Roman"/>
        </w:rPr>
        <w:t>-</w:t>
      </w:r>
      <w:r w:rsidRPr="006865BB">
        <w:rPr>
          <w:rFonts w:ascii="Times New Roman" w:hAnsi="Times New Roman"/>
        </w:rPr>
        <w:t xml:space="preserve"> </w:t>
      </w:r>
      <w:r w:rsidR="00D96972" w:rsidRPr="006865BB">
        <w:rPr>
          <w:rFonts w:ascii="Times New Roman" w:hAnsi="Times New Roman"/>
        </w:rPr>
        <w:t>изменяющих распределение сметных назначений по кодам классификации операций сектора государственного управления, требующих изменения утвержденного объема лимитов бюджетных обязательств;</w:t>
      </w:r>
    </w:p>
    <w:p w:rsidR="00D96972" w:rsidRPr="006865BB" w:rsidRDefault="00E15990" w:rsidP="00E15990">
      <w:pPr>
        <w:ind w:firstLine="709"/>
        <w:rPr>
          <w:rFonts w:ascii="Times New Roman" w:hAnsi="Times New Roman"/>
        </w:rPr>
      </w:pPr>
      <w:r w:rsidRPr="006865BB">
        <w:rPr>
          <w:rFonts w:ascii="Times New Roman" w:hAnsi="Times New Roman"/>
        </w:rPr>
        <w:t xml:space="preserve"> </w:t>
      </w:r>
      <w:r w:rsidR="00D96972" w:rsidRPr="006865BB">
        <w:rPr>
          <w:rFonts w:ascii="Times New Roman" w:hAnsi="Times New Roman"/>
        </w:rPr>
        <w:t>-</w:t>
      </w:r>
      <w:r w:rsidRPr="006865BB">
        <w:rPr>
          <w:rFonts w:ascii="Times New Roman" w:hAnsi="Times New Roman"/>
        </w:rPr>
        <w:t xml:space="preserve"> </w:t>
      </w:r>
      <w:r w:rsidR="00D96972" w:rsidRPr="006865BB">
        <w:rPr>
          <w:rFonts w:ascii="Times New Roman" w:hAnsi="Times New Roman"/>
        </w:rPr>
        <w:t>изменяющих объемы сметных назначений, приводящих к перераспределению их между разделами сметы.</w:t>
      </w:r>
    </w:p>
    <w:p w:rsidR="00D96972" w:rsidRPr="006865BB" w:rsidRDefault="00E15990" w:rsidP="00E15990">
      <w:pPr>
        <w:ind w:firstLine="709"/>
        <w:rPr>
          <w:rFonts w:ascii="Times New Roman" w:hAnsi="Times New Roman"/>
        </w:rPr>
      </w:pPr>
      <w:r w:rsidRPr="006865BB">
        <w:rPr>
          <w:rFonts w:ascii="Times New Roman" w:hAnsi="Times New Roman"/>
        </w:rPr>
        <w:t xml:space="preserve"> </w:t>
      </w:r>
      <w:r w:rsidR="00D96972" w:rsidRPr="006865BB">
        <w:rPr>
          <w:rFonts w:ascii="Times New Roman" w:hAnsi="Times New Roman"/>
        </w:rPr>
        <w:t>Внесение изменений в смету, требующее изменения показателей бюджетной росписи главного распорядителя средств бюджета и лимитов бюджетных обязательств, утверждается после внесения в установленном порядке изменений в бюджетную роспись главного распорядителя средств бюджета и лимиты бюджетных обязательств.</w:t>
      </w:r>
    </w:p>
    <w:p w:rsidR="00D96972" w:rsidRPr="006865BB" w:rsidRDefault="00E15990" w:rsidP="00E15990">
      <w:pPr>
        <w:ind w:firstLine="709"/>
        <w:rPr>
          <w:rFonts w:ascii="Times New Roman" w:hAnsi="Times New Roman"/>
        </w:rPr>
      </w:pPr>
      <w:r w:rsidRPr="006865BB">
        <w:rPr>
          <w:rFonts w:ascii="Times New Roman" w:hAnsi="Times New Roman"/>
        </w:rPr>
        <w:t xml:space="preserve"> </w:t>
      </w:r>
      <w:r w:rsidR="00D96972" w:rsidRPr="006865BB">
        <w:rPr>
          <w:rFonts w:ascii="Times New Roman" w:hAnsi="Times New Roman"/>
        </w:rPr>
        <w:t>Изменения показателей сметы утверждаются по форме, предусмотренной приложением 2 к Порядку.</w:t>
      </w:r>
    </w:p>
    <w:p w:rsidR="00D96972" w:rsidRPr="006865BB" w:rsidRDefault="00E15990" w:rsidP="00E15990">
      <w:pPr>
        <w:ind w:firstLine="709"/>
        <w:rPr>
          <w:rFonts w:ascii="Times New Roman" w:hAnsi="Times New Roman"/>
        </w:rPr>
      </w:pPr>
      <w:r w:rsidRPr="006865BB">
        <w:rPr>
          <w:rFonts w:ascii="Times New Roman" w:hAnsi="Times New Roman"/>
        </w:rPr>
        <w:t xml:space="preserve"> </w:t>
      </w:r>
      <w:r w:rsidR="00D96972" w:rsidRPr="006865BB">
        <w:rPr>
          <w:rFonts w:ascii="Times New Roman" w:hAnsi="Times New Roman"/>
        </w:rPr>
        <w:t>Утверждение изменений в показатели сметы и изменений обоснований (расчетов) плановых сметных показателей осуществляется руководителем не позднее 10 рабочих дней со дня доведения учреждению в установленном порядке лимитов бюджетных обязательств.</w:t>
      </w:r>
    </w:p>
    <w:p w:rsidR="00D96972" w:rsidRPr="006865BB" w:rsidRDefault="00E15990" w:rsidP="00E15990">
      <w:pPr>
        <w:ind w:left="4395" w:firstLine="0"/>
        <w:jc w:val="left"/>
        <w:rPr>
          <w:rFonts w:ascii="Times New Roman" w:hAnsi="Times New Roman"/>
        </w:rPr>
      </w:pPr>
      <w:r w:rsidRPr="006865BB">
        <w:rPr>
          <w:rFonts w:ascii="Times New Roman" w:hAnsi="Times New Roman"/>
        </w:rPr>
        <w:br w:type="page"/>
      </w:r>
      <w:r w:rsidR="00D96972" w:rsidRPr="006865BB">
        <w:rPr>
          <w:rFonts w:ascii="Times New Roman" w:hAnsi="Times New Roman"/>
        </w:rPr>
        <w:lastRenderedPageBreak/>
        <w:t>Приложение 1</w:t>
      </w:r>
    </w:p>
    <w:p w:rsidR="00D96972" w:rsidRPr="006865BB" w:rsidRDefault="00D96972" w:rsidP="00E15990">
      <w:pPr>
        <w:ind w:left="4395" w:firstLine="0"/>
        <w:jc w:val="left"/>
        <w:rPr>
          <w:rFonts w:ascii="Times New Roman" w:hAnsi="Times New Roman"/>
        </w:rPr>
      </w:pPr>
    </w:p>
    <w:p w:rsidR="00D96972" w:rsidRPr="006865BB" w:rsidRDefault="00D96972" w:rsidP="00E15990">
      <w:pPr>
        <w:ind w:left="4395" w:firstLine="0"/>
        <w:jc w:val="left"/>
        <w:rPr>
          <w:rFonts w:ascii="Times New Roman" w:hAnsi="Times New Roman"/>
        </w:rPr>
      </w:pPr>
      <w:r w:rsidRPr="006865BB">
        <w:rPr>
          <w:rFonts w:ascii="Times New Roman" w:hAnsi="Times New Roman"/>
        </w:rPr>
        <w:t>УТВЕРЖДАЮ</w:t>
      </w:r>
    </w:p>
    <w:p w:rsidR="00D96972" w:rsidRPr="006865BB" w:rsidRDefault="00D96972" w:rsidP="00E15990">
      <w:pPr>
        <w:ind w:left="4395" w:firstLine="0"/>
        <w:jc w:val="left"/>
        <w:rPr>
          <w:rFonts w:ascii="Times New Roman" w:hAnsi="Times New Roman"/>
        </w:rPr>
      </w:pPr>
      <w:r w:rsidRPr="006865BB">
        <w:rPr>
          <w:rFonts w:ascii="Times New Roman" w:hAnsi="Times New Roman"/>
        </w:rPr>
        <w:t>________________________</w:t>
      </w:r>
      <w:r w:rsidR="006865BB">
        <w:rPr>
          <w:rFonts w:ascii="Times New Roman" w:hAnsi="Times New Roman"/>
        </w:rPr>
        <w:t>__________________________</w:t>
      </w:r>
    </w:p>
    <w:p w:rsidR="00D96972" w:rsidRPr="006865BB" w:rsidRDefault="00D96972" w:rsidP="00E15990">
      <w:pPr>
        <w:ind w:left="4395" w:firstLine="0"/>
        <w:jc w:val="left"/>
        <w:rPr>
          <w:rFonts w:ascii="Times New Roman" w:hAnsi="Times New Roman"/>
        </w:rPr>
      </w:pPr>
      <w:r w:rsidRPr="006865BB">
        <w:rPr>
          <w:rFonts w:ascii="Times New Roman" w:hAnsi="Times New Roman"/>
        </w:rPr>
        <w:t>(наименование должности лица, утверждающего смету;</w:t>
      </w:r>
    </w:p>
    <w:p w:rsidR="00D96972" w:rsidRPr="006865BB" w:rsidRDefault="00D96972" w:rsidP="00E15990">
      <w:pPr>
        <w:ind w:left="4395" w:firstLine="0"/>
        <w:jc w:val="left"/>
        <w:rPr>
          <w:rFonts w:ascii="Times New Roman" w:hAnsi="Times New Roman"/>
        </w:rPr>
      </w:pPr>
      <w:r w:rsidRPr="006865BB">
        <w:rPr>
          <w:rFonts w:ascii="Times New Roman" w:hAnsi="Times New Roman"/>
        </w:rPr>
        <w:t>________________________</w:t>
      </w:r>
      <w:r w:rsidR="006865BB">
        <w:rPr>
          <w:rFonts w:ascii="Times New Roman" w:hAnsi="Times New Roman"/>
        </w:rPr>
        <w:t>__________________________</w:t>
      </w:r>
    </w:p>
    <w:p w:rsidR="00D96972" w:rsidRPr="006865BB" w:rsidRDefault="00D96972" w:rsidP="00E15990">
      <w:pPr>
        <w:ind w:left="4395" w:firstLine="0"/>
        <w:jc w:val="left"/>
        <w:rPr>
          <w:rFonts w:ascii="Times New Roman" w:hAnsi="Times New Roman"/>
        </w:rPr>
      </w:pPr>
      <w:r w:rsidRPr="006865BB">
        <w:rPr>
          <w:rFonts w:ascii="Times New Roman" w:hAnsi="Times New Roman"/>
        </w:rPr>
        <w:t>наименование главного распорядителя (распорядителя) бюджетных средств; учреждения)</w:t>
      </w:r>
    </w:p>
    <w:p w:rsidR="00D96972" w:rsidRPr="006865BB" w:rsidRDefault="00D96972" w:rsidP="00E15990">
      <w:pPr>
        <w:ind w:left="4395" w:firstLine="0"/>
        <w:jc w:val="left"/>
        <w:rPr>
          <w:rFonts w:ascii="Times New Roman" w:hAnsi="Times New Roman"/>
        </w:rPr>
      </w:pPr>
      <w:r w:rsidRPr="006865BB">
        <w:rPr>
          <w:rFonts w:ascii="Times New Roman" w:hAnsi="Times New Roman"/>
        </w:rPr>
        <w:t>____________ _______________</w:t>
      </w:r>
    </w:p>
    <w:p w:rsidR="00D96972" w:rsidRPr="006865BB" w:rsidRDefault="00D96972" w:rsidP="00E15990">
      <w:pPr>
        <w:ind w:left="4395" w:firstLine="0"/>
        <w:jc w:val="left"/>
        <w:rPr>
          <w:rFonts w:ascii="Times New Roman" w:hAnsi="Times New Roman"/>
        </w:rPr>
      </w:pPr>
      <w:r w:rsidRPr="006865BB">
        <w:rPr>
          <w:rFonts w:ascii="Times New Roman" w:hAnsi="Times New Roman"/>
        </w:rPr>
        <w:t>(подпись) (расшифровка подписи)</w:t>
      </w:r>
    </w:p>
    <w:p w:rsidR="00D96972" w:rsidRPr="006865BB" w:rsidRDefault="00D96972" w:rsidP="00E15990">
      <w:pPr>
        <w:ind w:left="4395" w:firstLine="0"/>
        <w:jc w:val="left"/>
        <w:rPr>
          <w:rFonts w:ascii="Times New Roman" w:hAnsi="Times New Roman"/>
        </w:rPr>
      </w:pPr>
    </w:p>
    <w:p w:rsidR="00D96972" w:rsidRPr="006865BB" w:rsidRDefault="00D96972" w:rsidP="00E15990">
      <w:pPr>
        <w:ind w:left="4395" w:firstLine="0"/>
        <w:jc w:val="left"/>
        <w:rPr>
          <w:rFonts w:ascii="Times New Roman" w:hAnsi="Times New Roman"/>
        </w:rPr>
      </w:pPr>
      <w:r w:rsidRPr="006865BB">
        <w:rPr>
          <w:rFonts w:ascii="Times New Roman" w:hAnsi="Times New Roman"/>
        </w:rPr>
        <w:t>"___" ____________20________г.</w:t>
      </w:r>
    </w:p>
    <w:p w:rsidR="00D96972" w:rsidRPr="006865BB" w:rsidRDefault="00D96972" w:rsidP="00E15990">
      <w:pPr>
        <w:ind w:firstLine="709"/>
        <w:rPr>
          <w:rFonts w:ascii="Times New Roman" w:hAnsi="Times New Roman"/>
        </w:rPr>
      </w:pPr>
    </w:p>
    <w:p w:rsidR="00D96972" w:rsidRPr="006865BB" w:rsidRDefault="00D96972" w:rsidP="00E15990">
      <w:pPr>
        <w:ind w:firstLine="709"/>
        <w:jc w:val="center"/>
        <w:rPr>
          <w:rFonts w:ascii="Times New Roman" w:hAnsi="Times New Roman"/>
        </w:rPr>
      </w:pPr>
      <w:r w:rsidRPr="006865BB">
        <w:rPr>
          <w:rFonts w:ascii="Times New Roman" w:hAnsi="Times New Roman"/>
        </w:rPr>
        <w:t>БЮДЖЕТНАЯ СМЕТА НА 20___ ФИНАНСОВЫЙ ГОД</w:t>
      </w:r>
    </w:p>
    <w:p w:rsidR="00D96972" w:rsidRPr="006865BB" w:rsidRDefault="00D96972" w:rsidP="00E15990">
      <w:pPr>
        <w:ind w:firstLine="709"/>
        <w:jc w:val="center"/>
        <w:rPr>
          <w:rFonts w:ascii="Times New Roman" w:hAnsi="Times New Roman"/>
        </w:rPr>
      </w:pPr>
      <w:r w:rsidRPr="006865BB">
        <w:rPr>
          <w:rFonts w:ascii="Times New Roman" w:hAnsi="Times New Roman"/>
        </w:rPr>
        <w:t>(НА 20____ ФИНАНСОВЫЙ ГОД И ПЛАНОВЫЙ ПЕРИОД И 20 ___ГОДОВ*)</w:t>
      </w:r>
    </w:p>
    <w:p w:rsidR="00D96972" w:rsidRPr="006865BB" w:rsidRDefault="00D96972" w:rsidP="00E15990">
      <w:pPr>
        <w:ind w:firstLine="709"/>
        <w:jc w:val="center"/>
        <w:rPr>
          <w:rFonts w:ascii="Times New Roman" w:hAnsi="Times New Roman"/>
        </w:rPr>
      </w:pPr>
      <w:r w:rsidRPr="006865BB">
        <w:rPr>
          <w:rFonts w:ascii="Times New Roman" w:hAnsi="Times New Roman"/>
        </w:rPr>
        <w:t>от "_____" _____________20 ______г.**</w:t>
      </w:r>
    </w:p>
    <w:p w:rsidR="00D96972" w:rsidRPr="006865BB" w:rsidRDefault="00D96972" w:rsidP="00E15990">
      <w:pPr>
        <w:ind w:firstLine="709"/>
        <w:rPr>
          <w:rFonts w:ascii="Times New Roman" w:hAnsi="Times New Roman"/>
        </w:rPr>
      </w:pPr>
    </w:p>
    <w:tbl>
      <w:tblPr>
        <w:tblW w:w="1048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7"/>
        <w:gridCol w:w="3402"/>
        <w:gridCol w:w="1843"/>
        <w:gridCol w:w="1552"/>
      </w:tblGrid>
      <w:tr w:rsidR="00D96972" w:rsidRPr="006865BB" w:rsidTr="00CF50C8">
        <w:tc>
          <w:tcPr>
            <w:tcW w:w="36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КОДЫ</w:t>
            </w:r>
          </w:p>
        </w:tc>
      </w:tr>
      <w:tr w:rsidR="00D96972" w:rsidRPr="006865BB" w:rsidTr="00CF50C8">
        <w:tc>
          <w:tcPr>
            <w:tcW w:w="36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Форма по ОКУД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0501012</w:t>
            </w:r>
          </w:p>
        </w:tc>
      </w:tr>
      <w:tr w:rsidR="00D96972" w:rsidRPr="006865BB" w:rsidTr="00CF50C8">
        <w:tc>
          <w:tcPr>
            <w:tcW w:w="36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D96972" w:rsidRPr="006865BB" w:rsidTr="00CF50C8"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Получатель бюджетных средств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_____________________________________________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D96972" w:rsidRPr="006865BB" w:rsidTr="00CF50C8"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Распорядитель бюджетных средств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____________________________________________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D96972" w:rsidRPr="006865BB" w:rsidTr="00CF50C8"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Главный распорядитель бюджетных средств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____________________________________________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Глава по БК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D96972" w:rsidRPr="006865BB" w:rsidTr="00CF50C8"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Наименование бюджета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____________________________________________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по ОКТМО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D96972" w:rsidRPr="006865BB" w:rsidTr="00CF50C8"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Единица измерения: руб.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____________________________________________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по ОКЕИ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383</w:t>
            </w:r>
          </w:p>
        </w:tc>
      </w:tr>
    </w:tbl>
    <w:p w:rsidR="00CF50C8" w:rsidRPr="006865BB" w:rsidRDefault="00CF50C8" w:rsidP="00E15990">
      <w:pPr>
        <w:ind w:firstLine="709"/>
        <w:rPr>
          <w:rFonts w:ascii="Times New Roman" w:hAnsi="Times New Roman"/>
        </w:rPr>
      </w:pPr>
    </w:p>
    <w:p w:rsidR="00D96972" w:rsidRPr="006865BB" w:rsidRDefault="00D96972" w:rsidP="00E15990">
      <w:pPr>
        <w:ind w:firstLine="709"/>
        <w:rPr>
          <w:rFonts w:ascii="Times New Roman" w:hAnsi="Times New Roman"/>
        </w:rPr>
      </w:pPr>
      <w:r w:rsidRPr="006865BB">
        <w:rPr>
          <w:rFonts w:ascii="Times New Roman" w:hAnsi="Times New Roman"/>
        </w:rPr>
        <w:t>Раздел 1. Итоговые показатели бюджетной сметы</w:t>
      </w:r>
    </w:p>
    <w:p w:rsidR="00D96972" w:rsidRPr="006865BB" w:rsidRDefault="00D96972" w:rsidP="00E15990">
      <w:pPr>
        <w:ind w:firstLine="709"/>
        <w:rPr>
          <w:rFonts w:ascii="Times New Roman" w:hAnsi="Times New Roman"/>
        </w:rPr>
      </w:pPr>
    </w:p>
    <w:tbl>
      <w:tblPr>
        <w:tblW w:w="107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9"/>
        <w:gridCol w:w="1842"/>
        <w:gridCol w:w="1276"/>
        <w:gridCol w:w="1418"/>
        <w:gridCol w:w="1030"/>
        <w:gridCol w:w="1116"/>
        <w:gridCol w:w="8"/>
        <w:gridCol w:w="1245"/>
        <w:gridCol w:w="995"/>
        <w:gridCol w:w="139"/>
        <w:gridCol w:w="209"/>
        <w:gridCol w:w="27"/>
      </w:tblGrid>
      <w:tr w:rsidR="00D96972" w:rsidRPr="006865BB" w:rsidTr="00793157">
        <w:trPr>
          <w:gridAfter w:val="2"/>
          <w:wAfter w:w="236" w:type="dxa"/>
          <w:trHeight w:val="317"/>
        </w:trPr>
        <w:tc>
          <w:tcPr>
            <w:tcW w:w="5955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Код по бюджетной классификации</w:t>
            </w:r>
          </w:p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Российской Федерации</w:t>
            </w: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Код аналитического показателя****</w:t>
            </w:r>
          </w:p>
        </w:tc>
        <w:tc>
          <w:tcPr>
            <w:tcW w:w="35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Сумма</w:t>
            </w:r>
          </w:p>
        </w:tc>
      </w:tr>
      <w:tr w:rsidR="00D96972" w:rsidRPr="006865BB" w:rsidTr="00793157">
        <w:trPr>
          <w:gridAfter w:val="2"/>
          <w:wAfter w:w="236" w:type="dxa"/>
          <w:trHeight w:val="146"/>
        </w:trPr>
        <w:tc>
          <w:tcPr>
            <w:tcW w:w="5955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972" w:rsidRPr="006865BB" w:rsidRDefault="00CF50C8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на 20____г.</w:t>
            </w:r>
            <w:r w:rsidR="00D96972" w:rsidRPr="006865BB">
              <w:rPr>
                <w:rFonts w:ascii="Times New Roman" w:hAnsi="Times New Roman" w:cs="Times New Roman"/>
              </w:rPr>
              <w:t xml:space="preserve"> (на текущий финансовый год)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0C8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на 20____г</w:t>
            </w:r>
            <w:r w:rsidR="00CF50C8" w:rsidRPr="006865BB">
              <w:rPr>
                <w:rFonts w:ascii="Times New Roman" w:hAnsi="Times New Roman" w:cs="Times New Roman"/>
              </w:rPr>
              <w:t>.</w:t>
            </w:r>
          </w:p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 xml:space="preserve"> (на первый год планового периода)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на 20____год</w:t>
            </w:r>
          </w:p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(на второй год планового периода)</w:t>
            </w:r>
          </w:p>
        </w:tc>
      </w:tr>
      <w:tr w:rsidR="00D96972" w:rsidRPr="006865BB" w:rsidTr="00793157">
        <w:trPr>
          <w:gridAfter w:val="2"/>
          <w:wAfter w:w="236" w:type="dxa"/>
          <w:trHeight w:val="146"/>
        </w:trPr>
        <w:tc>
          <w:tcPr>
            <w:tcW w:w="5955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D96972" w:rsidRPr="006865BB" w:rsidTr="00793157">
        <w:trPr>
          <w:gridAfter w:val="2"/>
          <w:wAfter w:w="236" w:type="dxa"/>
          <w:trHeight w:val="1292"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подраздел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целевая статья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вид расходов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в рублях (рублевом эквиваленте)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в рублях (рублевом эквиваленте)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в рублях (рублевом эквиваленте)</w:t>
            </w:r>
          </w:p>
        </w:tc>
      </w:tr>
      <w:tr w:rsidR="00D96972" w:rsidRPr="006865BB" w:rsidTr="00793157">
        <w:trPr>
          <w:gridAfter w:val="2"/>
          <w:wAfter w:w="236" w:type="dxa"/>
          <w:trHeight w:val="317"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8</w:t>
            </w:r>
          </w:p>
        </w:tc>
      </w:tr>
      <w:tr w:rsidR="00D96972" w:rsidRPr="006865BB" w:rsidTr="00793157">
        <w:trPr>
          <w:gridAfter w:val="2"/>
          <w:wAfter w:w="236" w:type="dxa"/>
          <w:trHeight w:val="330"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D96972" w:rsidRPr="006865BB" w:rsidTr="00793157">
        <w:trPr>
          <w:gridAfter w:val="2"/>
          <w:wAfter w:w="236" w:type="dxa"/>
          <w:trHeight w:val="330"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D96972" w:rsidRPr="006865BB" w:rsidTr="00793157">
        <w:trPr>
          <w:gridAfter w:val="2"/>
          <w:wAfter w:w="236" w:type="dxa"/>
          <w:trHeight w:val="492"/>
        </w:trPr>
        <w:tc>
          <w:tcPr>
            <w:tcW w:w="59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Итого по коду БК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D96972" w:rsidRPr="006865BB" w:rsidTr="00793157">
        <w:trPr>
          <w:trHeight w:val="317"/>
        </w:trPr>
        <w:tc>
          <w:tcPr>
            <w:tcW w:w="59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96972" w:rsidRPr="006865BB" w:rsidRDefault="00CF50C8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96972" w:rsidRPr="006865BB" w:rsidRDefault="00D96972" w:rsidP="009045D6">
            <w:pPr>
              <w:pStyle w:val="a6"/>
              <w:ind w:left="-105" w:firstLine="105"/>
              <w:rPr>
                <w:rFonts w:ascii="Times New Roman" w:hAnsi="Times New Roman" w:cs="Times New Roman"/>
              </w:rPr>
            </w:pPr>
          </w:p>
        </w:tc>
      </w:tr>
      <w:tr w:rsidR="00CF50C8" w:rsidRPr="006865BB" w:rsidTr="00793157">
        <w:trPr>
          <w:gridAfter w:val="1"/>
          <w:wAfter w:w="27" w:type="dxa"/>
          <w:trHeight w:val="647"/>
        </w:trPr>
        <w:tc>
          <w:tcPr>
            <w:tcW w:w="1069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F50C8" w:rsidRPr="006865BB" w:rsidRDefault="00CF50C8" w:rsidP="00E15990">
            <w:pPr>
              <w:pStyle w:val="a8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lastRenderedPageBreak/>
              <w:t>*В случае утверждения закона (решения) о бюджете на очередной финансовый год и плановый период.</w:t>
            </w:r>
          </w:p>
        </w:tc>
      </w:tr>
      <w:tr w:rsidR="00CF50C8" w:rsidRPr="006865BB" w:rsidTr="00793157">
        <w:trPr>
          <w:gridAfter w:val="3"/>
          <w:wAfter w:w="375" w:type="dxa"/>
          <w:trHeight w:val="317"/>
        </w:trPr>
        <w:tc>
          <w:tcPr>
            <w:tcW w:w="1034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F50C8" w:rsidRPr="006865BB" w:rsidRDefault="00CF50C8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**Указывается дата подписания сметы, в случае утверждения сметы руководителем учреждения - дата утверждения сметы.</w:t>
            </w:r>
          </w:p>
        </w:tc>
      </w:tr>
    </w:tbl>
    <w:p w:rsidR="00CF50C8" w:rsidRPr="006865BB" w:rsidRDefault="00CF50C8" w:rsidP="00E15990">
      <w:pPr>
        <w:ind w:firstLine="709"/>
        <w:rPr>
          <w:rFonts w:ascii="Times New Roman" w:hAnsi="Times New Roman"/>
        </w:rPr>
      </w:pPr>
    </w:p>
    <w:p w:rsidR="00D96972" w:rsidRPr="006865BB" w:rsidRDefault="00D96972" w:rsidP="00E15990">
      <w:pPr>
        <w:ind w:firstLine="709"/>
        <w:rPr>
          <w:rFonts w:ascii="Times New Roman" w:hAnsi="Times New Roman"/>
        </w:rPr>
      </w:pPr>
      <w:r w:rsidRPr="006865BB">
        <w:rPr>
          <w:rFonts w:ascii="Times New Roman" w:hAnsi="Times New Roman"/>
        </w:rPr>
        <w:t>Раздел 2. Лимиты бюджетных обязательств по расходам получателя бюджетных средств***</w:t>
      </w:r>
    </w:p>
    <w:p w:rsidR="00D96972" w:rsidRPr="006865BB" w:rsidRDefault="00D96972" w:rsidP="00E15990">
      <w:pPr>
        <w:ind w:firstLine="709"/>
        <w:rPr>
          <w:rFonts w:ascii="Times New Roman" w:hAnsi="Times New Roman"/>
        </w:rPr>
      </w:pPr>
    </w:p>
    <w:tbl>
      <w:tblPr>
        <w:tblW w:w="1053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851"/>
        <w:gridCol w:w="567"/>
        <w:gridCol w:w="567"/>
        <w:gridCol w:w="708"/>
        <w:gridCol w:w="567"/>
        <w:gridCol w:w="1276"/>
        <w:gridCol w:w="1276"/>
        <w:gridCol w:w="1450"/>
        <w:gridCol w:w="1573"/>
      </w:tblGrid>
      <w:tr w:rsidR="00D96972" w:rsidRPr="006865BB" w:rsidTr="00793157">
        <w:tc>
          <w:tcPr>
            <w:tcW w:w="170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24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Код по бюджетной классификации Российской Федерации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Код аналитического показателя****</w:t>
            </w:r>
          </w:p>
        </w:tc>
        <w:tc>
          <w:tcPr>
            <w:tcW w:w="4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Сумма</w:t>
            </w:r>
          </w:p>
        </w:tc>
      </w:tr>
      <w:tr w:rsidR="00D96972" w:rsidRPr="006865BB" w:rsidTr="00793157"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на 20__ г</w:t>
            </w:r>
            <w:r w:rsidR="00793157" w:rsidRPr="006865BB">
              <w:rPr>
                <w:rFonts w:ascii="Times New Roman" w:hAnsi="Times New Roman" w:cs="Times New Roman"/>
              </w:rPr>
              <w:t>.</w:t>
            </w:r>
            <w:r w:rsidRPr="006865BB">
              <w:rPr>
                <w:rFonts w:ascii="Times New Roman" w:hAnsi="Times New Roman" w:cs="Times New Roman"/>
              </w:rPr>
              <w:t xml:space="preserve"> (на текущий финансовый год)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157" w:rsidRPr="006865BB" w:rsidRDefault="00793157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на 20__</w:t>
            </w:r>
            <w:r w:rsidR="00D96972" w:rsidRPr="006865BB">
              <w:rPr>
                <w:rFonts w:ascii="Times New Roman" w:hAnsi="Times New Roman" w:cs="Times New Roman"/>
              </w:rPr>
              <w:t>г</w:t>
            </w:r>
            <w:r w:rsidRPr="006865BB">
              <w:rPr>
                <w:rFonts w:ascii="Times New Roman" w:hAnsi="Times New Roman" w:cs="Times New Roman"/>
              </w:rPr>
              <w:t>.</w:t>
            </w:r>
          </w:p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(на первый год планового периода)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на 20</w:t>
            </w:r>
            <w:r w:rsidR="00793157" w:rsidRPr="006865BB">
              <w:rPr>
                <w:rFonts w:ascii="Times New Roman" w:hAnsi="Times New Roman" w:cs="Times New Roman"/>
              </w:rPr>
              <w:t>__г.</w:t>
            </w:r>
          </w:p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(на второй год планового периода)</w:t>
            </w:r>
          </w:p>
        </w:tc>
      </w:tr>
      <w:tr w:rsidR="00D96972" w:rsidRPr="006865BB" w:rsidTr="00793157">
        <w:trPr>
          <w:trHeight w:val="322"/>
        </w:trPr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в рублях (рублевом эквиваленте)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в рублях (рублевом эквиваленте)</w:t>
            </w:r>
          </w:p>
        </w:tc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в рублях (рублевом эквиваленте)</w:t>
            </w:r>
          </w:p>
        </w:tc>
      </w:tr>
      <w:tr w:rsidR="00D96972" w:rsidRPr="006865BB" w:rsidTr="00793157"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подраздел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целевая статья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вид расходов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D96972" w:rsidRPr="006865BB" w:rsidTr="00793157"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10</w:t>
            </w:r>
          </w:p>
        </w:tc>
      </w:tr>
      <w:tr w:rsidR="00D96972" w:rsidRPr="006865BB" w:rsidTr="00793157"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D96972" w:rsidRPr="006865BB" w:rsidTr="00793157"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D96972" w:rsidRPr="006865BB" w:rsidTr="00793157">
        <w:tc>
          <w:tcPr>
            <w:tcW w:w="255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Итого по коду БК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D96972" w:rsidRPr="006865BB" w:rsidTr="00793157">
        <w:tc>
          <w:tcPr>
            <w:tcW w:w="2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0</w:t>
            </w:r>
          </w:p>
        </w:tc>
      </w:tr>
    </w:tbl>
    <w:p w:rsidR="00793157" w:rsidRPr="006865BB" w:rsidRDefault="00793157" w:rsidP="00E15990">
      <w:pPr>
        <w:ind w:firstLine="709"/>
        <w:rPr>
          <w:rFonts w:ascii="Times New Roman" w:hAnsi="Times New Roman"/>
        </w:rPr>
      </w:pPr>
    </w:p>
    <w:p w:rsidR="00D96972" w:rsidRPr="006865BB" w:rsidRDefault="00D96972" w:rsidP="00E15990">
      <w:pPr>
        <w:ind w:firstLine="709"/>
        <w:rPr>
          <w:rFonts w:ascii="Times New Roman" w:hAnsi="Times New Roman"/>
        </w:rPr>
      </w:pPr>
      <w:r w:rsidRPr="006865BB">
        <w:rPr>
          <w:rFonts w:ascii="Times New Roman" w:hAnsi="Times New Roman"/>
        </w:rPr>
        <w:t>Раздел 3. Лимиты бюджетных обязательств по расходам на предоставление бюджетных инвестиций юридическим лицам, субсидий бюджетным и автономным учреждениям, иным некоммерческим организациям, межбюджетных трансфертов, субсидий юридическим лицам, индивидуальным предпринимателям, физическим лицам - производителям товаров, работ, услуг, субсидий государственным корпорациям, компаниям, публично-правовым компаниям; осуществление платежей, взносов, безвозмездных перечислений субъектам международного права; обслуживание государственного долга, исполнение судебных актов, государственных гарантий Российской Федерации, а также по резервным расходам</w:t>
      </w:r>
    </w:p>
    <w:p w:rsidR="00D96972" w:rsidRPr="006865BB" w:rsidRDefault="00D96972" w:rsidP="00E15990">
      <w:pPr>
        <w:ind w:firstLine="709"/>
        <w:rPr>
          <w:rFonts w:ascii="Times New Roman" w:hAnsi="Times New Roman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819"/>
        <w:gridCol w:w="599"/>
        <w:gridCol w:w="567"/>
        <w:gridCol w:w="708"/>
        <w:gridCol w:w="567"/>
        <w:gridCol w:w="1153"/>
        <w:gridCol w:w="1450"/>
        <w:gridCol w:w="1450"/>
        <w:gridCol w:w="1334"/>
      </w:tblGrid>
      <w:tr w:rsidR="00D96972" w:rsidRPr="006865BB" w:rsidTr="00793157">
        <w:tc>
          <w:tcPr>
            <w:tcW w:w="170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244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Код по бюджетной классификации Российской Федерации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Код аналитического показателя****</w:t>
            </w:r>
          </w:p>
        </w:tc>
        <w:tc>
          <w:tcPr>
            <w:tcW w:w="4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Сумма</w:t>
            </w:r>
          </w:p>
        </w:tc>
      </w:tr>
      <w:tr w:rsidR="00D96972" w:rsidRPr="006865BB" w:rsidTr="00793157"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4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на 20__ г</w:t>
            </w:r>
            <w:r w:rsidR="00793157" w:rsidRPr="006865BB">
              <w:rPr>
                <w:rFonts w:ascii="Times New Roman" w:hAnsi="Times New Roman" w:cs="Times New Roman"/>
              </w:rPr>
              <w:t>.</w:t>
            </w:r>
            <w:r w:rsidRPr="006865BB">
              <w:rPr>
                <w:rFonts w:ascii="Times New Roman" w:hAnsi="Times New Roman" w:cs="Times New Roman"/>
              </w:rPr>
              <w:t xml:space="preserve"> (на текущий финансовый год)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157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на 20__г</w:t>
            </w:r>
            <w:r w:rsidR="00793157" w:rsidRPr="006865BB">
              <w:rPr>
                <w:rFonts w:ascii="Times New Roman" w:hAnsi="Times New Roman" w:cs="Times New Roman"/>
              </w:rPr>
              <w:t>.</w:t>
            </w:r>
          </w:p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(на первый год планового периода)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на 20</w:t>
            </w:r>
            <w:r w:rsidR="00793157" w:rsidRPr="006865BB">
              <w:rPr>
                <w:rFonts w:ascii="Times New Roman" w:hAnsi="Times New Roman" w:cs="Times New Roman"/>
              </w:rPr>
              <w:t>__г.</w:t>
            </w:r>
          </w:p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(на второй год планового периода)</w:t>
            </w:r>
          </w:p>
        </w:tc>
      </w:tr>
      <w:tr w:rsidR="00D96972" w:rsidRPr="006865BB" w:rsidTr="00793157">
        <w:trPr>
          <w:trHeight w:val="322"/>
        </w:trPr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4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в рублях (рублевом эквиваленте)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в рублях (рублевом эквиваленте)</w:t>
            </w:r>
          </w:p>
        </w:tc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в рублях (рублевом эквиваленте)</w:t>
            </w:r>
          </w:p>
        </w:tc>
      </w:tr>
      <w:tr w:rsidR="00D96972" w:rsidRPr="006865BB" w:rsidTr="00793157"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подраздел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целевая статья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вид расходов</w:t>
            </w: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D96972" w:rsidRPr="006865BB" w:rsidTr="00793157"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10</w:t>
            </w:r>
          </w:p>
        </w:tc>
      </w:tr>
      <w:tr w:rsidR="00D96972" w:rsidRPr="006865BB" w:rsidTr="00793157"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D96972" w:rsidRPr="006865BB" w:rsidTr="00793157"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D96972" w:rsidRPr="006865BB" w:rsidTr="00793157">
        <w:tc>
          <w:tcPr>
            <w:tcW w:w="252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Итого по коду БК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D96972" w:rsidRPr="006865BB" w:rsidTr="00793157">
        <w:tc>
          <w:tcPr>
            <w:tcW w:w="25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0</w:t>
            </w:r>
          </w:p>
        </w:tc>
      </w:tr>
    </w:tbl>
    <w:p w:rsidR="00D96972" w:rsidRPr="006865BB" w:rsidRDefault="00D96972" w:rsidP="00E15990">
      <w:pPr>
        <w:ind w:firstLine="709"/>
        <w:rPr>
          <w:rFonts w:ascii="Times New Roman" w:hAnsi="Times New Roman"/>
        </w:rPr>
      </w:pPr>
      <w:r w:rsidRPr="006865BB">
        <w:rPr>
          <w:rFonts w:ascii="Times New Roman" w:hAnsi="Times New Roman"/>
        </w:rPr>
        <w:t xml:space="preserve">*** Расходы, осуществляемые в целях обеспечения выполнения функций учреждения, установленных </w:t>
      </w:r>
      <w:r w:rsidRPr="006865BB">
        <w:rPr>
          <w:rStyle w:val="a5"/>
          <w:rFonts w:ascii="Times New Roman" w:hAnsi="Times New Roman"/>
          <w:color w:val="auto"/>
        </w:rPr>
        <w:t>статьей 70</w:t>
      </w:r>
      <w:r w:rsidRPr="006865BB">
        <w:rPr>
          <w:rFonts w:ascii="Times New Roman" w:hAnsi="Times New Roman"/>
        </w:rPr>
        <w:t xml:space="preserve"> Бюджетного кодекса Российской Федерации (Собрание законодательства Российской Федерации, 2007, N 18, ст.2117, 2010, N 19, ст.2291; 2013, N 52, ст.6983).</w:t>
      </w:r>
    </w:p>
    <w:p w:rsidR="00D96972" w:rsidRPr="006865BB" w:rsidRDefault="00D96972" w:rsidP="00E15990">
      <w:pPr>
        <w:ind w:firstLine="709"/>
        <w:rPr>
          <w:rFonts w:ascii="Times New Roman" w:hAnsi="Times New Roman"/>
        </w:rPr>
      </w:pPr>
    </w:p>
    <w:p w:rsidR="00D96972" w:rsidRPr="006865BB" w:rsidRDefault="00D96972" w:rsidP="00E15990">
      <w:pPr>
        <w:ind w:firstLine="709"/>
        <w:rPr>
          <w:rFonts w:ascii="Times New Roman" w:hAnsi="Times New Roman"/>
        </w:rPr>
      </w:pPr>
      <w:r w:rsidRPr="006865BB">
        <w:rPr>
          <w:rFonts w:ascii="Times New Roman" w:hAnsi="Times New Roman"/>
        </w:rPr>
        <w:lastRenderedPageBreak/>
        <w:t>Раздел 4. Лимиты бюджетных обязательств по расходам на закупки товаров, работ, услуг, осуществляемые получателем бюджетных средств пользу третьих лиц</w:t>
      </w:r>
    </w:p>
    <w:p w:rsidR="00D96972" w:rsidRPr="006865BB" w:rsidRDefault="00D96972" w:rsidP="00E15990">
      <w:pPr>
        <w:ind w:firstLine="709"/>
        <w:rPr>
          <w:rFonts w:ascii="Times New Roman" w:hAnsi="Times New Roman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5"/>
        <w:gridCol w:w="678"/>
        <w:gridCol w:w="567"/>
        <w:gridCol w:w="567"/>
        <w:gridCol w:w="708"/>
        <w:gridCol w:w="567"/>
        <w:gridCol w:w="1134"/>
        <w:gridCol w:w="1418"/>
        <w:gridCol w:w="1417"/>
        <w:gridCol w:w="1418"/>
      </w:tblGrid>
      <w:tr w:rsidR="00D96972" w:rsidRPr="006865BB" w:rsidTr="00793157">
        <w:tc>
          <w:tcPr>
            <w:tcW w:w="187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24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Код по бюджетной классификации</w:t>
            </w:r>
          </w:p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Российской Федерации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Код аналитического показателя****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Сумма</w:t>
            </w:r>
          </w:p>
        </w:tc>
      </w:tr>
      <w:tr w:rsidR="00D96972" w:rsidRPr="006865BB" w:rsidTr="00793157">
        <w:tc>
          <w:tcPr>
            <w:tcW w:w="187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57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на 20__ г</w:t>
            </w:r>
            <w:r w:rsidR="00793157" w:rsidRPr="006865BB">
              <w:rPr>
                <w:rFonts w:ascii="Times New Roman" w:hAnsi="Times New Roman" w:cs="Times New Roman"/>
              </w:rPr>
              <w:t>.</w:t>
            </w:r>
          </w:p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(на текущий финансовый год)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157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на 20</w:t>
            </w:r>
            <w:r w:rsidR="00793157" w:rsidRPr="006865BB">
              <w:rPr>
                <w:rFonts w:ascii="Times New Roman" w:hAnsi="Times New Roman" w:cs="Times New Roman"/>
              </w:rPr>
              <w:t xml:space="preserve"> </w:t>
            </w:r>
            <w:r w:rsidRPr="006865BB">
              <w:rPr>
                <w:rFonts w:ascii="Times New Roman" w:hAnsi="Times New Roman" w:cs="Times New Roman"/>
              </w:rPr>
              <w:t>_г</w:t>
            </w:r>
            <w:r w:rsidR="00793157" w:rsidRPr="006865BB">
              <w:rPr>
                <w:rFonts w:ascii="Times New Roman" w:hAnsi="Times New Roman" w:cs="Times New Roman"/>
              </w:rPr>
              <w:t>.</w:t>
            </w:r>
          </w:p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 xml:space="preserve"> (на первый год планового периода)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на 20</w:t>
            </w:r>
            <w:r w:rsidR="00E15990" w:rsidRPr="006865BB">
              <w:rPr>
                <w:rFonts w:ascii="Times New Roman" w:hAnsi="Times New Roman" w:cs="Times New Roman"/>
              </w:rPr>
              <w:t xml:space="preserve"> </w:t>
            </w:r>
            <w:r w:rsidR="00793157" w:rsidRPr="006865BB">
              <w:rPr>
                <w:rFonts w:ascii="Times New Roman" w:hAnsi="Times New Roman" w:cs="Times New Roman"/>
              </w:rPr>
              <w:t>г.</w:t>
            </w:r>
          </w:p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(на второй год планового периода)</w:t>
            </w:r>
          </w:p>
        </w:tc>
      </w:tr>
      <w:tr w:rsidR="00D96972" w:rsidRPr="006865BB" w:rsidTr="00793157">
        <w:trPr>
          <w:trHeight w:val="322"/>
        </w:trPr>
        <w:tc>
          <w:tcPr>
            <w:tcW w:w="187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в рублях (рублевом эквиваленте)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в рублях (рублевом эквиваленте)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в рублях (рублевом эквиваленте)</w:t>
            </w:r>
          </w:p>
        </w:tc>
      </w:tr>
      <w:tr w:rsidR="00D96972" w:rsidRPr="006865BB" w:rsidTr="00793157">
        <w:tc>
          <w:tcPr>
            <w:tcW w:w="187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подраздел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целевая статья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вид расходов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D96972" w:rsidRPr="006865BB" w:rsidTr="00793157"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10</w:t>
            </w:r>
          </w:p>
        </w:tc>
      </w:tr>
      <w:tr w:rsidR="00D96972" w:rsidRPr="006865BB" w:rsidTr="00793157"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D96972" w:rsidRPr="006865BB" w:rsidTr="00793157"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D96972" w:rsidRPr="006865BB" w:rsidTr="00793157">
        <w:tc>
          <w:tcPr>
            <w:tcW w:w="255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Итого по коду БК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D96972" w:rsidRPr="006865BB" w:rsidTr="00793157">
        <w:tc>
          <w:tcPr>
            <w:tcW w:w="2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0</w:t>
            </w:r>
          </w:p>
        </w:tc>
      </w:tr>
    </w:tbl>
    <w:p w:rsidR="00793157" w:rsidRPr="006865BB" w:rsidRDefault="00793157" w:rsidP="00E15990">
      <w:pPr>
        <w:ind w:firstLine="709"/>
        <w:rPr>
          <w:rFonts w:ascii="Times New Roman" w:hAnsi="Times New Roman"/>
        </w:rPr>
      </w:pPr>
    </w:p>
    <w:p w:rsidR="00D96972" w:rsidRPr="006865BB" w:rsidRDefault="00D96972" w:rsidP="00E15990">
      <w:pPr>
        <w:ind w:firstLine="709"/>
        <w:rPr>
          <w:rFonts w:ascii="Times New Roman" w:hAnsi="Times New Roman"/>
        </w:rPr>
      </w:pPr>
      <w:r w:rsidRPr="006865BB">
        <w:rPr>
          <w:rFonts w:ascii="Times New Roman" w:hAnsi="Times New Roman"/>
        </w:rPr>
        <w:t>Раздел 5. СПРАВОЧНО: Бюджетные ассигнования на исполнение публичных нормативных обязательств</w:t>
      </w:r>
    </w:p>
    <w:p w:rsidR="00D96972" w:rsidRPr="006865BB" w:rsidRDefault="00D96972" w:rsidP="00E15990">
      <w:pPr>
        <w:ind w:firstLine="709"/>
        <w:rPr>
          <w:rFonts w:ascii="Times New Roman" w:hAnsi="Times New Roman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5"/>
        <w:gridCol w:w="678"/>
        <w:gridCol w:w="567"/>
        <w:gridCol w:w="708"/>
        <w:gridCol w:w="567"/>
        <w:gridCol w:w="567"/>
        <w:gridCol w:w="1134"/>
        <w:gridCol w:w="1418"/>
        <w:gridCol w:w="1450"/>
        <w:gridCol w:w="1385"/>
      </w:tblGrid>
      <w:tr w:rsidR="00D96972" w:rsidRPr="006865BB" w:rsidTr="00793157">
        <w:tc>
          <w:tcPr>
            <w:tcW w:w="187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24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Код по бюджетной классификации</w:t>
            </w:r>
          </w:p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Российской Федерации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Код аналитического показателя****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Сумма</w:t>
            </w:r>
          </w:p>
        </w:tc>
      </w:tr>
      <w:tr w:rsidR="00D96972" w:rsidRPr="006865BB" w:rsidTr="00793157">
        <w:tc>
          <w:tcPr>
            <w:tcW w:w="187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на 20__ г</w:t>
            </w:r>
            <w:r w:rsidR="00793157" w:rsidRPr="006865BB">
              <w:rPr>
                <w:rFonts w:ascii="Times New Roman" w:hAnsi="Times New Roman" w:cs="Times New Roman"/>
              </w:rPr>
              <w:t>.</w:t>
            </w:r>
            <w:r w:rsidRPr="006865BB">
              <w:rPr>
                <w:rFonts w:ascii="Times New Roman" w:hAnsi="Times New Roman" w:cs="Times New Roman"/>
              </w:rPr>
              <w:t xml:space="preserve"> (на текущий финансовый год)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на 20_</w:t>
            </w:r>
            <w:r w:rsidR="00793157" w:rsidRPr="006865BB">
              <w:rPr>
                <w:rFonts w:ascii="Times New Roman" w:hAnsi="Times New Roman" w:cs="Times New Roman"/>
              </w:rPr>
              <w:t xml:space="preserve"> г.</w:t>
            </w:r>
          </w:p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(на первый год планового периода)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на 20</w:t>
            </w:r>
            <w:r w:rsidR="00793157" w:rsidRPr="006865BB">
              <w:rPr>
                <w:rFonts w:ascii="Times New Roman" w:hAnsi="Times New Roman" w:cs="Times New Roman"/>
              </w:rPr>
              <w:t xml:space="preserve"> __г.</w:t>
            </w:r>
          </w:p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(на второй год планового периода)</w:t>
            </w:r>
          </w:p>
        </w:tc>
      </w:tr>
      <w:tr w:rsidR="00D96972" w:rsidRPr="006865BB" w:rsidTr="00793157">
        <w:trPr>
          <w:trHeight w:val="322"/>
        </w:trPr>
        <w:tc>
          <w:tcPr>
            <w:tcW w:w="187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в рублях (рублевом эквиваленте)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в рублях (рублевом эквиваленте)</w:t>
            </w: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в рублях (рублевом эквиваленте)</w:t>
            </w:r>
          </w:p>
        </w:tc>
      </w:tr>
      <w:tr w:rsidR="00D96972" w:rsidRPr="006865BB" w:rsidTr="00793157">
        <w:tc>
          <w:tcPr>
            <w:tcW w:w="187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подраздел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целевая статья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вид расходов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D96972" w:rsidRPr="006865BB" w:rsidTr="00793157"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10</w:t>
            </w:r>
          </w:p>
        </w:tc>
      </w:tr>
      <w:tr w:rsidR="00D96972" w:rsidRPr="006865BB" w:rsidTr="00793157"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D96972" w:rsidRPr="006865BB" w:rsidTr="00793157"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D96972" w:rsidRPr="006865BB" w:rsidTr="00793157">
        <w:tc>
          <w:tcPr>
            <w:tcW w:w="255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Итого по коду БК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D96972" w:rsidRPr="006865BB" w:rsidTr="00793157">
        <w:tc>
          <w:tcPr>
            <w:tcW w:w="2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0</w:t>
            </w:r>
          </w:p>
        </w:tc>
      </w:tr>
    </w:tbl>
    <w:p w:rsidR="000F0CEB" w:rsidRPr="006865BB" w:rsidRDefault="000F0CEB" w:rsidP="00E15990">
      <w:pPr>
        <w:ind w:firstLine="709"/>
        <w:rPr>
          <w:rFonts w:ascii="Times New Roman" w:hAnsi="Times New Roman"/>
        </w:rPr>
      </w:pPr>
    </w:p>
    <w:p w:rsidR="00D96972" w:rsidRPr="006865BB" w:rsidRDefault="00D96972" w:rsidP="00E15990">
      <w:pPr>
        <w:ind w:firstLine="709"/>
        <w:rPr>
          <w:rFonts w:ascii="Times New Roman" w:hAnsi="Times New Roman"/>
        </w:rPr>
      </w:pPr>
      <w:r w:rsidRPr="006865BB">
        <w:rPr>
          <w:rFonts w:ascii="Times New Roman" w:hAnsi="Times New Roman"/>
        </w:rPr>
        <w:t>Руководитель учреждения</w:t>
      </w:r>
    </w:p>
    <w:p w:rsidR="00D96972" w:rsidRPr="006865BB" w:rsidRDefault="00D96972" w:rsidP="00E15990">
      <w:pPr>
        <w:ind w:firstLine="709"/>
        <w:rPr>
          <w:rFonts w:ascii="Times New Roman" w:hAnsi="Times New Roman"/>
        </w:rPr>
      </w:pPr>
      <w:r w:rsidRPr="006865BB">
        <w:rPr>
          <w:rFonts w:ascii="Times New Roman" w:hAnsi="Times New Roman"/>
        </w:rPr>
        <w:t>(уполномоченное лицо) __________________ ________________</w:t>
      </w:r>
      <w:r w:rsidR="006865BB">
        <w:rPr>
          <w:rFonts w:ascii="Times New Roman" w:hAnsi="Times New Roman"/>
        </w:rPr>
        <w:t>______ __________</w:t>
      </w:r>
    </w:p>
    <w:p w:rsidR="00D96972" w:rsidRPr="006865BB" w:rsidRDefault="00D96972" w:rsidP="00E15990">
      <w:pPr>
        <w:ind w:firstLine="709"/>
        <w:rPr>
          <w:rFonts w:ascii="Times New Roman" w:hAnsi="Times New Roman"/>
        </w:rPr>
      </w:pPr>
      <w:r w:rsidRPr="006865BB">
        <w:rPr>
          <w:rFonts w:ascii="Times New Roman" w:hAnsi="Times New Roman"/>
        </w:rPr>
        <w:t>(должность) (подпись) (фамилия, инициалы)</w:t>
      </w:r>
    </w:p>
    <w:p w:rsidR="000F0CEB" w:rsidRPr="006865BB" w:rsidRDefault="000F0CEB" w:rsidP="00E15990">
      <w:pPr>
        <w:ind w:firstLine="709"/>
        <w:rPr>
          <w:rFonts w:ascii="Times New Roman" w:hAnsi="Times New Roman"/>
        </w:rPr>
      </w:pPr>
    </w:p>
    <w:p w:rsidR="00D96972" w:rsidRPr="006865BB" w:rsidRDefault="00D96972" w:rsidP="00E15990">
      <w:pPr>
        <w:ind w:firstLine="709"/>
        <w:rPr>
          <w:rFonts w:ascii="Times New Roman" w:hAnsi="Times New Roman"/>
        </w:rPr>
      </w:pPr>
      <w:r w:rsidRPr="006865BB">
        <w:rPr>
          <w:rFonts w:ascii="Times New Roman" w:hAnsi="Times New Roman"/>
        </w:rPr>
        <w:t>Исполнитель _______________________ ___________________________ _</w:t>
      </w:r>
      <w:r w:rsidR="006865BB">
        <w:rPr>
          <w:rFonts w:ascii="Times New Roman" w:hAnsi="Times New Roman"/>
        </w:rPr>
        <w:t>_________</w:t>
      </w:r>
    </w:p>
    <w:p w:rsidR="00D96972" w:rsidRPr="006865BB" w:rsidRDefault="00D96972" w:rsidP="00E15990">
      <w:pPr>
        <w:ind w:firstLine="709"/>
        <w:rPr>
          <w:rFonts w:ascii="Times New Roman" w:hAnsi="Times New Roman"/>
        </w:rPr>
      </w:pPr>
      <w:r w:rsidRPr="006865BB">
        <w:rPr>
          <w:rFonts w:ascii="Times New Roman" w:hAnsi="Times New Roman"/>
        </w:rPr>
        <w:t>(должность) (фамилия, инициалы) (телефон)</w:t>
      </w:r>
    </w:p>
    <w:p w:rsidR="00D96972" w:rsidRPr="006865BB" w:rsidRDefault="00D96972" w:rsidP="00E15990">
      <w:pPr>
        <w:ind w:firstLine="709"/>
        <w:rPr>
          <w:rFonts w:ascii="Times New Roman" w:hAnsi="Times New Roman"/>
        </w:rPr>
      </w:pPr>
    </w:p>
    <w:p w:rsidR="00D96972" w:rsidRPr="006865BB" w:rsidRDefault="00D96972" w:rsidP="00E15990">
      <w:pPr>
        <w:pStyle w:val="a8"/>
        <w:ind w:firstLine="709"/>
        <w:rPr>
          <w:rFonts w:ascii="Times New Roman" w:hAnsi="Times New Roman" w:cs="Times New Roman"/>
        </w:rPr>
      </w:pPr>
      <w:r w:rsidRPr="006865BB">
        <w:rPr>
          <w:rFonts w:ascii="Times New Roman" w:hAnsi="Times New Roman" w:cs="Times New Roman"/>
        </w:rPr>
        <w:t>"______" ___________ 20____г.</w:t>
      </w:r>
    </w:p>
    <w:p w:rsidR="00D96972" w:rsidRPr="006865BB" w:rsidRDefault="00D96972" w:rsidP="00E15990">
      <w:pPr>
        <w:ind w:left="4111" w:firstLine="0"/>
        <w:jc w:val="left"/>
        <w:rPr>
          <w:rFonts w:ascii="Times New Roman" w:hAnsi="Times New Roman"/>
        </w:rPr>
      </w:pPr>
      <w:r w:rsidRPr="006865BB">
        <w:rPr>
          <w:rFonts w:ascii="Times New Roman" w:hAnsi="Times New Roman"/>
        </w:rPr>
        <w:br w:type="page"/>
      </w:r>
      <w:r w:rsidRPr="006865BB">
        <w:rPr>
          <w:rFonts w:ascii="Times New Roman" w:hAnsi="Times New Roman"/>
        </w:rPr>
        <w:lastRenderedPageBreak/>
        <w:t>Приложение 2</w:t>
      </w:r>
    </w:p>
    <w:p w:rsidR="00D96972" w:rsidRPr="006865BB" w:rsidRDefault="00D96972" w:rsidP="00E15990">
      <w:pPr>
        <w:ind w:left="4111" w:firstLine="0"/>
        <w:jc w:val="left"/>
        <w:rPr>
          <w:rFonts w:ascii="Times New Roman" w:hAnsi="Times New Roman"/>
        </w:rPr>
      </w:pPr>
    </w:p>
    <w:p w:rsidR="00D96972" w:rsidRPr="006865BB" w:rsidRDefault="00D96972" w:rsidP="00E15990">
      <w:pPr>
        <w:ind w:left="4111" w:firstLine="0"/>
        <w:jc w:val="left"/>
        <w:rPr>
          <w:rFonts w:ascii="Times New Roman" w:hAnsi="Times New Roman"/>
        </w:rPr>
      </w:pPr>
    </w:p>
    <w:p w:rsidR="00D96972" w:rsidRPr="006865BB" w:rsidRDefault="00D96972" w:rsidP="00E15990">
      <w:pPr>
        <w:ind w:left="4111" w:firstLine="0"/>
        <w:jc w:val="left"/>
        <w:rPr>
          <w:rFonts w:ascii="Times New Roman" w:hAnsi="Times New Roman"/>
        </w:rPr>
      </w:pPr>
      <w:r w:rsidRPr="006865BB">
        <w:rPr>
          <w:rFonts w:ascii="Times New Roman" w:hAnsi="Times New Roman"/>
        </w:rPr>
        <w:t>УТВЕРЖДАЮ</w:t>
      </w:r>
    </w:p>
    <w:p w:rsidR="00D96972" w:rsidRPr="006865BB" w:rsidRDefault="00D96972" w:rsidP="00E15990">
      <w:pPr>
        <w:ind w:left="4111" w:firstLine="0"/>
        <w:jc w:val="left"/>
        <w:rPr>
          <w:rFonts w:ascii="Times New Roman" w:hAnsi="Times New Roman"/>
        </w:rPr>
      </w:pPr>
    </w:p>
    <w:p w:rsidR="00D96972" w:rsidRPr="006865BB" w:rsidRDefault="00D96972" w:rsidP="00E15990">
      <w:pPr>
        <w:ind w:left="4111" w:firstLine="0"/>
        <w:jc w:val="left"/>
        <w:rPr>
          <w:rFonts w:ascii="Times New Roman" w:hAnsi="Times New Roman"/>
        </w:rPr>
      </w:pPr>
      <w:r w:rsidRPr="006865BB">
        <w:rPr>
          <w:rFonts w:ascii="Times New Roman" w:hAnsi="Times New Roman"/>
        </w:rPr>
        <w:t>_____________________________</w:t>
      </w:r>
      <w:r w:rsidR="009045D6">
        <w:rPr>
          <w:rFonts w:ascii="Times New Roman" w:hAnsi="Times New Roman"/>
        </w:rPr>
        <w:t>_______________________</w:t>
      </w:r>
    </w:p>
    <w:p w:rsidR="00D96972" w:rsidRPr="006865BB" w:rsidRDefault="00D96972" w:rsidP="00E15990">
      <w:pPr>
        <w:ind w:left="4111" w:firstLine="0"/>
        <w:jc w:val="left"/>
        <w:rPr>
          <w:rFonts w:ascii="Times New Roman" w:hAnsi="Times New Roman"/>
        </w:rPr>
      </w:pPr>
      <w:r w:rsidRPr="006865BB">
        <w:rPr>
          <w:rFonts w:ascii="Times New Roman" w:hAnsi="Times New Roman"/>
        </w:rPr>
        <w:t>(наименование должности лица, утверждающего смету;</w:t>
      </w:r>
    </w:p>
    <w:p w:rsidR="00D96972" w:rsidRPr="006865BB" w:rsidRDefault="00D96972" w:rsidP="00E15990">
      <w:pPr>
        <w:ind w:left="4111" w:firstLine="0"/>
        <w:jc w:val="left"/>
        <w:rPr>
          <w:rFonts w:ascii="Times New Roman" w:hAnsi="Times New Roman"/>
        </w:rPr>
      </w:pPr>
      <w:r w:rsidRPr="006865BB">
        <w:rPr>
          <w:rFonts w:ascii="Times New Roman" w:hAnsi="Times New Roman"/>
        </w:rPr>
        <w:t>________________________</w:t>
      </w:r>
      <w:r w:rsidR="009045D6">
        <w:rPr>
          <w:rFonts w:ascii="Times New Roman" w:hAnsi="Times New Roman"/>
        </w:rPr>
        <w:t>____________________________</w:t>
      </w:r>
    </w:p>
    <w:p w:rsidR="00D96972" w:rsidRPr="006865BB" w:rsidRDefault="00D96972" w:rsidP="00E15990">
      <w:pPr>
        <w:ind w:left="4111" w:firstLine="0"/>
        <w:jc w:val="left"/>
        <w:rPr>
          <w:rFonts w:ascii="Times New Roman" w:hAnsi="Times New Roman"/>
        </w:rPr>
      </w:pPr>
      <w:r w:rsidRPr="006865BB">
        <w:rPr>
          <w:rFonts w:ascii="Times New Roman" w:hAnsi="Times New Roman"/>
        </w:rPr>
        <w:t>наименование главного распорядителя (распорядителя) бюджетных средств; учреждения)</w:t>
      </w:r>
    </w:p>
    <w:p w:rsidR="00D96972" w:rsidRPr="006865BB" w:rsidRDefault="00D96972" w:rsidP="00E15990">
      <w:pPr>
        <w:ind w:left="4111" w:firstLine="0"/>
        <w:jc w:val="left"/>
        <w:rPr>
          <w:rFonts w:ascii="Times New Roman" w:hAnsi="Times New Roman"/>
        </w:rPr>
      </w:pPr>
      <w:r w:rsidRPr="006865BB">
        <w:rPr>
          <w:rFonts w:ascii="Times New Roman" w:hAnsi="Times New Roman"/>
        </w:rPr>
        <w:t>____________ _______________</w:t>
      </w:r>
    </w:p>
    <w:p w:rsidR="00D96972" w:rsidRPr="006865BB" w:rsidRDefault="00D96972" w:rsidP="00E15990">
      <w:pPr>
        <w:ind w:left="4111" w:firstLine="0"/>
        <w:jc w:val="left"/>
        <w:rPr>
          <w:rFonts w:ascii="Times New Roman" w:hAnsi="Times New Roman"/>
        </w:rPr>
      </w:pPr>
      <w:r w:rsidRPr="006865BB">
        <w:rPr>
          <w:rFonts w:ascii="Times New Roman" w:hAnsi="Times New Roman"/>
        </w:rPr>
        <w:t>(подпись) (расшифровк</w:t>
      </w:r>
      <w:r w:rsidR="009045D6">
        <w:rPr>
          <w:rFonts w:ascii="Times New Roman" w:hAnsi="Times New Roman"/>
        </w:rPr>
        <w:t>а подписи) "______" ________ 20 _</w:t>
      </w:r>
      <w:r w:rsidRPr="006865BB">
        <w:rPr>
          <w:rFonts w:ascii="Times New Roman" w:hAnsi="Times New Roman"/>
        </w:rPr>
        <w:t>г.</w:t>
      </w:r>
    </w:p>
    <w:p w:rsidR="00D96972" w:rsidRPr="006865BB" w:rsidRDefault="00D96972" w:rsidP="00E15990">
      <w:pPr>
        <w:ind w:firstLine="709"/>
        <w:rPr>
          <w:rFonts w:ascii="Times New Roman" w:hAnsi="Times New Roman"/>
        </w:rPr>
      </w:pPr>
    </w:p>
    <w:p w:rsidR="00D96972" w:rsidRPr="006865BB" w:rsidRDefault="00D96972" w:rsidP="00E15990">
      <w:pPr>
        <w:ind w:firstLine="709"/>
        <w:jc w:val="center"/>
        <w:rPr>
          <w:rFonts w:ascii="Times New Roman" w:hAnsi="Times New Roman"/>
        </w:rPr>
      </w:pPr>
      <w:r w:rsidRPr="006865BB">
        <w:rPr>
          <w:rFonts w:ascii="Times New Roman" w:hAnsi="Times New Roman"/>
        </w:rPr>
        <w:t>ИЗМЕНЕНИЕ ПОКАЗАТЕЛЕЙ БЮДЖЕТНОЙ СМЕТЫ НА 20 ____ФИНАНСОВЫЙ ГОД</w:t>
      </w:r>
    </w:p>
    <w:p w:rsidR="00D96972" w:rsidRPr="006865BB" w:rsidRDefault="00D96972" w:rsidP="00E15990">
      <w:pPr>
        <w:ind w:firstLine="709"/>
        <w:jc w:val="center"/>
        <w:rPr>
          <w:rFonts w:ascii="Times New Roman" w:hAnsi="Times New Roman"/>
        </w:rPr>
      </w:pPr>
      <w:r w:rsidRPr="006865BB">
        <w:rPr>
          <w:rFonts w:ascii="Times New Roman" w:hAnsi="Times New Roman"/>
        </w:rPr>
        <w:t>(НА 20____ ФИНАНСОВЫЙ ГОД И ПЛАНОВЫЙ ПЕРИОД 20__ _И 20_____ ГОДОВ*)</w:t>
      </w:r>
    </w:p>
    <w:p w:rsidR="00D96972" w:rsidRPr="006865BB" w:rsidRDefault="00D96972" w:rsidP="00E15990">
      <w:pPr>
        <w:ind w:firstLine="709"/>
        <w:jc w:val="center"/>
        <w:rPr>
          <w:rFonts w:ascii="Times New Roman" w:hAnsi="Times New Roman"/>
        </w:rPr>
      </w:pPr>
    </w:p>
    <w:p w:rsidR="00D96972" w:rsidRPr="006865BB" w:rsidRDefault="00D96972" w:rsidP="00E15990">
      <w:pPr>
        <w:ind w:firstLine="709"/>
        <w:jc w:val="center"/>
        <w:rPr>
          <w:rFonts w:ascii="Times New Roman" w:hAnsi="Times New Roman"/>
        </w:rPr>
      </w:pPr>
      <w:r w:rsidRPr="006865BB">
        <w:rPr>
          <w:rFonts w:ascii="Times New Roman" w:hAnsi="Times New Roman"/>
        </w:rPr>
        <w:t>от " _____ " 20 _________ г.**</w:t>
      </w:r>
    </w:p>
    <w:p w:rsidR="00D96972" w:rsidRPr="006865BB" w:rsidRDefault="00D96972" w:rsidP="00E15990">
      <w:pPr>
        <w:ind w:firstLine="709"/>
        <w:jc w:val="center"/>
        <w:rPr>
          <w:rFonts w:ascii="Times New Roman" w:hAnsi="Times New Roman"/>
        </w:rPr>
      </w:pPr>
    </w:p>
    <w:tbl>
      <w:tblPr>
        <w:tblW w:w="968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4253"/>
        <w:gridCol w:w="1701"/>
        <w:gridCol w:w="1466"/>
      </w:tblGrid>
      <w:tr w:rsidR="00D96972" w:rsidRPr="006865BB" w:rsidTr="006865BB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КОДЫ</w:t>
            </w:r>
          </w:p>
        </w:tc>
      </w:tr>
      <w:tr w:rsidR="00D96972" w:rsidRPr="006865BB" w:rsidTr="006865BB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Форма по ОКУД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0501012</w:t>
            </w:r>
          </w:p>
        </w:tc>
      </w:tr>
      <w:tr w:rsidR="00D96972" w:rsidRPr="006865BB" w:rsidTr="006865BB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Получатель бюджетных средств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___________________________________________________________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D96972" w:rsidRPr="006865BB" w:rsidTr="006865BB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____________________________________________________________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D96972" w:rsidRPr="006865BB" w:rsidTr="006865BB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Распорядитель бюджетных средств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____________________________________________________________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D96972" w:rsidRPr="006865BB" w:rsidTr="006865BB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Главный распорядитель бюджетных средств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____________________________________________________________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Глава по БК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D96972" w:rsidRPr="006865BB" w:rsidTr="006865BB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Наименование бюджета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_____________________________________________________________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по ОКТМО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D96972" w:rsidRPr="006865BB" w:rsidTr="006865BB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Единица измерения: руб.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_____________________________________________________________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по ОКЕИ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383</w:t>
            </w:r>
          </w:p>
        </w:tc>
      </w:tr>
    </w:tbl>
    <w:p w:rsidR="00014F3F" w:rsidRPr="006865BB" w:rsidRDefault="00014F3F" w:rsidP="00E15990">
      <w:pPr>
        <w:ind w:firstLine="709"/>
        <w:rPr>
          <w:rFonts w:ascii="Times New Roman" w:hAnsi="Times New Roman"/>
        </w:rPr>
      </w:pPr>
    </w:p>
    <w:p w:rsidR="00D96972" w:rsidRPr="006865BB" w:rsidRDefault="00D96972" w:rsidP="00E15990">
      <w:pPr>
        <w:ind w:firstLine="709"/>
        <w:rPr>
          <w:rFonts w:ascii="Times New Roman" w:hAnsi="Times New Roman"/>
        </w:rPr>
      </w:pPr>
      <w:r w:rsidRPr="006865BB">
        <w:rPr>
          <w:rFonts w:ascii="Times New Roman" w:hAnsi="Times New Roman"/>
        </w:rPr>
        <w:t>Раздел 1. Итоговые изменения показателей бюджетной сметы</w:t>
      </w:r>
    </w:p>
    <w:p w:rsidR="00D96972" w:rsidRPr="006865BB" w:rsidRDefault="00D96972" w:rsidP="00E15990">
      <w:pPr>
        <w:ind w:firstLine="709"/>
        <w:rPr>
          <w:rFonts w:ascii="Times New Roman" w:hAnsi="Times New Roman"/>
        </w:rPr>
      </w:pPr>
    </w:p>
    <w:tbl>
      <w:tblPr>
        <w:tblW w:w="114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51"/>
        <w:gridCol w:w="96"/>
        <w:gridCol w:w="754"/>
        <w:gridCol w:w="709"/>
        <w:gridCol w:w="1276"/>
        <w:gridCol w:w="1417"/>
        <w:gridCol w:w="1560"/>
        <w:gridCol w:w="2040"/>
        <w:gridCol w:w="227"/>
        <w:gridCol w:w="142"/>
        <w:gridCol w:w="69"/>
        <w:gridCol w:w="268"/>
        <w:gridCol w:w="243"/>
        <w:gridCol w:w="243"/>
        <w:gridCol w:w="239"/>
        <w:gridCol w:w="339"/>
        <w:gridCol w:w="236"/>
      </w:tblGrid>
      <w:tr w:rsidR="00D96972" w:rsidRPr="006865BB" w:rsidTr="00014F3F">
        <w:trPr>
          <w:gridAfter w:val="9"/>
          <w:wAfter w:w="2006" w:type="dxa"/>
        </w:trPr>
        <w:tc>
          <w:tcPr>
            <w:tcW w:w="941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96972" w:rsidRPr="006865BB" w:rsidRDefault="00D96972" w:rsidP="00E15990">
            <w:pPr>
              <w:pStyle w:val="a6"/>
              <w:ind w:firstLine="709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* В случае утверждения закона (решения) о бюджете на очередной финансовый год и плановый период.</w:t>
            </w:r>
          </w:p>
        </w:tc>
      </w:tr>
      <w:tr w:rsidR="00D96972" w:rsidRPr="006865BB" w:rsidTr="00014F3F">
        <w:trPr>
          <w:gridAfter w:val="7"/>
          <w:wAfter w:w="1637" w:type="dxa"/>
        </w:trPr>
        <w:tc>
          <w:tcPr>
            <w:tcW w:w="978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96972" w:rsidRPr="006865BB" w:rsidRDefault="00D96972" w:rsidP="00E15990">
            <w:pPr>
              <w:pStyle w:val="a6"/>
              <w:ind w:firstLine="709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** Указывается дата подписания сметы, в случае утверждения сметы руководителем учреждения - дата утверждения сметы.</w:t>
            </w:r>
          </w:p>
        </w:tc>
      </w:tr>
      <w:tr w:rsidR="00D96972" w:rsidRPr="006865BB" w:rsidTr="00014F3F">
        <w:trPr>
          <w:gridAfter w:val="8"/>
          <w:wAfter w:w="1779" w:type="dxa"/>
        </w:trPr>
        <w:tc>
          <w:tcPr>
            <w:tcW w:w="3119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709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Код по бюджетной классификации</w:t>
            </w:r>
          </w:p>
          <w:p w:rsidR="00D96972" w:rsidRPr="006865BB" w:rsidRDefault="00D96972" w:rsidP="00E15990">
            <w:pPr>
              <w:pStyle w:val="a6"/>
              <w:ind w:firstLine="709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Российской Федерации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972" w:rsidRPr="006865BB" w:rsidRDefault="00D96972" w:rsidP="00E15990">
            <w:pPr>
              <w:pStyle w:val="a6"/>
              <w:ind w:firstLine="709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Код аналитического показателя****</w:t>
            </w: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96972" w:rsidRPr="006865BB" w:rsidRDefault="00D96972" w:rsidP="00E15990">
            <w:pPr>
              <w:pStyle w:val="a6"/>
              <w:ind w:firstLine="709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Сумма</w:t>
            </w:r>
          </w:p>
        </w:tc>
      </w:tr>
      <w:tr w:rsidR="00D96972" w:rsidRPr="006865BB" w:rsidTr="00014F3F">
        <w:trPr>
          <w:gridAfter w:val="8"/>
          <w:wAfter w:w="1779" w:type="dxa"/>
        </w:trPr>
        <w:tc>
          <w:tcPr>
            <w:tcW w:w="3119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972" w:rsidRPr="006865BB" w:rsidRDefault="00D96972" w:rsidP="00E15990">
            <w:pPr>
              <w:pStyle w:val="a6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972" w:rsidRPr="006865BB" w:rsidRDefault="00D96972" w:rsidP="00E15990">
            <w:pPr>
              <w:pStyle w:val="a6"/>
              <w:ind w:firstLine="709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на 20_____г</w:t>
            </w:r>
            <w:r w:rsidR="00014F3F" w:rsidRPr="006865BB">
              <w:rPr>
                <w:rFonts w:ascii="Times New Roman" w:hAnsi="Times New Roman" w:cs="Times New Roman"/>
              </w:rPr>
              <w:t>.</w:t>
            </w:r>
            <w:r w:rsidRPr="006865BB">
              <w:rPr>
                <w:rFonts w:ascii="Times New Roman" w:hAnsi="Times New Roman" w:cs="Times New Roman"/>
              </w:rPr>
              <w:t xml:space="preserve"> (на текущий финансовый год)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972" w:rsidRPr="006865BB" w:rsidRDefault="00D96972" w:rsidP="00E15990">
            <w:pPr>
              <w:pStyle w:val="a6"/>
              <w:ind w:firstLine="709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на 20____г</w:t>
            </w:r>
            <w:r w:rsidR="00014F3F" w:rsidRPr="006865BB">
              <w:rPr>
                <w:rFonts w:ascii="Times New Roman" w:hAnsi="Times New Roman" w:cs="Times New Roman"/>
              </w:rPr>
              <w:t>.</w:t>
            </w:r>
            <w:r w:rsidRPr="006865BB">
              <w:rPr>
                <w:rFonts w:ascii="Times New Roman" w:hAnsi="Times New Roman" w:cs="Times New Roman"/>
              </w:rPr>
              <w:t xml:space="preserve"> (на первый год планового периода)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96972" w:rsidRPr="006865BB" w:rsidRDefault="00D96972" w:rsidP="00E15990">
            <w:pPr>
              <w:pStyle w:val="a6"/>
              <w:ind w:firstLine="709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на 20____г</w:t>
            </w:r>
            <w:r w:rsidR="00014F3F" w:rsidRPr="006865BB">
              <w:rPr>
                <w:rFonts w:ascii="Times New Roman" w:hAnsi="Times New Roman" w:cs="Times New Roman"/>
              </w:rPr>
              <w:t>.</w:t>
            </w:r>
          </w:p>
          <w:p w:rsidR="00D96972" w:rsidRPr="006865BB" w:rsidRDefault="00D96972" w:rsidP="00E15990">
            <w:pPr>
              <w:pStyle w:val="a6"/>
              <w:ind w:firstLine="709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(на второй год планового периода)</w:t>
            </w:r>
          </w:p>
        </w:tc>
      </w:tr>
      <w:tr w:rsidR="00D96972" w:rsidRPr="006865BB" w:rsidTr="00014F3F">
        <w:trPr>
          <w:gridAfter w:val="8"/>
          <w:wAfter w:w="1779" w:type="dxa"/>
        </w:trPr>
        <w:tc>
          <w:tcPr>
            <w:tcW w:w="3119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972" w:rsidRPr="006865BB" w:rsidRDefault="00D96972" w:rsidP="00E15990">
            <w:pPr>
              <w:pStyle w:val="a6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972" w:rsidRPr="006865BB" w:rsidRDefault="00D96972" w:rsidP="00E15990">
            <w:pPr>
              <w:pStyle w:val="a6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96972" w:rsidRPr="006865BB" w:rsidRDefault="00D96972" w:rsidP="00E15990">
            <w:pPr>
              <w:pStyle w:val="a6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6972" w:rsidRPr="006865BB" w:rsidRDefault="00D96972" w:rsidP="00E15990">
            <w:pPr>
              <w:pStyle w:val="a6"/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D96972" w:rsidRPr="006865BB" w:rsidTr="00014F3F">
        <w:trPr>
          <w:gridAfter w:val="8"/>
          <w:wAfter w:w="1779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709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972" w:rsidRPr="006865BB" w:rsidRDefault="00D96972" w:rsidP="00E15990">
            <w:pPr>
              <w:pStyle w:val="a6"/>
              <w:ind w:firstLine="709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подраздел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972" w:rsidRPr="006865BB" w:rsidRDefault="00D96972" w:rsidP="00E15990">
            <w:pPr>
              <w:pStyle w:val="a6"/>
              <w:ind w:firstLine="709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972" w:rsidRPr="006865BB" w:rsidRDefault="00D96972" w:rsidP="00E15990">
            <w:pPr>
              <w:pStyle w:val="a6"/>
              <w:ind w:firstLine="709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вид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972" w:rsidRPr="006865BB" w:rsidRDefault="00D96972" w:rsidP="00E15990">
            <w:pPr>
              <w:pStyle w:val="a6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972" w:rsidRPr="006865BB" w:rsidRDefault="00D96972" w:rsidP="00E15990">
            <w:pPr>
              <w:pStyle w:val="a6"/>
              <w:ind w:firstLine="709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в рублях (рублевом эквиваленте)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972" w:rsidRPr="006865BB" w:rsidRDefault="00D96972" w:rsidP="00E15990">
            <w:pPr>
              <w:pStyle w:val="a6"/>
              <w:ind w:firstLine="709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в рублях (рублевом эквиваленте)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6972" w:rsidRPr="006865BB" w:rsidRDefault="00D96972" w:rsidP="00E15990">
            <w:pPr>
              <w:pStyle w:val="a6"/>
              <w:ind w:firstLine="709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в рублях (рублевом эквиваленте)</w:t>
            </w:r>
          </w:p>
        </w:tc>
      </w:tr>
      <w:tr w:rsidR="00D96972" w:rsidRPr="006865BB" w:rsidTr="00014F3F">
        <w:trPr>
          <w:gridAfter w:val="8"/>
          <w:wAfter w:w="1779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709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972" w:rsidRPr="006865BB" w:rsidRDefault="00D96972" w:rsidP="00E15990">
            <w:pPr>
              <w:pStyle w:val="a6"/>
              <w:ind w:firstLine="709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972" w:rsidRPr="006865BB" w:rsidRDefault="00D96972" w:rsidP="00E15990">
            <w:pPr>
              <w:pStyle w:val="a6"/>
              <w:ind w:firstLine="709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972" w:rsidRPr="006865BB" w:rsidRDefault="00D96972" w:rsidP="00E15990">
            <w:pPr>
              <w:pStyle w:val="a6"/>
              <w:ind w:firstLine="709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96972" w:rsidRPr="006865BB" w:rsidRDefault="00D96972" w:rsidP="00E15990">
            <w:pPr>
              <w:pStyle w:val="a6"/>
              <w:ind w:firstLine="709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96972" w:rsidRPr="006865BB" w:rsidRDefault="00D96972" w:rsidP="00E15990">
            <w:pPr>
              <w:pStyle w:val="a6"/>
              <w:ind w:firstLine="709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6972" w:rsidRPr="006865BB" w:rsidRDefault="00D96972" w:rsidP="00E15990">
            <w:pPr>
              <w:pStyle w:val="a6"/>
              <w:ind w:firstLine="709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D96972" w:rsidRPr="006865BB" w:rsidRDefault="00D96972" w:rsidP="00E15990">
            <w:pPr>
              <w:pStyle w:val="a6"/>
              <w:ind w:firstLine="709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8</w:t>
            </w:r>
          </w:p>
        </w:tc>
      </w:tr>
      <w:tr w:rsidR="00D96972" w:rsidRPr="006865BB" w:rsidTr="00014F3F">
        <w:trPr>
          <w:gridAfter w:val="8"/>
          <w:wAfter w:w="1779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972" w:rsidRPr="006865BB" w:rsidRDefault="00D96972" w:rsidP="00E15990">
            <w:pPr>
              <w:pStyle w:val="a6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972" w:rsidRPr="006865BB" w:rsidRDefault="00D96972" w:rsidP="00E15990">
            <w:pPr>
              <w:pStyle w:val="a6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972" w:rsidRPr="006865BB" w:rsidRDefault="00D96972" w:rsidP="00E15990">
            <w:pPr>
              <w:pStyle w:val="a6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972" w:rsidRPr="006865BB" w:rsidRDefault="00D96972" w:rsidP="00E15990">
            <w:pPr>
              <w:pStyle w:val="a6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972" w:rsidRPr="006865BB" w:rsidRDefault="00D96972" w:rsidP="00E15990">
            <w:pPr>
              <w:pStyle w:val="a6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972" w:rsidRPr="006865BB" w:rsidRDefault="00D96972" w:rsidP="00E15990">
            <w:pPr>
              <w:pStyle w:val="a6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96972" w:rsidRPr="006865BB" w:rsidRDefault="00D96972" w:rsidP="00E15990">
            <w:pPr>
              <w:pStyle w:val="a6"/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D96972" w:rsidRPr="006865BB" w:rsidTr="00014F3F">
        <w:trPr>
          <w:gridAfter w:val="8"/>
          <w:wAfter w:w="1779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972" w:rsidRPr="006865BB" w:rsidRDefault="00D96972" w:rsidP="00E15990">
            <w:pPr>
              <w:pStyle w:val="a6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972" w:rsidRPr="006865BB" w:rsidRDefault="00D96972" w:rsidP="00E15990">
            <w:pPr>
              <w:pStyle w:val="a6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972" w:rsidRPr="006865BB" w:rsidRDefault="00D96972" w:rsidP="00E15990">
            <w:pPr>
              <w:pStyle w:val="a6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972" w:rsidRPr="006865BB" w:rsidRDefault="00D96972" w:rsidP="00E15990">
            <w:pPr>
              <w:pStyle w:val="a6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972" w:rsidRPr="006865BB" w:rsidRDefault="00D96972" w:rsidP="00E15990">
            <w:pPr>
              <w:pStyle w:val="a6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972" w:rsidRPr="006865BB" w:rsidRDefault="00D96972" w:rsidP="00E15990">
            <w:pPr>
              <w:pStyle w:val="a6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96972" w:rsidRPr="006865BB" w:rsidRDefault="00D96972" w:rsidP="00E15990">
            <w:pPr>
              <w:pStyle w:val="a6"/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D96972" w:rsidRPr="006865BB" w:rsidTr="00014F3F">
        <w:trPr>
          <w:gridAfter w:val="8"/>
          <w:wAfter w:w="1779" w:type="dxa"/>
        </w:trPr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96972" w:rsidRPr="006865BB" w:rsidRDefault="00D96972" w:rsidP="00E15990">
            <w:pPr>
              <w:pStyle w:val="a6"/>
              <w:ind w:firstLine="709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Итого по коду БК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972" w:rsidRPr="006865BB" w:rsidRDefault="00D96972" w:rsidP="00E15990">
            <w:pPr>
              <w:pStyle w:val="a6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972" w:rsidRPr="006865BB" w:rsidRDefault="00D96972" w:rsidP="00E15990">
            <w:pPr>
              <w:pStyle w:val="a6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96972" w:rsidRPr="006865BB" w:rsidRDefault="00D96972" w:rsidP="00E15990">
            <w:pPr>
              <w:pStyle w:val="a6"/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D96972" w:rsidRPr="006865BB" w:rsidTr="00014F3F">
        <w:trPr>
          <w:gridAfter w:val="8"/>
          <w:wAfter w:w="1779" w:type="dxa"/>
        </w:trPr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96972" w:rsidRPr="006865BB" w:rsidRDefault="00D96972" w:rsidP="00E15990">
            <w:pPr>
              <w:pStyle w:val="a6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96972" w:rsidRPr="006865BB" w:rsidRDefault="00D96972" w:rsidP="009045D6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972" w:rsidRPr="006865BB" w:rsidRDefault="00D96972" w:rsidP="00E15990">
            <w:pPr>
              <w:pStyle w:val="a6"/>
              <w:ind w:firstLine="709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972" w:rsidRPr="006865BB" w:rsidRDefault="00D96972" w:rsidP="00E15990">
            <w:pPr>
              <w:pStyle w:val="a6"/>
              <w:ind w:firstLine="709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96972" w:rsidRPr="006865BB" w:rsidRDefault="00D96972" w:rsidP="00E15990">
            <w:pPr>
              <w:pStyle w:val="a6"/>
              <w:ind w:firstLine="709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0</w:t>
            </w:r>
          </w:p>
        </w:tc>
      </w:tr>
      <w:tr w:rsidR="00D96972" w:rsidRPr="006865BB" w:rsidTr="00014F3F">
        <w:trPr>
          <w:gridAfter w:val="6"/>
          <w:wAfter w:w="1568" w:type="dxa"/>
        </w:trPr>
        <w:tc>
          <w:tcPr>
            <w:tcW w:w="16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96972" w:rsidRPr="006865BB" w:rsidRDefault="00D96972" w:rsidP="00E15990">
            <w:pPr>
              <w:pStyle w:val="a6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819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96972" w:rsidRPr="006865BB" w:rsidRDefault="00D96972" w:rsidP="00E15990">
            <w:pPr>
              <w:pStyle w:val="a6"/>
              <w:ind w:firstLine="709"/>
              <w:rPr>
                <w:rFonts w:ascii="Times New Roman" w:hAnsi="Times New Roman" w:cs="Times New Roman"/>
              </w:rPr>
            </w:pPr>
          </w:p>
          <w:p w:rsidR="00D96972" w:rsidRPr="006865BB" w:rsidRDefault="00D96972" w:rsidP="00E15990">
            <w:pPr>
              <w:pStyle w:val="a8"/>
              <w:ind w:firstLine="709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*В случае утверждения закона (решения) о бюджете на очередной финансовый год и плановый период.</w:t>
            </w:r>
          </w:p>
        </w:tc>
      </w:tr>
      <w:tr w:rsidR="00014F3F" w:rsidRPr="006865BB" w:rsidTr="00014F3F">
        <w:tc>
          <w:tcPr>
            <w:tcW w:w="16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4F3F" w:rsidRPr="006865BB" w:rsidRDefault="00014F3F" w:rsidP="00E15990">
            <w:pPr>
              <w:pStyle w:val="a6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798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14F3F" w:rsidRPr="006865BB" w:rsidRDefault="00014F3F" w:rsidP="00E15990">
            <w:pPr>
              <w:pStyle w:val="a8"/>
              <w:ind w:firstLine="709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**Указывается дата подписания сметы, в случае утверждения сметы руководителем учреждения - дата утверждения сметы.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4F3F" w:rsidRPr="006865BB" w:rsidRDefault="00014F3F" w:rsidP="00E15990">
            <w:pPr>
              <w:pStyle w:val="a6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4F3F" w:rsidRPr="006865BB" w:rsidRDefault="00014F3F" w:rsidP="00E15990">
            <w:pPr>
              <w:pStyle w:val="a6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4F3F" w:rsidRPr="006865BB" w:rsidRDefault="00014F3F" w:rsidP="00E15990">
            <w:pPr>
              <w:pStyle w:val="a6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4F3F" w:rsidRPr="006865BB" w:rsidRDefault="00014F3F" w:rsidP="00E15990">
            <w:pPr>
              <w:pStyle w:val="a6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4F3F" w:rsidRPr="006865BB" w:rsidRDefault="00014F3F" w:rsidP="00E15990">
            <w:pPr>
              <w:pStyle w:val="a6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4F3F" w:rsidRPr="006865BB" w:rsidRDefault="00014F3F" w:rsidP="00E15990">
            <w:pPr>
              <w:pStyle w:val="a6"/>
              <w:ind w:firstLine="709"/>
              <w:rPr>
                <w:rFonts w:ascii="Times New Roman" w:hAnsi="Times New Roman" w:cs="Times New Roman"/>
              </w:rPr>
            </w:pPr>
          </w:p>
        </w:tc>
      </w:tr>
    </w:tbl>
    <w:p w:rsidR="00014F3F" w:rsidRPr="006865BB" w:rsidRDefault="00014F3F" w:rsidP="00E15990">
      <w:pPr>
        <w:ind w:firstLine="709"/>
        <w:rPr>
          <w:rFonts w:ascii="Times New Roman" w:hAnsi="Times New Roman"/>
        </w:rPr>
      </w:pPr>
    </w:p>
    <w:p w:rsidR="00D96972" w:rsidRPr="006865BB" w:rsidRDefault="00D96972" w:rsidP="00E15990">
      <w:pPr>
        <w:ind w:firstLine="709"/>
        <w:rPr>
          <w:rFonts w:ascii="Times New Roman" w:hAnsi="Times New Roman"/>
        </w:rPr>
      </w:pPr>
      <w:r w:rsidRPr="006865BB">
        <w:rPr>
          <w:rFonts w:ascii="Times New Roman" w:hAnsi="Times New Roman"/>
        </w:rPr>
        <w:t>Раздел 2. Лимиты бюджетных обязательств по расходам получателя бюджетных средств***</w:t>
      </w:r>
    </w:p>
    <w:p w:rsidR="00D96972" w:rsidRPr="006865BB" w:rsidRDefault="00D96972" w:rsidP="00E15990">
      <w:pPr>
        <w:ind w:firstLine="709"/>
        <w:rPr>
          <w:rFonts w:ascii="Times New Roman" w:hAnsi="Times New Roman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805"/>
        <w:gridCol w:w="709"/>
        <w:gridCol w:w="567"/>
        <w:gridCol w:w="709"/>
        <w:gridCol w:w="567"/>
        <w:gridCol w:w="1275"/>
        <w:gridCol w:w="1321"/>
        <w:gridCol w:w="1276"/>
        <w:gridCol w:w="992"/>
      </w:tblGrid>
      <w:tr w:rsidR="00D96972" w:rsidRPr="006865BB" w:rsidTr="00014F3F">
        <w:tc>
          <w:tcPr>
            <w:tcW w:w="14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25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Код по бюджетной классификации Российской Федерации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Код аналитического показателя****</w:t>
            </w:r>
          </w:p>
        </w:tc>
        <w:tc>
          <w:tcPr>
            <w:tcW w:w="3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Сумма</w:t>
            </w:r>
          </w:p>
        </w:tc>
      </w:tr>
      <w:tr w:rsidR="00D96972" w:rsidRPr="006865BB" w:rsidTr="00014F3F"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 xml:space="preserve">на 20__ </w:t>
            </w:r>
            <w:r w:rsidR="00014F3F" w:rsidRPr="006865BB">
              <w:rPr>
                <w:rFonts w:ascii="Times New Roman" w:hAnsi="Times New Roman" w:cs="Times New Roman"/>
              </w:rPr>
              <w:t>г.</w:t>
            </w:r>
            <w:r w:rsidRPr="006865BB">
              <w:rPr>
                <w:rFonts w:ascii="Times New Roman" w:hAnsi="Times New Roman" w:cs="Times New Roman"/>
              </w:rPr>
              <w:t xml:space="preserve"> (на текущий финансовый год)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на 20___</w:t>
            </w:r>
            <w:r w:rsidR="00014F3F" w:rsidRPr="006865BB">
              <w:rPr>
                <w:rFonts w:ascii="Times New Roman" w:hAnsi="Times New Roman" w:cs="Times New Roman"/>
              </w:rPr>
              <w:t>г.</w:t>
            </w:r>
          </w:p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(на первый год планового периода)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на 20</w:t>
            </w:r>
          </w:p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(на второй год планового периода)</w:t>
            </w:r>
          </w:p>
        </w:tc>
      </w:tr>
      <w:tr w:rsidR="00D96972" w:rsidRPr="006865BB" w:rsidTr="00014F3F">
        <w:trPr>
          <w:trHeight w:val="322"/>
        </w:trPr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в рублях (рублевом эквиваленте)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в рублях (рублевом эквиваленте)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в рублях (рублевом эквиваленте)</w:t>
            </w:r>
          </w:p>
        </w:tc>
      </w:tr>
      <w:tr w:rsidR="00D96972" w:rsidRPr="006865BB" w:rsidTr="00014F3F"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подраздел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целевая статья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вид расходов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D96972" w:rsidRPr="006865BB" w:rsidTr="00014F3F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10</w:t>
            </w:r>
          </w:p>
        </w:tc>
      </w:tr>
      <w:tr w:rsidR="00D96972" w:rsidRPr="006865BB" w:rsidTr="00014F3F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D96972" w:rsidRPr="006865BB" w:rsidTr="00014F3F">
        <w:tc>
          <w:tcPr>
            <w:tcW w:w="141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D96972" w:rsidRPr="006865BB" w:rsidTr="00014F3F">
        <w:tc>
          <w:tcPr>
            <w:tcW w:w="22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8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Итого по коду БК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D96972" w:rsidRPr="006865BB" w:rsidTr="00014F3F">
        <w:tc>
          <w:tcPr>
            <w:tcW w:w="22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0</w:t>
            </w:r>
          </w:p>
        </w:tc>
      </w:tr>
    </w:tbl>
    <w:p w:rsidR="00014F3F" w:rsidRPr="006865BB" w:rsidRDefault="00014F3F" w:rsidP="00E15990">
      <w:pPr>
        <w:ind w:firstLine="709"/>
        <w:rPr>
          <w:rFonts w:ascii="Times New Roman" w:hAnsi="Times New Roman"/>
        </w:rPr>
      </w:pPr>
    </w:p>
    <w:p w:rsidR="00D96972" w:rsidRPr="006865BB" w:rsidRDefault="00D96972" w:rsidP="00E15990">
      <w:pPr>
        <w:ind w:firstLine="709"/>
        <w:rPr>
          <w:rFonts w:ascii="Times New Roman" w:hAnsi="Times New Roman"/>
        </w:rPr>
      </w:pPr>
      <w:r w:rsidRPr="006865BB">
        <w:rPr>
          <w:rFonts w:ascii="Times New Roman" w:hAnsi="Times New Roman"/>
        </w:rPr>
        <w:t>Раздел 3. Лимиты бюджетных обязательств по расходам на предоставление бюджетных инвестиций юридическим лицам, субсидий бюджетным и автономным учреждениям, иным некоммерческим организациям, межбюджетных трансфертов, субсидий юридическим лицам, индивидуальным предпринимателям, физическим лицам - производителям товаров, работ, услуг, субсидий государственным корпорациям, компаниям, публично-правовым компаниям; осуществление платежей, взносов, безвозмездных перечислений субъектам международного права; обслуживание государственного долга, исполнение судебных актов, государственных гарантий Российской Федерации, а также по резервным расходам</w:t>
      </w:r>
    </w:p>
    <w:p w:rsidR="00D96972" w:rsidRPr="006865BB" w:rsidRDefault="00D96972" w:rsidP="00E15990">
      <w:pPr>
        <w:ind w:firstLine="709"/>
        <w:rPr>
          <w:rFonts w:ascii="Times New Roman" w:hAnsi="Times New Roman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850"/>
        <w:gridCol w:w="851"/>
        <w:gridCol w:w="708"/>
        <w:gridCol w:w="567"/>
        <w:gridCol w:w="567"/>
        <w:gridCol w:w="1134"/>
        <w:gridCol w:w="1134"/>
        <w:gridCol w:w="1102"/>
        <w:gridCol w:w="1166"/>
      </w:tblGrid>
      <w:tr w:rsidR="00D96972" w:rsidRPr="006865BB" w:rsidTr="00014F3F"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26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Код по бюджетной классификации Российской Федерации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Код аналитического показателя****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Сумма</w:t>
            </w:r>
          </w:p>
        </w:tc>
      </w:tr>
      <w:tr w:rsidR="00D96972" w:rsidRPr="006865BB" w:rsidTr="00014F3F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3F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на 20__</w:t>
            </w:r>
            <w:r w:rsidR="00014F3F" w:rsidRPr="006865BB">
              <w:rPr>
                <w:rFonts w:ascii="Times New Roman" w:hAnsi="Times New Roman" w:cs="Times New Roman"/>
              </w:rPr>
              <w:t>г.</w:t>
            </w:r>
          </w:p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(на текущий финансовый год)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на 20__г</w:t>
            </w:r>
            <w:r w:rsidR="00014F3F" w:rsidRPr="006865BB">
              <w:rPr>
                <w:rFonts w:ascii="Times New Roman" w:hAnsi="Times New Roman" w:cs="Times New Roman"/>
              </w:rPr>
              <w:t>.</w:t>
            </w:r>
            <w:r w:rsidRPr="006865BB">
              <w:rPr>
                <w:rFonts w:ascii="Times New Roman" w:hAnsi="Times New Roman" w:cs="Times New Roman"/>
              </w:rPr>
              <w:t xml:space="preserve"> (на первый год планового периода)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на 20</w:t>
            </w:r>
          </w:p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(на второй год планового периода)</w:t>
            </w:r>
          </w:p>
        </w:tc>
      </w:tr>
      <w:tr w:rsidR="00D96972" w:rsidRPr="006865BB" w:rsidTr="00014F3F">
        <w:trPr>
          <w:trHeight w:val="322"/>
        </w:trPr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в рублях (рублевом эквиваленте)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в рублях (рублевом эквиваленте)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в рублях (рублевом эквиваленте)</w:t>
            </w:r>
          </w:p>
        </w:tc>
      </w:tr>
      <w:tr w:rsidR="00D96972" w:rsidRPr="006865BB" w:rsidTr="00014F3F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подраздел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целевая статья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вид расходов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D96972" w:rsidRPr="006865BB" w:rsidTr="00014F3F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10</w:t>
            </w:r>
          </w:p>
        </w:tc>
      </w:tr>
      <w:tr w:rsidR="00D96972" w:rsidRPr="006865BB" w:rsidTr="00014F3F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D96972" w:rsidRPr="006865BB" w:rsidTr="00014F3F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D96972" w:rsidRPr="006865BB" w:rsidTr="00014F3F"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Итого по коду БК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D96972" w:rsidRPr="006865BB" w:rsidTr="00014F3F"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0</w:t>
            </w:r>
          </w:p>
        </w:tc>
      </w:tr>
    </w:tbl>
    <w:p w:rsidR="00D96972" w:rsidRPr="006865BB" w:rsidRDefault="00D96972" w:rsidP="00E15990">
      <w:pPr>
        <w:ind w:firstLine="709"/>
        <w:rPr>
          <w:rFonts w:ascii="Times New Roman" w:hAnsi="Times New Roman"/>
        </w:rPr>
      </w:pPr>
      <w:r w:rsidRPr="006865BB">
        <w:rPr>
          <w:rFonts w:ascii="Times New Roman" w:hAnsi="Times New Roman"/>
        </w:rPr>
        <w:t xml:space="preserve">*** Расходы, осуществляемые в целях обеспечения выполнения функций учреждения, установленных </w:t>
      </w:r>
      <w:r w:rsidRPr="006865BB">
        <w:rPr>
          <w:rStyle w:val="a5"/>
          <w:rFonts w:ascii="Times New Roman" w:hAnsi="Times New Roman"/>
          <w:color w:val="auto"/>
        </w:rPr>
        <w:t>статьей 70</w:t>
      </w:r>
      <w:r w:rsidRPr="006865BB">
        <w:rPr>
          <w:rFonts w:ascii="Times New Roman" w:hAnsi="Times New Roman"/>
        </w:rPr>
        <w:t xml:space="preserve"> Бюджетного кодекса Российской Федерации (Собрание законодательства Российской Федерации, 2007, N 18, ст.2117, 2010, N 19, ст.2291; 2013, N 52, ст.6983).</w:t>
      </w:r>
    </w:p>
    <w:p w:rsidR="00D96972" w:rsidRPr="006865BB" w:rsidRDefault="00D96972" w:rsidP="00E15990">
      <w:pPr>
        <w:ind w:firstLine="709"/>
        <w:rPr>
          <w:rFonts w:ascii="Times New Roman" w:hAnsi="Times New Roman"/>
        </w:rPr>
      </w:pPr>
    </w:p>
    <w:p w:rsidR="00D96972" w:rsidRPr="006865BB" w:rsidRDefault="00D96972" w:rsidP="00E15990">
      <w:pPr>
        <w:ind w:firstLine="709"/>
        <w:rPr>
          <w:rFonts w:ascii="Times New Roman" w:hAnsi="Times New Roman"/>
        </w:rPr>
      </w:pPr>
      <w:r w:rsidRPr="006865BB">
        <w:rPr>
          <w:rFonts w:ascii="Times New Roman" w:hAnsi="Times New Roman"/>
        </w:rPr>
        <w:t>Раздел 4. Лимиты бюджетных обязательств по расходам на закупки товаров, работ, услуг, осуществляемые получателем бюджетных средств в пользу третьих лиц</w:t>
      </w:r>
    </w:p>
    <w:p w:rsidR="00014F3F" w:rsidRPr="006865BB" w:rsidRDefault="00014F3F" w:rsidP="00E15990">
      <w:pPr>
        <w:ind w:firstLine="709"/>
        <w:rPr>
          <w:rFonts w:ascii="Times New Roman" w:hAnsi="Times New Roman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850"/>
        <w:gridCol w:w="851"/>
        <w:gridCol w:w="708"/>
        <w:gridCol w:w="567"/>
        <w:gridCol w:w="567"/>
        <w:gridCol w:w="1134"/>
        <w:gridCol w:w="1134"/>
        <w:gridCol w:w="1102"/>
        <w:gridCol w:w="1166"/>
      </w:tblGrid>
      <w:tr w:rsidR="00014F3F" w:rsidRPr="006865BB" w:rsidTr="00014F3F"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3F" w:rsidRPr="006865BB" w:rsidRDefault="00014F3F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3F" w:rsidRPr="006865BB" w:rsidRDefault="00014F3F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26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3F" w:rsidRPr="006865BB" w:rsidRDefault="00014F3F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Код по бюджетной классификации Российской Федерации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3F" w:rsidRPr="006865BB" w:rsidRDefault="00014F3F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Код аналитического показателя****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4F3F" w:rsidRPr="006865BB" w:rsidRDefault="00014F3F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Сумма</w:t>
            </w:r>
          </w:p>
        </w:tc>
      </w:tr>
      <w:tr w:rsidR="00014F3F" w:rsidRPr="006865BB" w:rsidTr="00014F3F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3F" w:rsidRPr="006865BB" w:rsidRDefault="00014F3F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3F" w:rsidRPr="006865BB" w:rsidRDefault="00014F3F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3F" w:rsidRPr="006865BB" w:rsidRDefault="00014F3F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3F" w:rsidRPr="006865BB" w:rsidRDefault="00014F3F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3F" w:rsidRPr="006865BB" w:rsidRDefault="00014F3F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на 20__г.</w:t>
            </w:r>
          </w:p>
          <w:p w:rsidR="00014F3F" w:rsidRPr="006865BB" w:rsidRDefault="00014F3F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(на текущий финансовый год)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F3F" w:rsidRPr="006865BB" w:rsidRDefault="00014F3F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на 20__г. (на первый год планового периода)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4F3F" w:rsidRPr="006865BB" w:rsidRDefault="00014F3F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на 20</w:t>
            </w:r>
          </w:p>
          <w:p w:rsidR="00014F3F" w:rsidRPr="006865BB" w:rsidRDefault="00014F3F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(на второй год планового периода)</w:t>
            </w:r>
          </w:p>
        </w:tc>
      </w:tr>
      <w:tr w:rsidR="00014F3F" w:rsidRPr="006865BB" w:rsidTr="00014F3F">
        <w:trPr>
          <w:trHeight w:val="322"/>
        </w:trPr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3F" w:rsidRPr="006865BB" w:rsidRDefault="00014F3F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3F" w:rsidRPr="006865BB" w:rsidRDefault="00014F3F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3F" w:rsidRPr="006865BB" w:rsidRDefault="00014F3F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3F" w:rsidRPr="006865BB" w:rsidRDefault="00014F3F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3F" w:rsidRPr="006865BB" w:rsidRDefault="00014F3F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в рублях (рублевом эквиваленте)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F3F" w:rsidRPr="006865BB" w:rsidRDefault="00014F3F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в рублях (рублевом эквиваленте)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4F3F" w:rsidRPr="006865BB" w:rsidRDefault="00014F3F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в рублях (рублевом эквиваленте)</w:t>
            </w:r>
          </w:p>
        </w:tc>
      </w:tr>
      <w:tr w:rsidR="00014F3F" w:rsidRPr="006865BB" w:rsidTr="00014F3F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3F" w:rsidRPr="006865BB" w:rsidRDefault="00014F3F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3F" w:rsidRPr="006865BB" w:rsidRDefault="00014F3F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3F" w:rsidRPr="006865BB" w:rsidRDefault="00014F3F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F3F" w:rsidRPr="006865BB" w:rsidRDefault="00014F3F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подраздел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3F" w:rsidRPr="006865BB" w:rsidRDefault="00014F3F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целевая статья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3F" w:rsidRPr="006865BB" w:rsidRDefault="00014F3F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вид расходов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3F" w:rsidRPr="006865BB" w:rsidRDefault="00014F3F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3F" w:rsidRPr="006865BB" w:rsidRDefault="00014F3F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3F" w:rsidRPr="006865BB" w:rsidRDefault="00014F3F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4F3F" w:rsidRPr="006865BB" w:rsidRDefault="00014F3F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14F3F" w:rsidRPr="006865BB" w:rsidTr="00014F3F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3F" w:rsidRPr="006865BB" w:rsidRDefault="00014F3F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3F" w:rsidRPr="006865BB" w:rsidRDefault="00014F3F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3F" w:rsidRPr="006865BB" w:rsidRDefault="00014F3F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F3F" w:rsidRPr="006865BB" w:rsidRDefault="00014F3F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3F" w:rsidRPr="006865BB" w:rsidRDefault="00014F3F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3F" w:rsidRPr="006865BB" w:rsidRDefault="00014F3F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3F" w:rsidRPr="006865BB" w:rsidRDefault="00014F3F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3F" w:rsidRPr="006865BB" w:rsidRDefault="00014F3F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3F" w:rsidRPr="006865BB" w:rsidRDefault="00014F3F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4F3F" w:rsidRPr="006865BB" w:rsidRDefault="00014F3F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10</w:t>
            </w:r>
          </w:p>
        </w:tc>
      </w:tr>
      <w:tr w:rsidR="00014F3F" w:rsidRPr="006865BB" w:rsidTr="00014F3F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3F" w:rsidRPr="006865BB" w:rsidRDefault="00014F3F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3F" w:rsidRPr="006865BB" w:rsidRDefault="00014F3F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3F" w:rsidRPr="006865BB" w:rsidRDefault="00014F3F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F3F" w:rsidRPr="006865BB" w:rsidRDefault="00014F3F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3F" w:rsidRPr="006865BB" w:rsidRDefault="00014F3F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3F" w:rsidRPr="006865BB" w:rsidRDefault="00014F3F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3F" w:rsidRPr="006865BB" w:rsidRDefault="00014F3F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3F" w:rsidRPr="006865BB" w:rsidRDefault="00014F3F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3F" w:rsidRPr="006865BB" w:rsidRDefault="00014F3F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4F3F" w:rsidRPr="006865BB" w:rsidRDefault="00014F3F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14F3F" w:rsidRPr="006865BB" w:rsidTr="00014F3F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3F" w:rsidRPr="006865BB" w:rsidRDefault="00014F3F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3F" w:rsidRPr="006865BB" w:rsidRDefault="00014F3F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3F" w:rsidRPr="006865BB" w:rsidRDefault="00014F3F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F3F" w:rsidRPr="006865BB" w:rsidRDefault="00014F3F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3F" w:rsidRPr="006865BB" w:rsidRDefault="00014F3F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3F" w:rsidRPr="006865BB" w:rsidRDefault="00014F3F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3F" w:rsidRPr="006865BB" w:rsidRDefault="00014F3F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3F" w:rsidRPr="006865BB" w:rsidRDefault="00014F3F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3F" w:rsidRPr="006865BB" w:rsidRDefault="00014F3F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4F3F" w:rsidRPr="006865BB" w:rsidRDefault="00014F3F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14F3F" w:rsidRPr="006865BB" w:rsidTr="00014F3F"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14F3F" w:rsidRPr="006865BB" w:rsidRDefault="00014F3F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Итого по коду БК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3F" w:rsidRPr="006865BB" w:rsidRDefault="00014F3F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F3F" w:rsidRPr="006865BB" w:rsidRDefault="00014F3F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3F" w:rsidRPr="006865BB" w:rsidRDefault="00014F3F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3F" w:rsidRPr="006865BB" w:rsidRDefault="00014F3F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3F" w:rsidRPr="006865BB" w:rsidRDefault="00014F3F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3F" w:rsidRPr="006865BB" w:rsidRDefault="00014F3F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3F" w:rsidRPr="006865BB" w:rsidRDefault="00014F3F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4F3F" w:rsidRPr="006865BB" w:rsidRDefault="00014F3F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14F3F" w:rsidRPr="006865BB" w:rsidTr="00014F3F"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4F3F" w:rsidRPr="006865BB" w:rsidRDefault="00014F3F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4F3F" w:rsidRPr="006865BB" w:rsidRDefault="00014F3F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14F3F" w:rsidRPr="006865BB" w:rsidRDefault="00014F3F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4F3F" w:rsidRPr="006865BB" w:rsidRDefault="00014F3F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4F3F" w:rsidRPr="006865BB" w:rsidRDefault="00014F3F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14F3F" w:rsidRPr="006865BB" w:rsidRDefault="00014F3F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3F" w:rsidRPr="006865BB" w:rsidRDefault="00014F3F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3F" w:rsidRPr="006865BB" w:rsidRDefault="00014F3F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4F3F" w:rsidRPr="006865BB" w:rsidRDefault="00014F3F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0</w:t>
            </w:r>
          </w:p>
        </w:tc>
      </w:tr>
    </w:tbl>
    <w:p w:rsidR="00014F3F" w:rsidRPr="006865BB" w:rsidRDefault="00014F3F" w:rsidP="00E15990">
      <w:pPr>
        <w:ind w:firstLine="709"/>
        <w:rPr>
          <w:rFonts w:ascii="Times New Roman" w:hAnsi="Times New Roman"/>
        </w:rPr>
      </w:pPr>
    </w:p>
    <w:p w:rsidR="00D96972" w:rsidRPr="006865BB" w:rsidRDefault="00D96972" w:rsidP="00E15990">
      <w:pPr>
        <w:ind w:firstLine="709"/>
        <w:rPr>
          <w:rFonts w:ascii="Times New Roman" w:hAnsi="Times New Roman"/>
        </w:rPr>
      </w:pPr>
    </w:p>
    <w:p w:rsidR="009045D6" w:rsidRDefault="009045D6" w:rsidP="00E15990">
      <w:pPr>
        <w:ind w:firstLine="709"/>
        <w:rPr>
          <w:rFonts w:ascii="Times New Roman" w:hAnsi="Times New Roman"/>
        </w:rPr>
      </w:pPr>
    </w:p>
    <w:p w:rsidR="009045D6" w:rsidRDefault="009045D6" w:rsidP="00E15990">
      <w:pPr>
        <w:ind w:firstLine="709"/>
        <w:rPr>
          <w:rFonts w:ascii="Times New Roman" w:hAnsi="Times New Roman"/>
        </w:rPr>
      </w:pPr>
    </w:p>
    <w:p w:rsidR="009045D6" w:rsidRDefault="009045D6" w:rsidP="00E15990">
      <w:pPr>
        <w:ind w:firstLine="709"/>
        <w:rPr>
          <w:rFonts w:ascii="Times New Roman" w:hAnsi="Times New Roman"/>
        </w:rPr>
      </w:pPr>
    </w:p>
    <w:p w:rsidR="009045D6" w:rsidRDefault="009045D6" w:rsidP="00E15990">
      <w:pPr>
        <w:ind w:firstLine="709"/>
        <w:rPr>
          <w:rFonts w:ascii="Times New Roman" w:hAnsi="Times New Roman"/>
        </w:rPr>
      </w:pPr>
    </w:p>
    <w:p w:rsidR="009045D6" w:rsidRDefault="009045D6" w:rsidP="00E15990">
      <w:pPr>
        <w:ind w:firstLine="709"/>
        <w:rPr>
          <w:rFonts w:ascii="Times New Roman" w:hAnsi="Times New Roman"/>
        </w:rPr>
      </w:pPr>
    </w:p>
    <w:p w:rsidR="009045D6" w:rsidRDefault="009045D6" w:rsidP="00E15990">
      <w:pPr>
        <w:ind w:firstLine="709"/>
        <w:rPr>
          <w:rFonts w:ascii="Times New Roman" w:hAnsi="Times New Roman"/>
        </w:rPr>
      </w:pPr>
    </w:p>
    <w:p w:rsidR="009045D6" w:rsidRDefault="009045D6" w:rsidP="00E15990">
      <w:pPr>
        <w:ind w:firstLine="709"/>
        <w:rPr>
          <w:rFonts w:ascii="Times New Roman" w:hAnsi="Times New Roman"/>
        </w:rPr>
      </w:pPr>
    </w:p>
    <w:p w:rsidR="009045D6" w:rsidRDefault="009045D6" w:rsidP="00E15990">
      <w:pPr>
        <w:ind w:firstLine="709"/>
        <w:rPr>
          <w:rFonts w:ascii="Times New Roman" w:hAnsi="Times New Roman"/>
        </w:rPr>
      </w:pPr>
    </w:p>
    <w:p w:rsidR="009045D6" w:rsidRDefault="009045D6" w:rsidP="00E15990">
      <w:pPr>
        <w:ind w:firstLine="709"/>
        <w:rPr>
          <w:rFonts w:ascii="Times New Roman" w:hAnsi="Times New Roman"/>
        </w:rPr>
      </w:pPr>
    </w:p>
    <w:p w:rsidR="009045D6" w:rsidRDefault="009045D6" w:rsidP="00E15990">
      <w:pPr>
        <w:ind w:firstLine="709"/>
        <w:rPr>
          <w:rFonts w:ascii="Times New Roman" w:hAnsi="Times New Roman"/>
        </w:rPr>
      </w:pPr>
    </w:p>
    <w:p w:rsidR="009045D6" w:rsidRDefault="009045D6" w:rsidP="00E15990">
      <w:pPr>
        <w:ind w:firstLine="709"/>
        <w:rPr>
          <w:rFonts w:ascii="Times New Roman" w:hAnsi="Times New Roman"/>
        </w:rPr>
      </w:pPr>
    </w:p>
    <w:p w:rsidR="009045D6" w:rsidRDefault="009045D6" w:rsidP="00E15990">
      <w:pPr>
        <w:ind w:firstLine="709"/>
        <w:rPr>
          <w:rFonts w:ascii="Times New Roman" w:hAnsi="Times New Roman"/>
        </w:rPr>
      </w:pPr>
    </w:p>
    <w:p w:rsidR="009045D6" w:rsidRDefault="009045D6" w:rsidP="00E15990">
      <w:pPr>
        <w:ind w:firstLine="709"/>
        <w:rPr>
          <w:rFonts w:ascii="Times New Roman" w:hAnsi="Times New Roman"/>
        </w:rPr>
      </w:pPr>
    </w:p>
    <w:p w:rsidR="009045D6" w:rsidRDefault="009045D6" w:rsidP="00E15990">
      <w:pPr>
        <w:ind w:firstLine="709"/>
        <w:rPr>
          <w:rFonts w:ascii="Times New Roman" w:hAnsi="Times New Roman"/>
        </w:rPr>
      </w:pPr>
    </w:p>
    <w:p w:rsidR="009045D6" w:rsidRDefault="009045D6" w:rsidP="00E15990">
      <w:pPr>
        <w:ind w:firstLine="709"/>
        <w:rPr>
          <w:rFonts w:ascii="Times New Roman" w:hAnsi="Times New Roman"/>
        </w:rPr>
      </w:pPr>
    </w:p>
    <w:p w:rsidR="009045D6" w:rsidRDefault="009045D6" w:rsidP="00E15990">
      <w:pPr>
        <w:ind w:firstLine="709"/>
        <w:rPr>
          <w:rFonts w:ascii="Times New Roman" w:hAnsi="Times New Roman"/>
        </w:rPr>
      </w:pPr>
    </w:p>
    <w:p w:rsidR="009045D6" w:rsidRDefault="009045D6" w:rsidP="00E15990">
      <w:pPr>
        <w:ind w:firstLine="709"/>
        <w:rPr>
          <w:rFonts w:ascii="Times New Roman" w:hAnsi="Times New Roman"/>
        </w:rPr>
      </w:pPr>
    </w:p>
    <w:p w:rsidR="009045D6" w:rsidRDefault="009045D6" w:rsidP="00E15990">
      <w:pPr>
        <w:ind w:firstLine="709"/>
        <w:rPr>
          <w:rFonts w:ascii="Times New Roman" w:hAnsi="Times New Roman"/>
        </w:rPr>
      </w:pPr>
    </w:p>
    <w:p w:rsidR="009045D6" w:rsidRDefault="009045D6" w:rsidP="00E15990">
      <w:pPr>
        <w:ind w:firstLine="709"/>
        <w:rPr>
          <w:rFonts w:ascii="Times New Roman" w:hAnsi="Times New Roman"/>
        </w:rPr>
      </w:pPr>
    </w:p>
    <w:p w:rsidR="009045D6" w:rsidRDefault="009045D6" w:rsidP="00E15990">
      <w:pPr>
        <w:ind w:firstLine="709"/>
        <w:rPr>
          <w:rFonts w:ascii="Times New Roman" w:hAnsi="Times New Roman"/>
        </w:rPr>
      </w:pPr>
    </w:p>
    <w:p w:rsidR="009045D6" w:rsidRDefault="009045D6" w:rsidP="00E15990">
      <w:pPr>
        <w:ind w:firstLine="709"/>
        <w:rPr>
          <w:rFonts w:ascii="Times New Roman" w:hAnsi="Times New Roman"/>
        </w:rPr>
      </w:pPr>
    </w:p>
    <w:p w:rsidR="009045D6" w:rsidRDefault="009045D6" w:rsidP="00E15990">
      <w:pPr>
        <w:ind w:firstLine="709"/>
        <w:rPr>
          <w:rFonts w:ascii="Times New Roman" w:hAnsi="Times New Roman"/>
        </w:rPr>
      </w:pPr>
    </w:p>
    <w:p w:rsidR="009045D6" w:rsidRDefault="009045D6" w:rsidP="00E15990">
      <w:pPr>
        <w:ind w:firstLine="709"/>
        <w:rPr>
          <w:rFonts w:ascii="Times New Roman" w:hAnsi="Times New Roman"/>
        </w:rPr>
      </w:pPr>
    </w:p>
    <w:p w:rsidR="009045D6" w:rsidRDefault="009045D6" w:rsidP="00E15990">
      <w:pPr>
        <w:ind w:firstLine="709"/>
        <w:rPr>
          <w:rFonts w:ascii="Times New Roman" w:hAnsi="Times New Roman"/>
        </w:rPr>
      </w:pPr>
    </w:p>
    <w:p w:rsidR="00D96972" w:rsidRPr="006865BB" w:rsidRDefault="00D96972" w:rsidP="00E15990">
      <w:pPr>
        <w:ind w:firstLine="709"/>
        <w:rPr>
          <w:rFonts w:ascii="Times New Roman" w:hAnsi="Times New Roman"/>
        </w:rPr>
      </w:pPr>
      <w:r w:rsidRPr="006865BB">
        <w:rPr>
          <w:rFonts w:ascii="Times New Roman" w:hAnsi="Times New Roman"/>
        </w:rPr>
        <w:lastRenderedPageBreak/>
        <w:t>Раздел 5. СПРАВОЧНО: Бюджетные ассигнования на исполнение публичных нормативных обязательств</w:t>
      </w:r>
    </w:p>
    <w:p w:rsidR="00D96972" w:rsidRPr="006865BB" w:rsidRDefault="00D96972" w:rsidP="00E15990">
      <w:pPr>
        <w:ind w:firstLine="709"/>
        <w:rPr>
          <w:rFonts w:ascii="Times New Roman" w:hAnsi="Times New Roman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850"/>
        <w:gridCol w:w="851"/>
        <w:gridCol w:w="708"/>
        <w:gridCol w:w="567"/>
        <w:gridCol w:w="567"/>
        <w:gridCol w:w="1134"/>
        <w:gridCol w:w="1134"/>
        <w:gridCol w:w="1134"/>
        <w:gridCol w:w="1134"/>
      </w:tblGrid>
      <w:tr w:rsidR="00D96972" w:rsidRPr="006865BB" w:rsidTr="00E15526"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26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Код по бюджетной классификации</w:t>
            </w:r>
          </w:p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Российской Федерации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Код аналитического показателя****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Сумма</w:t>
            </w:r>
          </w:p>
        </w:tc>
      </w:tr>
      <w:tr w:rsidR="00D96972" w:rsidRPr="006865BB" w:rsidTr="00E15526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на 20___ год (на текущий финансовый год)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на 20___</w:t>
            </w:r>
          </w:p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год (на первый год планового периода)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на 20____</w:t>
            </w:r>
          </w:p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(на второй год планового периода)</w:t>
            </w:r>
          </w:p>
        </w:tc>
      </w:tr>
      <w:tr w:rsidR="00D96972" w:rsidRPr="006865BB" w:rsidTr="00E15526">
        <w:trPr>
          <w:trHeight w:val="322"/>
        </w:trPr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в рублях (рублевом эквиваленте)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в рублях (рублевом эквиваленте)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в рублях (рублевом эквиваленте)</w:t>
            </w:r>
          </w:p>
        </w:tc>
      </w:tr>
      <w:tr w:rsidR="00D96972" w:rsidRPr="006865BB" w:rsidTr="00E15526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подраздел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целевая статья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вид расходов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D96972" w:rsidRPr="006865BB" w:rsidTr="00E15526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10</w:t>
            </w:r>
          </w:p>
        </w:tc>
      </w:tr>
      <w:tr w:rsidR="00D96972" w:rsidRPr="006865BB" w:rsidTr="00E15526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D96972" w:rsidRPr="006865BB" w:rsidTr="00E15526">
        <w:tc>
          <w:tcPr>
            <w:tcW w:w="156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D96972" w:rsidRPr="006865BB" w:rsidTr="00E15526"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Итого по коду БК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D96972" w:rsidRPr="006865BB" w:rsidTr="00E15526"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0</w:t>
            </w:r>
          </w:p>
        </w:tc>
      </w:tr>
    </w:tbl>
    <w:p w:rsidR="00E15526" w:rsidRPr="006865BB" w:rsidRDefault="00E15526" w:rsidP="00E15990">
      <w:pPr>
        <w:ind w:firstLine="709"/>
        <w:rPr>
          <w:rFonts w:ascii="Times New Roman" w:hAnsi="Times New Roman"/>
        </w:rPr>
      </w:pPr>
    </w:p>
    <w:p w:rsidR="00D96972" w:rsidRPr="006865BB" w:rsidRDefault="00D96972" w:rsidP="00E15990">
      <w:pPr>
        <w:ind w:firstLine="709"/>
        <w:rPr>
          <w:rFonts w:ascii="Times New Roman" w:hAnsi="Times New Roman"/>
        </w:rPr>
      </w:pPr>
      <w:r w:rsidRPr="006865BB">
        <w:rPr>
          <w:rFonts w:ascii="Times New Roman" w:hAnsi="Times New Roman"/>
        </w:rPr>
        <w:t>Руководитель учреждения</w:t>
      </w:r>
    </w:p>
    <w:p w:rsidR="00D96972" w:rsidRPr="006865BB" w:rsidRDefault="00D96972" w:rsidP="00E15990">
      <w:pPr>
        <w:ind w:firstLine="709"/>
        <w:rPr>
          <w:rFonts w:ascii="Times New Roman" w:hAnsi="Times New Roman"/>
        </w:rPr>
      </w:pPr>
      <w:r w:rsidRPr="006865BB">
        <w:rPr>
          <w:rFonts w:ascii="Times New Roman" w:hAnsi="Times New Roman"/>
        </w:rPr>
        <w:t>(уполномоченное лицо) __________________________ _______________________ _____________________________</w:t>
      </w:r>
    </w:p>
    <w:p w:rsidR="00D96972" w:rsidRPr="006865BB" w:rsidRDefault="00D96972" w:rsidP="00E15990">
      <w:pPr>
        <w:ind w:firstLine="709"/>
        <w:rPr>
          <w:rFonts w:ascii="Times New Roman" w:hAnsi="Times New Roman"/>
        </w:rPr>
      </w:pPr>
      <w:r w:rsidRPr="006865BB">
        <w:rPr>
          <w:rFonts w:ascii="Times New Roman" w:hAnsi="Times New Roman"/>
        </w:rPr>
        <w:t>(должность) (подпись) (фамилия, инициалы)</w:t>
      </w:r>
    </w:p>
    <w:p w:rsidR="00D96972" w:rsidRPr="006865BB" w:rsidRDefault="00D96972" w:rsidP="00E15990">
      <w:pPr>
        <w:ind w:firstLine="709"/>
        <w:rPr>
          <w:rFonts w:ascii="Times New Roman" w:hAnsi="Times New Roman"/>
        </w:rPr>
      </w:pPr>
      <w:r w:rsidRPr="006865BB">
        <w:rPr>
          <w:rFonts w:ascii="Times New Roman" w:hAnsi="Times New Roman"/>
        </w:rPr>
        <w:t>Исполнитель _____________________________ _________________________ _________________________________</w:t>
      </w:r>
    </w:p>
    <w:p w:rsidR="00D96972" w:rsidRPr="006865BB" w:rsidRDefault="00D96972" w:rsidP="00E15990">
      <w:pPr>
        <w:ind w:firstLine="709"/>
        <w:rPr>
          <w:rFonts w:ascii="Times New Roman" w:hAnsi="Times New Roman"/>
        </w:rPr>
      </w:pPr>
      <w:r w:rsidRPr="006865BB">
        <w:rPr>
          <w:rFonts w:ascii="Times New Roman" w:hAnsi="Times New Roman"/>
        </w:rPr>
        <w:t>(должность) (фамилия, инициалы) (телефон)</w:t>
      </w:r>
    </w:p>
    <w:p w:rsidR="00D96972" w:rsidRPr="006865BB" w:rsidRDefault="00D96972" w:rsidP="00E15990">
      <w:pPr>
        <w:ind w:firstLine="709"/>
        <w:rPr>
          <w:rFonts w:ascii="Times New Roman" w:hAnsi="Times New Roman"/>
        </w:rPr>
      </w:pPr>
    </w:p>
    <w:p w:rsidR="00D96972" w:rsidRPr="006865BB" w:rsidRDefault="00D96972" w:rsidP="00E15990">
      <w:pPr>
        <w:ind w:firstLine="709"/>
        <w:rPr>
          <w:rFonts w:ascii="Times New Roman" w:hAnsi="Times New Roman"/>
        </w:rPr>
      </w:pPr>
      <w:r w:rsidRPr="006865BB">
        <w:rPr>
          <w:rFonts w:ascii="Times New Roman" w:hAnsi="Times New Roman"/>
        </w:rPr>
        <w:t>"____" _____________ 20 _____г.</w:t>
      </w:r>
    </w:p>
    <w:p w:rsidR="00271F0D" w:rsidRPr="006865BB" w:rsidRDefault="00271F0D" w:rsidP="00E15990">
      <w:pPr>
        <w:ind w:firstLine="709"/>
        <w:rPr>
          <w:rFonts w:ascii="Times New Roman" w:hAnsi="Times New Roman"/>
        </w:rPr>
      </w:pPr>
    </w:p>
    <w:sectPr w:rsidR="00271F0D" w:rsidRPr="006865BB" w:rsidSect="00CE2A12">
      <w:pgSz w:w="11906" w:h="16838"/>
      <w:pgMar w:top="426" w:right="567" w:bottom="142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75A3" w:rsidRDefault="008975A3" w:rsidP="00744265">
      <w:r>
        <w:separator/>
      </w:r>
    </w:p>
  </w:endnote>
  <w:endnote w:type="continuationSeparator" w:id="0">
    <w:p w:rsidR="008975A3" w:rsidRDefault="008975A3" w:rsidP="00744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75A3" w:rsidRDefault="008975A3" w:rsidP="00744265">
      <w:r>
        <w:separator/>
      </w:r>
    </w:p>
  </w:footnote>
  <w:footnote w:type="continuationSeparator" w:id="0">
    <w:p w:rsidR="008975A3" w:rsidRDefault="008975A3" w:rsidP="007442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attachedTemplate r:id="rId1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64243"/>
    <w:rsid w:val="000134B8"/>
    <w:rsid w:val="00014F3F"/>
    <w:rsid w:val="000B0150"/>
    <w:rsid w:val="000F0CEB"/>
    <w:rsid w:val="001E5B16"/>
    <w:rsid w:val="00226CE7"/>
    <w:rsid w:val="00256335"/>
    <w:rsid w:val="00271F0D"/>
    <w:rsid w:val="002B0989"/>
    <w:rsid w:val="002B15A5"/>
    <w:rsid w:val="0034197F"/>
    <w:rsid w:val="00403B2C"/>
    <w:rsid w:val="00416914"/>
    <w:rsid w:val="00464243"/>
    <w:rsid w:val="004661F7"/>
    <w:rsid w:val="00470192"/>
    <w:rsid w:val="00485736"/>
    <w:rsid w:val="004B0E10"/>
    <w:rsid w:val="004C3F26"/>
    <w:rsid w:val="005716DF"/>
    <w:rsid w:val="005814D4"/>
    <w:rsid w:val="00581819"/>
    <w:rsid w:val="0062606F"/>
    <w:rsid w:val="006527FE"/>
    <w:rsid w:val="006865BB"/>
    <w:rsid w:val="006C2BDC"/>
    <w:rsid w:val="0070066D"/>
    <w:rsid w:val="00744265"/>
    <w:rsid w:val="00793157"/>
    <w:rsid w:val="007A5738"/>
    <w:rsid w:val="008012DD"/>
    <w:rsid w:val="00822D42"/>
    <w:rsid w:val="008975A3"/>
    <w:rsid w:val="008C2F70"/>
    <w:rsid w:val="008D23DB"/>
    <w:rsid w:val="008E1577"/>
    <w:rsid w:val="009045D6"/>
    <w:rsid w:val="00983548"/>
    <w:rsid w:val="00A5311D"/>
    <w:rsid w:val="00A6366A"/>
    <w:rsid w:val="00A63C89"/>
    <w:rsid w:val="00A642AA"/>
    <w:rsid w:val="00AC0224"/>
    <w:rsid w:val="00B31035"/>
    <w:rsid w:val="00B411AA"/>
    <w:rsid w:val="00BB27D3"/>
    <w:rsid w:val="00BB7C42"/>
    <w:rsid w:val="00BF2374"/>
    <w:rsid w:val="00C14288"/>
    <w:rsid w:val="00CC50ED"/>
    <w:rsid w:val="00CE2A12"/>
    <w:rsid w:val="00CF50C8"/>
    <w:rsid w:val="00D41AC9"/>
    <w:rsid w:val="00D54113"/>
    <w:rsid w:val="00D96972"/>
    <w:rsid w:val="00DD2196"/>
    <w:rsid w:val="00DD4573"/>
    <w:rsid w:val="00E0386F"/>
    <w:rsid w:val="00E15526"/>
    <w:rsid w:val="00E15990"/>
    <w:rsid w:val="00EC09A2"/>
    <w:rsid w:val="00EF691D"/>
    <w:rsid w:val="00F0441C"/>
    <w:rsid w:val="00F738C1"/>
    <w:rsid w:val="00F9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6F08A9-44BC-420D-AD5B-F66CB0103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A642AA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642A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642A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642A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642A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46424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464243"/>
    <w:rPr>
      <w:rFonts w:ascii="Arial" w:eastAsia="Times New Roman" w:hAnsi="Arial" w:cs="Arial"/>
      <w:b/>
      <w:bCs/>
      <w:iCs/>
      <w:sz w:val="30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4642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46424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Гипертекстовая ссылка"/>
    <w:uiPriority w:val="99"/>
    <w:rsid w:val="00464243"/>
    <w:rPr>
      <w:rFonts w:cs="Times New Roman"/>
      <w:color w:val="106BBE"/>
    </w:rPr>
  </w:style>
  <w:style w:type="paragraph" w:customStyle="1" w:styleId="a6">
    <w:name w:val="Нормальный (таблица)"/>
    <w:basedOn w:val="a"/>
    <w:next w:val="a"/>
    <w:uiPriority w:val="99"/>
    <w:rsid w:val="00464243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a7">
    <w:name w:val="Цветовое выделение"/>
    <w:uiPriority w:val="99"/>
    <w:rsid w:val="00B31035"/>
    <w:rPr>
      <w:b/>
      <w:color w:val="26282F"/>
    </w:rPr>
  </w:style>
  <w:style w:type="character" w:customStyle="1" w:styleId="30">
    <w:name w:val="Заголовок 3 Знак"/>
    <w:aliases w:val="!Главы документа Знак"/>
    <w:link w:val="3"/>
    <w:rsid w:val="00271F0D"/>
    <w:rPr>
      <w:rFonts w:ascii="Arial" w:eastAsia="Times New Roman" w:hAnsi="Arial" w:cs="Arial"/>
      <w:b/>
      <w:bCs/>
      <w:sz w:val="28"/>
      <w:szCs w:val="26"/>
    </w:rPr>
  </w:style>
  <w:style w:type="paragraph" w:customStyle="1" w:styleId="a8">
    <w:name w:val="Прижатый влево"/>
    <w:basedOn w:val="a"/>
    <w:next w:val="a"/>
    <w:uiPriority w:val="99"/>
    <w:rsid w:val="00D96972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styleId="a9">
    <w:name w:val="header"/>
    <w:basedOn w:val="a"/>
    <w:link w:val="aa"/>
    <w:uiPriority w:val="99"/>
    <w:semiHidden/>
    <w:unhideWhenUsed/>
    <w:rsid w:val="0074426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rsid w:val="007442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74426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7442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aliases w:val="!Параграфы/Статьи документа Знак"/>
    <w:link w:val="4"/>
    <w:rsid w:val="00E15990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A642AA"/>
    <w:rPr>
      <w:rFonts w:ascii="Arial" w:hAnsi="Arial"/>
      <w:b w:val="0"/>
      <w:i w:val="0"/>
      <w:iCs/>
      <w:color w:val="0000FF"/>
      <w:sz w:val="24"/>
      <w:u w:val="none"/>
    </w:rPr>
  </w:style>
  <w:style w:type="paragraph" w:styleId="ad">
    <w:name w:val="annotation text"/>
    <w:aliases w:val="!Равноширинный текст документа"/>
    <w:basedOn w:val="a"/>
    <w:link w:val="ae"/>
    <w:semiHidden/>
    <w:rsid w:val="00A642AA"/>
    <w:rPr>
      <w:rFonts w:ascii="Courier" w:hAnsi="Courier"/>
      <w:sz w:val="22"/>
      <w:szCs w:val="20"/>
    </w:rPr>
  </w:style>
  <w:style w:type="character" w:customStyle="1" w:styleId="ae">
    <w:name w:val="Текст примечания Знак"/>
    <w:aliases w:val="!Равноширинный текст документа Знак"/>
    <w:link w:val="ad"/>
    <w:semiHidden/>
    <w:rsid w:val="00E15990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A642A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">
    <w:name w:val="Hyperlink"/>
    <w:rsid w:val="00A642AA"/>
    <w:rPr>
      <w:color w:val="0000FF"/>
      <w:u w:val="none"/>
    </w:rPr>
  </w:style>
  <w:style w:type="paragraph" w:customStyle="1" w:styleId="Application">
    <w:name w:val="Application!Приложение"/>
    <w:rsid w:val="00A642AA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642AA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642AA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customStyle="1" w:styleId="11">
    <w:name w:val="1Орган_ПР Знак"/>
    <w:link w:val="12"/>
    <w:locked/>
    <w:rsid w:val="00DD4573"/>
    <w:rPr>
      <w:rFonts w:ascii="Arial" w:eastAsia="Times New Roman" w:hAnsi="Arial" w:cs="Arial"/>
      <w:b/>
      <w:caps/>
      <w:sz w:val="26"/>
      <w:szCs w:val="28"/>
      <w:lang w:eastAsia="ar-SA"/>
    </w:rPr>
  </w:style>
  <w:style w:type="paragraph" w:customStyle="1" w:styleId="12">
    <w:name w:val="1Орган_ПР"/>
    <w:basedOn w:val="a"/>
    <w:link w:val="11"/>
    <w:qFormat/>
    <w:rsid w:val="00DD4573"/>
    <w:pPr>
      <w:snapToGrid w:val="0"/>
      <w:jc w:val="center"/>
    </w:pPr>
    <w:rPr>
      <w:rFonts w:cs="Arial"/>
      <w:b/>
      <w:caps/>
      <w:sz w:val="26"/>
      <w:szCs w:val="28"/>
      <w:lang w:eastAsia="ar-SA"/>
    </w:rPr>
  </w:style>
  <w:style w:type="character" w:customStyle="1" w:styleId="21">
    <w:name w:val="2Название Знак"/>
    <w:link w:val="22"/>
    <w:locked/>
    <w:rsid w:val="00DD4573"/>
    <w:rPr>
      <w:rFonts w:ascii="Arial" w:eastAsia="Times New Roman" w:hAnsi="Arial" w:cs="Arial"/>
      <w:b/>
      <w:sz w:val="26"/>
      <w:szCs w:val="28"/>
      <w:lang w:eastAsia="ar-SA"/>
    </w:rPr>
  </w:style>
  <w:style w:type="paragraph" w:customStyle="1" w:styleId="22">
    <w:name w:val="2Название"/>
    <w:basedOn w:val="a"/>
    <w:link w:val="21"/>
    <w:qFormat/>
    <w:rsid w:val="00DD4573"/>
    <w:pPr>
      <w:ind w:right="4536"/>
    </w:pPr>
    <w:rPr>
      <w:rFonts w:cs="Arial"/>
      <w:b/>
      <w:sz w:val="26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41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93C0C-67E4-4EAF-8B9F-AA95F978F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9</TotalTime>
  <Pages>10</Pages>
  <Words>2833</Words>
  <Characters>16149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Пелагин Никита Сергеевич</dc:creator>
  <cp:lastModifiedBy>Пелагин Никита Сергеевич</cp:lastModifiedBy>
  <cp:revision>9</cp:revision>
  <cp:lastPrinted>2024-10-22T07:48:00Z</cp:lastPrinted>
  <dcterms:created xsi:type="dcterms:W3CDTF">2024-10-22T07:50:00Z</dcterms:created>
  <dcterms:modified xsi:type="dcterms:W3CDTF">2024-11-15T12:37:00Z</dcterms:modified>
</cp:coreProperties>
</file>