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D4" w:rsidRPr="00D36AF3" w:rsidRDefault="00FC5AD4" w:rsidP="00F636F5">
      <w:pPr>
        <w:pStyle w:val="12"/>
        <w:ind w:firstLine="709"/>
        <w:rPr>
          <w:rStyle w:val="32pt"/>
          <w:b w:val="0"/>
          <w:sz w:val="24"/>
          <w:szCs w:val="24"/>
        </w:rPr>
      </w:pPr>
      <w:r w:rsidRPr="00D36AF3">
        <w:rPr>
          <w:rStyle w:val="32pt"/>
          <w:b w:val="0"/>
          <w:sz w:val="24"/>
          <w:szCs w:val="24"/>
        </w:rPr>
        <w:t>АДМИНИСТРАЦИЯ</w:t>
      </w:r>
    </w:p>
    <w:p w:rsidR="00FC5AD4" w:rsidRPr="00D36AF3" w:rsidRDefault="00FC5AD4" w:rsidP="00F636F5">
      <w:pPr>
        <w:pStyle w:val="12"/>
        <w:ind w:firstLine="709"/>
        <w:rPr>
          <w:rStyle w:val="32pt"/>
          <w:b w:val="0"/>
          <w:sz w:val="24"/>
          <w:szCs w:val="24"/>
        </w:rPr>
      </w:pPr>
      <w:r w:rsidRPr="00D36AF3">
        <w:rPr>
          <w:rStyle w:val="32pt"/>
          <w:b w:val="0"/>
          <w:sz w:val="24"/>
          <w:szCs w:val="24"/>
        </w:rPr>
        <w:t>КАШИРСКОГО МУНИЦИПАЛЬНОГО РАЙОНА</w:t>
      </w:r>
    </w:p>
    <w:p w:rsidR="00DC6A96" w:rsidRPr="00D36AF3" w:rsidRDefault="00FC5AD4" w:rsidP="00F636F5">
      <w:pPr>
        <w:pStyle w:val="12"/>
        <w:ind w:firstLine="709"/>
        <w:rPr>
          <w:rStyle w:val="32pt"/>
          <w:b w:val="0"/>
          <w:sz w:val="24"/>
          <w:szCs w:val="24"/>
        </w:rPr>
      </w:pPr>
      <w:r w:rsidRPr="00D36AF3">
        <w:rPr>
          <w:rStyle w:val="32pt"/>
          <w:b w:val="0"/>
          <w:sz w:val="24"/>
          <w:szCs w:val="24"/>
        </w:rPr>
        <w:t>ВОРОНЕЖСКОЙ ОБЛАСТИ</w:t>
      </w:r>
    </w:p>
    <w:p w:rsidR="00F636F5" w:rsidRPr="00D36AF3" w:rsidRDefault="00F636F5" w:rsidP="00F636F5">
      <w:pPr>
        <w:pStyle w:val="12"/>
        <w:ind w:firstLine="709"/>
        <w:rPr>
          <w:rStyle w:val="32pt"/>
          <w:b w:val="0"/>
          <w:sz w:val="24"/>
          <w:szCs w:val="24"/>
        </w:rPr>
      </w:pPr>
    </w:p>
    <w:p w:rsidR="00DC6A96" w:rsidRPr="00D36AF3" w:rsidRDefault="00FC5AD4" w:rsidP="00F636F5">
      <w:pPr>
        <w:pStyle w:val="12"/>
        <w:ind w:firstLine="709"/>
        <w:rPr>
          <w:rStyle w:val="32pt"/>
          <w:b w:val="0"/>
          <w:sz w:val="24"/>
          <w:szCs w:val="24"/>
        </w:rPr>
      </w:pPr>
      <w:r w:rsidRPr="00D36AF3">
        <w:rPr>
          <w:rStyle w:val="32pt"/>
          <w:b w:val="0"/>
          <w:sz w:val="24"/>
          <w:szCs w:val="24"/>
        </w:rPr>
        <w:t>ПОСТАНОВЛЕНИЕ</w:t>
      </w:r>
    </w:p>
    <w:p w:rsidR="00F636F5" w:rsidRPr="00D36AF3" w:rsidRDefault="00F636F5" w:rsidP="00F636F5">
      <w:pPr>
        <w:pStyle w:val="12"/>
        <w:ind w:firstLine="709"/>
        <w:jc w:val="both"/>
        <w:rPr>
          <w:rStyle w:val="32pt"/>
          <w:rFonts w:ascii="Arial" w:hAnsi="Arial" w:cs="Arial"/>
          <w:b w:val="0"/>
          <w:sz w:val="24"/>
          <w:szCs w:val="24"/>
        </w:rPr>
      </w:pPr>
    </w:p>
    <w:p w:rsidR="00FC5AD4" w:rsidRPr="00D36AF3" w:rsidRDefault="00D36AF3" w:rsidP="00D36AF3">
      <w:pPr>
        <w:pStyle w:val="24"/>
        <w:ind w:right="0" w:firstLine="0"/>
        <w:rPr>
          <w:rFonts w:ascii="Times New Roman" w:hAnsi="Times New Roman" w:cs="Times New Roman"/>
          <w:b w:val="0"/>
          <w:szCs w:val="24"/>
        </w:rPr>
      </w:pPr>
      <w:r w:rsidRPr="00D36AF3">
        <w:rPr>
          <w:rStyle w:val="40pt"/>
          <w:b w:val="0"/>
          <w:sz w:val="24"/>
          <w:szCs w:val="24"/>
        </w:rPr>
        <w:t xml:space="preserve">От </w:t>
      </w:r>
      <w:r w:rsidR="00F974CE">
        <w:rPr>
          <w:rStyle w:val="40pt"/>
          <w:b w:val="0"/>
          <w:sz w:val="24"/>
          <w:szCs w:val="24"/>
        </w:rPr>
        <w:t>07.11.2024</w:t>
      </w:r>
      <w:r w:rsidRPr="00D36AF3">
        <w:rPr>
          <w:rStyle w:val="40pt"/>
          <w:b w:val="0"/>
          <w:sz w:val="24"/>
          <w:szCs w:val="24"/>
        </w:rPr>
        <w:t xml:space="preserve"> № </w:t>
      </w:r>
      <w:r w:rsidR="00F974CE">
        <w:rPr>
          <w:rStyle w:val="40pt"/>
          <w:b w:val="0"/>
          <w:sz w:val="24"/>
          <w:szCs w:val="24"/>
        </w:rPr>
        <w:t>957</w:t>
      </w:r>
    </w:p>
    <w:p w:rsidR="00DC6A96" w:rsidRPr="00D36AF3" w:rsidRDefault="00DC6A96" w:rsidP="00F636F5">
      <w:pPr>
        <w:pStyle w:val="24"/>
        <w:ind w:right="0" w:firstLine="709"/>
        <w:rPr>
          <w:rFonts w:ascii="Times New Roman" w:hAnsi="Times New Roman" w:cs="Times New Roman"/>
          <w:b w:val="0"/>
          <w:szCs w:val="24"/>
        </w:rPr>
      </w:pPr>
      <w:r w:rsidRPr="00D36AF3">
        <w:rPr>
          <w:rFonts w:ascii="Times New Roman" w:hAnsi="Times New Roman" w:cs="Times New Roman"/>
          <w:b w:val="0"/>
          <w:szCs w:val="24"/>
        </w:rPr>
        <w:t xml:space="preserve"> </w:t>
      </w:r>
      <w:r w:rsidR="00FC5AD4" w:rsidRPr="00D36AF3">
        <w:rPr>
          <w:rFonts w:ascii="Times New Roman" w:hAnsi="Times New Roman" w:cs="Times New Roman"/>
          <w:b w:val="0"/>
          <w:szCs w:val="24"/>
        </w:rPr>
        <w:t>с. Каширское</w:t>
      </w:r>
    </w:p>
    <w:p w:rsidR="00DC6A96" w:rsidRPr="00D36AF3" w:rsidRDefault="00DC6A96" w:rsidP="00F636F5">
      <w:pPr>
        <w:pStyle w:val="24"/>
        <w:ind w:right="0" w:firstLine="709"/>
        <w:rPr>
          <w:rFonts w:ascii="Times New Roman" w:hAnsi="Times New Roman" w:cs="Times New Roman"/>
          <w:b w:val="0"/>
          <w:szCs w:val="24"/>
        </w:rPr>
      </w:pPr>
    </w:p>
    <w:p w:rsidR="00FC5AD4" w:rsidRPr="00EA4A60" w:rsidRDefault="00757C58" w:rsidP="00EA4A60">
      <w:pPr>
        <w:pStyle w:val="Title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A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</w:t>
      </w:r>
      <w:r w:rsidR="00D36AF3" w:rsidRPr="00EA4A60">
        <w:rPr>
          <w:rFonts w:ascii="Times New Roman" w:hAnsi="Times New Roman" w:cs="Times New Roman"/>
          <w:sz w:val="24"/>
          <w:szCs w:val="24"/>
        </w:rPr>
        <w:t>т</w:t>
      </w:r>
      <w:r w:rsidRPr="00EA4A60">
        <w:rPr>
          <w:rFonts w:ascii="Times New Roman" w:hAnsi="Times New Roman" w:cs="Times New Roman"/>
          <w:sz w:val="24"/>
          <w:szCs w:val="24"/>
        </w:rPr>
        <w:t>рации Каширского муниципального района Воронежской области № 356 от 27.05.2015 «</w:t>
      </w:r>
      <w:r w:rsidR="00FC5AD4" w:rsidRPr="00EA4A60">
        <w:rPr>
          <w:rFonts w:ascii="Times New Roman" w:hAnsi="Times New Roman" w:cs="Times New Roman"/>
          <w:sz w:val="24"/>
          <w:szCs w:val="24"/>
        </w:rPr>
        <w:t>Об утверж</w:t>
      </w:r>
      <w:r w:rsidR="00DE247E" w:rsidRPr="00EA4A60">
        <w:rPr>
          <w:rFonts w:ascii="Times New Roman" w:hAnsi="Times New Roman" w:cs="Times New Roman"/>
          <w:sz w:val="24"/>
          <w:szCs w:val="24"/>
        </w:rPr>
        <w:t xml:space="preserve">дении перечней государственных </w:t>
      </w:r>
      <w:r w:rsidR="00FC5AD4" w:rsidRPr="00EA4A60">
        <w:rPr>
          <w:rFonts w:ascii="Times New Roman" w:hAnsi="Times New Roman" w:cs="Times New Roman"/>
          <w:sz w:val="24"/>
          <w:szCs w:val="24"/>
        </w:rPr>
        <w:t>и муници</w:t>
      </w:r>
      <w:r w:rsidR="00DE247E" w:rsidRPr="00EA4A60">
        <w:rPr>
          <w:rFonts w:ascii="Times New Roman" w:hAnsi="Times New Roman" w:cs="Times New Roman"/>
          <w:sz w:val="24"/>
          <w:szCs w:val="24"/>
        </w:rPr>
        <w:t xml:space="preserve">пальных услуг, предоставляемых </w:t>
      </w:r>
      <w:r w:rsidR="00FC5AD4" w:rsidRPr="00EA4A60">
        <w:rPr>
          <w:rFonts w:ascii="Times New Roman" w:hAnsi="Times New Roman" w:cs="Times New Roman"/>
          <w:sz w:val="24"/>
          <w:szCs w:val="24"/>
        </w:rPr>
        <w:t>администрацией Ка</w:t>
      </w:r>
      <w:r w:rsidR="00DE247E" w:rsidRPr="00EA4A60">
        <w:rPr>
          <w:rFonts w:ascii="Times New Roman" w:hAnsi="Times New Roman" w:cs="Times New Roman"/>
          <w:sz w:val="24"/>
          <w:szCs w:val="24"/>
        </w:rPr>
        <w:t xml:space="preserve">ширского муниципального района </w:t>
      </w:r>
      <w:r w:rsidR="00FC5AD4" w:rsidRPr="00EA4A60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D36AF3" w:rsidRPr="00EA4A60">
        <w:rPr>
          <w:rFonts w:ascii="Times New Roman" w:hAnsi="Times New Roman" w:cs="Times New Roman"/>
          <w:sz w:val="24"/>
          <w:szCs w:val="24"/>
        </w:rPr>
        <w:t>»</w:t>
      </w:r>
    </w:p>
    <w:p w:rsidR="00590560" w:rsidRPr="00D36AF3" w:rsidRDefault="00590560" w:rsidP="00D36AF3">
      <w:pPr>
        <w:pStyle w:val="Title"/>
        <w:spacing w:before="0" w:after="0"/>
        <w:ind w:firstLine="709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FC5AD4" w:rsidRPr="00D36AF3" w:rsidRDefault="00D36AF3" w:rsidP="00F636F5">
      <w:pPr>
        <w:pStyle w:val="42"/>
        <w:shd w:val="clear" w:color="auto" w:fill="auto"/>
        <w:spacing w:before="0" w:after="0" w:line="240" w:lineRule="auto"/>
        <w:ind w:firstLine="709"/>
        <w:rPr>
          <w:rStyle w:val="43"/>
          <w:b w:val="0"/>
          <w:i w:val="0"/>
          <w:sz w:val="24"/>
          <w:szCs w:val="24"/>
        </w:rPr>
      </w:pPr>
      <w:r w:rsidRPr="00D36AF3">
        <w:rPr>
          <w:sz w:val="24"/>
          <w:szCs w:val="24"/>
        </w:rPr>
        <w:t>Н</w:t>
      </w:r>
      <w:r w:rsidR="00FC5AD4" w:rsidRPr="00D36AF3">
        <w:rPr>
          <w:sz w:val="24"/>
          <w:szCs w:val="24"/>
        </w:rPr>
        <w:t>а основании Федерального закона от 27.07.2010 № 210-ФЗ «Об организации предоставления государственных и муниципальных услуг», Федерального закона от 06.10.2003</w:t>
      </w:r>
      <w:r w:rsidR="00DC6A96" w:rsidRPr="00D36AF3">
        <w:rPr>
          <w:sz w:val="24"/>
          <w:szCs w:val="24"/>
        </w:rPr>
        <w:t xml:space="preserve"> </w:t>
      </w:r>
      <w:r w:rsidR="00FC5AD4" w:rsidRPr="00D36AF3">
        <w:rPr>
          <w:sz w:val="24"/>
          <w:szCs w:val="24"/>
        </w:rPr>
        <w:t xml:space="preserve">№ 131-Ф3 «Об общих принципах организации местного самоуправления в Российской Федерации </w:t>
      </w:r>
      <w:r w:rsidR="00FC5AD4" w:rsidRPr="00D36AF3">
        <w:rPr>
          <w:rStyle w:val="43"/>
          <w:b w:val="0"/>
          <w:i w:val="0"/>
          <w:sz w:val="24"/>
          <w:szCs w:val="24"/>
        </w:rPr>
        <w:t xml:space="preserve">постановляю: </w:t>
      </w:r>
    </w:p>
    <w:p w:rsidR="00FC5AD4" w:rsidRPr="00D36AF3" w:rsidRDefault="00FC5AD4" w:rsidP="00F636F5">
      <w:pPr>
        <w:pStyle w:val="4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C5AD4" w:rsidRPr="00D36AF3" w:rsidRDefault="00D36AF3" w:rsidP="00EA4A60">
      <w:pPr>
        <w:pStyle w:val="42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sz w:val="24"/>
          <w:szCs w:val="24"/>
        </w:rPr>
      </w:pPr>
      <w:r w:rsidRPr="00D36AF3">
        <w:rPr>
          <w:sz w:val="24"/>
          <w:szCs w:val="24"/>
        </w:rPr>
        <w:t xml:space="preserve">1. </w:t>
      </w:r>
      <w:r w:rsidR="00FC5AD4" w:rsidRPr="00D36AF3">
        <w:rPr>
          <w:sz w:val="24"/>
          <w:szCs w:val="24"/>
        </w:rPr>
        <w:t xml:space="preserve">Перечень муниципальных услуг, предоставляемых администрацией Каширского муниципального района Воронежской области (Приложение </w:t>
      </w:r>
      <w:r w:rsidR="00FC5AD4" w:rsidRPr="00D36AF3">
        <w:rPr>
          <w:rStyle w:val="4CenturyGothic"/>
          <w:rFonts w:ascii="Times New Roman" w:hAnsi="Times New Roman" w:cs="Times New Roman"/>
          <w:b w:val="0"/>
          <w:sz w:val="24"/>
          <w:szCs w:val="24"/>
        </w:rPr>
        <w:t>№ 1)</w:t>
      </w:r>
      <w:r w:rsidRPr="00D36AF3">
        <w:rPr>
          <w:rStyle w:val="4CenturyGothic"/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согласно приложению </w:t>
      </w:r>
      <w:r w:rsidR="00AF6629">
        <w:rPr>
          <w:rStyle w:val="4CenturyGothic"/>
          <w:rFonts w:ascii="Times New Roman" w:hAnsi="Times New Roman" w:cs="Times New Roman"/>
          <w:b w:val="0"/>
          <w:sz w:val="24"/>
          <w:szCs w:val="24"/>
        </w:rPr>
        <w:t xml:space="preserve">№ 1 </w:t>
      </w:r>
      <w:r w:rsidRPr="00D36AF3">
        <w:rPr>
          <w:rStyle w:val="4CenturyGothic"/>
          <w:rFonts w:ascii="Times New Roman" w:hAnsi="Times New Roman" w:cs="Times New Roman"/>
          <w:b w:val="0"/>
          <w:sz w:val="24"/>
          <w:szCs w:val="24"/>
        </w:rPr>
        <w:t>к настоящему постановлению</w:t>
      </w:r>
      <w:r w:rsidR="00FC5AD4" w:rsidRPr="00D36AF3">
        <w:rPr>
          <w:rStyle w:val="4CenturyGothic"/>
          <w:rFonts w:ascii="Times New Roman" w:hAnsi="Times New Roman" w:cs="Times New Roman"/>
          <w:b w:val="0"/>
          <w:sz w:val="24"/>
          <w:szCs w:val="24"/>
        </w:rPr>
        <w:t>.</w:t>
      </w:r>
    </w:p>
    <w:p w:rsidR="00AF6629" w:rsidRPr="0008417B" w:rsidRDefault="0008417B" w:rsidP="00EA4A60">
      <w:pPr>
        <w:pStyle w:val="42"/>
        <w:numPr>
          <w:ilvl w:val="1"/>
          <w:numId w:val="1"/>
        </w:numPr>
        <w:shd w:val="clear" w:color="auto" w:fill="auto"/>
        <w:tabs>
          <w:tab w:val="left" w:pos="1201"/>
        </w:tabs>
        <w:spacing w:before="0" w:after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Перечень муниципальных услуг, предоставляемых администрацией Каширского муниципального района Воронежской области при осуществлении</w:t>
      </w:r>
      <w:r>
        <w:rPr>
          <w:sz w:val="24"/>
          <w:szCs w:val="24"/>
        </w:rPr>
        <w:t xml:space="preserve"> </w:t>
      </w:r>
      <w:r w:rsidRPr="0008417B">
        <w:rPr>
          <w:sz w:val="24"/>
          <w:szCs w:val="24"/>
        </w:rPr>
        <w:t>переданных отдельных полномочий сельских поселений Каширского муниципального района Воронежской области</w:t>
      </w:r>
      <w:r>
        <w:rPr>
          <w:sz w:val="24"/>
          <w:szCs w:val="24"/>
        </w:rPr>
        <w:t xml:space="preserve"> (Приложение № 3) </w:t>
      </w:r>
      <w:r w:rsidRPr="00D36AF3">
        <w:rPr>
          <w:rStyle w:val="4CenturyGothic"/>
          <w:rFonts w:ascii="Times New Roman" w:hAnsi="Times New Roman" w:cs="Times New Roman"/>
          <w:b w:val="0"/>
          <w:sz w:val="24"/>
          <w:szCs w:val="24"/>
        </w:rPr>
        <w:t xml:space="preserve">изложить в новой редакции согласно приложению </w:t>
      </w:r>
      <w:r>
        <w:rPr>
          <w:rStyle w:val="4CenturyGothic"/>
          <w:rFonts w:ascii="Times New Roman" w:hAnsi="Times New Roman" w:cs="Times New Roman"/>
          <w:b w:val="0"/>
          <w:sz w:val="24"/>
          <w:szCs w:val="24"/>
        </w:rPr>
        <w:t xml:space="preserve">№ 2 </w:t>
      </w:r>
      <w:r w:rsidRPr="00D36AF3">
        <w:rPr>
          <w:rStyle w:val="4CenturyGothic"/>
          <w:rFonts w:ascii="Times New Roman" w:hAnsi="Times New Roman" w:cs="Times New Roman"/>
          <w:b w:val="0"/>
          <w:sz w:val="24"/>
          <w:szCs w:val="24"/>
        </w:rPr>
        <w:t>к настоящему постановлению.</w:t>
      </w:r>
    </w:p>
    <w:p w:rsidR="00DC6A96" w:rsidRPr="00D36AF3" w:rsidRDefault="00FC5AD4" w:rsidP="00EA4A60">
      <w:pPr>
        <w:pStyle w:val="42"/>
        <w:numPr>
          <w:ilvl w:val="1"/>
          <w:numId w:val="1"/>
        </w:numPr>
        <w:shd w:val="clear" w:color="auto" w:fill="auto"/>
        <w:tabs>
          <w:tab w:val="left" w:pos="1201"/>
        </w:tabs>
        <w:spacing w:before="0" w:after="0" w:line="240" w:lineRule="auto"/>
        <w:ind w:firstLine="709"/>
        <w:rPr>
          <w:sz w:val="24"/>
          <w:szCs w:val="24"/>
        </w:rPr>
      </w:pPr>
      <w:r w:rsidRPr="00D36AF3">
        <w:rPr>
          <w:sz w:val="24"/>
          <w:szCs w:val="24"/>
        </w:rPr>
        <w:t>Контроль за исполнением настоящего постановления возложить на</w:t>
      </w:r>
      <w:r w:rsidR="0008417B">
        <w:rPr>
          <w:sz w:val="24"/>
          <w:szCs w:val="24"/>
        </w:rPr>
        <w:t xml:space="preserve"> заместителя</w:t>
      </w:r>
      <w:r w:rsidRPr="00D36AF3">
        <w:rPr>
          <w:sz w:val="24"/>
          <w:szCs w:val="24"/>
        </w:rPr>
        <w:t xml:space="preserve"> </w:t>
      </w:r>
      <w:r w:rsidR="0008417B">
        <w:rPr>
          <w:sz w:val="24"/>
          <w:szCs w:val="24"/>
        </w:rPr>
        <w:t>главы администрации – руководителя аппарата О.И. Усову.</w:t>
      </w:r>
    </w:p>
    <w:p w:rsidR="00FC5AD4" w:rsidRDefault="00FC5AD4" w:rsidP="00F636F5">
      <w:pPr>
        <w:ind w:firstLine="709"/>
        <w:rPr>
          <w:rFonts w:ascii="Times New Roman" w:hAnsi="Times New Roman"/>
        </w:rPr>
      </w:pPr>
    </w:p>
    <w:p w:rsidR="0008417B" w:rsidRPr="00D36AF3" w:rsidRDefault="0008417B" w:rsidP="00F636F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3293"/>
        <w:gridCol w:w="2204"/>
      </w:tblGrid>
      <w:tr w:rsidR="00DC6A96" w:rsidRPr="00D36AF3" w:rsidTr="00E9546C">
        <w:tc>
          <w:tcPr>
            <w:tcW w:w="4219" w:type="dxa"/>
            <w:shd w:val="clear" w:color="auto" w:fill="auto"/>
          </w:tcPr>
          <w:p w:rsidR="00DC6A96" w:rsidRPr="00D36AF3" w:rsidRDefault="00DC6A96" w:rsidP="00F636F5">
            <w:pPr>
              <w:ind w:firstLine="0"/>
              <w:rPr>
                <w:rFonts w:ascii="Times New Roman" w:hAnsi="Times New Roman"/>
              </w:rPr>
            </w:pPr>
            <w:r w:rsidRPr="00D36AF3">
              <w:rPr>
                <w:rFonts w:ascii="Times New Roman" w:hAnsi="Times New Roman"/>
              </w:rPr>
              <w:t>Глава администрации Каширского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DC6A96" w:rsidRPr="00D36AF3" w:rsidRDefault="00DC6A96" w:rsidP="00F636F5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234" w:type="dxa"/>
            <w:shd w:val="clear" w:color="auto" w:fill="auto"/>
          </w:tcPr>
          <w:p w:rsidR="00D36AF3" w:rsidRPr="00D36AF3" w:rsidRDefault="00D36AF3" w:rsidP="00F636F5">
            <w:pPr>
              <w:ind w:firstLine="0"/>
              <w:rPr>
                <w:rFonts w:ascii="Times New Roman" w:hAnsi="Times New Roman"/>
              </w:rPr>
            </w:pPr>
          </w:p>
          <w:p w:rsidR="00DC6A96" w:rsidRPr="00D36AF3" w:rsidRDefault="00DC6A96" w:rsidP="00AA05CC">
            <w:pPr>
              <w:ind w:firstLine="0"/>
              <w:jc w:val="right"/>
              <w:rPr>
                <w:rFonts w:ascii="Times New Roman" w:hAnsi="Times New Roman"/>
              </w:rPr>
            </w:pPr>
            <w:r w:rsidRPr="00D36AF3">
              <w:rPr>
                <w:rFonts w:ascii="Times New Roman" w:hAnsi="Times New Roman"/>
              </w:rPr>
              <w:t xml:space="preserve">А.И. Пономарев </w:t>
            </w:r>
          </w:p>
          <w:p w:rsidR="00DC6A96" w:rsidRPr="00D36AF3" w:rsidRDefault="00DC6A96" w:rsidP="00F636F5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757C58" w:rsidRDefault="00F636F5" w:rsidP="00F636F5">
      <w:pPr>
        <w:pStyle w:val="32"/>
        <w:ind w:firstLine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757C58" w:rsidRPr="00D36AF3" w:rsidRDefault="00757C58" w:rsidP="00F636F5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lastRenderedPageBreak/>
        <w:t>Приложение</w:t>
      </w:r>
      <w:r w:rsidR="0008417B">
        <w:rPr>
          <w:rFonts w:ascii="Times New Roman" w:hAnsi="Times New Roman"/>
          <w:szCs w:val="24"/>
        </w:rPr>
        <w:t xml:space="preserve"> №1</w:t>
      </w:r>
      <w:r w:rsidRPr="00D36AF3">
        <w:rPr>
          <w:rFonts w:ascii="Times New Roman" w:hAnsi="Times New Roman"/>
          <w:szCs w:val="24"/>
        </w:rPr>
        <w:t xml:space="preserve"> к постановлению</w:t>
      </w:r>
    </w:p>
    <w:p w:rsidR="00757C58" w:rsidRPr="00D36AF3" w:rsidRDefault="00757C58" w:rsidP="00F636F5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t xml:space="preserve">администрации Каширского муниципального района </w:t>
      </w:r>
    </w:p>
    <w:p w:rsidR="00757C58" w:rsidRPr="00D36AF3" w:rsidRDefault="00757C58" w:rsidP="00F636F5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t xml:space="preserve">от </w:t>
      </w:r>
      <w:r w:rsidR="00F974CE">
        <w:rPr>
          <w:rFonts w:ascii="Times New Roman" w:hAnsi="Times New Roman"/>
          <w:szCs w:val="24"/>
        </w:rPr>
        <w:t>07.11.2024</w:t>
      </w:r>
      <w:r w:rsidRPr="00D36AF3">
        <w:rPr>
          <w:rFonts w:ascii="Times New Roman" w:hAnsi="Times New Roman"/>
          <w:szCs w:val="24"/>
        </w:rPr>
        <w:t xml:space="preserve"> № </w:t>
      </w:r>
      <w:r w:rsidR="00F974CE">
        <w:rPr>
          <w:rFonts w:ascii="Times New Roman" w:hAnsi="Times New Roman"/>
          <w:szCs w:val="24"/>
        </w:rPr>
        <w:t>957</w:t>
      </w:r>
      <w:bookmarkStart w:id="0" w:name="_GoBack"/>
      <w:bookmarkEnd w:id="0"/>
    </w:p>
    <w:p w:rsidR="00757C58" w:rsidRPr="00D36AF3" w:rsidRDefault="00757C58" w:rsidP="00F636F5">
      <w:pPr>
        <w:pStyle w:val="32"/>
        <w:ind w:firstLine="0"/>
        <w:rPr>
          <w:rFonts w:ascii="Times New Roman" w:hAnsi="Times New Roman"/>
          <w:szCs w:val="24"/>
        </w:rPr>
      </w:pPr>
    </w:p>
    <w:p w:rsidR="00FC5AD4" w:rsidRPr="00D36AF3" w:rsidRDefault="00757C58" w:rsidP="00F636F5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t>«</w:t>
      </w:r>
      <w:r w:rsidR="00FC5AD4" w:rsidRPr="00D36AF3">
        <w:rPr>
          <w:rFonts w:ascii="Times New Roman" w:hAnsi="Times New Roman"/>
          <w:szCs w:val="24"/>
        </w:rPr>
        <w:t xml:space="preserve">Приложение № 1 </w:t>
      </w:r>
    </w:p>
    <w:p w:rsidR="00FC5AD4" w:rsidRPr="00D36AF3" w:rsidRDefault="00FC5AD4" w:rsidP="00F636F5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t>к постановлению администрации</w:t>
      </w:r>
    </w:p>
    <w:p w:rsidR="00FC5AD4" w:rsidRPr="00D36AF3" w:rsidRDefault="00FC5AD4" w:rsidP="00F636F5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Style w:val="25"/>
          <w:sz w:val="24"/>
          <w:szCs w:val="24"/>
        </w:rPr>
        <w:t>Каширского муниципального района</w:t>
      </w:r>
    </w:p>
    <w:p w:rsidR="00FC5AD4" w:rsidRPr="00D36AF3" w:rsidRDefault="00FC5AD4" w:rsidP="00F636F5">
      <w:pPr>
        <w:pStyle w:val="22"/>
        <w:shd w:val="clear" w:color="auto" w:fill="auto"/>
        <w:spacing w:after="0" w:line="240" w:lineRule="auto"/>
        <w:ind w:left="5103" w:firstLine="0"/>
        <w:jc w:val="both"/>
        <w:rPr>
          <w:sz w:val="24"/>
          <w:szCs w:val="24"/>
        </w:rPr>
      </w:pPr>
      <w:r w:rsidRPr="00D36AF3">
        <w:rPr>
          <w:sz w:val="24"/>
          <w:szCs w:val="24"/>
        </w:rPr>
        <w:t>от 27.05.2015 №356</w:t>
      </w:r>
    </w:p>
    <w:p w:rsidR="00757C58" w:rsidRPr="00D36AF3" w:rsidRDefault="00757C58" w:rsidP="0050579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C5AD4" w:rsidRPr="00D36AF3" w:rsidRDefault="00FC5AD4" w:rsidP="0050579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D36AF3">
        <w:rPr>
          <w:sz w:val="24"/>
          <w:szCs w:val="24"/>
        </w:rPr>
        <w:t>Перечень муниципальных услуг, предоставляемых администрацией Каширского муниципального района Воронежской области</w:t>
      </w:r>
    </w:p>
    <w:p w:rsidR="0050579B" w:rsidRPr="00D36AF3" w:rsidRDefault="0050579B" w:rsidP="0050579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FC5AD4" w:rsidRPr="00D36AF3" w:rsidRDefault="0008637A" w:rsidP="000863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Предварительное согласование предоставления земельного участка</w:t>
      </w:r>
      <w:r w:rsidR="00C33985" w:rsidRPr="00D36AF3">
        <w:rPr>
          <w:rFonts w:ascii="Times New Roman" w:hAnsi="Times New Roman"/>
          <w:color w:val="000000"/>
        </w:rPr>
        <w:t>.</w:t>
      </w:r>
    </w:p>
    <w:p w:rsidR="00FC5AD4" w:rsidRPr="00D36AF3" w:rsidRDefault="0008637A" w:rsidP="000863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Утверждение схемы расположения земельного участка на кадастровом плане территории</w:t>
      </w:r>
      <w:r w:rsidR="00FC5AD4" w:rsidRPr="00D36AF3">
        <w:rPr>
          <w:rFonts w:ascii="Times New Roman" w:hAnsi="Times New Roman"/>
          <w:color w:val="000000"/>
        </w:rPr>
        <w:t>.</w:t>
      </w:r>
    </w:p>
    <w:p w:rsidR="00FC5AD4" w:rsidRPr="00D36AF3" w:rsidRDefault="00FC5AD4" w:rsidP="000863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129D5">
        <w:rPr>
          <w:rFonts w:ascii="Times New Roman" w:hAnsi="Times New Roman"/>
          <w:color w:val="000000"/>
        </w:rPr>
        <w:t>,</w:t>
      </w:r>
      <w:r w:rsidRPr="00D36AF3">
        <w:rPr>
          <w:rFonts w:ascii="Times New Roman" w:hAnsi="Times New Roman"/>
          <w:color w:val="000000"/>
        </w:rPr>
        <w:t xml:space="preserve"> </w:t>
      </w:r>
      <w:r w:rsidR="00C33985" w:rsidRPr="00D36AF3">
        <w:rPr>
          <w:rFonts w:ascii="Times New Roman" w:hAnsi="Times New Roman"/>
          <w:color w:val="000000"/>
        </w:rPr>
        <w:t>или государственная собственность</w:t>
      </w:r>
      <w:r w:rsidR="00DC6A96" w:rsidRPr="00D36AF3">
        <w:rPr>
          <w:rFonts w:ascii="Times New Roman" w:hAnsi="Times New Roman"/>
          <w:color w:val="000000"/>
        </w:rPr>
        <w:t xml:space="preserve"> </w:t>
      </w:r>
      <w:r w:rsidR="009D598E" w:rsidRPr="00D36AF3">
        <w:rPr>
          <w:rFonts w:ascii="Times New Roman" w:hAnsi="Times New Roman"/>
          <w:color w:val="000000"/>
        </w:rPr>
        <w:t>на который</w:t>
      </w:r>
      <w:r w:rsidR="00C33985" w:rsidRPr="00D36AF3">
        <w:rPr>
          <w:rFonts w:ascii="Times New Roman" w:hAnsi="Times New Roman"/>
          <w:color w:val="000000"/>
        </w:rPr>
        <w:t xml:space="preserve"> не разграничена</w:t>
      </w:r>
      <w:r w:rsidR="00A129D5">
        <w:rPr>
          <w:rFonts w:ascii="Times New Roman" w:hAnsi="Times New Roman"/>
          <w:color w:val="000000"/>
        </w:rPr>
        <w:t>,</w:t>
      </w:r>
      <w:r w:rsidR="00C33985" w:rsidRPr="00D36AF3">
        <w:rPr>
          <w:rFonts w:ascii="Times New Roman" w:hAnsi="Times New Roman"/>
          <w:color w:val="000000"/>
        </w:rPr>
        <w:t xml:space="preserve"> </w:t>
      </w:r>
      <w:r w:rsidRPr="00D36AF3">
        <w:rPr>
          <w:rFonts w:ascii="Times New Roman" w:hAnsi="Times New Roman"/>
          <w:color w:val="000000"/>
        </w:rPr>
        <w:t>без проведения торгов.</w:t>
      </w:r>
    </w:p>
    <w:p w:rsidR="00FC5AD4" w:rsidRPr="00D36AF3" w:rsidRDefault="0008637A" w:rsidP="0008637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</w:t>
      </w:r>
      <w:r w:rsidR="0008417B">
        <w:rPr>
          <w:rFonts w:ascii="Times New Roman" w:hAnsi="Times New Roman"/>
          <w:color w:val="000000"/>
        </w:rPr>
        <w:t>,</w:t>
      </w:r>
      <w:r w:rsidRPr="00D36AF3">
        <w:rPr>
          <w:rFonts w:ascii="Times New Roman" w:hAnsi="Times New Roman"/>
          <w:color w:val="000000"/>
        </w:rPr>
        <w:t xml:space="preserve"> или государственная собственность на который не разграничена</w:t>
      </w:r>
      <w:r w:rsidR="0008417B">
        <w:rPr>
          <w:rFonts w:ascii="Times New Roman" w:hAnsi="Times New Roman"/>
          <w:color w:val="000000"/>
        </w:rPr>
        <w:t>,</w:t>
      </w:r>
      <w:r w:rsidRPr="00D36AF3">
        <w:rPr>
          <w:rFonts w:ascii="Times New Roman" w:hAnsi="Times New Roman"/>
          <w:color w:val="000000"/>
        </w:rPr>
        <w:t xml:space="preserve"> на торгах</w:t>
      </w:r>
      <w:r w:rsidR="00FC5AD4" w:rsidRPr="00D36AF3">
        <w:rPr>
          <w:rFonts w:ascii="Times New Roman" w:hAnsi="Times New Roman"/>
          <w:color w:val="000000"/>
        </w:rPr>
        <w:t>.</w:t>
      </w:r>
    </w:p>
    <w:p w:rsidR="00FC5AD4" w:rsidRPr="00D36AF3" w:rsidRDefault="0008637A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  <w:lang w:eastAsia="en-US"/>
        </w:rPr>
        <w:t>Установление сервитута (публичного сервитута) в отношении земельного участка, находящегося</w:t>
      </w:r>
      <w:r w:rsidRPr="00D36AF3">
        <w:rPr>
          <w:rFonts w:ascii="Times New Roman" w:hAnsi="Times New Roman"/>
          <w:color w:val="000000"/>
          <w:lang w:eastAsia="ar-SA"/>
        </w:rPr>
        <w:t xml:space="preserve"> в муниципальной собственности, или государственная собственность на который не разграничена</w:t>
      </w:r>
      <w:r w:rsidR="00C33985" w:rsidRPr="00D36AF3">
        <w:rPr>
          <w:rFonts w:ascii="Times New Roman" w:hAnsi="Times New Roman"/>
          <w:color w:val="000000"/>
        </w:rPr>
        <w:t>.</w:t>
      </w:r>
    </w:p>
    <w:p w:rsidR="00FC5AD4" w:rsidRPr="00D36AF3" w:rsidRDefault="0008637A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 xml:space="preserve">Перераспределение земель и (или) земельных участков, находящихся </w:t>
      </w:r>
      <w:r w:rsidRPr="00D36AF3">
        <w:rPr>
          <w:rFonts w:ascii="Times New Roman" w:hAnsi="Times New Roman"/>
          <w:color w:val="000000"/>
          <w:lang w:eastAsia="ar-SA"/>
        </w:rPr>
        <w:t>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="00FC5AD4" w:rsidRPr="00D36AF3">
        <w:rPr>
          <w:rFonts w:ascii="Times New Roman" w:hAnsi="Times New Roman"/>
          <w:color w:val="000000"/>
        </w:rPr>
        <w:t>.</w:t>
      </w:r>
    </w:p>
    <w:p w:rsidR="00FC5AD4" w:rsidRPr="00D36AF3" w:rsidRDefault="0008637A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  <w:lang w:eastAsia="ar-SA"/>
        </w:rPr>
        <w:t xml:space="preserve">Выдача разрешения на использование земель или земельного участка, </w:t>
      </w:r>
      <w:r w:rsidR="00660D4C">
        <w:rPr>
          <w:rFonts w:ascii="Times New Roman" w:hAnsi="Times New Roman"/>
          <w:color w:val="000000"/>
          <w:lang w:eastAsia="ar-SA"/>
        </w:rPr>
        <w:t>которые находятся</w:t>
      </w:r>
      <w:r w:rsidRPr="00D36AF3">
        <w:rPr>
          <w:rFonts w:ascii="Times New Roman" w:hAnsi="Times New Roman"/>
          <w:color w:val="000000"/>
          <w:lang w:eastAsia="ar-SA"/>
        </w:rPr>
        <w:t xml:space="preserve">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2C6E56" w:rsidRPr="00D36AF3">
        <w:rPr>
          <w:rFonts w:ascii="Times New Roman" w:hAnsi="Times New Roman"/>
        </w:rPr>
        <w:t>;</w:t>
      </w:r>
    </w:p>
    <w:p w:rsidR="00FC5AD4" w:rsidRPr="00D36AF3" w:rsidRDefault="00FC5AD4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Прекращение права постоянного (бессрочного) пользования земельными участками, находящимис</w:t>
      </w:r>
      <w:r w:rsidR="00CA22B4" w:rsidRPr="00D36AF3">
        <w:rPr>
          <w:rFonts w:ascii="Times New Roman" w:hAnsi="Times New Roman"/>
          <w:color w:val="000000"/>
        </w:rPr>
        <w:t>я в муниципальной собственности</w:t>
      </w:r>
      <w:r w:rsidR="00660D4C">
        <w:rPr>
          <w:rFonts w:ascii="Times New Roman" w:hAnsi="Times New Roman"/>
          <w:color w:val="000000"/>
        </w:rPr>
        <w:t>,</w:t>
      </w:r>
      <w:r w:rsidR="00CA22B4" w:rsidRPr="00D36AF3">
        <w:rPr>
          <w:rFonts w:ascii="Times New Roman" w:hAnsi="Times New Roman"/>
          <w:color w:val="000000"/>
        </w:rPr>
        <w:t xml:space="preserve"> или государственная собственность на которые не разграничена.</w:t>
      </w:r>
    </w:p>
    <w:p w:rsidR="00FC5AD4" w:rsidRPr="00D36AF3" w:rsidRDefault="00FC5AD4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Прекращение права пожизненного наследуемого владения земельными участками, находящимис</w:t>
      </w:r>
      <w:r w:rsidR="00CA22B4" w:rsidRPr="00D36AF3">
        <w:rPr>
          <w:rFonts w:ascii="Times New Roman" w:hAnsi="Times New Roman"/>
          <w:color w:val="000000"/>
        </w:rPr>
        <w:t>я в муниципальной собственности</w:t>
      </w:r>
      <w:r w:rsidR="00660D4C">
        <w:rPr>
          <w:rFonts w:ascii="Times New Roman" w:hAnsi="Times New Roman"/>
          <w:color w:val="000000"/>
        </w:rPr>
        <w:t>,</w:t>
      </w:r>
      <w:r w:rsidR="00CA22B4" w:rsidRPr="00D36AF3">
        <w:rPr>
          <w:rFonts w:ascii="Times New Roman" w:hAnsi="Times New Roman"/>
          <w:color w:val="000000"/>
        </w:rPr>
        <w:t xml:space="preserve"> или государственная собственность на которые не разграничена.</w:t>
      </w:r>
    </w:p>
    <w:p w:rsidR="000D1032" w:rsidRPr="00D36AF3" w:rsidRDefault="000D1032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</w:rPr>
        <w:t>Раздел, объединение земельных участков, находящихся в муниципальной собственности</w:t>
      </w:r>
      <w:r w:rsidR="00660D4C">
        <w:rPr>
          <w:rFonts w:ascii="Times New Roman" w:hAnsi="Times New Roman"/>
        </w:rPr>
        <w:t>,</w:t>
      </w:r>
      <w:r w:rsidR="00CA22B4" w:rsidRPr="00D36AF3">
        <w:rPr>
          <w:rFonts w:ascii="Times New Roman" w:hAnsi="Times New Roman"/>
        </w:rPr>
        <w:t xml:space="preserve"> или государственная собственность на которые не разграничена.</w:t>
      </w:r>
    </w:p>
    <w:p w:rsidR="00FC5AD4" w:rsidRPr="00D36AF3" w:rsidRDefault="00FC5AD4" w:rsidP="00F636F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Предоставление в аренду и безвозмездное пользование муниципального имущества.</w:t>
      </w:r>
    </w:p>
    <w:p w:rsidR="00FC5AD4" w:rsidRPr="00D36AF3" w:rsidRDefault="0008637A" w:rsidP="00F636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FC5AD4" w:rsidRPr="00D36AF3">
        <w:rPr>
          <w:rFonts w:ascii="Times New Roman" w:hAnsi="Times New Roman"/>
          <w:color w:val="000000"/>
        </w:rPr>
        <w:t>.</w:t>
      </w:r>
    </w:p>
    <w:p w:rsidR="00FC5AD4" w:rsidRPr="00D36AF3" w:rsidRDefault="00FC5AD4" w:rsidP="00F636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lang w:eastAsia="en-US"/>
        </w:rPr>
      </w:pPr>
      <w:r w:rsidRPr="00D36AF3">
        <w:rPr>
          <w:rFonts w:ascii="Times New Roman" w:hAnsi="Times New Roman"/>
          <w:color w:val="000000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C6E56" w:rsidRPr="00D36AF3" w:rsidRDefault="00EE1838" w:rsidP="00F636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lang w:eastAsia="en-US"/>
        </w:rPr>
      </w:pPr>
      <w:r w:rsidRPr="00D36AF3">
        <w:rPr>
          <w:rFonts w:ascii="Times New Roman" w:hAnsi="Times New Roman"/>
        </w:rPr>
        <w:t>Присвоение спортивных разрядов в порядке, установленном Положением о Единой всероссийской спортивной классификации</w:t>
      </w:r>
      <w:r w:rsidR="002C6E56" w:rsidRPr="00D36AF3">
        <w:rPr>
          <w:rFonts w:ascii="Times New Roman" w:hAnsi="Times New Roman"/>
          <w:bCs/>
          <w:iCs/>
        </w:rPr>
        <w:t>;</w:t>
      </w:r>
    </w:p>
    <w:p w:rsidR="00FC5AD4" w:rsidRPr="00D36AF3" w:rsidRDefault="00FC5AD4" w:rsidP="00F636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lang w:eastAsia="en-US"/>
        </w:rPr>
      </w:pPr>
      <w:r w:rsidRPr="00D36AF3">
        <w:rPr>
          <w:rFonts w:ascii="Times New Roman" w:hAnsi="Times New Roman"/>
          <w:color w:val="000000"/>
          <w:lang w:eastAsia="en-US"/>
        </w:rPr>
        <w:t>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</w:r>
    </w:p>
    <w:p w:rsidR="00FC5AD4" w:rsidRPr="00D36AF3" w:rsidRDefault="00FC5AD4" w:rsidP="00F636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lang w:eastAsia="en-US"/>
        </w:rPr>
      </w:pPr>
      <w:r w:rsidRPr="00D36AF3">
        <w:rPr>
          <w:rFonts w:ascii="Times New Roman" w:hAnsi="Times New Roman"/>
          <w:bCs/>
          <w:color w:val="000000"/>
        </w:rPr>
        <w:t>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FC5AD4" w:rsidRPr="00D36AF3" w:rsidRDefault="00DE247E" w:rsidP="00F636F5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</w:rPr>
        <w:t xml:space="preserve">Постановка на учет и направление детей в муниципальные образовательные </w:t>
      </w:r>
      <w:r w:rsidR="008821AD">
        <w:rPr>
          <w:rFonts w:ascii="Times New Roman" w:hAnsi="Times New Roman"/>
        </w:rPr>
        <w:lastRenderedPageBreak/>
        <w:t>учреждения</w:t>
      </w:r>
      <w:r w:rsidRPr="00D36AF3">
        <w:rPr>
          <w:rFonts w:ascii="Times New Roman" w:hAnsi="Times New Roman"/>
        </w:rPr>
        <w:t>, реализующие образовательные программы дошкольного образования</w:t>
      </w:r>
      <w:r w:rsidR="00FC5AD4" w:rsidRPr="00D36AF3">
        <w:rPr>
          <w:rFonts w:ascii="Times New Roman" w:hAnsi="Times New Roman"/>
          <w:color w:val="000000"/>
        </w:rPr>
        <w:t>.</w:t>
      </w:r>
    </w:p>
    <w:p w:rsidR="00FC5AD4" w:rsidRPr="00D36AF3" w:rsidRDefault="00FC5AD4" w:rsidP="00F636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color w:val="000000"/>
          <w:lang w:eastAsia="en-US"/>
        </w:rPr>
      </w:pPr>
      <w:r w:rsidRPr="00D36AF3">
        <w:rPr>
          <w:rFonts w:ascii="Times New Roman" w:hAnsi="Times New Roman"/>
          <w:color w:val="000000"/>
        </w:rPr>
        <w:t xml:space="preserve">Выдача разрешений на установку </w:t>
      </w:r>
      <w:r w:rsidR="0008637A" w:rsidRPr="00D36AF3">
        <w:rPr>
          <w:rFonts w:ascii="Times New Roman" w:hAnsi="Times New Roman"/>
        </w:rPr>
        <w:t xml:space="preserve">и эксплуатацию </w:t>
      </w:r>
      <w:r w:rsidRPr="00D36AF3">
        <w:rPr>
          <w:rFonts w:ascii="Times New Roman" w:hAnsi="Times New Roman"/>
          <w:color w:val="000000"/>
        </w:rPr>
        <w:t xml:space="preserve">рекламных конструкций, аннулирование </w:t>
      </w:r>
      <w:r w:rsidR="008821AD">
        <w:rPr>
          <w:rFonts w:ascii="Times New Roman" w:hAnsi="Times New Roman"/>
          <w:color w:val="000000"/>
        </w:rPr>
        <w:t>ранее выданных</w:t>
      </w:r>
      <w:r w:rsidRPr="00D36AF3">
        <w:rPr>
          <w:rFonts w:ascii="Times New Roman" w:hAnsi="Times New Roman"/>
          <w:color w:val="000000"/>
        </w:rPr>
        <w:t xml:space="preserve"> разрешений.</w:t>
      </w:r>
    </w:p>
    <w:p w:rsidR="000D1032" w:rsidRPr="00D36AF3" w:rsidRDefault="000D1032" w:rsidP="00F636F5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</w:t>
      </w:r>
    </w:p>
    <w:p w:rsidR="0008637A" w:rsidRPr="00D36AF3" w:rsidRDefault="00FC5AD4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Выдача архивных документов (архивных справок, выписок и копий).</w:t>
      </w:r>
    </w:p>
    <w:p w:rsidR="0008637A" w:rsidRPr="00D36AF3" w:rsidRDefault="00EE1838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</w:rPr>
        <w:t>Присвоение квалификационных категорий спортивных судей.</w:t>
      </w:r>
    </w:p>
    <w:p w:rsidR="0008637A" w:rsidRPr="00D36AF3" w:rsidRDefault="0008637A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lang w:eastAsia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71254" w:rsidRPr="00D36AF3">
        <w:rPr>
          <w:rFonts w:ascii="Times New Roman" w:hAnsi="Times New Roman"/>
          <w:lang w:eastAsia="ar-SA"/>
        </w:rPr>
        <w:t>.</w:t>
      </w:r>
    </w:p>
    <w:p w:rsidR="0008637A" w:rsidRPr="00D36AF3" w:rsidRDefault="00371254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lang w:eastAsia="ar-SA"/>
        </w:rPr>
        <w:t>Включение в реестр многодетных граждан, имеющих право на бесплатное предоставление земельных участков</w:t>
      </w:r>
      <w:r w:rsidR="00A566E3" w:rsidRPr="00D36AF3">
        <w:rPr>
          <w:rFonts w:ascii="Times New Roman" w:hAnsi="Times New Roman"/>
          <w:lang w:eastAsia="ar-SA"/>
        </w:rPr>
        <w:t>.</w:t>
      </w:r>
    </w:p>
    <w:p w:rsidR="0008637A" w:rsidRPr="00D36AF3" w:rsidRDefault="0008637A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lang w:eastAsia="ar-SA"/>
        </w:rPr>
        <w:t>Запись на обучение по дополнительной общеобразовательной программе</w:t>
      </w:r>
      <w:r w:rsidR="00A566E3" w:rsidRPr="00D36AF3">
        <w:rPr>
          <w:rFonts w:ascii="Times New Roman" w:hAnsi="Times New Roman"/>
          <w:lang w:eastAsia="ar-SA"/>
        </w:rPr>
        <w:t>.</w:t>
      </w:r>
    </w:p>
    <w:p w:rsidR="0008637A" w:rsidRPr="00D36AF3" w:rsidRDefault="000E38CC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color w:val="000000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Каширского муниципального района Воронежской области</w:t>
      </w:r>
      <w:r w:rsidR="0060343E" w:rsidRPr="00D36AF3">
        <w:rPr>
          <w:rFonts w:ascii="Times New Roman" w:hAnsi="Times New Roman"/>
          <w:bCs/>
        </w:rPr>
        <w:t>.</w:t>
      </w:r>
    </w:p>
    <w:p w:rsidR="0008637A" w:rsidRPr="00D36AF3" w:rsidRDefault="0008637A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bCs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08637A" w:rsidRPr="00D36AF3" w:rsidRDefault="0008637A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bCs/>
        </w:rPr>
        <w:t xml:space="preserve">Предоставление земельного участка, находящегося в муниципальной собственности, </w:t>
      </w:r>
      <w:r w:rsidR="00387201" w:rsidRPr="00D36AF3">
        <w:rPr>
          <w:rFonts w:ascii="Times New Roman" w:hAnsi="Times New Roman"/>
          <w:color w:val="000000"/>
        </w:rPr>
        <w:t>или государственная собственность на которы</w:t>
      </w:r>
      <w:r w:rsidR="00387201">
        <w:rPr>
          <w:rFonts w:ascii="Times New Roman" w:hAnsi="Times New Roman"/>
          <w:color w:val="000000"/>
        </w:rPr>
        <w:t>й</w:t>
      </w:r>
      <w:r w:rsidR="00387201" w:rsidRPr="00D36AF3">
        <w:rPr>
          <w:rFonts w:ascii="Times New Roman" w:hAnsi="Times New Roman"/>
          <w:color w:val="000000"/>
        </w:rPr>
        <w:t xml:space="preserve"> не разграничена</w:t>
      </w:r>
      <w:r w:rsidR="00387201">
        <w:rPr>
          <w:rFonts w:ascii="Times New Roman" w:hAnsi="Times New Roman"/>
          <w:bCs/>
        </w:rPr>
        <w:t xml:space="preserve">, </w:t>
      </w:r>
      <w:r w:rsidRPr="00D36AF3">
        <w:rPr>
          <w:rFonts w:ascii="Times New Roman" w:hAnsi="Times New Roman"/>
          <w:bCs/>
        </w:rPr>
        <w:t>гражданину или юридическому лицу в собственность бесплатно.</w:t>
      </w:r>
    </w:p>
    <w:p w:rsidR="00757C58" w:rsidRPr="00D36AF3" w:rsidRDefault="00757C58" w:rsidP="0008637A">
      <w:pPr>
        <w:widowControl w:val="0"/>
        <w:numPr>
          <w:ilvl w:val="0"/>
          <w:numId w:val="2"/>
        </w:numPr>
        <w:tabs>
          <w:tab w:val="left" w:pos="1418"/>
          <w:tab w:val="left" w:pos="1701"/>
        </w:tabs>
        <w:suppressAutoHyphens/>
        <w:ind w:left="0" w:firstLine="709"/>
        <w:contextualSpacing/>
        <w:rPr>
          <w:rFonts w:ascii="Times New Roman" w:hAnsi="Times New Roman"/>
          <w:color w:val="000000"/>
        </w:rPr>
      </w:pPr>
      <w:r w:rsidRPr="00D36AF3">
        <w:rPr>
          <w:rFonts w:ascii="Times New Roman" w:hAnsi="Times New Roman"/>
          <w:bCs/>
        </w:rPr>
        <w:t>Подготовка и утверждение документации по планировке территории.</w:t>
      </w:r>
      <w:r w:rsidR="0008417B">
        <w:rPr>
          <w:rFonts w:ascii="Times New Roman" w:hAnsi="Times New Roman"/>
          <w:bCs/>
        </w:rPr>
        <w:t>»</w:t>
      </w:r>
    </w:p>
    <w:p w:rsidR="0008417B" w:rsidRPr="00D36AF3" w:rsidRDefault="00F636F5" w:rsidP="0008417B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br w:type="page"/>
      </w:r>
      <w:r w:rsidR="0008417B" w:rsidRPr="00D36AF3">
        <w:rPr>
          <w:rFonts w:ascii="Times New Roman" w:hAnsi="Times New Roman"/>
          <w:szCs w:val="24"/>
        </w:rPr>
        <w:lastRenderedPageBreak/>
        <w:t>Приложение</w:t>
      </w:r>
      <w:r w:rsidR="0008417B">
        <w:rPr>
          <w:rFonts w:ascii="Times New Roman" w:hAnsi="Times New Roman"/>
          <w:szCs w:val="24"/>
        </w:rPr>
        <w:t xml:space="preserve"> №</w:t>
      </w:r>
      <w:r w:rsidR="00EA4A60">
        <w:rPr>
          <w:rFonts w:ascii="Times New Roman" w:hAnsi="Times New Roman"/>
          <w:szCs w:val="24"/>
        </w:rPr>
        <w:t>2</w:t>
      </w:r>
      <w:r w:rsidR="0008417B" w:rsidRPr="00D36AF3">
        <w:rPr>
          <w:rFonts w:ascii="Times New Roman" w:hAnsi="Times New Roman"/>
          <w:szCs w:val="24"/>
        </w:rPr>
        <w:t xml:space="preserve"> к постановлению</w:t>
      </w:r>
    </w:p>
    <w:p w:rsidR="0008417B" w:rsidRPr="00D36AF3" w:rsidRDefault="0008417B" w:rsidP="0008417B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t xml:space="preserve">администрации Каширского муниципального района </w:t>
      </w:r>
    </w:p>
    <w:p w:rsidR="0008417B" w:rsidRPr="00D36AF3" w:rsidRDefault="0008417B" w:rsidP="0008417B">
      <w:pPr>
        <w:pStyle w:val="32"/>
        <w:ind w:firstLine="0"/>
        <w:rPr>
          <w:rFonts w:ascii="Times New Roman" w:hAnsi="Times New Roman"/>
          <w:szCs w:val="24"/>
        </w:rPr>
      </w:pPr>
      <w:r w:rsidRPr="00D36AF3">
        <w:rPr>
          <w:rFonts w:ascii="Times New Roman" w:hAnsi="Times New Roman"/>
          <w:szCs w:val="24"/>
        </w:rPr>
        <w:t>от _________________ № ______</w:t>
      </w:r>
    </w:p>
    <w:p w:rsidR="0008417B" w:rsidRPr="0008417B" w:rsidRDefault="0008417B" w:rsidP="0008417B">
      <w:pPr>
        <w:pStyle w:val="32"/>
        <w:ind w:firstLine="0"/>
        <w:rPr>
          <w:rFonts w:ascii="Times New Roman" w:hAnsi="Times New Roman"/>
          <w:szCs w:val="24"/>
        </w:rPr>
      </w:pPr>
    </w:p>
    <w:p w:rsidR="0008417B" w:rsidRPr="0008417B" w:rsidRDefault="0008417B" w:rsidP="0008417B">
      <w:pPr>
        <w:pStyle w:val="32"/>
        <w:ind w:firstLine="0"/>
        <w:rPr>
          <w:rFonts w:ascii="Times New Roman" w:hAnsi="Times New Roman"/>
          <w:szCs w:val="24"/>
        </w:rPr>
      </w:pPr>
      <w:r w:rsidRPr="0008417B">
        <w:rPr>
          <w:rFonts w:ascii="Times New Roman" w:hAnsi="Times New Roman"/>
          <w:szCs w:val="24"/>
        </w:rPr>
        <w:t>«Приложение № 3</w:t>
      </w:r>
    </w:p>
    <w:p w:rsidR="0008417B" w:rsidRPr="0008417B" w:rsidRDefault="0008417B" w:rsidP="0008417B">
      <w:pPr>
        <w:pStyle w:val="32"/>
        <w:ind w:firstLine="0"/>
        <w:rPr>
          <w:rFonts w:ascii="Times New Roman" w:hAnsi="Times New Roman"/>
          <w:szCs w:val="24"/>
        </w:rPr>
      </w:pPr>
      <w:r w:rsidRPr="0008417B">
        <w:rPr>
          <w:rFonts w:ascii="Times New Roman" w:hAnsi="Times New Roman"/>
          <w:szCs w:val="24"/>
        </w:rPr>
        <w:t>к постановлению администрации</w:t>
      </w:r>
    </w:p>
    <w:p w:rsidR="0008417B" w:rsidRPr="0008417B" w:rsidRDefault="0008417B" w:rsidP="0008417B">
      <w:pPr>
        <w:pStyle w:val="32"/>
        <w:ind w:firstLine="0"/>
        <w:rPr>
          <w:rStyle w:val="5"/>
          <w:sz w:val="24"/>
          <w:szCs w:val="24"/>
        </w:rPr>
      </w:pPr>
      <w:r w:rsidRPr="0008417B">
        <w:rPr>
          <w:rStyle w:val="5"/>
          <w:sz w:val="24"/>
          <w:szCs w:val="24"/>
        </w:rPr>
        <w:t>Каширского муниципального района</w:t>
      </w:r>
    </w:p>
    <w:p w:rsidR="0008417B" w:rsidRPr="0008417B" w:rsidRDefault="0008417B" w:rsidP="0008417B">
      <w:pPr>
        <w:pStyle w:val="32"/>
        <w:ind w:firstLine="0"/>
        <w:rPr>
          <w:rStyle w:val="4CenturyGothic"/>
          <w:rFonts w:ascii="Times New Roman" w:hAnsi="Times New Roman" w:cs="Times New Roman"/>
          <w:b w:val="0"/>
          <w:sz w:val="24"/>
          <w:szCs w:val="24"/>
        </w:rPr>
      </w:pPr>
      <w:r w:rsidRPr="0008417B">
        <w:rPr>
          <w:rFonts w:ascii="Times New Roman" w:hAnsi="Times New Roman"/>
          <w:szCs w:val="24"/>
        </w:rPr>
        <w:t>от</w:t>
      </w:r>
      <w:r w:rsidRPr="0008417B">
        <w:rPr>
          <w:rStyle w:val="4CenturyGothic"/>
          <w:rFonts w:ascii="Times New Roman" w:hAnsi="Times New Roman" w:cs="Times New Roman"/>
          <w:b w:val="0"/>
          <w:sz w:val="24"/>
          <w:szCs w:val="24"/>
        </w:rPr>
        <w:t xml:space="preserve"> 27.05.2015 № 356</w:t>
      </w:r>
    </w:p>
    <w:p w:rsidR="0008417B" w:rsidRPr="0008417B" w:rsidRDefault="0008417B" w:rsidP="0008417B">
      <w:pPr>
        <w:pStyle w:val="32"/>
        <w:ind w:firstLine="0"/>
        <w:rPr>
          <w:rStyle w:val="4CenturyGothic"/>
          <w:rFonts w:ascii="Times New Roman" w:hAnsi="Times New Roman" w:cs="Times New Roman"/>
          <w:b w:val="0"/>
          <w:sz w:val="24"/>
          <w:szCs w:val="24"/>
        </w:rPr>
      </w:pPr>
    </w:p>
    <w:p w:rsidR="0008417B" w:rsidRPr="0008417B" w:rsidRDefault="0008417B" w:rsidP="0008417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Перечень муниципальных услуг, предоставляемых администрацией</w:t>
      </w:r>
    </w:p>
    <w:p w:rsidR="0008417B" w:rsidRPr="0008417B" w:rsidRDefault="0008417B" w:rsidP="0008417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Каширского муниципального района Воронежской области при осуществлении</w:t>
      </w:r>
    </w:p>
    <w:p w:rsidR="0008417B" w:rsidRPr="0008417B" w:rsidRDefault="0008417B" w:rsidP="0008417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переданных отдельных полномочий сельских поселений Каширского муниципального района Воронежской области</w:t>
      </w:r>
    </w:p>
    <w:p w:rsidR="0008417B" w:rsidRPr="0008417B" w:rsidRDefault="0008417B" w:rsidP="0008417B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08417B" w:rsidRPr="0008417B" w:rsidRDefault="0008417B" w:rsidP="009E236D">
      <w:pPr>
        <w:pStyle w:val="6"/>
        <w:shd w:val="clear" w:color="auto" w:fill="auto"/>
        <w:tabs>
          <w:tab w:val="left" w:pos="362"/>
        </w:tabs>
        <w:spacing w:before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1.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разрешения).</w:t>
      </w:r>
    </w:p>
    <w:p w:rsidR="0008417B" w:rsidRPr="0008417B" w:rsidRDefault="0008417B" w:rsidP="009E236D">
      <w:pPr>
        <w:pStyle w:val="6"/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2. Выдача разрешения на ввод объекта в эксплуатацию.</w:t>
      </w:r>
    </w:p>
    <w:p w:rsidR="0008417B" w:rsidRPr="0008417B" w:rsidRDefault="0008417B" w:rsidP="009E236D">
      <w:pPr>
        <w:pStyle w:val="6"/>
        <w:shd w:val="clear" w:color="auto" w:fill="auto"/>
        <w:tabs>
          <w:tab w:val="left" w:pos="376"/>
        </w:tabs>
        <w:spacing w:before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3. Выдача градостроительного плана земельного участка.</w:t>
      </w:r>
    </w:p>
    <w:p w:rsidR="009E236D" w:rsidRPr="009E236D" w:rsidRDefault="0008417B" w:rsidP="009E236D">
      <w:pPr>
        <w:pStyle w:val="6"/>
        <w:tabs>
          <w:tab w:val="left" w:pos="376"/>
        </w:tabs>
        <w:spacing w:before="0" w:line="240" w:lineRule="auto"/>
        <w:ind w:firstLine="709"/>
        <w:rPr>
          <w:sz w:val="24"/>
          <w:szCs w:val="24"/>
        </w:rPr>
      </w:pPr>
      <w:r w:rsidRPr="0008417B">
        <w:rPr>
          <w:sz w:val="24"/>
          <w:szCs w:val="24"/>
        </w:rPr>
        <w:t>4.</w:t>
      </w:r>
      <w:r w:rsidR="009E236D">
        <w:rPr>
          <w:sz w:val="24"/>
          <w:szCs w:val="24"/>
        </w:rPr>
        <w:t xml:space="preserve"> </w:t>
      </w:r>
      <w:r w:rsidR="009E236D" w:rsidRPr="009E236D">
        <w:rPr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 </w:t>
      </w:r>
    </w:p>
    <w:p w:rsidR="0008417B" w:rsidRPr="0008417B" w:rsidRDefault="009E236D" w:rsidP="0008417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08417B" w:rsidRPr="0008417B">
        <w:rPr>
          <w:rFonts w:eastAsia="Calibri"/>
          <w:sz w:val="24"/>
          <w:szCs w:val="24"/>
        </w:rPr>
        <w:t xml:space="preserve">. </w:t>
      </w:r>
      <w:r w:rsidR="0008417B" w:rsidRPr="0008417B">
        <w:rPr>
          <w:sz w:val="24"/>
          <w:szCs w:val="24"/>
        </w:rPr>
        <w:t>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08417B" w:rsidRPr="0008417B" w:rsidRDefault="009E236D" w:rsidP="0008417B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6</w:t>
      </w:r>
      <w:r w:rsidR="0008417B" w:rsidRPr="0008417B">
        <w:rPr>
          <w:sz w:val="24"/>
          <w:szCs w:val="24"/>
        </w:rPr>
        <w:t xml:space="preserve">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  <w:r>
        <w:rPr>
          <w:sz w:val="24"/>
          <w:szCs w:val="24"/>
        </w:rPr>
        <w:t xml:space="preserve">Российской Федерации </w:t>
      </w:r>
      <w:r w:rsidR="0008417B" w:rsidRPr="0008417B">
        <w:rPr>
          <w:sz w:val="24"/>
          <w:szCs w:val="24"/>
        </w:rPr>
        <w:t>о градостроительной деятельности.»</w:t>
      </w:r>
    </w:p>
    <w:p w:rsidR="00FC5AD4" w:rsidRPr="00F636F5" w:rsidRDefault="00FC5AD4" w:rsidP="00F636F5">
      <w:pPr>
        <w:pStyle w:val="6"/>
        <w:shd w:val="clear" w:color="auto" w:fill="auto"/>
        <w:tabs>
          <w:tab w:val="left" w:pos="37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C5AD4" w:rsidRPr="00F636F5" w:rsidSect="00AA05CC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9F" w:rsidRDefault="002F579F" w:rsidP="00FC5AD4">
      <w:r>
        <w:separator/>
      </w:r>
    </w:p>
  </w:endnote>
  <w:endnote w:type="continuationSeparator" w:id="0">
    <w:p w:rsidR="002F579F" w:rsidRDefault="002F579F" w:rsidP="00F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9F" w:rsidRDefault="002F579F" w:rsidP="00FC5AD4">
      <w:r>
        <w:separator/>
      </w:r>
    </w:p>
  </w:footnote>
  <w:footnote w:type="continuationSeparator" w:id="0">
    <w:p w:rsidR="002F579F" w:rsidRDefault="002F579F" w:rsidP="00FC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3F79"/>
    <w:multiLevelType w:val="multilevel"/>
    <w:tmpl w:val="5AC0F5A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  <w:lang w:val="ru-RU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A5"/>
    <w:rsid w:val="00010CE5"/>
    <w:rsid w:val="0004645A"/>
    <w:rsid w:val="0008417B"/>
    <w:rsid w:val="0008637A"/>
    <w:rsid w:val="000A6BAE"/>
    <w:rsid w:val="000D1032"/>
    <w:rsid w:val="000E38CC"/>
    <w:rsid w:val="000F390E"/>
    <w:rsid w:val="00154D42"/>
    <w:rsid w:val="001E3E47"/>
    <w:rsid w:val="00224FF8"/>
    <w:rsid w:val="002470A5"/>
    <w:rsid w:val="00254620"/>
    <w:rsid w:val="00272120"/>
    <w:rsid w:val="002C3295"/>
    <w:rsid w:val="002C6E56"/>
    <w:rsid w:val="002E7EB7"/>
    <w:rsid w:val="002F061B"/>
    <w:rsid w:val="002F579F"/>
    <w:rsid w:val="003165E4"/>
    <w:rsid w:val="00371254"/>
    <w:rsid w:val="00387201"/>
    <w:rsid w:val="003A3790"/>
    <w:rsid w:val="003D6673"/>
    <w:rsid w:val="003E4AA7"/>
    <w:rsid w:val="003E75F0"/>
    <w:rsid w:val="0044523E"/>
    <w:rsid w:val="00457605"/>
    <w:rsid w:val="00473A1D"/>
    <w:rsid w:val="004B0B21"/>
    <w:rsid w:val="004B0F11"/>
    <w:rsid w:val="004B4EFB"/>
    <w:rsid w:val="004F27A0"/>
    <w:rsid w:val="0050579B"/>
    <w:rsid w:val="005542BC"/>
    <w:rsid w:val="00572EE6"/>
    <w:rsid w:val="00590560"/>
    <w:rsid w:val="005B17B2"/>
    <w:rsid w:val="005B6590"/>
    <w:rsid w:val="005D0B91"/>
    <w:rsid w:val="005D4970"/>
    <w:rsid w:val="005F6F14"/>
    <w:rsid w:val="0060343E"/>
    <w:rsid w:val="00615A1B"/>
    <w:rsid w:val="00626997"/>
    <w:rsid w:val="00640E5B"/>
    <w:rsid w:val="00660D4C"/>
    <w:rsid w:val="006D3362"/>
    <w:rsid w:val="00703280"/>
    <w:rsid w:val="0071148D"/>
    <w:rsid w:val="00732C6D"/>
    <w:rsid w:val="007523A6"/>
    <w:rsid w:val="00757C58"/>
    <w:rsid w:val="007C27C9"/>
    <w:rsid w:val="007F3E80"/>
    <w:rsid w:val="0080181E"/>
    <w:rsid w:val="008821AD"/>
    <w:rsid w:val="008914AF"/>
    <w:rsid w:val="008F015F"/>
    <w:rsid w:val="00935F87"/>
    <w:rsid w:val="00956929"/>
    <w:rsid w:val="00976718"/>
    <w:rsid w:val="009A1914"/>
    <w:rsid w:val="009C085F"/>
    <w:rsid w:val="009C4250"/>
    <w:rsid w:val="009D598E"/>
    <w:rsid w:val="009E236D"/>
    <w:rsid w:val="009E47E9"/>
    <w:rsid w:val="00A129D5"/>
    <w:rsid w:val="00A558E5"/>
    <w:rsid w:val="00A566E3"/>
    <w:rsid w:val="00A66C93"/>
    <w:rsid w:val="00AA05CC"/>
    <w:rsid w:val="00AB0AB4"/>
    <w:rsid w:val="00AB6A0C"/>
    <w:rsid w:val="00AF6629"/>
    <w:rsid w:val="00B07915"/>
    <w:rsid w:val="00B11F90"/>
    <w:rsid w:val="00B25104"/>
    <w:rsid w:val="00B36F25"/>
    <w:rsid w:val="00B6620E"/>
    <w:rsid w:val="00BC4866"/>
    <w:rsid w:val="00BD3E29"/>
    <w:rsid w:val="00C33985"/>
    <w:rsid w:val="00CA22B4"/>
    <w:rsid w:val="00CD0955"/>
    <w:rsid w:val="00D36AF3"/>
    <w:rsid w:val="00D9629F"/>
    <w:rsid w:val="00DC6A96"/>
    <w:rsid w:val="00DE1376"/>
    <w:rsid w:val="00DE247E"/>
    <w:rsid w:val="00E9546C"/>
    <w:rsid w:val="00EA4A60"/>
    <w:rsid w:val="00EE037E"/>
    <w:rsid w:val="00EE1838"/>
    <w:rsid w:val="00F41768"/>
    <w:rsid w:val="00F479CF"/>
    <w:rsid w:val="00F52F78"/>
    <w:rsid w:val="00F636F5"/>
    <w:rsid w:val="00F974CE"/>
    <w:rsid w:val="00FC5AD4"/>
    <w:rsid w:val="00F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757D-C9EE-41F2-951D-61D5592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5760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76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76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76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76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FC5AD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AD4"/>
    <w:pPr>
      <w:shd w:val="clear" w:color="auto" w:fill="FFFFFF"/>
      <w:spacing w:after="480" w:line="264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a3">
    <w:name w:val="Основной текст_"/>
    <w:link w:val="6"/>
    <w:locked/>
    <w:rsid w:val="00FC5AD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FC5AD4"/>
    <w:pPr>
      <w:shd w:val="clear" w:color="auto" w:fill="FFFFFF"/>
      <w:spacing w:before="240" w:line="264" w:lineRule="exact"/>
      <w:ind w:hanging="360"/>
    </w:pPr>
    <w:rPr>
      <w:rFonts w:ascii="Times New Roman" w:hAnsi="Times New Roman"/>
      <w:sz w:val="23"/>
      <w:szCs w:val="23"/>
    </w:rPr>
  </w:style>
  <w:style w:type="character" w:customStyle="1" w:styleId="41">
    <w:name w:val="Основной текст (4)_"/>
    <w:link w:val="42"/>
    <w:locked/>
    <w:rsid w:val="00FC5AD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5AD4"/>
    <w:pPr>
      <w:shd w:val="clear" w:color="auto" w:fill="FFFFFF"/>
      <w:spacing w:before="60" w:after="420" w:line="0" w:lineRule="atLeast"/>
      <w:ind w:hanging="380"/>
    </w:pPr>
    <w:rPr>
      <w:rFonts w:ascii="Times New Roman" w:hAnsi="Times New Roman"/>
      <w:sz w:val="27"/>
      <w:szCs w:val="27"/>
    </w:rPr>
  </w:style>
  <w:style w:type="character" w:customStyle="1" w:styleId="60">
    <w:name w:val="Основной текст (6)_"/>
    <w:link w:val="61"/>
    <w:locked/>
    <w:rsid w:val="00FC5AD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C5AD4"/>
    <w:pPr>
      <w:shd w:val="clear" w:color="auto" w:fill="FFFFFF"/>
      <w:spacing w:after="120" w:line="0" w:lineRule="atLeast"/>
    </w:pPr>
    <w:rPr>
      <w:rFonts w:ascii="Times New Roman" w:hAnsi="Times New Roman"/>
      <w:sz w:val="14"/>
      <w:szCs w:val="14"/>
    </w:rPr>
  </w:style>
  <w:style w:type="character" w:customStyle="1" w:styleId="11">
    <w:name w:val="1Орган_ПР Знак"/>
    <w:link w:val="12"/>
    <w:locked/>
    <w:rsid w:val="00FC5AD4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FC5AD4"/>
    <w:pPr>
      <w:snapToGrid w:val="0"/>
      <w:jc w:val="center"/>
    </w:pPr>
    <w:rPr>
      <w:rFonts w:cs="Arial"/>
      <w:b/>
      <w:caps/>
      <w:szCs w:val="28"/>
      <w:lang w:eastAsia="ar-SA"/>
    </w:rPr>
  </w:style>
  <w:style w:type="character" w:customStyle="1" w:styleId="23">
    <w:name w:val="2Название Знак"/>
    <w:link w:val="24"/>
    <w:locked/>
    <w:rsid w:val="00FC5AD4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FC5AD4"/>
    <w:pPr>
      <w:ind w:right="4536"/>
    </w:pPr>
    <w:rPr>
      <w:rFonts w:cs="Arial"/>
      <w:b/>
      <w:szCs w:val="28"/>
      <w:lang w:eastAsia="ar-SA"/>
    </w:rPr>
  </w:style>
  <w:style w:type="character" w:customStyle="1" w:styleId="31">
    <w:name w:val="3Приложение Знак"/>
    <w:link w:val="32"/>
    <w:locked/>
    <w:rsid w:val="00FC5AD4"/>
    <w:rPr>
      <w:rFonts w:ascii="Arial" w:eastAsia="Times New Roman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FC5AD4"/>
    <w:pPr>
      <w:ind w:left="5103"/>
    </w:pPr>
    <w:rPr>
      <w:szCs w:val="28"/>
    </w:rPr>
  </w:style>
  <w:style w:type="character" w:customStyle="1" w:styleId="32pt">
    <w:name w:val="Основной текст (3) + Интервал 2 pt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7"/>
      <w:szCs w:val="27"/>
      <w:u w:val="none"/>
      <w:effect w:val="none"/>
    </w:rPr>
  </w:style>
  <w:style w:type="character" w:customStyle="1" w:styleId="40pt">
    <w:name w:val="Основной текст (4) + Интервал 0 pt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7"/>
      <w:szCs w:val="27"/>
      <w:u w:val="none"/>
      <w:effect w:val="none"/>
    </w:rPr>
  </w:style>
  <w:style w:type="character" w:customStyle="1" w:styleId="43">
    <w:name w:val="Основной текст (4) + Полужирный"/>
    <w:aliases w:val="Курсив"/>
    <w:rsid w:val="00FC5A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CenturyGothic">
    <w:name w:val="Основной текст (4) + Century Gothic"/>
    <w:aliases w:val="11,5 pt,Полужирный,Основной текст + 13"/>
    <w:rsid w:val="00FC5AD4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14pt">
    <w:name w:val="Основной текст (4) + 14 pt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5">
    <w:name w:val="Основной текст2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50pt">
    <w:name w:val="Основной текст (4) + Интервал 50 pt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00"/>
      <w:sz w:val="27"/>
      <w:szCs w:val="27"/>
      <w:u w:val="none"/>
      <w:effect w:val="none"/>
    </w:rPr>
  </w:style>
  <w:style w:type="character" w:customStyle="1" w:styleId="33">
    <w:name w:val="Основной текст3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">
    <w:name w:val="Основной текст5"/>
    <w:rsid w:val="00FC5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0">
    <w:name w:val="Заголовок 1 Знак"/>
    <w:aliases w:val="!Части документа Знак"/>
    <w:link w:val="1"/>
    <w:rsid w:val="00FC5A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C5A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C5A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C5AD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576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57605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FC5AD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576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57605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FC5A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C5AD4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C5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5AD4"/>
    <w:rPr>
      <w:rFonts w:ascii="Arial" w:eastAsia="Times New Roman" w:hAnsi="Arial"/>
      <w:sz w:val="24"/>
      <w:szCs w:val="24"/>
    </w:rPr>
  </w:style>
  <w:style w:type="table" w:styleId="ab">
    <w:name w:val="Table Grid"/>
    <w:basedOn w:val="a1"/>
    <w:uiPriority w:val="59"/>
    <w:rsid w:val="00DC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71254"/>
    <w:rPr>
      <w:rFonts w:ascii="Times New Roman" w:eastAsia="Times New Roman" w:hAnsi="Times New Roman"/>
      <w:sz w:val="24"/>
      <w:szCs w:val="24"/>
    </w:rPr>
  </w:style>
  <w:style w:type="paragraph" w:customStyle="1" w:styleId="Application">
    <w:name w:val="Application!Приложение"/>
    <w:rsid w:val="0045760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760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760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1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89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13</cp:revision>
  <dcterms:created xsi:type="dcterms:W3CDTF">2024-10-25T08:00:00Z</dcterms:created>
  <dcterms:modified xsi:type="dcterms:W3CDTF">2024-11-15T12:52:00Z</dcterms:modified>
</cp:coreProperties>
</file>