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F40" w:rsidRPr="00D57F40" w:rsidRDefault="00D57F40" w:rsidP="00D57F40">
      <w:pPr>
        <w:jc w:val="center"/>
        <w:rPr>
          <w:rFonts w:ascii="Times New Roman" w:hAnsi="Times New Roman"/>
          <w:bCs/>
        </w:rPr>
      </w:pPr>
      <w:r w:rsidRPr="00D57F40">
        <w:rPr>
          <w:rFonts w:ascii="Times New Roman" w:hAnsi="Times New Roman"/>
          <w:bCs/>
        </w:rPr>
        <w:t>АДМИНИСТРАЦИЯ</w:t>
      </w:r>
    </w:p>
    <w:p w:rsidR="00D57F40" w:rsidRPr="00D57F40" w:rsidRDefault="00D57F40" w:rsidP="00D57F40">
      <w:pPr>
        <w:jc w:val="center"/>
        <w:rPr>
          <w:rFonts w:ascii="Times New Roman" w:hAnsi="Times New Roman"/>
          <w:bCs/>
        </w:rPr>
      </w:pPr>
      <w:r w:rsidRPr="00D57F40">
        <w:rPr>
          <w:rFonts w:ascii="Times New Roman" w:hAnsi="Times New Roman"/>
          <w:bCs/>
        </w:rPr>
        <w:t>КАШИРСКОГО МУНИЦИПАЛЬНОГО РАЙОНА</w:t>
      </w:r>
    </w:p>
    <w:p w:rsidR="00D57F40" w:rsidRPr="00D57F40" w:rsidRDefault="00D57F40" w:rsidP="00D57F40">
      <w:pPr>
        <w:pStyle w:val="af6"/>
        <w:rPr>
          <w:b w:val="0"/>
          <w:sz w:val="24"/>
          <w:szCs w:val="24"/>
        </w:rPr>
      </w:pPr>
      <w:r w:rsidRPr="00D57F40">
        <w:rPr>
          <w:b w:val="0"/>
          <w:sz w:val="24"/>
          <w:szCs w:val="24"/>
        </w:rPr>
        <w:t>ВОРОНЕЖСКОЙ ОБЛАСТИ</w:t>
      </w:r>
    </w:p>
    <w:p w:rsidR="00D57F40" w:rsidRPr="00D57F40" w:rsidRDefault="00D57F40" w:rsidP="00D57F40">
      <w:pPr>
        <w:jc w:val="center"/>
        <w:rPr>
          <w:rFonts w:ascii="Times New Roman" w:hAnsi="Times New Roman"/>
        </w:rPr>
      </w:pPr>
    </w:p>
    <w:p w:rsidR="00D57F40" w:rsidRPr="00D57F40" w:rsidRDefault="00D57F40" w:rsidP="00D57F40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57F40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9A5A29" w:rsidRPr="00D57F40" w:rsidRDefault="009A5A29" w:rsidP="00D57F40">
      <w:pPr>
        <w:ind w:firstLine="709"/>
        <w:jc w:val="center"/>
        <w:rPr>
          <w:rFonts w:ascii="Times New Roman" w:hAnsi="Times New Roman"/>
        </w:rPr>
      </w:pPr>
    </w:p>
    <w:p w:rsidR="00EB6D57" w:rsidRDefault="00EB6D57" w:rsidP="00D57F40">
      <w:pPr>
        <w:ind w:firstLine="709"/>
        <w:rPr>
          <w:rFonts w:ascii="Times New Roman" w:hAnsi="Times New Roman"/>
        </w:rPr>
      </w:pPr>
      <w:r w:rsidRPr="00EB6D57">
        <w:rPr>
          <w:rFonts w:ascii="Times New Roman" w:hAnsi="Times New Roman"/>
        </w:rPr>
        <w:t xml:space="preserve">от </w:t>
      </w:r>
      <w:r w:rsidR="002463AA">
        <w:rPr>
          <w:rFonts w:ascii="Times New Roman" w:hAnsi="Times New Roman"/>
        </w:rPr>
        <w:t xml:space="preserve">14.11.2024 № </w:t>
      </w:r>
      <w:bookmarkStart w:id="0" w:name="_GoBack"/>
      <w:bookmarkEnd w:id="0"/>
      <w:r w:rsidR="002463AA">
        <w:rPr>
          <w:rFonts w:ascii="Times New Roman" w:hAnsi="Times New Roman"/>
        </w:rPr>
        <w:t>979</w:t>
      </w:r>
    </w:p>
    <w:p w:rsidR="009A5A29" w:rsidRPr="00D57F40" w:rsidRDefault="009A5A29" w:rsidP="00D57F40">
      <w:pPr>
        <w:ind w:firstLine="709"/>
        <w:rPr>
          <w:rFonts w:ascii="Times New Roman" w:hAnsi="Times New Roman"/>
        </w:rPr>
      </w:pPr>
      <w:r w:rsidRPr="00D57F40">
        <w:rPr>
          <w:rFonts w:ascii="Times New Roman" w:hAnsi="Times New Roman"/>
        </w:rPr>
        <w:t>с. Каширское</w:t>
      </w:r>
    </w:p>
    <w:p w:rsidR="009A5A29" w:rsidRPr="00D57F40" w:rsidRDefault="00413924" w:rsidP="00D57F40">
      <w:pPr>
        <w:pStyle w:val="ad"/>
        <w:tabs>
          <w:tab w:val="left" w:pos="1418"/>
        </w:tabs>
        <w:ind w:firstLine="709"/>
        <w:rPr>
          <w:rFonts w:ascii="Times New Roman" w:hAnsi="Times New Roman"/>
          <w:sz w:val="24"/>
          <w:szCs w:val="24"/>
        </w:rPr>
      </w:pPr>
      <w:r w:rsidRPr="00D57F40">
        <w:rPr>
          <w:rFonts w:ascii="Times New Roman" w:hAnsi="Times New Roman"/>
          <w:sz w:val="24"/>
          <w:szCs w:val="24"/>
        </w:rPr>
        <w:t xml:space="preserve"> </w:t>
      </w:r>
    </w:p>
    <w:p w:rsidR="00EA73D3" w:rsidRPr="00D57F40" w:rsidRDefault="00D57F40" w:rsidP="00D57F40">
      <w:pPr>
        <w:pStyle w:val="ad"/>
        <w:tabs>
          <w:tab w:val="left" w:pos="1418"/>
        </w:tabs>
        <w:ind w:right="4535"/>
        <w:jc w:val="both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b/>
          <w:bCs/>
          <w:kern w:val="28"/>
          <w:sz w:val="24"/>
          <w:szCs w:val="24"/>
        </w:rPr>
        <w:t xml:space="preserve">О внесении изменений в постановление администрации Каширского муниципального района Воронежской области </w:t>
      </w:r>
      <w:r w:rsidRPr="00D57F40">
        <w:rPr>
          <w:rFonts w:ascii="Times New Roman" w:hAnsi="Times New Roman"/>
          <w:b/>
          <w:bCs/>
          <w:kern w:val="28"/>
          <w:sz w:val="24"/>
          <w:szCs w:val="24"/>
        </w:rPr>
        <w:t>от 04.12.2023 № 1012</w:t>
      </w:r>
      <w:r>
        <w:rPr>
          <w:rFonts w:ascii="Times New Roman" w:hAnsi="Times New Roman"/>
          <w:b/>
          <w:bCs/>
          <w:kern w:val="28"/>
          <w:sz w:val="24"/>
          <w:szCs w:val="24"/>
        </w:rPr>
        <w:t xml:space="preserve"> «</w:t>
      </w:r>
      <w:r w:rsidR="009A5A29" w:rsidRPr="00D57F40">
        <w:rPr>
          <w:rFonts w:ascii="Times New Roman" w:hAnsi="Times New Roman"/>
          <w:b/>
          <w:bCs/>
          <w:kern w:val="28"/>
          <w:sz w:val="24"/>
          <w:szCs w:val="24"/>
        </w:rPr>
        <w:t>О</w:t>
      </w:r>
      <w:r w:rsidR="00EA73D3" w:rsidRPr="00D57F40">
        <w:rPr>
          <w:rFonts w:ascii="Times New Roman" w:hAnsi="Times New Roman"/>
          <w:b/>
          <w:bCs/>
          <w:kern w:val="28"/>
          <w:sz w:val="24"/>
          <w:szCs w:val="24"/>
        </w:rPr>
        <w:t xml:space="preserve"> </w:t>
      </w:r>
      <w:r w:rsidR="00341A11" w:rsidRPr="00D57F40">
        <w:rPr>
          <w:rFonts w:ascii="Times New Roman" w:hAnsi="Times New Roman"/>
          <w:b/>
          <w:bCs/>
          <w:kern w:val="28"/>
          <w:sz w:val="24"/>
          <w:szCs w:val="24"/>
        </w:rPr>
        <w:t>плат</w:t>
      </w:r>
      <w:r w:rsidR="00EA73D3" w:rsidRPr="00D57F40">
        <w:rPr>
          <w:rFonts w:ascii="Times New Roman" w:hAnsi="Times New Roman"/>
          <w:b/>
          <w:bCs/>
          <w:kern w:val="28"/>
          <w:sz w:val="24"/>
          <w:szCs w:val="24"/>
        </w:rPr>
        <w:t>е</w:t>
      </w:r>
      <w:r w:rsidR="00341A11" w:rsidRPr="00D57F40">
        <w:rPr>
          <w:rFonts w:ascii="Times New Roman" w:hAnsi="Times New Roman"/>
          <w:b/>
          <w:bCs/>
          <w:kern w:val="28"/>
          <w:sz w:val="24"/>
          <w:szCs w:val="24"/>
        </w:rPr>
        <w:t>, взимаемой</w:t>
      </w:r>
      <w:r w:rsidR="00EA73D3" w:rsidRPr="00D57F40">
        <w:rPr>
          <w:rFonts w:ascii="Times New Roman" w:hAnsi="Times New Roman"/>
          <w:b/>
          <w:bCs/>
          <w:kern w:val="28"/>
          <w:sz w:val="24"/>
          <w:szCs w:val="24"/>
        </w:rPr>
        <w:t xml:space="preserve"> </w:t>
      </w:r>
      <w:r w:rsidR="00341A11" w:rsidRPr="00D57F40">
        <w:rPr>
          <w:rFonts w:ascii="Times New Roman" w:hAnsi="Times New Roman"/>
          <w:b/>
          <w:bCs/>
          <w:kern w:val="28"/>
          <w:sz w:val="24"/>
          <w:szCs w:val="24"/>
        </w:rPr>
        <w:t>с родителей (законных представителей)</w:t>
      </w:r>
      <w:r w:rsidR="00EA73D3" w:rsidRPr="00D57F40">
        <w:rPr>
          <w:rFonts w:ascii="Times New Roman" w:hAnsi="Times New Roman"/>
          <w:b/>
          <w:bCs/>
          <w:kern w:val="28"/>
          <w:sz w:val="24"/>
          <w:szCs w:val="24"/>
        </w:rPr>
        <w:t>,</w:t>
      </w:r>
      <w:r w:rsidR="00413924" w:rsidRPr="00D57F40">
        <w:rPr>
          <w:rFonts w:ascii="Times New Roman" w:hAnsi="Times New Roman"/>
          <w:b/>
          <w:bCs/>
          <w:kern w:val="28"/>
          <w:sz w:val="24"/>
          <w:szCs w:val="24"/>
        </w:rPr>
        <w:t xml:space="preserve"> </w:t>
      </w:r>
      <w:r w:rsidR="00341A11" w:rsidRPr="00D57F40">
        <w:rPr>
          <w:rFonts w:ascii="Times New Roman" w:hAnsi="Times New Roman"/>
          <w:b/>
          <w:bCs/>
          <w:kern w:val="28"/>
          <w:sz w:val="24"/>
          <w:szCs w:val="24"/>
        </w:rPr>
        <w:t>за присмотр</w:t>
      </w:r>
      <w:r w:rsidR="00EA73D3" w:rsidRPr="00D57F40">
        <w:rPr>
          <w:rFonts w:ascii="Times New Roman" w:hAnsi="Times New Roman"/>
          <w:b/>
          <w:bCs/>
          <w:kern w:val="28"/>
          <w:sz w:val="24"/>
          <w:szCs w:val="24"/>
        </w:rPr>
        <w:t xml:space="preserve"> </w:t>
      </w:r>
      <w:r w:rsidR="00341A11" w:rsidRPr="00D57F40">
        <w:rPr>
          <w:rFonts w:ascii="Times New Roman" w:hAnsi="Times New Roman"/>
          <w:b/>
          <w:bCs/>
          <w:kern w:val="28"/>
          <w:sz w:val="24"/>
          <w:szCs w:val="24"/>
        </w:rPr>
        <w:t xml:space="preserve">и уход за детьми в </w:t>
      </w:r>
      <w:r w:rsidR="00EA73D3" w:rsidRPr="00D57F40">
        <w:rPr>
          <w:rFonts w:ascii="Times New Roman" w:hAnsi="Times New Roman"/>
          <w:b/>
          <w:bCs/>
          <w:kern w:val="28"/>
          <w:sz w:val="24"/>
          <w:szCs w:val="24"/>
        </w:rPr>
        <w:t>муниципальных образовательных</w:t>
      </w:r>
      <w:r w:rsidR="00413924" w:rsidRPr="00D57F40">
        <w:rPr>
          <w:rFonts w:ascii="Times New Roman" w:hAnsi="Times New Roman"/>
          <w:b/>
          <w:bCs/>
          <w:kern w:val="28"/>
          <w:sz w:val="24"/>
          <w:szCs w:val="24"/>
        </w:rPr>
        <w:t xml:space="preserve"> </w:t>
      </w:r>
      <w:r w:rsidR="00EA73D3" w:rsidRPr="00D57F40">
        <w:rPr>
          <w:rFonts w:ascii="Times New Roman" w:hAnsi="Times New Roman"/>
          <w:b/>
          <w:bCs/>
          <w:kern w:val="28"/>
          <w:sz w:val="24"/>
          <w:szCs w:val="24"/>
        </w:rPr>
        <w:t>учреждениях</w:t>
      </w:r>
      <w:r w:rsidR="00413924" w:rsidRPr="00D57F40">
        <w:rPr>
          <w:rFonts w:ascii="Times New Roman" w:hAnsi="Times New Roman"/>
          <w:b/>
          <w:bCs/>
          <w:kern w:val="28"/>
          <w:sz w:val="24"/>
          <w:szCs w:val="24"/>
        </w:rPr>
        <w:t xml:space="preserve"> </w:t>
      </w:r>
      <w:r w:rsidR="009A5A29" w:rsidRPr="00D57F40">
        <w:rPr>
          <w:rFonts w:ascii="Times New Roman" w:hAnsi="Times New Roman"/>
          <w:b/>
          <w:bCs/>
          <w:kern w:val="28"/>
          <w:sz w:val="24"/>
          <w:szCs w:val="24"/>
        </w:rPr>
        <w:t>Каширского</w:t>
      </w:r>
      <w:r w:rsidR="00341A11" w:rsidRPr="00D57F40">
        <w:rPr>
          <w:rFonts w:ascii="Times New Roman" w:hAnsi="Times New Roman"/>
          <w:b/>
          <w:bCs/>
          <w:kern w:val="28"/>
          <w:sz w:val="24"/>
          <w:szCs w:val="24"/>
        </w:rPr>
        <w:t xml:space="preserve"> </w:t>
      </w:r>
      <w:r w:rsidR="009A5A29" w:rsidRPr="00D57F40">
        <w:rPr>
          <w:rFonts w:ascii="Times New Roman" w:hAnsi="Times New Roman"/>
          <w:b/>
          <w:bCs/>
          <w:kern w:val="28"/>
          <w:sz w:val="24"/>
          <w:szCs w:val="24"/>
        </w:rPr>
        <w:t>муниципального района</w:t>
      </w:r>
      <w:r w:rsidR="00EA73D3" w:rsidRPr="00D57F40">
        <w:rPr>
          <w:rFonts w:ascii="Times New Roman" w:hAnsi="Times New Roman"/>
          <w:b/>
          <w:bCs/>
          <w:kern w:val="28"/>
          <w:sz w:val="24"/>
          <w:szCs w:val="24"/>
        </w:rPr>
        <w:t>, реализующих</w:t>
      </w:r>
      <w:r w:rsidR="00ED324E" w:rsidRPr="00D57F40">
        <w:rPr>
          <w:rFonts w:ascii="Times New Roman" w:hAnsi="Times New Roman"/>
          <w:b/>
          <w:bCs/>
          <w:kern w:val="28"/>
          <w:sz w:val="24"/>
          <w:szCs w:val="24"/>
        </w:rPr>
        <w:t xml:space="preserve"> </w:t>
      </w:r>
      <w:r w:rsidR="00EA73D3" w:rsidRPr="00D57F40">
        <w:rPr>
          <w:rFonts w:ascii="Times New Roman" w:hAnsi="Times New Roman"/>
          <w:b/>
          <w:bCs/>
          <w:kern w:val="28"/>
          <w:sz w:val="24"/>
          <w:szCs w:val="24"/>
        </w:rPr>
        <w:t>образовательные программы дошкольного образования</w:t>
      </w:r>
      <w:r w:rsidR="00413924" w:rsidRPr="00D57F40">
        <w:rPr>
          <w:rFonts w:ascii="Times New Roman" w:hAnsi="Times New Roman"/>
          <w:b/>
          <w:bCs/>
          <w:kern w:val="28"/>
          <w:sz w:val="24"/>
          <w:szCs w:val="24"/>
        </w:rPr>
        <w:t xml:space="preserve"> </w:t>
      </w:r>
    </w:p>
    <w:p w:rsidR="00EA73D3" w:rsidRPr="00D57F40" w:rsidRDefault="00EA73D3" w:rsidP="00D57F40">
      <w:pPr>
        <w:pStyle w:val="ad"/>
        <w:tabs>
          <w:tab w:val="left" w:pos="1418"/>
        </w:tabs>
        <w:ind w:firstLine="709"/>
        <w:rPr>
          <w:rFonts w:ascii="Times New Roman" w:hAnsi="Times New Roman"/>
          <w:sz w:val="24"/>
          <w:szCs w:val="24"/>
        </w:rPr>
      </w:pPr>
    </w:p>
    <w:p w:rsidR="0008350D" w:rsidRPr="00040FAE" w:rsidRDefault="0008350D" w:rsidP="0008350D">
      <w:pPr>
        <w:pStyle w:val="af7"/>
        <w:spacing w:before="0" w:beforeAutospacing="0" w:after="0" w:afterAutospacing="0"/>
        <w:ind w:firstLine="709"/>
        <w:jc w:val="both"/>
        <w:rPr>
          <w:rFonts w:eastAsia="Times-Roman"/>
          <w:lang w:bidi="ml"/>
        </w:rPr>
      </w:pPr>
      <w:r w:rsidRPr="00040FAE">
        <w:rPr>
          <w:rFonts w:eastAsia="Times-Roman"/>
          <w:lang w:bidi="ml"/>
        </w:rPr>
        <w:t xml:space="preserve">В соответствии с </w:t>
      </w:r>
      <w:r w:rsidRPr="00040FAE">
        <w:t>Указом Президента РФ от 16.03.2022 №121 «О мерах по обеспечению социально-экономической стабильности и защиты на</w:t>
      </w:r>
      <w:r>
        <w:t xml:space="preserve">селения в Российской Федерации», </w:t>
      </w:r>
      <w:r w:rsidRPr="00B44450">
        <w:t>Федеральны</w:t>
      </w:r>
      <w:r>
        <w:t>м</w:t>
      </w:r>
      <w:r w:rsidRPr="00B44450">
        <w:t xml:space="preserve"> закон</w:t>
      </w:r>
      <w:r>
        <w:t>ом</w:t>
      </w:r>
      <w:r w:rsidRPr="00B44450">
        <w:t xml:space="preserve"> от 6 марта 2006 г. N 35-ФЗ</w:t>
      </w:r>
      <w:r>
        <w:t xml:space="preserve"> "О противодействии терроризму"</w:t>
      </w:r>
    </w:p>
    <w:p w:rsidR="0008350D" w:rsidRDefault="0008350D" w:rsidP="00D57F40">
      <w:pPr>
        <w:pStyle w:val="ad"/>
        <w:tabs>
          <w:tab w:val="left" w:pos="851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D1D58" w:rsidRPr="00D57F40" w:rsidRDefault="00D57F40" w:rsidP="00D57F40">
      <w:pPr>
        <w:pStyle w:val="ad"/>
        <w:tabs>
          <w:tab w:val="left" w:pos="851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D57F40" w:rsidRDefault="00D57F40" w:rsidP="00D57F40">
      <w:pPr>
        <w:pStyle w:val="ad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7F40" w:rsidRPr="007C2EFC" w:rsidRDefault="00D57F40" w:rsidP="00D57F40">
      <w:pPr>
        <w:pStyle w:val="ad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изменения постановления</w:t>
      </w:r>
      <w:r w:rsidRPr="00D57F40">
        <w:t xml:space="preserve"> </w:t>
      </w:r>
      <w:r w:rsidRPr="00D57F40">
        <w:rPr>
          <w:rFonts w:ascii="Times New Roman" w:hAnsi="Times New Roman"/>
          <w:sz w:val="24"/>
          <w:szCs w:val="24"/>
        </w:rPr>
        <w:t xml:space="preserve">администрации Каширского муниципального района Воронежской области от 04.12.2023 № 1012 «О плате, взимаемой с родителей (законных </w:t>
      </w:r>
      <w:r w:rsidRPr="007C2EFC">
        <w:rPr>
          <w:rFonts w:ascii="Times New Roman" w:hAnsi="Times New Roman"/>
          <w:sz w:val="24"/>
          <w:szCs w:val="24"/>
        </w:rPr>
        <w:t>представителей), за присмотр и уход за детьми в муниципальных образовательных учреждениях Каширского муниципального района, реализующих образовательные программы дошкольного образования</w:t>
      </w:r>
      <w:r w:rsidR="00EB6D57" w:rsidRPr="007C2EFC">
        <w:rPr>
          <w:rFonts w:ascii="Times New Roman" w:hAnsi="Times New Roman"/>
          <w:sz w:val="24"/>
          <w:szCs w:val="24"/>
        </w:rPr>
        <w:t>» следующие изменения</w:t>
      </w:r>
      <w:r w:rsidRPr="007C2EFC">
        <w:rPr>
          <w:rFonts w:ascii="Times New Roman" w:hAnsi="Times New Roman"/>
          <w:sz w:val="24"/>
          <w:szCs w:val="24"/>
        </w:rPr>
        <w:t>:</w:t>
      </w:r>
    </w:p>
    <w:p w:rsidR="007C2EFC" w:rsidRDefault="00EB6D57" w:rsidP="007C2EFC">
      <w:pPr>
        <w:pStyle w:val="ad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C2EFC">
        <w:rPr>
          <w:rFonts w:ascii="Times New Roman" w:hAnsi="Times New Roman"/>
          <w:sz w:val="24"/>
          <w:szCs w:val="24"/>
        </w:rPr>
        <w:t>1.1</w:t>
      </w:r>
      <w:r w:rsidR="0077591F" w:rsidRPr="007C2EFC">
        <w:rPr>
          <w:rFonts w:ascii="Times New Roman" w:hAnsi="Times New Roman"/>
          <w:sz w:val="24"/>
          <w:szCs w:val="24"/>
        </w:rPr>
        <w:t>. В пункте 1.2.</w:t>
      </w:r>
      <w:r w:rsidRPr="007C2EFC">
        <w:rPr>
          <w:rFonts w:ascii="Times New Roman" w:hAnsi="Times New Roman"/>
          <w:sz w:val="24"/>
          <w:szCs w:val="24"/>
        </w:rPr>
        <w:t xml:space="preserve"> постановления после слов </w:t>
      </w:r>
      <w:r w:rsidR="007C2EFC" w:rsidRPr="007C2EFC">
        <w:rPr>
          <w:rFonts w:ascii="Times New Roman" w:hAnsi="Times New Roman"/>
          <w:sz w:val="24"/>
          <w:szCs w:val="24"/>
        </w:rPr>
        <w:t xml:space="preserve">«на территориях Донецкой Народной Республики, Луганской Народной Республики, Запорожской области, Херсонской области и Украины» дополнить словами «а также </w:t>
      </w:r>
      <w:r w:rsidR="00A73BB4">
        <w:rPr>
          <w:rFonts w:ascii="Times New Roman" w:hAnsi="Times New Roman"/>
          <w:sz w:val="24"/>
          <w:szCs w:val="24"/>
        </w:rPr>
        <w:t xml:space="preserve">лиц </w:t>
      </w:r>
      <w:r w:rsidR="00272DD3" w:rsidRPr="00272DD3">
        <w:rPr>
          <w:rFonts w:ascii="Times New Roman" w:hAnsi="Times New Roman"/>
          <w:sz w:val="24"/>
          <w:szCs w:val="24"/>
        </w:rPr>
        <w:t>выполн</w:t>
      </w:r>
      <w:r w:rsidR="00272DD3">
        <w:rPr>
          <w:rFonts w:ascii="Times New Roman" w:hAnsi="Times New Roman"/>
          <w:sz w:val="24"/>
          <w:szCs w:val="24"/>
        </w:rPr>
        <w:t>яющи</w:t>
      </w:r>
      <w:r w:rsidR="00A73BB4">
        <w:rPr>
          <w:rFonts w:ascii="Times New Roman" w:hAnsi="Times New Roman"/>
          <w:sz w:val="24"/>
          <w:szCs w:val="24"/>
        </w:rPr>
        <w:t xml:space="preserve">х </w:t>
      </w:r>
      <w:r w:rsidR="00272DD3" w:rsidRPr="00272DD3">
        <w:rPr>
          <w:rFonts w:ascii="Times New Roman" w:hAnsi="Times New Roman"/>
          <w:sz w:val="24"/>
          <w:szCs w:val="24"/>
        </w:rPr>
        <w:t>задач</w:t>
      </w:r>
      <w:r w:rsidR="00272DD3">
        <w:rPr>
          <w:rFonts w:ascii="Times New Roman" w:hAnsi="Times New Roman"/>
          <w:sz w:val="24"/>
          <w:szCs w:val="24"/>
        </w:rPr>
        <w:t>и</w:t>
      </w:r>
      <w:r w:rsidR="00272DD3" w:rsidRPr="00272DD3">
        <w:rPr>
          <w:rFonts w:ascii="Times New Roman" w:hAnsi="Times New Roman"/>
          <w:sz w:val="24"/>
          <w:szCs w:val="24"/>
        </w:rPr>
        <w:t xml:space="preserve">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</w:t>
      </w:r>
      <w:r w:rsidR="00A73BB4">
        <w:rPr>
          <w:rFonts w:ascii="Times New Roman" w:hAnsi="Times New Roman"/>
          <w:sz w:val="24"/>
          <w:szCs w:val="24"/>
        </w:rPr>
        <w:t>х</w:t>
      </w:r>
      <w:r w:rsidR="00272DD3" w:rsidRPr="00272DD3">
        <w:rPr>
          <w:rFonts w:ascii="Times New Roman" w:hAnsi="Times New Roman"/>
          <w:sz w:val="24"/>
          <w:szCs w:val="24"/>
        </w:rPr>
        <w:t>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</w:t>
      </w:r>
      <w:r w:rsidR="007C2EFC" w:rsidRPr="007C2EFC">
        <w:rPr>
          <w:rFonts w:ascii="Times New Roman" w:hAnsi="Times New Roman"/>
          <w:sz w:val="24"/>
          <w:szCs w:val="24"/>
        </w:rPr>
        <w:t>»</w:t>
      </w:r>
      <w:r w:rsidR="00B52F00">
        <w:rPr>
          <w:rFonts w:ascii="Times New Roman" w:hAnsi="Times New Roman"/>
          <w:sz w:val="24"/>
          <w:szCs w:val="24"/>
        </w:rPr>
        <w:t>.</w:t>
      </w:r>
    </w:p>
    <w:p w:rsidR="00335890" w:rsidRDefault="00335890" w:rsidP="007C2EFC">
      <w:pPr>
        <w:pStyle w:val="ad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Дополнить постановление пунктом 1.2.1. следующего содержания:</w:t>
      </w:r>
    </w:p>
    <w:p w:rsidR="00335890" w:rsidRPr="007C2EFC" w:rsidRDefault="00335890" w:rsidP="007C2EFC">
      <w:pPr>
        <w:pStyle w:val="ad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B3F34">
        <w:rPr>
          <w:rFonts w:ascii="Times New Roman" w:hAnsi="Times New Roman"/>
          <w:sz w:val="24"/>
          <w:szCs w:val="24"/>
        </w:rPr>
        <w:t xml:space="preserve">1.2.1. </w:t>
      </w:r>
      <w:r>
        <w:rPr>
          <w:rFonts w:ascii="Times New Roman" w:hAnsi="Times New Roman"/>
          <w:sz w:val="24"/>
          <w:szCs w:val="24"/>
        </w:rPr>
        <w:t xml:space="preserve">Льгота, указанная в пункте 1.2. настоящего постановления, </w:t>
      </w:r>
      <w:r w:rsidR="007B3F34">
        <w:rPr>
          <w:rFonts w:ascii="Times New Roman" w:hAnsi="Times New Roman"/>
          <w:sz w:val="24"/>
          <w:szCs w:val="24"/>
        </w:rPr>
        <w:t>также распространяется на детей, членов сем</w:t>
      </w:r>
      <w:r w:rsidR="007B3F34">
        <w:rPr>
          <w:sz w:val="24"/>
          <w:szCs w:val="24"/>
        </w:rPr>
        <w:t>ей</w:t>
      </w:r>
      <w:r w:rsidR="007B3F34">
        <w:rPr>
          <w:rFonts w:ascii="Times New Roman" w:hAnsi="Times New Roman"/>
          <w:sz w:val="24"/>
          <w:szCs w:val="24"/>
        </w:rPr>
        <w:t xml:space="preserve"> ветеранов боевых действий, </w:t>
      </w:r>
      <w:r w:rsidR="007B3F34">
        <w:rPr>
          <w:sz w:val="24"/>
          <w:szCs w:val="24"/>
        </w:rPr>
        <w:t>указанных в</w:t>
      </w:r>
      <w:r w:rsidR="007B3F34">
        <w:rPr>
          <w:rFonts w:ascii="Times New Roman" w:hAnsi="Times New Roman"/>
          <w:sz w:val="24"/>
          <w:szCs w:val="24"/>
        </w:rPr>
        <w:t xml:space="preserve"> подпункта</w:t>
      </w:r>
      <w:r w:rsidR="007B3F34">
        <w:rPr>
          <w:sz w:val="24"/>
          <w:szCs w:val="24"/>
        </w:rPr>
        <w:t>х</w:t>
      </w:r>
      <w:r w:rsidR="007B3F34">
        <w:rPr>
          <w:rFonts w:ascii="Times New Roman" w:hAnsi="Times New Roman"/>
          <w:sz w:val="24"/>
          <w:szCs w:val="24"/>
        </w:rPr>
        <w:t xml:space="preserve"> </w:t>
      </w:r>
      <w:r w:rsidR="00A438DD">
        <w:rPr>
          <w:rFonts w:ascii="Times New Roman" w:hAnsi="Times New Roman"/>
          <w:sz w:val="24"/>
          <w:szCs w:val="24"/>
        </w:rPr>
        <w:t xml:space="preserve">1.1, </w:t>
      </w:r>
      <w:r w:rsidR="007B3F34">
        <w:rPr>
          <w:rFonts w:ascii="Times New Roman" w:hAnsi="Times New Roman"/>
          <w:sz w:val="24"/>
          <w:szCs w:val="24"/>
        </w:rPr>
        <w:t xml:space="preserve">2.2, 2.3, 2.4, 9 пункта 1 статьи </w:t>
      </w:r>
      <w:r w:rsidR="007B3F34" w:rsidRPr="00335890">
        <w:rPr>
          <w:rFonts w:ascii="Times New Roman" w:hAnsi="Times New Roman"/>
          <w:sz w:val="24"/>
          <w:szCs w:val="24"/>
        </w:rPr>
        <w:t>Федеральн</w:t>
      </w:r>
      <w:r w:rsidR="007B3F34">
        <w:rPr>
          <w:rFonts w:ascii="Times New Roman" w:hAnsi="Times New Roman"/>
          <w:sz w:val="24"/>
          <w:szCs w:val="24"/>
        </w:rPr>
        <w:t xml:space="preserve">ого </w:t>
      </w:r>
      <w:r w:rsidR="007B3F34" w:rsidRPr="00335890">
        <w:rPr>
          <w:rFonts w:ascii="Times New Roman" w:hAnsi="Times New Roman"/>
          <w:sz w:val="24"/>
          <w:szCs w:val="24"/>
        </w:rPr>
        <w:t>закон</w:t>
      </w:r>
      <w:r w:rsidR="007B3F34">
        <w:rPr>
          <w:rFonts w:ascii="Times New Roman" w:hAnsi="Times New Roman"/>
          <w:sz w:val="24"/>
          <w:szCs w:val="24"/>
        </w:rPr>
        <w:t>а</w:t>
      </w:r>
      <w:r w:rsidR="007B3F34" w:rsidRPr="00335890">
        <w:rPr>
          <w:rFonts w:ascii="Times New Roman" w:hAnsi="Times New Roman"/>
          <w:sz w:val="24"/>
          <w:szCs w:val="24"/>
        </w:rPr>
        <w:t xml:space="preserve"> от 12.01.1995 </w:t>
      </w:r>
      <w:r w:rsidR="007B3F34">
        <w:rPr>
          <w:rFonts w:ascii="Times New Roman" w:hAnsi="Times New Roman"/>
          <w:sz w:val="24"/>
          <w:szCs w:val="24"/>
        </w:rPr>
        <w:t>№</w:t>
      </w:r>
      <w:r w:rsidR="007B3F34" w:rsidRPr="00335890">
        <w:rPr>
          <w:rFonts w:ascii="Times New Roman" w:hAnsi="Times New Roman"/>
          <w:sz w:val="24"/>
          <w:szCs w:val="24"/>
        </w:rPr>
        <w:t xml:space="preserve">5-ФЗ </w:t>
      </w:r>
      <w:r w:rsidR="007B3F34">
        <w:rPr>
          <w:rFonts w:ascii="Times New Roman" w:hAnsi="Times New Roman"/>
          <w:sz w:val="24"/>
          <w:szCs w:val="24"/>
        </w:rPr>
        <w:t>«О ветеранах»</w:t>
      </w:r>
      <w:r>
        <w:rPr>
          <w:rFonts w:ascii="Times New Roman" w:hAnsi="Times New Roman"/>
          <w:sz w:val="24"/>
          <w:szCs w:val="24"/>
        </w:rPr>
        <w:t>.»</w:t>
      </w:r>
    </w:p>
    <w:p w:rsidR="009A5A29" w:rsidRPr="007C2EFC" w:rsidRDefault="0097280F" w:rsidP="007C2EFC">
      <w:pPr>
        <w:pStyle w:val="ad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C2EFC">
        <w:rPr>
          <w:rFonts w:ascii="Times New Roman" w:hAnsi="Times New Roman"/>
          <w:sz w:val="24"/>
          <w:szCs w:val="24"/>
        </w:rPr>
        <w:t>2</w:t>
      </w:r>
      <w:r w:rsidR="009662F3" w:rsidRPr="007C2EFC">
        <w:rPr>
          <w:rFonts w:ascii="Times New Roman" w:hAnsi="Times New Roman"/>
          <w:sz w:val="24"/>
          <w:szCs w:val="24"/>
        </w:rPr>
        <w:t>.</w:t>
      </w:r>
      <w:r w:rsidR="009A5A29" w:rsidRPr="007C2EFC">
        <w:rPr>
          <w:rFonts w:ascii="Times New Roman" w:hAnsi="Times New Roman"/>
          <w:sz w:val="24"/>
          <w:szCs w:val="24"/>
        </w:rPr>
        <w:t xml:space="preserve"> Контроль за исполнением настоящего постановления возложить на заместителя главы администрации муниципального района </w:t>
      </w:r>
      <w:r w:rsidR="00D9226B" w:rsidRPr="007C2EFC">
        <w:rPr>
          <w:rFonts w:ascii="Times New Roman" w:hAnsi="Times New Roman"/>
          <w:sz w:val="24"/>
          <w:szCs w:val="24"/>
        </w:rPr>
        <w:t>Корабейникову</w:t>
      </w:r>
      <w:r w:rsidR="009A5A29" w:rsidRPr="007C2EFC">
        <w:rPr>
          <w:rFonts w:ascii="Times New Roman" w:hAnsi="Times New Roman"/>
          <w:sz w:val="24"/>
          <w:szCs w:val="24"/>
        </w:rPr>
        <w:t xml:space="preserve"> </w:t>
      </w:r>
      <w:r w:rsidR="00D9226B" w:rsidRPr="007C2EFC">
        <w:rPr>
          <w:rFonts w:ascii="Times New Roman" w:hAnsi="Times New Roman"/>
          <w:sz w:val="24"/>
          <w:szCs w:val="24"/>
        </w:rPr>
        <w:t>И.Ю</w:t>
      </w:r>
      <w:r w:rsidR="009A5A29" w:rsidRPr="007C2EFC">
        <w:rPr>
          <w:rFonts w:ascii="Times New Roman" w:hAnsi="Times New Roman"/>
          <w:sz w:val="24"/>
          <w:szCs w:val="24"/>
        </w:rPr>
        <w:t>.</w:t>
      </w:r>
    </w:p>
    <w:p w:rsidR="009A5A29" w:rsidRPr="00D57F40" w:rsidRDefault="009A5A29" w:rsidP="00D57F40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5095"/>
      </w:tblGrid>
      <w:tr w:rsidR="00413924" w:rsidRPr="00D57F40" w:rsidTr="00EB6D57">
        <w:tc>
          <w:tcPr>
            <w:tcW w:w="5110" w:type="dxa"/>
            <w:shd w:val="clear" w:color="auto" w:fill="auto"/>
          </w:tcPr>
          <w:p w:rsidR="00413924" w:rsidRPr="00D57F40" w:rsidRDefault="00413924" w:rsidP="00D57F40">
            <w:pPr>
              <w:tabs>
                <w:tab w:val="right" w:pos="10032"/>
              </w:tabs>
              <w:ind w:firstLine="0"/>
              <w:rPr>
                <w:rFonts w:ascii="Times New Roman" w:hAnsi="Times New Roman"/>
              </w:rPr>
            </w:pPr>
            <w:r w:rsidRPr="00D57F40">
              <w:rPr>
                <w:rFonts w:ascii="Times New Roman" w:hAnsi="Times New Roman"/>
              </w:rPr>
              <w:t xml:space="preserve">Глава администрации </w:t>
            </w:r>
          </w:p>
          <w:p w:rsidR="00413924" w:rsidRPr="00D57F40" w:rsidRDefault="00413924" w:rsidP="00D57F40">
            <w:pPr>
              <w:tabs>
                <w:tab w:val="right" w:pos="10032"/>
              </w:tabs>
              <w:ind w:firstLine="0"/>
              <w:rPr>
                <w:rFonts w:ascii="Times New Roman" w:hAnsi="Times New Roman"/>
              </w:rPr>
            </w:pPr>
            <w:r w:rsidRPr="00D57F40"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5095" w:type="dxa"/>
            <w:shd w:val="clear" w:color="auto" w:fill="auto"/>
          </w:tcPr>
          <w:p w:rsidR="00A73BB4" w:rsidRDefault="00A73BB4" w:rsidP="00D57F40">
            <w:pPr>
              <w:tabs>
                <w:tab w:val="right" w:pos="10032"/>
              </w:tabs>
              <w:ind w:firstLine="709"/>
              <w:jc w:val="right"/>
              <w:rPr>
                <w:rFonts w:ascii="Times New Roman" w:hAnsi="Times New Roman"/>
              </w:rPr>
            </w:pPr>
          </w:p>
          <w:p w:rsidR="00413924" w:rsidRPr="00D57F40" w:rsidRDefault="00413924" w:rsidP="00D57F40">
            <w:pPr>
              <w:tabs>
                <w:tab w:val="right" w:pos="10032"/>
              </w:tabs>
              <w:ind w:firstLine="709"/>
              <w:jc w:val="right"/>
              <w:rPr>
                <w:rFonts w:ascii="Times New Roman" w:hAnsi="Times New Roman"/>
              </w:rPr>
            </w:pPr>
            <w:r w:rsidRPr="00D57F40">
              <w:rPr>
                <w:rFonts w:ascii="Times New Roman" w:hAnsi="Times New Roman"/>
              </w:rPr>
              <w:t>А.И. Пономарев</w:t>
            </w:r>
          </w:p>
        </w:tc>
      </w:tr>
    </w:tbl>
    <w:p w:rsidR="00D57F40" w:rsidRDefault="00D57F40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57F40" w:rsidRPr="00040FAE" w:rsidRDefault="00D57F40" w:rsidP="00D57F40">
      <w:pPr>
        <w:spacing w:after="200" w:line="276" w:lineRule="auto"/>
      </w:pPr>
    </w:p>
    <w:p w:rsidR="00D57F40" w:rsidRPr="00040FAE" w:rsidRDefault="00D57F40" w:rsidP="00D57F40"/>
    <w:p w:rsidR="00D57F40" w:rsidRPr="00040FAE" w:rsidRDefault="00D57F40" w:rsidP="00D57F40"/>
    <w:p w:rsidR="00D57F40" w:rsidRPr="00040FAE" w:rsidRDefault="00D57F40" w:rsidP="00D57F40"/>
    <w:p w:rsidR="00D57F40" w:rsidRPr="00040FAE" w:rsidRDefault="00D57F40" w:rsidP="00D57F40"/>
    <w:p w:rsidR="00D57F40" w:rsidRPr="00040FAE" w:rsidRDefault="00D57F40" w:rsidP="00D57F40"/>
    <w:p w:rsidR="00D57F40" w:rsidRPr="00040FAE" w:rsidRDefault="00D57F40" w:rsidP="00D57F40"/>
    <w:p w:rsidR="00D57F40" w:rsidRPr="00040FAE" w:rsidRDefault="00D57F40" w:rsidP="00D57F40"/>
    <w:p w:rsidR="00D57F40" w:rsidRPr="00040FAE" w:rsidRDefault="00D57F40" w:rsidP="00D57F40"/>
    <w:p w:rsidR="00D57F40" w:rsidRPr="00040FAE" w:rsidRDefault="00D57F40" w:rsidP="00D57F40"/>
    <w:p w:rsidR="00D57F40" w:rsidRPr="00040FAE" w:rsidRDefault="00D57F40" w:rsidP="00D57F40"/>
    <w:p w:rsidR="00D57F40" w:rsidRPr="00040FAE" w:rsidRDefault="00D57F40" w:rsidP="00D57F40"/>
    <w:p w:rsidR="00D57F40" w:rsidRPr="00040FAE" w:rsidRDefault="00D57F40" w:rsidP="00D57F40"/>
    <w:p w:rsidR="00D57F40" w:rsidRPr="00040FAE" w:rsidRDefault="00D57F40" w:rsidP="00D57F40"/>
    <w:p w:rsidR="00D57F40" w:rsidRPr="00040FAE" w:rsidRDefault="00D57F40" w:rsidP="00D57F40"/>
    <w:p w:rsidR="00D57F40" w:rsidRPr="00040FAE" w:rsidRDefault="00D57F40" w:rsidP="00D57F40"/>
    <w:p w:rsidR="00D57F40" w:rsidRPr="00040FAE" w:rsidRDefault="00D57F40" w:rsidP="00D57F40"/>
    <w:p w:rsidR="00D57F40" w:rsidRPr="00040FAE" w:rsidRDefault="00D57F40" w:rsidP="00D57F40"/>
    <w:p w:rsidR="00D57F40" w:rsidRPr="00040FAE" w:rsidRDefault="00D57F40" w:rsidP="00D57F40"/>
    <w:p w:rsidR="00D57F40" w:rsidRPr="00040FAE" w:rsidRDefault="00D57F40" w:rsidP="00D57F40"/>
    <w:p w:rsidR="00D57F40" w:rsidRPr="00040FAE" w:rsidRDefault="00D57F40" w:rsidP="00D57F40"/>
    <w:p w:rsidR="00D57F40" w:rsidRPr="00040FAE" w:rsidRDefault="00D57F40" w:rsidP="00D57F40"/>
    <w:p w:rsidR="00D57F40" w:rsidRPr="00040FAE" w:rsidRDefault="00D57F40" w:rsidP="00D57F40"/>
    <w:p w:rsidR="00D57F40" w:rsidRPr="00040FAE" w:rsidRDefault="00D57F40" w:rsidP="00D57F40"/>
    <w:p w:rsidR="00D57F40" w:rsidRPr="00040FAE" w:rsidRDefault="00D57F40" w:rsidP="00D57F40"/>
    <w:p w:rsidR="00D57F40" w:rsidRPr="00040FAE" w:rsidRDefault="00D57F40" w:rsidP="00D57F40"/>
    <w:p w:rsidR="00D57F40" w:rsidRPr="00040FAE" w:rsidRDefault="00D57F40" w:rsidP="00D57F40"/>
    <w:p w:rsidR="00D57F40" w:rsidRPr="00040FAE" w:rsidRDefault="00D57F40" w:rsidP="00D57F40"/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57F40" w:rsidRPr="00D57F40" w:rsidTr="00031423">
        <w:tc>
          <w:tcPr>
            <w:tcW w:w="4927" w:type="dxa"/>
          </w:tcPr>
          <w:p w:rsidR="00D57F40" w:rsidRPr="00D57F40" w:rsidRDefault="00D57F40" w:rsidP="00D57F40">
            <w:pPr>
              <w:ind w:right="175" w:firstLine="0"/>
              <w:rPr>
                <w:rFonts w:ascii="Times New Roman" w:hAnsi="Times New Roman"/>
              </w:rPr>
            </w:pPr>
            <w:r w:rsidRPr="00D57F40">
              <w:rPr>
                <w:rFonts w:ascii="Times New Roman" w:hAnsi="Times New Roman"/>
              </w:rPr>
              <w:t>Исполнил:</w:t>
            </w:r>
          </w:p>
        </w:tc>
        <w:tc>
          <w:tcPr>
            <w:tcW w:w="4927" w:type="dxa"/>
          </w:tcPr>
          <w:p w:rsidR="00D57F40" w:rsidRPr="00D57F40" w:rsidRDefault="00D57F40" w:rsidP="00D57F40">
            <w:pPr>
              <w:ind w:right="-1" w:firstLine="0"/>
              <w:jc w:val="right"/>
              <w:rPr>
                <w:rFonts w:ascii="Times New Roman" w:hAnsi="Times New Roman"/>
              </w:rPr>
            </w:pPr>
          </w:p>
        </w:tc>
      </w:tr>
      <w:tr w:rsidR="00D57F40" w:rsidRPr="00D57F40" w:rsidTr="00031423">
        <w:tc>
          <w:tcPr>
            <w:tcW w:w="4927" w:type="dxa"/>
          </w:tcPr>
          <w:p w:rsidR="00D57F40" w:rsidRPr="00D57F40" w:rsidRDefault="00D57F40" w:rsidP="00D57F40">
            <w:pPr>
              <w:ind w:right="175" w:firstLine="0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D57F40" w:rsidRPr="00D57F40" w:rsidRDefault="00D57F40" w:rsidP="00D57F40">
            <w:pPr>
              <w:ind w:right="-1" w:firstLine="0"/>
              <w:jc w:val="right"/>
              <w:rPr>
                <w:rFonts w:ascii="Times New Roman" w:hAnsi="Times New Roman"/>
              </w:rPr>
            </w:pPr>
          </w:p>
        </w:tc>
      </w:tr>
      <w:tr w:rsidR="00D57F40" w:rsidRPr="00D57F40" w:rsidTr="00031423">
        <w:tc>
          <w:tcPr>
            <w:tcW w:w="4927" w:type="dxa"/>
          </w:tcPr>
          <w:p w:rsidR="00D57F40" w:rsidRPr="00D57F40" w:rsidRDefault="00D57F40" w:rsidP="00D57F40">
            <w:pPr>
              <w:ind w:right="175" w:firstLine="0"/>
              <w:rPr>
                <w:rFonts w:ascii="Times New Roman" w:hAnsi="Times New Roman"/>
              </w:rPr>
            </w:pPr>
            <w:r w:rsidRPr="00D57F40">
              <w:rPr>
                <w:rFonts w:ascii="Times New Roman" w:hAnsi="Times New Roman"/>
              </w:rPr>
              <w:t>Ведущий специалист правового отдела</w:t>
            </w:r>
          </w:p>
        </w:tc>
        <w:tc>
          <w:tcPr>
            <w:tcW w:w="4927" w:type="dxa"/>
          </w:tcPr>
          <w:p w:rsidR="00D57F40" w:rsidRPr="00D57F40" w:rsidRDefault="00D57F40" w:rsidP="00D57F40">
            <w:pPr>
              <w:ind w:right="-1" w:firstLine="0"/>
              <w:jc w:val="right"/>
              <w:rPr>
                <w:rFonts w:ascii="Times New Roman" w:hAnsi="Times New Roman"/>
              </w:rPr>
            </w:pPr>
            <w:r w:rsidRPr="00D57F40">
              <w:rPr>
                <w:rFonts w:ascii="Times New Roman" w:hAnsi="Times New Roman"/>
              </w:rPr>
              <w:t>Н.С. Пелагин</w:t>
            </w:r>
          </w:p>
        </w:tc>
      </w:tr>
      <w:tr w:rsidR="00D57F40" w:rsidRPr="00D57F40" w:rsidTr="00031423">
        <w:tc>
          <w:tcPr>
            <w:tcW w:w="4927" w:type="dxa"/>
          </w:tcPr>
          <w:p w:rsidR="00D57F40" w:rsidRPr="00D57F40" w:rsidRDefault="00D57F40" w:rsidP="00D57F40">
            <w:pPr>
              <w:ind w:right="175" w:firstLine="0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D57F40" w:rsidRPr="00D57F40" w:rsidRDefault="00D57F40" w:rsidP="00D57F40">
            <w:pPr>
              <w:ind w:right="-1" w:firstLine="0"/>
              <w:jc w:val="right"/>
              <w:rPr>
                <w:rFonts w:ascii="Times New Roman" w:hAnsi="Times New Roman"/>
              </w:rPr>
            </w:pPr>
          </w:p>
        </w:tc>
      </w:tr>
      <w:tr w:rsidR="00D57F40" w:rsidRPr="00D57F40" w:rsidTr="00031423">
        <w:tc>
          <w:tcPr>
            <w:tcW w:w="4927" w:type="dxa"/>
          </w:tcPr>
          <w:p w:rsidR="00D57F40" w:rsidRPr="00D57F40" w:rsidRDefault="00D57F40" w:rsidP="00D57F40">
            <w:pPr>
              <w:ind w:right="175" w:firstLine="0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D57F40" w:rsidRPr="00D57F40" w:rsidRDefault="00D57F40" w:rsidP="00D57F40">
            <w:pPr>
              <w:ind w:right="-1" w:firstLine="0"/>
              <w:jc w:val="right"/>
              <w:rPr>
                <w:rFonts w:ascii="Times New Roman" w:hAnsi="Times New Roman"/>
              </w:rPr>
            </w:pPr>
          </w:p>
        </w:tc>
      </w:tr>
      <w:tr w:rsidR="00D57F40" w:rsidRPr="00D57F40" w:rsidTr="00031423">
        <w:tc>
          <w:tcPr>
            <w:tcW w:w="4927" w:type="dxa"/>
          </w:tcPr>
          <w:p w:rsidR="00D57F40" w:rsidRPr="00D57F40" w:rsidRDefault="00D57F40" w:rsidP="00A9603F">
            <w:pPr>
              <w:ind w:right="175" w:firstLine="0"/>
              <w:rPr>
                <w:rFonts w:ascii="Times New Roman" w:hAnsi="Times New Roman"/>
              </w:rPr>
            </w:pPr>
            <w:r w:rsidRPr="00D57F40">
              <w:rPr>
                <w:rFonts w:ascii="Times New Roman" w:hAnsi="Times New Roman"/>
              </w:rPr>
              <w:t>Согласовано:</w:t>
            </w:r>
          </w:p>
        </w:tc>
        <w:tc>
          <w:tcPr>
            <w:tcW w:w="4927" w:type="dxa"/>
          </w:tcPr>
          <w:p w:rsidR="00D57F40" w:rsidRPr="00D57F40" w:rsidRDefault="00D57F40" w:rsidP="00D57F40">
            <w:pPr>
              <w:ind w:right="-1" w:firstLine="0"/>
              <w:jc w:val="right"/>
              <w:rPr>
                <w:rFonts w:ascii="Times New Roman" w:hAnsi="Times New Roman"/>
              </w:rPr>
            </w:pPr>
          </w:p>
        </w:tc>
      </w:tr>
      <w:tr w:rsidR="00D57F40" w:rsidRPr="00D57F40" w:rsidTr="00031423">
        <w:tc>
          <w:tcPr>
            <w:tcW w:w="4927" w:type="dxa"/>
          </w:tcPr>
          <w:p w:rsidR="00D57F40" w:rsidRPr="00D57F40" w:rsidRDefault="00D57F40" w:rsidP="00D57F40">
            <w:pPr>
              <w:ind w:right="175" w:firstLine="0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D57F40" w:rsidRPr="00D57F40" w:rsidRDefault="00D57F40" w:rsidP="00D57F40">
            <w:pPr>
              <w:ind w:right="-1" w:firstLine="0"/>
              <w:jc w:val="right"/>
              <w:rPr>
                <w:rFonts w:ascii="Times New Roman" w:hAnsi="Times New Roman"/>
              </w:rPr>
            </w:pPr>
          </w:p>
        </w:tc>
      </w:tr>
      <w:tr w:rsidR="00D57F40" w:rsidRPr="00D57F40" w:rsidTr="00031423">
        <w:tc>
          <w:tcPr>
            <w:tcW w:w="4927" w:type="dxa"/>
          </w:tcPr>
          <w:p w:rsidR="00D57F40" w:rsidRPr="00D57F40" w:rsidRDefault="00D57F40" w:rsidP="00D57F40">
            <w:pPr>
              <w:ind w:right="175" w:firstLine="0"/>
              <w:rPr>
                <w:rFonts w:ascii="Times New Roman" w:hAnsi="Times New Roman"/>
              </w:rPr>
            </w:pPr>
            <w:r w:rsidRPr="00D57F40">
              <w:rPr>
                <w:rFonts w:ascii="Times New Roman" w:hAnsi="Times New Roman"/>
              </w:rPr>
              <w:t xml:space="preserve">Заместитель главы администрации – руководитель аппарата </w:t>
            </w:r>
          </w:p>
        </w:tc>
        <w:tc>
          <w:tcPr>
            <w:tcW w:w="4927" w:type="dxa"/>
          </w:tcPr>
          <w:p w:rsidR="00D57F40" w:rsidRPr="00D57F40" w:rsidRDefault="00D57F40" w:rsidP="00D57F40">
            <w:pPr>
              <w:ind w:right="-1" w:firstLine="0"/>
              <w:jc w:val="right"/>
              <w:rPr>
                <w:rFonts w:ascii="Times New Roman" w:hAnsi="Times New Roman"/>
              </w:rPr>
            </w:pPr>
          </w:p>
          <w:p w:rsidR="00D57F40" w:rsidRPr="00D57F40" w:rsidRDefault="00D57F40" w:rsidP="00D57F40">
            <w:pPr>
              <w:ind w:right="-1" w:firstLine="0"/>
              <w:jc w:val="right"/>
              <w:rPr>
                <w:rFonts w:ascii="Times New Roman" w:hAnsi="Times New Roman"/>
              </w:rPr>
            </w:pPr>
            <w:r w:rsidRPr="00D57F40">
              <w:rPr>
                <w:rFonts w:ascii="Times New Roman" w:hAnsi="Times New Roman"/>
              </w:rPr>
              <w:t>О.И. Усова</w:t>
            </w:r>
          </w:p>
        </w:tc>
      </w:tr>
      <w:tr w:rsidR="00D57F40" w:rsidRPr="00D57F40" w:rsidTr="00031423">
        <w:tc>
          <w:tcPr>
            <w:tcW w:w="4927" w:type="dxa"/>
          </w:tcPr>
          <w:p w:rsidR="00D57F40" w:rsidRPr="00D57F40" w:rsidRDefault="00D57F40" w:rsidP="00D57F40">
            <w:pPr>
              <w:ind w:right="175" w:firstLine="0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D57F40" w:rsidRPr="00D57F40" w:rsidRDefault="00D57F40" w:rsidP="00D57F40">
            <w:pPr>
              <w:ind w:right="-1" w:firstLine="0"/>
              <w:jc w:val="right"/>
              <w:rPr>
                <w:rFonts w:ascii="Times New Roman" w:hAnsi="Times New Roman"/>
              </w:rPr>
            </w:pPr>
          </w:p>
        </w:tc>
      </w:tr>
      <w:tr w:rsidR="00D57F40" w:rsidRPr="00D57F40" w:rsidTr="00031423">
        <w:tc>
          <w:tcPr>
            <w:tcW w:w="4927" w:type="dxa"/>
          </w:tcPr>
          <w:p w:rsidR="00D57F40" w:rsidRPr="00D57F40" w:rsidRDefault="00D57F40" w:rsidP="00D57F40">
            <w:pPr>
              <w:ind w:right="175" w:firstLine="0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D57F40" w:rsidRPr="00D57F40" w:rsidRDefault="00D57F40" w:rsidP="00D57F40">
            <w:pPr>
              <w:ind w:right="-1" w:firstLine="0"/>
              <w:jc w:val="right"/>
              <w:rPr>
                <w:rFonts w:ascii="Times New Roman" w:hAnsi="Times New Roman"/>
              </w:rPr>
            </w:pPr>
          </w:p>
        </w:tc>
      </w:tr>
      <w:tr w:rsidR="00D57F40" w:rsidRPr="00D57F40" w:rsidTr="00031423">
        <w:tc>
          <w:tcPr>
            <w:tcW w:w="4927" w:type="dxa"/>
          </w:tcPr>
          <w:p w:rsidR="00D57F40" w:rsidRPr="00D57F40" w:rsidRDefault="00D57F40" w:rsidP="00D57F40">
            <w:pPr>
              <w:ind w:right="175" w:firstLine="0"/>
              <w:rPr>
                <w:rFonts w:ascii="Times New Roman" w:hAnsi="Times New Roman"/>
              </w:rPr>
            </w:pPr>
            <w:r w:rsidRPr="00D57F40">
              <w:rPr>
                <w:rFonts w:ascii="Times New Roman" w:hAnsi="Times New Roman"/>
              </w:rPr>
              <w:t>Заместитель главы администрации</w:t>
            </w:r>
          </w:p>
        </w:tc>
        <w:tc>
          <w:tcPr>
            <w:tcW w:w="4927" w:type="dxa"/>
          </w:tcPr>
          <w:p w:rsidR="00D57F40" w:rsidRPr="00D57F40" w:rsidRDefault="00D57F40" w:rsidP="00D57F40">
            <w:pPr>
              <w:ind w:right="-1" w:firstLine="0"/>
              <w:jc w:val="right"/>
              <w:rPr>
                <w:rFonts w:ascii="Times New Roman" w:hAnsi="Times New Roman"/>
              </w:rPr>
            </w:pPr>
            <w:r w:rsidRPr="00D57F40">
              <w:rPr>
                <w:rFonts w:ascii="Times New Roman" w:hAnsi="Times New Roman"/>
              </w:rPr>
              <w:t>И.Ю. Корабейникова</w:t>
            </w:r>
          </w:p>
        </w:tc>
      </w:tr>
      <w:tr w:rsidR="00D57F40" w:rsidRPr="00D57F40" w:rsidTr="00031423">
        <w:tc>
          <w:tcPr>
            <w:tcW w:w="4927" w:type="dxa"/>
          </w:tcPr>
          <w:p w:rsidR="00D57F40" w:rsidRPr="00D57F40" w:rsidRDefault="00D57F40" w:rsidP="00D57F40">
            <w:pPr>
              <w:ind w:right="175" w:firstLine="0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D57F40" w:rsidRPr="00D57F40" w:rsidRDefault="00D57F40" w:rsidP="00D57F40">
            <w:pPr>
              <w:ind w:right="-1" w:firstLine="0"/>
              <w:jc w:val="right"/>
              <w:rPr>
                <w:rFonts w:ascii="Times New Roman" w:hAnsi="Times New Roman"/>
              </w:rPr>
            </w:pPr>
          </w:p>
        </w:tc>
      </w:tr>
      <w:tr w:rsidR="00D57F40" w:rsidRPr="00D57F40" w:rsidTr="00031423">
        <w:tc>
          <w:tcPr>
            <w:tcW w:w="4927" w:type="dxa"/>
          </w:tcPr>
          <w:p w:rsidR="00D57F40" w:rsidRPr="00D57F40" w:rsidRDefault="00D57F40" w:rsidP="00D57F40">
            <w:pPr>
              <w:ind w:right="175" w:firstLine="0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D57F40" w:rsidRPr="00D57F40" w:rsidRDefault="00D57F40" w:rsidP="00D57F40">
            <w:pPr>
              <w:ind w:right="-1" w:firstLine="0"/>
              <w:jc w:val="right"/>
              <w:rPr>
                <w:rFonts w:ascii="Times New Roman" w:hAnsi="Times New Roman"/>
              </w:rPr>
            </w:pPr>
          </w:p>
        </w:tc>
      </w:tr>
      <w:tr w:rsidR="00D57F40" w:rsidRPr="00D57F40" w:rsidTr="00031423">
        <w:tc>
          <w:tcPr>
            <w:tcW w:w="4927" w:type="dxa"/>
          </w:tcPr>
          <w:p w:rsidR="00D57F40" w:rsidRPr="00D57F40" w:rsidRDefault="00D57F40" w:rsidP="00D57F40">
            <w:pPr>
              <w:ind w:right="175" w:firstLine="0"/>
              <w:rPr>
                <w:rFonts w:ascii="Times New Roman" w:hAnsi="Times New Roman"/>
              </w:rPr>
            </w:pPr>
            <w:r w:rsidRPr="00D57F40">
              <w:rPr>
                <w:rFonts w:ascii="Times New Roman" w:hAnsi="Times New Roman"/>
              </w:rPr>
              <w:t>Руководитель финансового отдела</w:t>
            </w:r>
          </w:p>
        </w:tc>
        <w:tc>
          <w:tcPr>
            <w:tcW w:w="4927" w:type="dxa"/>
          </w:tcPr>
          <w:p w:rsidR="00D57F40" w:rsidRPr="00D57F40" w:rsidRDefault="00D57F40" w:rsidP="00D57F40">
            <w:pPr>
              <w:ind w:right="-1" w:firstLine="0"/>
              <w:jc w:val="right"/>
              <w:rPr>
                <w:rFonts w:ascii="Times New Roman" w:hAnsi="Times New Roman"/>
              </w:rPr>
            </w:pPr>
            <w:r w:rsidRPr="00D57F40">
              <w:rPr>
                <w:rFonts w:ascii="Times New Roman" w:hAnsi="Times New Roman"/>
              </w:rPr>
              <w:t>Н.А. Сычева</w:t>
            </w:r>
          </w:p>
        </w:tc>
      </w:tr>
      <w:tr w:rsidR="00D57F40" w:rsidRPr="00D57F40" w:rsidTr="00031423">
        <w:tc>
          <w:tcPr>
            <w:tcW w:w="4927" w:type="dxa"/>
          </w:tcPr>
          <w:p w:rsidR="00D57F40" w:rsidRPr="00D57F40" w:rsidRDefault="00D57F40" w:rsidP="00D57F40">
            <w:pPr>
              <w:ind w:right="175" w:firstLine="0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D57F40" w:rsidRPr="00D57F40" w:rsidRDefault="00D57F40" w:rsidP="00D57F40">
            <w:pPr>
              <w:ind w:right="-1" w:firstLine="0"/>
              <w:jc w:val="right"/>
              <w:rPr>
                <w:rFonts w:ascii="Times New Roman" w:hAnsi="Times New Roman"/>
              </w:rPr>
            </w:pPr>
          </w:p>
        </w:tc>
      </w:tr>
      <w:tr w:rsidR="00D57F40" w:rsidRPr="00D57F40" w:rsidTr="00031423">
        <w:tc>
          <w:tcPr>
            <w:tcW w:w="4927" w:type="dxa"/>
          </w:tcPr>
          <w:p w:rsidR="00D57F40" w:rsidRPr="00D57F40" w:rsidRDefault="00D57F40" w:rsidP="00D57F40">
            <w:pPr>
              <w:ind w:right="175" w:firstLine="0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D57F40" w:rsidRPr="00D57F40" w:rsidRDefault="00D57F40" w:rsidP="00D57F40">
            <w:pPr>
              <w:ind w:right="-1" w:firstLine="0"/>
              <w:jc w:val="right"/>
              <w:rPr>
                <w:rFonts w:ascii="Times New Roman" w:hAnsi="Times New Roman"/>
              </w:rPr>
            </w:pPr>
          </w:p>
        </w:tc>
      </w:tr>
      <w:tr w:rsidR="00D57F40" w:rsidRPr="00D57F40" w:rsidTr="00031423">
        <w:tc>
          <w:tcPr>
            <w:tcW w:w="4927" w:type="dxa"/>
          </w:tcPr>
          <w:p w:rsidR="00D57F40" w:rsidRPr="00D57F40" w:rsidRDefault="00D57F40" w:rsidP="00D57F40">
            <w:pPr>
              <w:ind w:right="175" w:firstLine="0"/>
              <w:rPr>
                <w:rFonts w:ascii="Times New Roman" w:hAnsi="Times New Roman"/>
              </w:rPr>
            </w:pPr>
            <w:r w:rsidRPr="00D57F40">
              <w:rPr>
                <w:rFonts w:ascii="Times New Roman" w:hAnsi="Times New Roman"/>
              </w:rPr>
              <w:t>Начальник правового отдела</w:t>
            </w:r>
          </w:p>
        </w:tc>
        <w:tc>
          <w:tcPr>
            <w:tcW w:w="4927" w:type="dxa"/>
          </w:tcPr>
          <w:p w:rsidR="00D57F40" w:rsidRPr="00D57F40" w:rsidRDefault="00D57F40" w:rsidP="00D57F40">
            <w:pPr>
              <w:ind w:right="-1" w:firstLine="0"/>
              <w:jc w:val="right"/>
              <w:rPr>
                <w:rFonts w:ascii="Times New Roman" w:hAnsi="Times New Roman"/>
              </w:rPr>
            </w:pPr>
            <w:r w:rsidRPr="00D57F40">
              <w:rPr>
                <w:rFonts w:ascii="Times New Roman" w:hAnsi="Times New Roman"/>
              </w:rPr>
              <w:t>И.В. Сухомлинова</w:t>
            </w:r>
          </w:p>
        </w:tc>
      </w:tr>
      <w:tr w:rsidR="00D57F40" w:rsidRPr="00D57F40" w:rsidTr="00031423">
        <w:tc>
          <w:tcPr>
            <w:tcW w:w="4927" w:type="dxa"/>
          </w:tcPr>
          <w:p w:rsidR="00D57F40" w:rsidRPr="00D57F40" w:rsidRDefault="00D57F40" w:rsidP="00D57F40">
            <w:pPr>
              <w:ind w:right="175" w:firstLine="0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D57F40" w:rsidRPr="00D57F40" w:rsidRDefault="00D57F40" w:rsidP="00D57F40">
            <w:pPr>
              <w:ind w:right="-1" w:firstLine="0"/>
              <w:jc w:val="right"/>
              <w:rPr>
                <w:rFonts w:ascii="Times New Roman" w:hAnsi="Times New Roman"/>
              </w:rPr>
            </w:pPr>
          </w:p>
        </w:tc>
      </w:tr>
      <w:tr w:rsidR="00965825" w:rsidRPr="00D57F40" w:rsidTr="00031423">
        <w:tc>
          <w:tcPr>
            <w:tcW w:w="4927" w:type="dxa"/>
          </w:tcPr>
          <w:p w:rsidR="00965825" w:rsidRPr="00D57F40" w:rsidRDefault="00965825" w:rsidP="00D57F40">
            <w:pPr>
              <w:ind w:right="175" w:firstLine="0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965825" w:rsidRPr="00D57F40" w:rsidRDefault="00965825" w:rsidP="00D57F40">
            <w:pPr>
              <w:ind w:right="-1" w:firstLine="0"/>
              <w:jc w:val="right"/>
              <w:rPr>
                <w:rFonts w:ascii="Times New Roman" w:hAnsi="Times New Roman"/>
              </w:rPr>
            </w:pPr>
          </w:p>
        </w:tc>
      </w:tr>
      <w:tr w:rsidR="00D57F40" w:rsidRPr="00D57F40" w:rsidTr="00031423">
        <w:tc>
          <w:tcPr>
            <w:tcW w:w="4927" w:type="dxa"/>
          </w:tcPr>
          <w:p w:rsidR="00D57F40" w:rsidRPr="00D57F40" w:rsidRDefault="00D57F40" w:rsidP="00D57F40">
            <w:pPr>
              <w:ind w:right="175" w:firstLine="0"/>
              <w:rPr>
                <w:rFonts w:ascii="Times New Roman" w:hAnsi="Times New Roman"/>
              </w:rPr>
            </w:pPr>
            <w:r w:rsidRPr="00D57F40">
              <w:rPr>
                <w:rFonts w:ascii="Times New Roman" w:hAnsi="Times New Roman"/>
              </w:rPr>
              <w:t>Руководитель отдела образования</w:t>
            </w:r>
          </w:p>
        </w:tc>
        <w:tc>
          <w:tcPr>
            <w:tcW w:w="4927" w:type="dxa"/>
          </w:tcPr>
          <w:p w:rsidR="00D57F40" w:rsidRPr="00D57F40" w:rsidRDefault="00D57F40" w:rsidP="00D57F40">
            <w:pPr>
              <w:ind w:right="-1" w:firstLine="0"/>
              <w:jc w:val="right"/>
              <w:rPr>
                <w:rFonts w:ascii="Times New Roman" w:hAnsi="Times New Roman"/>
              </w:rPr>
            </w:pPr>
            <w:r w:rsidRPr="00D57F40">
              <w:rPr>
                <w:rFonts w:ascii="Times New Roman" w:hAnsi="Times New Roman"/>
              </w:rPr>
              <w:t>Т.В. Сапкина</w:t>
            </w:r>
          </w:p>
        </w:tc>
      </w:tr>
    </w:tbl>
    <w:p w:rsidR="00D57F40" w:rsidRPr="008B556F" w:rsidRDefault="00D57F40" w:rsidP="00D57F40"/>
    <w:p w:rsidR="00413924" w:rsidRPr="00D57F40" w:rsidRDefault="00413924" w:rsidP="00D57F40">
      <w:pPr>
        <w:tabs>
          <w:tab w:val="right" w:pos="10032"/>
        </w:tabs>
        <w:ind w:firstLine="709"/>
        <w:rPr>
          <w:rFonts w:ascii="Times New Roman" w:hAnsi="Times New Roman"/>
        </w:rPr>
      </w:pPr>
    </w:p>
    <w:sectPr w:rsidR="00413924" w:rsidRPr="00D57F40" w:rsidSect="00E337BD">
      <w:headerReference w:type="even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2FB" w:rsidRDefault="008662FB">
      <w:r>
        <w:separator/>
      </w:r>
    </w:p>
  </w:endnote>
  <w:endnote w:type="continuationSeparator" w:id="0">
    <w:p w:rsidR="008662FB" w:rsidRDefault="0086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2FB" w:rsidRDefault="008662FB">
      <w:r>
        <w:separator/>
      </w:r>
    </w:p>
  </w:footnote>
  <w:footnote w:type="continuationSeparator" w:id="0">
    <w:p w:rsidR="008662FB" w:rsidRDefault="00866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A29" w:rsidRDefault="00505C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5A2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5A29" w:rsidRDefault="009A5A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965CF"/>
    <w:multiLevelType w:val="multilevel"/>
    <w:tmpl w:val="037C1F2A"/>
    <w:lvl w:ilvl="0">
      <w:start w:val="33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cs="Times New Roman" w:hint="default"/>
      </w:rPr>
    </w:lvl>
    <w:lvl w:ilvl="1">
      <w:start w:val="46"/>
      <w:numFmt w:val="decimal"/>
      <w:lvlText w:val="%1-%2"/>
      <w:lvlJc w:val="left"/>
      <w:pPr>
        <w:tabs>
          <w:tab w:val="num" w:pos="3562"/>
        </w:tabs>
        <w:ind w:left="3562" w:hanging="3210"/>
      </w:pPr>
      <w:rPr>
        <w:rFonts w:cs="Times New Roman" w:hint="default"/>
      </w:rPr>
    </w:lvl>
    <w:lvl w:ilvl="2">
      <w:start w:val="51"/>
      <w:numFmt w:val="decimal"/>
      <w:lvlText w:val="%1-%2-%3"/>
      <w:lvlJc w:val="left"/>
      <w:pPr>
        <w:tabs>
          <w:tab w:val="num" w:pos="3914"/>
        </w:tabs>
        <w:ind w:left="3914" w:hanging="3210"/>
      </w:pPr>
      <w:rPr>
        <w:rFonts w:cs="Times New Roman" w:hint="default"/>
        <w:i/>
      </w:rPr>
    </w:lvl>
    <w:lvl w:ilvl="3">
      <w:start w:val="1"/>
      <w:numFmt w:val="decimal"/>
      <w:lvlText w:val="%1-%2-%3.%4"/>
      <w:lvlJc w:val="left"/>
      <w:pPr>
        <w:tabs>
          <w:tab w:val="num" w:pos="4266"/>
        </w:tabs>
        <w:ind w:left="4266" w:hanging="321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4618"/>
        </w:tabs>
        <w:ind w:left="4618" w:hanging="321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4970"/>
        </w:tabs>
        <w:ind w:left="4970" w:hanging="321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5322"/>
        </w:tabs>
        <w:ind w:left="5322" w:hanging="321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5674"/>
        </w:tabs>
        <w:ind w:left="5674" w:hanging="321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6026"/>
        </w:tabs>
        <w:ind w:left="6026" w:hanging="3210"/>
      </w:pPr>
      <w:rPr>
        <w:rFonts w:cs="Times New Roman" w:hint="default"/>
      </w:rPr>
    </w:lvl>
  </w:abstractNum>
  <w:abstractNum w:abstractNumId="1">
    <w:nsid w:val="3E4407C0"/>
    <w:multiLevelType w:val="singleLevel"/>
    <w:tmpl w:val="22F0DC6C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20"/>
    <w:rsid w:val="00005D78"/>
    <w:rsid w:val="00010C43"/>
    <w:rsid w:val="00010FC9"/>
    <w:rsid w:val="0001320F"/>
    <w:rsid w:val="00041DC5"/>
    <w:rsid w:val="000507BF"/>
    <w:rsid w:val="00072CDB"/>
    <w:rsid w:val="0008350D"/>
    <w:rsid w:val="000A3F0C"/>
    <w:rsid w:val="000C0718"/>
    <w:rsid w:val="000C3B27"/>
    <w:rsid w:val="000D1B4D"/>
    <w:rsid w:val="000E5D5E"/>
    <w:rsid w:val="000F133D"/>
    <w:rsid w:val="000F4CFE"/>
    <w:rsid w:val="00111A27"/>
    <w:rsid w:val="0011632A"/>
    <w:rsid w:val="0014495D"/>
    <w:rsid w:val="001547F5"/>
    <w:rsid w:val="001A0030"/>
    <w:rsid w:val="001A6C4C"/>
    <w:rsid w:val="001B67E2"/>
    <w:rsid w:val="001C795C"/>
    <w:rsid w:val="001E4FB0"/>
    <w:rsid w:val="001F5E71"/>
    <w:rsid w:val="001F7C22"/>
    <w:rsid w:val="00205FB6"/>
    <w:rsid w:val="0021182E"/>
    <w:rsid w:val="002212C3"/>
    <w:rsid w:val="00222F08"/>
    <w:rsid w:val="00233D75"/>
    <w:rsid w:val="002463AA"/>
    <w:rsid w:val="002529A4"/>
    <w:rsid w:val="002624B4"/>
    <w:rsid w:val="00263C7E"/>
    <w:rsid w:val="00265FFB"/>
    <w:rsid w:val="00272DD3"/>
    <w:rsid w:val="002A677C"/>
    <w:rsid w:val="002B52FA"/>
    <w:rsid w:val="002C6A92"/>
    <w:rsid w:val="002D0303"/>
    <w:rsid w:val="002D5963"/>
    <w:rsid w:val="002E3AD1"/>
    <w:rsid w:val="002E4C4B"/>
    <w:rsid w:val="002F09F7"/>
    <w:rsid w:val="00306EC6"/>
    <w:rsid w:val="00313209"/>
    <w:rsid w:val="00324D7A"/>
    <w:rsid w:val="00335890"/>
    <w:rsid w:val="00341A11"/>
    <w:rsid w:val="00345B3B"/>
    <w:rsid w:val="0035111F"/>
    <w:rsid w:val="003539EC"/>
    <w:rsid w:val="00371054"/>
    <w:rsid w:val="00397F57"/>
    <w:rsid w:val="003B5C04"/>
    <w:rsid w:val="003D3510"/>
    <w:rsid w:val="003F4655"/>
    <w:rsid w:val="00403B54"/>
    <w:rsid w:val="00413924"/>
    <w:rsid w:val="004277CB"/>
    <w:rsid w:val="0043139C"/>
    <w:rsid w:val="00431CA6"/>
    <w:rsid w:val="00443437"/>
    <w:rsid w:val="00456F07"/>
    <w:rsid w:val="0046082D"/>
    <w:rsid w:val="00473D5C"/>
    <w:rsid w:val="004826E8"/>
    <w:rsid w:val="00486493"/>
    <w:rsid w:val="004A4144"/>
    <w:rsid w:val="004F369C"/>
    <w:rsid w:val="004F6341"/>
    <w:rsid w:val="00505CD7"/>
    <w:rsid w:val="00526C87"/>
    <w:rsid w:val="005357B7"/>
    <w:rsid w:val="00551BE5"/>
    <w:rsid w:val="00556497"/>
    <w:rsid w:val="00565DE2"/>
    <w:rsid w:val="00577E28"/>
    <w:rsid w:val="00592CD2"/>
    <w:rsid w:val="00596E46"/>
    <w:rsid w:val="005A32D5"/>
    <w:rsid w:val="005A4A4F"/>
    <w:rsid w:val="005F696F"/>
    <w:rsid w:val="00644156"/>
    <w:rsid w:val="00654CA0"/>
    <w:rsid w:val="006559B9"/>
    <w:rsid w:val="00665AF3"/>
    <w:rsid w:val="00682DF8"/>
    <w:rsid w:val="00685C84"/>
    <w:rsid w:val="00685DB3"/>
    <w:rsid w:val="00694B01"/>
    <w:rsid w:val="006A0967"/>
    <w:rsid w:val="006A1A2D"/>
    <w:rsid w:val="00710BD7"/>
    <w:rsid w:val="0072032B"/>
    <w:rsid w:val="00724A0C"/>
    <w:rsid w:val="007314B5"/>
    <w:rsid w:val="0073315B"/>
    <w:rsid w:val="007344B3"/>
    <w:rsid w:val="00743EDD"/>
    <w:rsid w:val="0076338C"/>
    <w:rsid w:val="007722E2"/>
    <w:rsid w:val="0077591F"/>
    <w:rsid w:val="0077729E"/>
    <w:rsid w:val="00790809"/>
    <w:rsid w:val="007B0B2E"/>
    <w:rsid w:val="007B3F34"/>
    <w:rsid w:val="007C2EFC"/>
    <w:rsid w:val="007C4DDE"/>
    <w:rsid w:val="007E4195"/>
    <w:rsid w:val="007F5F77"/>
    <w:rsid w:val="00820112"/>
    <w:rsid w:val="00821250"/>
    <w:rsid w:val="00824E1D"/>
    <w:rsid w:val="00851785"/>
    <w:rsid w:val="008609E1"/>
    <w:rsid w:val="008662FB"/>
    <w:rsid w:val="00894ABB"/>
    <w:rsid w:val="00897218"/>
    <w:rsid w:val="008A468B"/>
    <w:rsid w:val="008B0AA2"/>
    <w:rsid w:val="008B0E06"/>
    <w:rsid w:val="008B2478"/>
    <w:rsid w:val="008B7501"/>
    <w:rsid w:val="008D0B77"/>
    <w:rsid w:val="008D1D58"/>
    <w:rsid w:val="008E3535"/>
    <w:rsid w:val="008E47CA"/>
    <w:rsid w:val="008F6577"/>
    <w:rsid w:val="00913CBA"/>
    <w:rsid w:val="009221D0"/>
    <w:rsid w:val="009521E3"/>
    <w:rsid w:val="00963129"/>
    <w:rsid w:val="00965825"/>
    <w:rsid w:val="009662F3"/>
    <w:rsid w:val="0097280F"/>
    <w:rsid w:val="00985E7B"/>
    <w:rsid w:val="00996E3E"/>
    <w:rsid w:val="009A3DA8"/>
    <w:rsid w:val="009A5A29"/>
    <w:rsid w:val="009E47B8"/>
    <w:rsid w:val="009E65FF"/>
    <w:rsid w:val="009F4E7A"/>
    <w:rsid w:val="009F6BEA"/>
    <w:rsid w:val="00A1442E"/>
    <w:rsid w:val="00A37049"/>
    <w:rsid w:val="00A41576"/>
    <w:rsid w:val="00A4301C"/>
    <w:rsid w:val="00A438DD"/>
    <w:rsid w:val="00A508A6"/>
    <w:rsid w:val="00A73BB4"/>
    <w:rsid w:val="00A822DD"/>
    <w:rsid w:val="00A83E19"/>
    <w:rsid w:val="00A916A1"/>
    <w:rsid w:val="00A9603F"/>
    <w:rsid w:val="00AA1631"/>
    <w:rsid w:val="00AC6280"/>
    <w:rsid w:val="00AC7E06"/>
    <w:rsid w:val="00AD2FEF"/>
    <w:rsid w:val="00B010DB"/>
    <w:rsid w:val="00B05741"/>
    <w:rsid w:val="00B25E9B"/>
    <w:rsid w:val="00B44450"/>
    <w:rsid w:val="00B44F20"/>
    <w:rsid w:val="00B46074"/>
    <w:rsid w:val="00B51157"/>
    <w:rsid w:val="00B52F00"/>
    <w:rsid w:val="00B54638"/>
    <w:rsid w:val="00B63A0B"/>
    <w:rsid w:val="00B81570"/>
    <w:rsid w:val="00B87390"/>
    <w:rsid w:val="00BA7CC2"/>
    <w:rsid w:val="00BC0500"/>
    <w:rsid w:val="00BC2A3C"/>
    <w:rsid w:val="00BE029D"/>
    <w:rsid w:val="00C0354D"/>
    <w:rsid w:val="00C10890"/>
    <w:rsid w:val="00C223A6"/>
    <w:rsid w:val="00C31CDD"/>
    <w:rsid w:val="00C36F2A"/>
    <w:rsid w:val="00C50E54"/>
    <w:rsid w:val="00C62CAE"/>
    <w:rsid w:val="00C62E46"/>
    <w:rsid w:val="00C70DB0"/>
    <w:rsid w:val="00C95CD5"/>
    <w:rsid w:val="00C97EB0"/>
    <w:rsid w:val="00CA0732"/>
    <w:rsid w:val="00CD32A6"/>
    <w:rsid w:val="00CE0FC6"/>
    <w:rsid w:val="00CE5A9D"/>
    <w:rsid w:val="00CF6AA7"/>
    <w:rsid w:val="00D03531"/>
    <w:rsid w:val="00D437C6"/>
    <w:rsid w:val="00D47325"/>
    <w:rsid w:val="00D57F40"/>
    <w:rsid w:val="00D6082B"/>
    <w:rsid w:val="00D87B36"/>
    <w:rsid w:val="00D9226B"/>
    <w:rsid w:val="00D9576B"/>
    <w:rsid w:val="00DA0DFD"/>
    <w:rsid w:val="00DA7AE3"/>
    <w:rsid w:val="00DB17DF"/>
    <w:rsid w:val="00DB1B96"/>
    <w:rsid w:val="00DD6F73"/>
    <w:rsid w:val="00DF5A7F"/>
    <w:rsid w:val="00E1213C"/>
    <w:rsid w:val="00E217F9"/>
    <w:rsid w:val="00E23CCC"/>
    <w:rsid w:val="00E312F2"/>
    <w:rsid w:val="00E337BD"/>
    <w:rsid w:val="00E72751"/>
    <w:rsid w:val="00E87050"/>
    <w:rsid w:val="00E87482"/>
    <w:rsid w:val="00EA73D3"/>
    <w:rsid w:val="00EB37B4"/>
    <w:rsid w:val="00EB5ACD"/>
    <w:rsid w:val="00EB6D57"/>
    <w:rsid w:val="00EC3720"/>
    <w:rsid w:val="00EC428B"/>
    <w:rsid w:val="00ED324E"/>
    <w:rsid w:val="00EE3091"/>
    <w:rsid w:val="00EF1FD2"/>
    <w:rsid w:val="00F11B7B"/>
    <w:rsid w:val="00F1272A"/>
    <w:rsid w:val="00F2232D"/>
    <w:rsid w:val="00F24E43"/>
    <w:rsid w:val="00F4364D"/>
    <w:rsid w:val="00F64A4B"/>
    <w:rsid w:val="00F73C5C"/>
    <w:rsid w:val="00F90674"/>
    <w:rsid w:val="00F9372C"/>
    <w:rsid w:val="00F97086"/>
    <w:rsid w:val="00FA3D98"/>
    <w:rsid w:val="00FA6511"/>
    <w:rsid w:val="00FC61CF"/>
    <w:rsid w:val="00FC754B"/>
    <w:rsid w:val="00FD4CB1"/>
    <w:rsid w:val="00FE2961"/>
    <w:rsid w:val="00FE50C5"/>
    <w:rsid w:val="00FF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2647C-01BE-4BA7-AA2E-3B20D2A9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96E3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96E3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96E3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96E3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96E3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link w:val="4"/>
    <w:rsid w:val="00712CA1"/>
    <w:rPr>
      <w:rFonts w:ascii="Arial" w:hAnsi="Arial"/>
      <w:b/>
      <w:bCs/>
      <w:sz w:val="26"/>
      <w:szCs w:val="28"/>
    </w:rPr>
  </w:style>
  <w:style w:type="paragraph" w:styleId="a3">
    <w:name w:val="header"/>
    <w:basedOn w:val="a"/>
    <w:link w:val="a4"/>
    <w:uiPriority w:val="99"/>
    <w:rsid w:val="00EC37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712CA1"/>
    <w:rPr>
      <w:sz w:val="28"/>
      <w:szCs w:val="28"/>
    </w:rPr>
  </w:style>
  <w:style w:type="character" w:styleId="a5">
    <w:name w:val="page number"/>
    <w:uiPriority w:val="99"/>
    <w:rsid w:val="00EC3720"/>
    <w:rPr>
      <w:rFonts w:cs="Times New Roman"/>
    </w:rPr>
  </w:style>
  <w:style w:type="paragraph" w:customStyle="1" w:styleId="IauiueIacaaieaiiaacaaeaiey">
    <w:name w:val="Iau?iue.Iacaaiea iia?acaaeaiey"/>
    <w:rsid w:val="00EC3720"/>
    <w:pPr>
      <w:overflowPunct w:val="0"/>
      <w:autoSpaceDE w:val="0"/>
      <w:autoSpaceDN w:val="0"/>
      <w:adjustRightInd w:val="0"/>
      <w:textAlignment w:val="baseline"/>
    </w:pPr>
    <w:rPr>
      <w:rFonts w:ascii="SchoolBook" w:hAnsi="SchoolBook"/>
      <w:sz w:val="28"/>
    </w:rPr>
  </w:style>
  <w:style w:type="paragraph" w:customStyle="1" w:styleId="caaieiaie4">
    <w:name w:val="caaieiaie 4"/>
    <w:basedOn w:val="IauiueIacaaieaiiaacaaeaiey"/>
    <w:next w:val="IauiueIacaaieaiiaacaaeaiey"/>
    <w:rsid w:val="00EC3720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styleId="a6">
    <w:name w:val="Title"/>
    <w:basedOn w:val="a"/>
    <w:link w:val="a7"/>
    <w:uiPriority w:val="10"/>
    <w:qFormat/>
    <w:rsid w:val="00EC3720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7">
    <w:name w:val="Название Знак"/>
    <w:link w:val="a6"/>
    <w:uiPriority w:val="10"/>
    <w:rsid w:val="00712CA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8">
    <w:name w:val="Hyperlink"/>
    <w:basedOn w:val="a0"/>
    <w:rsid w:val="00996E3E"/>
    <w:rPr>
      <w:color w:val="0000FF"/>
      <w:u w:val="none"/>
    </w:rPr>
  </w:style>
  <w:style w:type="paragraph" w:customStyle="1" w:styleId="Normal1">
    <w:name w:val="Normal1"/>
    <w:rsid w:val="00EC3720"/>
    <w:pPr>
      <w:widowControl w:val="0"/>
      <w:spacing w:line="300" w:lineRule="auto"/>
      <w:ind w:firstLine="200"/>
      <w:jc w:val="both"/>
    </w:pPr>
    <w:rPr>
      <w:sz w:val="32"/>
    </w:rPr>
  </w:style>
  <w:style w:type="paragraph" w:styleId="a9">
    <w:name w:val="Body Text Indent"/>
    <w:basedOn w:val="a"/>
    <w:link w:val="aa"/>
    <w:uiPriority w:val="99"/>
    <w:rsid w:val="00EC3720"/>
    <w:pPr>
      <w:ind w:firstLine="709"/>
    </w:pPr>
    <w:rPr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rsid w:val="00712CA1"/>
    <w:rPr>
      <w:sz w:val="28"/>
      <w:szCs w:val="28"/>
    </w:rPr>
  </w:style>
  <w:style w:type="paragraph" w:styleId="ab">
    <w:name w:val="footer"/>
    <w:basedOn w:val="a"/>
    <w:link w:val="ac"/>
    <w:uiPriority w:val="99"/>
    <w:rsid w:val="00EC37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712CA1"/>
    <w:rPr>
      <w:sz w:val="28"/>
      <w:szCs w:val="28"/>
    </w:rPr>
  </w:style>
  <w:style w:type="paragraph" w:customStyle="1" w:styleId="ad">
    <w:name w:val="Обычный.Название подразделения"/>
    <w:rsid w:val="00EC3720"/>
    <w:rPr>
      <w:rFonts w:ascii="SchoolBook" w:hAnsi="SchoolBook"/>
      <w:sz w:val="28"/>
    </w:rPr>
  </w:style>
  <w:style w:type="paragraph" w:styleId="ae">
    <w:name w:val="Balloon Text"/>
    <w:basedOn w:val="a"/>
    <w:link w:val="af"/>
    <w:uiPriority w:val="99"/>
    <w:semiHidden/>
    <w:rsid w:val="003539E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12CA1"/>
    <w:rPr>
      <w:sz w:val="0"/>
      <w:szCs w:val="0"/>
    </w:rPr>
  </w:style>
  <w:style w:type="paragraph" w:customStyle="1" w:styleId="Style">
    <w:name w:val="Style"/>
    <w:basedOn w:val="a"/>
    <w:rsid w:val="00B63A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ody Text"/>
    <w:basedOn w:val="a"/>
    <w:link w:val="af1"/>
    <w:uiPriority w:val="99"/>
    <w:rsid w:val="0043139C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sid w:val="00712CA1"/>
    <w:rPr>
      <w:sz w:val="28"/>
      <w:szCs w:val="28"/>
    </w:rPr>
  </w:style>
  <w:style w:type="paragraph" w:styleId="af2">
    <w:name w:val="List Paragraph"/>
    <w:basedOn w:val="a"/>
    <w:uiPriority w:val="34"/>
    <w:qFormat/>
    <w:rsid w:val="008609E1"/>
    <w:pPr>
      <w:ind w:left="720"/>
    </w:pPr>
  </w:style>
  <w:style w:type="character" w:customStyle="1" w:styleId="10">
    <w:name w:val="Заголовок 1 Знак"/>
    <w:aliases w:val="!Части документа Знак"/>
    <w:link w:val="1"/>
    <w:rsid w:val="0041392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1392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13924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996E3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996E3E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semiHidden/>
    <w:rsid w:val="0041392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96E3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96E3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96E3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96E3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table" w:styleId="af5">
    <w:name w:val="Table Grid"/>
    <w:basedOn w:val="a1"/>
    <w:uiPriority w:val="59"/>
    <w:rsid w:val="00413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qFormat/>
    <w:rsid w:val="00D57F40"/>
    <w:pPr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af7">
    <w:name w:val="Normal (Web)"/>
    <w:basedOn w:val="a"/>
    <w:uiPriority w:val="99"/>
    <w:semiHidden/>
    <w:rsid w:val="0008350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98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E60A5-2DA0-41CA-AB84-1D00D8EC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105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ВИИС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Пелагин Никита Сергеевич</cp:lastModifiedBy>
  <cp:revision>19</cp:revision>
  <cp:lastPrinted>2024-11-14T11:50:00Z</cp:lastPrinted>
  <dcterms:created xsi:type="dcterms:W3CDTF">2024-11-01T10:03:00Z</dcterms:created>
  <dcterms:modified xsi:type="dcterms:W3CDTF">2024-11-14T12:55:00Z</dcterms:modified>
</cp:coreProperties>
</file>