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60" w:rsidRPr="00D43E8B" w:rsidRDefault="00D02A95" w:rsidP="00D43E8B">
      <w:pPr>
        <w:jc w:val="center"/>
        <w:rPr>
          <w:rFonts w:cs="Arial"/>
        </w:rPr>
      </w:pPr>
      <w:bookmarkStart w:id="0" w:name="_GoBack"/>
      <w:bookmarkEnd w:id="0"/>
      <w:r w:rsidRPr="00D43E8B">
        <w:rPr>
          <w:rFonts w:cs="Arial"/>
        </w:rPr>
        <w:t>АДМИНИСТРАЦИЯ</w:t>
      </w:r>
    </w:p>
    <w:p w:rsidR="00D02A95" w:rsidRPr="00D43E8B" w:rsidRDefault="00D02A95" w:rsidP="00D43E8B">
      <w:pPr>
        <w:jc w:val="center"/>
        <w:rPr>
          <w:rFonts w:cs="Arial"/>
        </w:rPr>
      </w:pPr>
      <w:r w:rsidRPr="00D43E8B">
        <w:rPr>
          <w:rFonts w:cs="Arial"/>
        </w:rPr>
        <w:t>КАШИРСКОГО МУНИЦИПАЛЬНОГО РАЙОНА</w:t>
      </w:r>
    </w:p>
    <w:p w:rsidR="00D02A95" w:rsidRPr="00D43E8B" w:rsidRDefault="00D02A95" w:rsidP="00D43E8B">
      <w:pPr>
        <w:jc w:val="center"/>
        <w:rPr>
          <w:rFonts w:cs="Arial"/>
        </w:rPr>
      </w:pPr>
      <w:r w:rsidRPr="00D43E8B">
        <w:rPr>
          <w:rFonts w:cs="Arial"/>
        </w:rPr>
        <w:t>ВОРОНЕЖСКОЙ ОБЛАСТИ</w:t>
      </w:r>
    </w:p>
    <w:p w:rsidR="00843ECC" w:rsidRPr="00D43E8B" w:rsidRDefault="00843ECC" w:rsidP="00D43E8B">
      <w:pPr>
        <w:jc w:val="center"/>
        <w:rPr>
          <w:rFonts w:cs="Arial"/>
        </w:rPr>
      </w:pPr>
    </w:p>
    <w:p w:rsidR="00843ECC" w:rsidRPr="00D43E8B" w:rsidRDefault="003D08E5" w:rsidP="00D43E8B">
      <w:pPr>
        <w:jc w:val="center"/>
        <w:rPr>
          <w:rFonts w:cs="Arial"/>
        </w:rPr>
      </w:pPr>
      <w:r w:rsidRPr="00D43E8B">
        <w:rPr>
          <w:rFonts w:cs="Arial"/>
        </w:rPr>
        <w:t>ПОСТАНОВЛЕНИЕ</w:t>
      </w:r>
    </w:p>
    <w:p w:rsidR="00FE40E6" w:rsidRPr="00D43E8B" w:rsidRDefault="00FE40E6" w:rsidP="00D43E8B">
      <w:pPr>
        <w:rPr>
          <w:rFonts w:cs="Arial"/>
        </w:rPr>
      </w:pPr>
    </w:p>
    <w:p w:rsidR="005A5C1F" w:rsidRPr="00D43E8B" w:rsidRDefault="008651BB" w:rsidP="00D43E8B">
      <w:pPr>
        <w:rPr>
          <w:rFonts w:cs="Arial"/>
        </w:rPr>
      </w:pPr>
      <w:r w:rsidRPr="00D43E8B">
        <w:rPr>
          <w:rFonts w:cs="Arial"/>
        </w:rPr>
        <w:t>о</w:t>
      </w:r>
      <w:r w:rsidR="00D02A95" w:rsidRPr="00D43E8B">
        <w:rPr>
          <w:rFonts w:cs="Arial"/>
        </w:rPr>
        <w:t xml:space="preserve">т </w:t>
      </w:r>
      <w:r w:rsidR="00360578" w:rsidRPr="00D43E8B">
        <w:rPr>
          <w:rFonts w:cs="Arial"/>
        </w:rPr>
        <w:t>«</w:t>
      </w:r>
      <w:r w:rsidR="002D4FE8" w:rsidRPr="00D43E8B">
        <w:rPr>
          <w:rFonts w:cs="Arial"/>
        </w:rPr>
        <w:t>06</w:t>
      </w:r>
      <w:r w:rsidR="00360578" w:rsidRPr="00D43E8B">
        <w:rPr>
          <w:rFonts w:cs="Arial"/>
        </w:rPr>
        <w:t>»</w:t>
      </w:r>
      <w:r w:rsidR="00400261" w:rsidRPr="00D43E8B">
        <w:rPr>
          <w:rFonts w:cs="Arial"/>
        </w:rPr>
        <w:t xml:space="preserve"> </w:t>
      </w:r>
      <w:r w:rsidR="002D4FE8" w:rsidRPr="00D43E8B">
        <w:rPr>
          <w:rFonts w:cs="Arial"/>
        </w:rPr>
        <w:t xml:space="preserve">05.2024 </w:t>
      </w:r>
      <w:r w:rsidR="00D02A95" w:rsidRPr="00D43E8B">
        <w:rPr>
          <w:rFonts w:cs="Arial"/>
        </w:rPr>
        <w:t>№</w:t>
      </w:r>
      <w:r w:rsidR="002D4FE8" w:rsidRPr="00D43E8B">
        <w:rPr>
          <w:rFonts w:cs="Arial"/>
        </w:rPr>
        <w:t xml:space="preserve"> 488</w:t>
      </w:r>
    </w:p>
    <w:p w:rsidR="00D02A95" w:rsidRPr="00D43E8B" w:rsidRDefault="005A5C1F" w:rsidP="00D43E8B">
      <w:pPr>
        <w:rPr>
          <w:rFonts w:cs="Arial"/>
        </w:rPr>
      </w:pPr>
      <w:r w:rsidRPr="00D43E8B">
        <w:rPr>
          <w:rFonts w:cs="Arial"/>
        </w:rPr>
        <w:t>с.</w:t>
      </w:r>
      <w:r w:rsidR="00D02A95" w:rsidRPr="00D43E8B">
        <w:rPr>
          <w:rFonts w:cs="Arial"/>
        </w:rPr>
        <w:t xml:space="preserve"> Каширское</w:t>
      </w:r>
    </w:p>
    <w:p w:rsidR="00410761" w:rsidRPr="00D43E8B" w:rsidRDefault="00410761" w:rsidP="00D43E8B">
      <w:pPr>
        <w:rPr>
          <w:rFonts w:cs="Arial"/>
        </w:rPr>
      </w:pPr>
    </w:p>
    <w:p w:rsidR="00843ECC" w:rsidRPr="00D43E8B" w:rsidRDefault="007A1BFA" w:rsidP="00D43E8B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43E8B">
        <w:rPr>
          <w:rFonts w:cs="Arial"/>
          <w:b/>
          <w:bCs/>
          <w:kern w:val="28"/>
          <w:sz w:val="32"/>
          <w:szCs w:val="32"/>
        </w:rPr>
        <w:t xml:space="preserve">О внесении изменений в </w:t>
      </w:r>
      <w:r w:rsidR="003D4975" w:rsidRPr="00D43E8B">
        <w:rPr>
          <w:rFonts w:cs="Arial"/>
          <w:b/>
          <w:bCs/>
          <w:kern w:val="28"/>
          <w:sz w:val="32"/>
          <w:szCs w:val="32"/>
        </w:rPr>
        <w:t>постановление</w:t>
      </w:r>
      <w:r w:rsidR="00D43E8B" w:rsidRPr="00D43E8B">
        <w:rPr>
          <w:rFonts w:cs="Arial"/>
          <w:b/>
          <w:bCs/>
          <w:kern w:val="28"/>
          <w:sz w:val="32"/>
          <w:szCs w:val="32"/>
        </w:rPr>
        <w:t xml:space="preserve"> </w:t>
      </w:r>
      <w:r w:rsidR="003D4975" w:rsidRPr="00D43E8B">
        <w:rPr>
          <w:rFonts w:cs="Arial"/>
          <w:b/>
          <w:bCs/>
          <w:kern w:val="28"/>
          <w:sz w:val="32"/>
          <w:szCs w:val="32"/>
        </w:rPr>
        <w:t xml:space="preserve">от </w:t>
      </w:r>
      <w:r w:rsidR="0077151F" w:rsidRPr="00D43E8B">
        <w:rPr>
          <w:rFonts w:cs="Arial"/>
          <w:b/>
          <w:bCs/>
          <w:kern w:val="28"/>
          <w:sz w:val="32"/>
          <w:szCs w:val="32"/>
        </w:rPr>
        <w:t>04</w:t>
      </w:r>
      <w:r w:rsidR="003D4975" w:rsidRPr="00D43E8B">
        <w:rPr>
          <w:rFonts w:cs="Arial"/>
          <w:b/>
          <w:bCs/>
          <w:kern w:val="28"/>
          <w:sz w:val="32"/>
          <w:szCs w:val="32"/>
        </w:rPr>
        <w:t>.</w:t>
      </w:r>
      <w:r w:rsidR="0077151F" w:rsidRPr="00D43E8B">
        <w:rPr>
          <w:rFonts w:cs="Arial"/>
          <w:b/>
          <w:bCs/>
          <w:kern w:val="28"/>
          <w:sz w:val="32"/>
          <w:szCs w:val="32"/>
        </w:rPr>
        <w:t>09</w:t>
      </w:r>
      <w:r w:rsidR="003D4975" w:rsidRPr="00D43E8B">
        <w:rPr>
          <w:rFonts w:cs="Arial"/>
          <w:b/>
          <w:bCs/>
          <w:kern w:val="28"/>
          <w:sz w:val="32"/>
          <w:szCs w:val="32"/>
        </w:rPr>
        <w:t>.201</w:t>
      </w:r>
      <w:r w:rsidR="0077151F" w:rsidRPr="00D43E8B">
        <w:rPr>
          <w:rFonts w:cs="Arial"/>
          <w:b/>
          <w:bCs/>
          <w:kern w:val="28"/>
          <w:sz w:val="32"/>
          <w:szCs w:val="32"/>
        </w:rPr>
        <w:t>9</w:t>
      </w:r>
      <w:r w:rsidR="003D4975" w:rsidRPr="00D43E8B">
        <w:rPr>
          <w:rFonts w:cs="Arial"/>
          <w:b/>
          <w:bCs/>
          <w:kern w:val="28"/>
          <w:sz w:val="32"/>
          <w:szCs w:val="32"/>
        </w:rPr>
        <w:t xml:space="preserve"> №</w:t>
      </w:r>
      <w:r w:rsidR="00410761" w:rsidRPr="00D43E8B">
        <w:rPr>
          <w:rFonts w:cs="Arial"/>
          <w:b/>
          <w:bCs/>
          <w:kern w:val="28"/>
          <w:sz w:val="32"/>
          <w:szCs w:val="32"/>
        </w:rPr>
        <w:t xml:space="preserve"> </w:t>
      </w:r>
      <w:r w:rsidR="0077151F" w:rsidRPr="00D43E8B">
        <w:rPr>
          <w:rFonts w:cs="Arial"/>
          <w:b/>
          <w:bCs/>
          <w:kern w:val="28"/>
          <w:sz w:val="32"/>
          <w:szCs w:val="32"/>
        </w:rPr>
        <w:t>57</w:t>
      </w:r>
      <w:r w:rsidR="0005191D" w:rsidRPr="00D43E8B">
        <w:rPr>
          <w:rFonts w:cs="Arial"/>
          <w:b/>
          <w:bCs/>
          <w:kern w:val="28"/>
          <w:sz w:val="32"/>
          <w:szCs w:val="32"/>
        </w:rPr>
        <w:t>1</w:t>
      </w:r>
      <w:r w:rsidRPr="00D43E8B">
        <w:rPr>
          <w:rFonts w:cs="Arial"/>
          <w:b/>
          <w:bCs/>
          <w:kern w:val="28"/>
          <w:sz w:val="32"/>
          <w:szCs w:val="32"/>
        </w:rPr>
        <w:t xml:space="preserve"> «</w:t>
      </w:r>
      <w:r w:rsidR="00360578" w:rsidRPr="00D43E8B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</w:t>
      </w:r>
      <w:r w:rsidR="00E747CC" w:rsidRPr="00D43E8B">
        <w:rPr>
          <w:rFonts w:cs="Arial"/>
          <w:b/>
          <w:bCs/>
          <w:kern w:val="28"/>
          <w:sz w:val="32"/>
          <w:szCs w:val="32"/>
        </w:rPr>
        <w:t>программы</w:t>
      </w:r>
      <w:r w:rsidR="003D4975" w:rsidRPr="00D43E8B">
        <w:rPr>
          <w:rFonts w:cs="Arial"/>
          <w:b/>
          <w:bCs/>
          <w:kern w:val="28"/>
          <w:sz w:val="32"/>
          <w:szCs w:val="32"/>
        </w:rPr>
        <w:t xml:space="preserve"> </w:t>
      </w:r>
      <w:r w:rsidR="00360578" w:rsidRPr="00D43E8B">
        <w:rPr>
          <w:rFonts w:cs="Arial"/>
          <w:b/>
          <w:bCs/>
          <w:kern w:val="28"/>
          <w:sz w:val="32"/>
          <w:szCs w:val="32"/>
        </w:rPr>
        <w:t>Каширского</w:t>
      </w:r>
      <w:r w:rsidR="00D43E8B" w:rsidRPr="00D43E8B">
        <w:rPr>
          <w:rFonts w:cs="Arial"/>
          <w:b/>
          <w:bCs/>
          <w:kern w:val="28"/>
          <w:sz w:val="32"/>
          <w:szCs w:val="32"/>
        </w:rPr>
        <w:t xml:space="preserve"> </w:t>
      </w:r>
      <w:r w:rsidR="003D4975" w:rsidRPr="00D43E8B">
        <w:rPr>
          <w:rFonts w:cs="Arial"/>
          <w:b/>
          <w:bCs/>
          <w:kern w:val="28"/>
          <w:sz w:val="32"/>
          <w:szCs w:val="32"/>
        </w:rPr>
        <w:t>муниципального</w:t>
      </w:r>
      <w:r w:rsidR="00E747CC" w:rsidRPr="00D43E8B">
        <w:rPr>
          <w:rFonts w:cs="Arial"/>
          <w:b/>
          <w:bCs/>
          <w:kern w:val="28"/>
          <w:sz w:val="32"/>
          <w:szCs w:val="32"/>
        </w:rPr>
        <w:t xml:space="preserve"> </w:t>
      </w:r>
      <w:r w:rsidR="003D4975" w:rsidRPr="00D43E8B">
        <w:rPr>
          <w:rFonts w:cs="Arial"/>
          <w:b/>
          <w:bCs/>
          <w:kern w:val="28"/>
          <w:sz w:val="32"/>
          <w:szCs w:val="32"/>
        </w:rPr>
        <w:t>района</w:t>
      </w:r>
      <w:r w:rsidR="008651BB" w:rsidRPr="00D43E8B">
        <w:rPr>
          <w:rFonts w:cs="Arial"/>
          <w:b/>
          <w:bCs/>
          <w:kern w:val="28"/>
          <w:sz w:val="32"/>
          <w:szCs w:val="32"/>
        </w:rPr>
        <w:t xml:space="preserve"> </w:t>
      </w:r>
      <w:r w:rsidR="00360578" w:rsidRPr="00D43E8B">
        <w:rPr>
          <w:rFonts w:cs="Arial"/>
          <w:b/>
          <w:bCs/>
          <w:kern w:val="28"/>
          <w:sz w:val="32"/>
          <w:szCs w:val="32"/>
        </w:rPr>
        <w:t xml:space="preserve">Воронежской области </w:t>
      </w:r>
      <w:r w:rsidR="00162083" w:rsidRPr="00D43E8B">
        <w:rPr>
          <w:rFonts w:cs="Arial"/>
          <w:b/>
          <w:bCs/>
          <w:kern w:val="28"/>
          <w:sz w:val="32"/>
          <w:szCs w:val="32"/>
        </w:rPr>
        <w:t>"</w:t>
      </w:r>
      <w:r w:rsidR="0005191D" w:rsidRPr="00D43E8B">
        <w:rPr>
          <w:rFonts w:cs="Arial"/>
          <w:b/>
          <w:bCs/>
          <w:kern w:val="28"/>
          <w:sz w:val="32"/>
          <w:szCs w:val="32"/>
        </w:rPr>
        <w:t>Управление муниципальными финансами, создание условий для эффективного и ответственного</w:t>
      </w:r>
      <w:r w:rsidR="00D43E8B" w:rsidRPr="00D43E8B">
        <w:rPr>
          <w:rFonts w:cs="Arial"/>
          <w:b/>
          <w:bCs/>
          <w:kern w:val="28"/>
          <w:sz w:val="32"/>
          <w:szCs w:val="32"/>
        </w:rPr>
        <w:t xml:space="preserve"> </w:t>
      </w:r>
      <w:r w:rsidR="00395459" w:rsidRPr="00D43E8B">
        <w:rPr>
          <w:rFonts w:cs="Arial"/>
          <w:b/>
          <w:bCs/>
          <w:kern w:val="28"/>
          <w:sz w:val="32"/>
          <w:szCs w:val="32"/>
        </w:rPr>
        <w:t xml:space="preserve">управления </w:t>
      </w:r>
      <w:r w:rsidR="0005191D" w:rsidRPr="00D43E8B">
        <w:rPr>
          <w:rFonts w:cs="Arial"/>
          <w:b/>
          <w:bCs/>
          <w:kern w:val="28"/>
          <w:sz w:val="32"/>
          <w:szCs w:val="32"/>
        </w:rPr>
        <w:t xml:space="preserve">муниципальными финансами, повышение устойчивости бюджетов </w:t>
      </w:r>
      <w:r w:rsidR="0077151F" w:rsidRPr="00D43E8B">
        <w:rPr>
          <w:rFonts w:cs="Arial"/>
          <w:b/>
          <w:bCs/>
          <w:kern w:val="28"/>
          <w:sz w:val="32"/>
          <w:szCs w:val="32"/>
        </w:rPr>
        <w:t>муниципальных образований</w:t>
      </w:r>
      <w:r w:rsidR="0005191D" w:rsidRPr="00D43E8B">
        <w:rPr>
          <w:rFonts w:cs="Arial"/>
          <w:b/>
          <w:bCs/>
          <w:kern w:val="28"/>
          <w:sz w:val="32"/>
          <w:szCs w:val="32"/>
        </w:rPr>
        <w:t xml:space="preserve"> Каширского</w:t>
      </w:r>
      <w:r w:rsidR="00D43E8B" w:rsidRPr="00D43E8B">
        <w:rPr>
          <w:rFonts w:cs="Arial"/>
          <w:b/>
          <w:bCs/>
          <w:kern w:val="28"/>
          <w:sz w:val="32"/>
          <w:szCs w:val="32"/>
        </w:rPr>
        <w:t xml:space="preserve"> </w:t>
      </w:r>
      <w:r w:rsidR="0005191D" w:rsidRPr="00D43E8B">
        <w:rPr>
          <w:rFonts w:cs="Arial"/>
          <w:b/>
          <w:bCs/>
          <w:kern w:val="28"/>
          <w:sz w:val="32"/>
          <w:szCs w:val="32"/>
        </w:rPr>
        <w:t>муниципального района Воронежской области</w:t>
      </w:r>
      <w:r w:rsidR="00360578" w:rsidRPr="00D43E8B">
        <w:rPr>
          <w:rFonts w:cs="Arial"/>
          <w:b/>
          <w:bCs/>
          <w:kern w:val="28"/>
          <w:sz w:val="32"/>
          <w:szCs w:val="32"/>
        </w:rPr>
        <w:t>»</w:t>
      </w:r>
    </w:p>
    <w:p w:rsidR="00847775" w:rsidRPr="00D43E8B" w:rsidRDefault="00847775" w:rsidP="00D43E8B">
      <w:pPr>
        <w:rPr>
          <w:rFonts w:cs="Arial"/>
        </w:rPr>
      </w:pPr>
    </w:p>
    <w:p w:rsidR="00F07760" w:rsidRPr="00D43E8B" w:rsidRDefault="00D43E8B" w:rsidP="00D43E8B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A1BFA" w:rsidRPr="00D43E8B">
        <w:rPr>
          <w:rFonts w:ascii="Arial" w:hAnsi="Arial" w:cs="Arial"/>
        </w:rPr>
        <w:t>В</w:t>
      </w:r>
      <w:r w:rsidR="00F07760" w:rsidRPr="00D43E8B">
        <w:rPr>
          <w:rFonts w:ascii="Arial" w:hAnsi="Arial" w:cs="Arial"/>
        </w:rPr>
        <w:t xml:space="preserve"> соответс</w:t>
      </w:r>
      <w:r w:rsidR="007A1BFA" w:rsidRPr="00D43E8B">
        <w:rPr>
          <w:rFonts w:ascii="Arial" w:hAnsi="Arial" w:cs="Arial"/>
        </w:rPr>
        <w:t>твии с Федеральным законом от 07.05.2013 №104</w:t>
      </w:r>
      <w:r w:rsidR="00F07760" w:rsidRPr="00D43E8B">
        <w:rPr>
          <w:rFonts w:ascii="Arial" w:hAnsi="Arial" w:cs="Arial"/>
        </w:rPr>
        <w:t>-ФЗ «О</w:t>
      </w:r>
      <w:r>
        <w:rPr>
          <w:rFonts w:ascii="Arial" w:hAnsi="Arial" w:cs="Arial"/>
        </w:rPr>
        <w:t xml:space="preserve"> </w:t>
      </w:r>
      <w:r w:rsidR="007A1BFA" w:rsidRPr="00D43E8B">
        <w:rPr>
          <w:rFonts w:ascii="Arial" w:hAnsi="Arial" w:cs="Arial"/>
        </w:rPr>
        <w:t>внесении изменений в Бюджетный кодекс Российской Федерации и отдельные акты Российской Федерации в связи с совершенствованием бюджетного процесса» и на основании</w:t>
      </w:r>
      <w:r w:rsidR="003D08E5" w:rsidRPr="00D43E8B">
        <w:rPr>
          <w:rFonts w:ascii="Arial" w:hAnsi="Arial" w:cs="Arial"/>
        </w:rPr>
        <w:t xml:space="preserve"> </w:t>
      </w:r>
      <w:r w:rsidR="003D4975" w:rsidRPr="00D43E8B">
        <w:rPr>
          <w:rFonts w:ascii="Arial" w:hAnsi="Arial" w:cs="Arial"/>
        </w:rPr>
        <w:t>корректировки расходной части бюджета</w:t>
      </w:r>
      <w:r>
        <w:rPr>
          <w:rFonts w:ascii="Arial" w:hAnsi="Arial" w:cs="Arial"/>
        </w:rPr>
        <w:t xml:space="preserve"> </w:t>
      </w:r>
      <w:r w:rsidR="00E76143" w:rsidRPr="00D43E8B">
        <w:rPr>
          <w:rFonts w:ascii="Arial" w:hAnsi="Arial" w:cs="Arial"/>
        </w:rPr>
        <w:t>на 202</w:t>
      </w:r>
      <w:r w:rsidR="002568B1" w:rsidRPr="00D43E8B">
        <w:rPr>
          <w:rFonts w:ascii="Arial" w:hAnsi="Arial" w:cs="Arial"/>
        </w:rPr>
        <w:t>3</w:t>
      </w:r>
      <w:r w:rsidR="00E76143" w:rsidRPr="00D43E8B">
        <w:rPr>
          <w:rFonts w:ascii="Arial" w:hAnsi="Arial" w:cs="Arial"/>
        </w:rPr>
        <w:t xml:space="preserve"> </w:t>
      </w:r>
      <w:r w:rsidR="003E5122" w:rsidRPr="00D43E8B">
        <w:rPr>
          <w:rFonts w:ascii="Arial" w:hAnsi="Arial" w:cs="Arial"/>
        </w:rPr>
        <w:t xml:space="preserve">– 2026 </w:t>
      </w:r>
      <w:r w:rsidR="00E76143" w:rsidRPr="00D43E8B">
        <w:rPr>
          <w:rFonts w:ascii="Arial" w:hAnsi="Arial" w:cs="Arial"/>
        </w:rPr>
        <w:t>год</w:t>
      </w:r>
      <w:r w:rsidR="003E5122" w:rsidRPr="00D43E8B">
        <w:rPr>
          <w:rFonts w:ascii="Arial" w:hAnsi="Arial" w:cs="Arial"/>
        </w:rPr>
        <w:t>ы</w:t>
      </w:r>
      <w:r w:rsidR="00E76143" w:rsidRPr="00D43E8B">
        <w:rPr>
          <w:rFonts w:ascii="Arial" w:hAnsi="Arial" w:cs="Arial"/>
        </w:rPr>
        <w:t xml:space="preserve"> </w:t>
      </w:r>
      <w:r w:rsidR="003D08E5" w:rsidRPr="00D43E8B">
        <w:rPr>
          <w:rFonts w:ascii="Arial" w:hAnsi="Arial" w:cs="Arial"/>
        </w:rPr>
        <w:t>постановляю</w:t>
      </w:r>
      <w:r w:rsidR="00F07760" w:rsidRPr="00D43E8B">
        <w:rPr>
          <w:rFonts w:ascii="Arial" w:hAnsi="Arial" w:cs="Arial"/>
        </w:rPr>
        <w:t xml:space="preserve">: </w:t>
      </w:r>
    </w:p>
    <w:p w:rsidR="003D08E5" w:rsidRPr="00D43E8B" w:rsidRDefault="001D7E8F" w:rsidP="00D43E8B">
      <w:pPr>
        <w:pStyle w:val="Default"/>
        <w:numPr>
          <w:ilvl w:val="0"/>
          <w:numId w:val="27"/>
        </w:numPr>
        <w:ind w:left="0" w:firstLine="709"/>
        <w:jc w:val="both"/>
        <w:rPr>
          <w:rFonts w:ascii="Arial" w:hAnsi="Arial" w:cs="Arial"/>
        </w:rPr>
      </w:pPr>
      <w:r w:rsidRPr="00D43E8B">
        <w:rPr>
          <w:rFonts w:ascii="Arial" w:hAnsi="Arial" w:cs="Arial"/>
        </w:rPr>
        <w:t xml:space="preserve"> Внести изменения в МП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</w:t>
      </w:r>
      <w:r w:rsidR="0077151F" w:rsidRPr="00D43E8B">
        <w:rPr>
          <w:rFonts w:ascii="Arial" w:hAnsi="Arial" w:cs="Arial"/>
        </w:rPr>
        <w:t>муниципальных образований</w:t>
      </w:r>
      <w:r w:rsidRPr="00D43E8B">
        <w:rPr>
          <w:rFonts w:ascii="Arial" w:hAnsi="Arial" w:cs="Arial"/>
        </w:rPr>
        <w:t xml:space="preserve"> Каширского муниципального района Воронежской области»:</w:t>
      </w:r>
    </w:p>
    <w:p w:rsidR="00E436AE" w:rsidRPr="00D43E8B" w:rsidRDefault="003A3157" w:rsidP="00D43E8B">
      <w:pPr>
        <w:pStyle w:val="Default"/>
        <w:ind w:firstLine="709"/>
        <w:jc w:val="both"/>
        <w:rPr>
          <w:rFonts w:ascii="Arial" w:hAnsi="Arial" w:cs="Arial"/>
        </w:rPr>
      </w:pPr>
      <w:r w:rsidRPr="00D43E8B">
        <w:rPr>
          <w:rFonts w:ascii="Arial" w:hAnsi="Arial" w:cs="Arial"/>
        </w:rPr>
        <w:t>1.1</w:t>
      </w:r>
      <w:r w:rsidR="00E821AA" w:rsidRPr="00D43E8B">
        <w:rPr>
          <w:rFonts w:ascii="Arial" w:hAnsi="Arial" w:cs="Arial"/>
        </w:rPr>
        <w:t xml:space="preserve"> </w:t>
      </w:r>
      <w:r w:rsidR="00410761" w:rsidRPr="00D43E8B">
        <w:rPr>
          <w:rFonts w:ascii="Arial" w:hAnsi="Arial" w:cs="Arial"/>
        </w:rPr>
        <w:t>Р</w:t>
      </w:r>
      <w:r w:rsidR="001D7E8F" w:rsidRPr="00D43E8B">
        <w:rPr>
          <w:rFonts w:ascii="Arial" w:hAnsi="Arial" w:cs="Arial"/>
        </w:rPr>
        <w:t>аздел «Объемы и источники финансирования муниципальной программы» Паспорта</w:t>
      </w:r>
      <w:r w:rsidR="00E436AE" w:rsidRPr="00D43E8B">
        <w:rPr>
          <w:rFonts w:ascii="Arial" w:hAnsi="Arial" w:cs="Arial"/>
        </w:rPr>
        <w:t xml:space="preserve"> муниципальной программы Каширского муниципального района Воронежской области</w:t>
      </w:r>
      <w:r w:rsidR="00D43E8B">
        <w:rPr>
          <w:rFonts w:ascii="Arial" w:hAnsi="Arial" w:cs="Arial"/>
        </w:rPr>
        <w:t xml:space="preserve"> </w:t>
      </w:r>
      <w:r w:rsidR="00E436AE" w:rsidRPr="00D43E8B">
        <w:rPr>
          <w:rFonts w:ascii="Arial" w:hAnsi="Arial" w:cs="Arial"/>
        </w:rPr>
        <w:t xml:space="preserve"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</w:t>
      </w:r>
      <w:r w:rsidR="0077151F" w:rsidRPr="00D43E8B">
        <w:rPr>
          <w:rFonts w:ascii="Arial" w:hAnsi="Arial" w:cs="Arial"/>
        </w:rPr>
        <w:t>муниципальных образований</w:t>
      </w:r>
      <w:r w:rsidR="00E436AE" w:rsidRPr="00D43E8B">
        <w:rPr>
          <w:rFonts w:ascii="Arial" w:hAnsi="Arial" w:cs="Arial"/>
        </w:rPr>
        <w:t xml:space="preserve"> Каширского муниципального района Воронежской области» изложить в следующей редакции «Объем бюджетных ассигнований на реализацию муниципальной программы составляет</w:t>
      </w:r>
      <w:r w:rsidR="00D43E8B">
        <w:rPr>
          <w:rFonts w:ascii="Arial" w:hAnsi="Arial" w:cs="Arial"/>
        </w:rPr>
        <w:t xml:space="preserve"> </w:t>
      </w:r>
      <w:r w:rsidR="003E5122" w:rsidRPr="00D43E8B">
        <w:rPr>
          <w:rFonts w:ascii="Arial" w:hAnsi="Arial" w:cs="Arial"/>
        </w:rPr>
        <w:t>4</w:t>
      </w:r>
      <w:r w:rsidR="00E010B8" w:rsidRPr="00D43E8B">
        <w:rPr>
          <w:rFonts w:ascii="Arial" w:hAnsi="Arial" w:cs="Arial"/>
        </w:rPr>
        <w:t>15</w:t>
      </w:r>
      <w:r w:rsidR="00D43E8B">
        <w:rPr>
          <w:rFonts w:ascii="Arial" w:hAnsi="Arial" w:cs="Arial"/>
        </w:rPr>
        <w:t xml:space="preserve"> </w:t>
      </w:r>
      <w:r w:rsidR="00E010B8" w:rsidRPr="00D43E8B">
        <w:rPr>
          <w:rFonts w:ascii="Arial" w:hAnsi="Arial" w:cs="Arial"/>
        </w:rPr>
        <w:t>740</w:t>
      </w:r>
      <w:r w:rsidR="003E5122" w:rsidRPr="00D43E8B">
        <w:rPr>
          <w:rFonts w:ascii="Arial" w:hAnsi="Arial" w:cs="Arial"/>
        </w:rPr>
        <w:t>,</w:t>
      </w:r>
      <w:r w:rsidR="00E010B8" w:rsidRPr="00D43E8B">
        <w:rPr>
          <w:rFonts w:ascii="Arial" w:hAnsi="Arial" w:cs="Arial"/>
        </w:rPr>
        <w:t>3</w:t>
      </w:r>
      <w:r w:rsidR="003E5122" w:rsidRPr="00D43E8B">
        <w:rPr>
          <w:rFonts w:ascii="Arial" w:hAnsi="Arial" w:cs="Arial"/>
        </w:rPr>
        <w:t xml:space="preserve"> </w:t>
      </w:r>
      <w:r w:rsidR="00E436AE" w:rsidRPr="00D43E8B">
        <w:rPr>
          <w:rFonts w:ascii="Arial" w:hAnsi="Arial" w:cs="Arial"/>
        </w:rPr>
        <w:t>тыс. руб., в том числе средства</w:t>
      </w:r>
      <w:r w:rsidR="00350EF5" w:rsidRPr="00D43E8B">
        <w:rPr>
          <w:rFonts w:ascii="Arial" w:hAnsi="Arial" w:cs="Arial"/>
        </w:rPr>
        <w:t xml:space="preserve"> федерального бюджета 839,5 тыс.</w:t>
      </w:r>
      <w:r w:rsidR="003C4C63" w:rsidRPr="00D43E8B">
        <w:rPr>
          <w:rFonts w:ascii="Arial" w:hAnsi="Arial" w:cs="Arial"/>
        </w:rPr>
        <w:t xml:space="preserve"> </w:t>
      </w:r>
      <w:r w:rsidR="00350EF5" w:rsidRPr="00D43E8B">
        <w:rPr>
          <w:rFonts w:ascii="Arial" w:hAnsi="Arial" w:cs="Arial"/>
        </w:rPr>
        <w:t>руб.,</w:t>
      </w:r>
      <w:r w:rsidR="00E436AE" w:rsidRPr="00D43E8B">
        <w:rPr>
          <w:rFonts w:ascii="Arial" w:hAnsi="Arial" w:cs="Arial"/>
        </w:rPr>
        <w:t xml:space="preserve"> </w:t>
      </w:r>
      <w:r w:rsidR="0077151F" w:rsidRPr="00D43E8B">
        <w:rPr>
          <w:rFonts w:ascii="Arial" w:hAnsi="Arial" w:cs="Arial"/>
        </w:rPr>
        <w:t>област</w:t>
      </w:r>
      <w:r w:rsidR="00E436AE" w:rsidRPr="00D43E8B">
        <w:rPr>
          <w:rFonts w:ascii="Arial" w:hAnsi="Arial" w:cs="Arial"/>
        </w:rPr>
        <w:t>ного бюджета</w:t>
      </w:r>
      <w:r w:rsidR="00D43E8B">
        <w:rPr>
          <w:rFonts w:ascii="Arial" w:hAnsi="Arial" w:cs="Arial"/>
        </w:rPr>
        <w:t xml:space="preserve"> </w:t>
      </w:r>
      <w:r w:rsidR="003E5122" w:rsidRPr="00D43E8B">
        <w:rPr>
          <w:rFonts w:ascii="Arial" w:hAnsi="Arial" w:cs="Arial"/>
        </w:rPr>
        <w:t>1</w:t>
      </w:r>
      <w:r w:rsidR="00E010B8" w:rsidRPr="00D43E8B">
        <w:rPr>
          <w:rFonts w:ascii="Arial" w:hAnsi="Arial" w:cs="Arial"/>
        </w:rPr>
        <w:t>84</w:t>
      </w:r>
      <w:r w:rsidR="00D43E8B">
        <w:rPr>
          <w:rFonts w:ascii="Arial" w:hAnsi="Arial" w:cs="Arial"/>
        </w:rPr>
        <w:t xml:space="preserve"> </w:t>
      </w:r>
      <w:r w:rsidR="00E010B8" w:rsidRPr="00D43E8B">
        <w:rPr>
          <w:rFonts w:ascii="Arial" w:hAnsi="Arial" w:cs="Arial"/>
        </w:rPr>
        <w:t>288</w:t>
      </w:r>
      <w:r w:rsidR="003E5122" w:rsidRPr="00D43E8B">
        <w:rPr>
          <w:rFonts w:ascii="Arial" w:hAnsi="Arial" w:cs="Arial"/>
        </w:rPr>
        <w:t>,</w:t>
      </w:r>
      <w:r w:rsidR="00E010B8" w:rsidRPr="00D43E8B">
        <w:rPr>
          <w:rFonts w:ascii="Arial" w:hAnsi="Arial" w:cs="Arial"/>
        </w:rPr>
        <w:t>1</w:t>
      </w:r>
      <w:r w:rsidR="003E5122" w:rsidRPr="00D43E8B">
        <w:rPr>
          <w:rFonts w:ascii="Arial" w:hAnsi="Arial" w:cs="Arial"/>
        </w:rPr>
        <w:t xml:space="preserve"> </w:t>
      </w:r>
      <w:r w:rsidR="00E436AE" w:rsidRPr="00D43E8B">
        <w:rPr>
          <w:rFonts w:ascii="Arial" w:hAnsi="Arial" w:cs="Arial"/>
        </w:rPr>
        <w:t xml:space="preserve">тыс. руб., </w:t>
      </w:r>
      <w:r w:rsidR="0077151F" w:rsidRPr="00D43E8B">
        <w:rPr>
          <w:rFonts w:ascii="Arial" w:hAnsi="Arial" w:cs="Arial"/>
        </w:rPr>
        <w:t>район</w:t>
      </w:r>
      <w:r w:rsidR="00E436AE" w:rsidRPr="00D43E8B">
        <w:rPr>
          <w:rFonts w:ascii="Arial" w:hAnsi="Arial" w:cs="Arial"/>
        </w:rPr>
        <w:t xml:space="preserve">ного бюджета </w:t>
      </w:r>
      <w:r w:rsidR="003E5122" w:rsidRPr="00D43E8B">
        <w:rPr>
          <w:rFonts w:ascii="Arial" w:hAnsi="Arial" w:cs="Arial"/>
        </w:rPr>
        <w:t>2</w:t>
      </w:r>
      <w:r w:rsidR="00E010B8" w:rsidRPr="00D43E8B">
        <w:rPr>
          <w:rFonts w:ascii="Arial" w:hAnsi="Arial" w:cs="Arial"/>
        </w:rPr>
        <w:t>30</w:t>
      </w:r>
      <w:r w:rsidR="00D43E8B">
        <w:rPr>
          <w:rFonts w:ascii="Arial" w:hAnsi="Arial" w:cs="Arial"/>
        </w:rPr>
        <w:t xml:space="preserve"> </w:t>
      </w:r>
      <w:r w:rsidR="00E010B8" w:rsidRPr="00D43E8B">
        <w:rPr>
          <w:rFonts w:ascii="Arial" w:hAnsi="Arial" w:cs="Arial"/>
        </w:rPr>
        <w:t>612</w:t>
      </w:r>
      <w:r w:rsidR="003E5122" w:rsidRPr="00D43E8B">
        <w:rPr>
          <w:rFonts w:ascii="Arial" w:hAnsi="Arial" w:cs="Arial"/>
        </w:rPr>
        <w:t>,</w:t>
      </w:r>
      <w:r w:rsidR="00E010B8" w:rsidRPr="00D43E8B">
        <w:rPr>
          <w:rFonts w:ascii="Arial" w:hAnsi="Arial" w:cs="Arial"/>
        </w:rPr>
        <w:t>7</w:t>
      </w:r>
      <w:r w:rsidR="003E5122" w:rsidRPr="00D43E8B">
        <w:rPr>
          <w:rFonts w:ascii="Arial" w:hAnsi="Arial" w:cs="Arial"/>
        </w:rPr>
        <w:t xml:space="preserve"> </w:t>
      </w:r>
      <w:r w:rsidR="00E436AE" w:rsidRPr="00D43E8B">
        <w:rPr>
          <w:rFonts w:ascii="Arial" w:hAnsi="Arial" w:cs="Arial"/>
        </w:rPr>
        <w:t>тыс.</w:t>
      </w:r>
      <w:r w:rsidR="004A19FA" w:rsidRPr="00D43E8B">
        <w:rPr>
          <w:rFonts w:ascii="Arial" w:hAnsi="Arial" w:cs="Arial"/>
        </w:rPr>
        <w:t xml:space="preserve"> </w:t>
      </w:r>
      <w:r w:rsidR="00E436AE" w:rsidRPr="00D43E8B">
        <w:rPr>
          <w:rFonts w:ascii="Arial" w:hAnsi="Arial" w:cs="Arial"/>
        </w:rPr>
        <w:t>руб.</w:t>
      </w:r>
    </w:p>
    <w:p w:rsidR="00E436AE" w:rsidRPr="00D43E8B" w:rsidRDefault="00E436AE" w:rsidP="00D43E8B">
      <w:pPr>
        <w:ind w:firstLine="709"/>
        <w:rPr>
          <w:rFonts w:cs="Arial"/>
        </w:rPr>
      </w:pPr>
      <w:r w:rsidRPr="00D43E8B">
        <w:rPr>
          <w:rFonts w:cs="Arial"/>
        </w:rPr>
        <w:t>Объем бюджетных ассигнований на реализацию подпрограмм составляет:</w:t>
      </w:r>
      <w:r w:rsidR="00D43E8B">
        <w:rPr>
          <w:rFonts w:cs="Arial"/>
        </w:rPr>
        <w:t xml:space="preserve"> </w:t>
      </w:r>
      <w:r w:rsidRPr="00D43E8B">
        <w:rPr>
          <w:rFonts w:cs="Arial"/>
        </w:rPr>
        <w:t xml:space="preserve">Подпрограмма 1 «Управление муниципальными финансами» </w:t>
      </w:r>
      <w:r w:rsidR="003E5122" w:rsidRPr="00D43E8B">
        <w:rPr>
          <w:rFonts w:cs="Arial"/>
        </w:rPr>
        <w:t>500,1</w:t>
      </w:r>
      <w:r w:rsidR="001B0D07" w:rsidRPr="00D43E8B">
        <w:rPr>
          <w:rFonts w:cs="Arial"/>
        </w:rPr>
        <w:t xml:space="preserve"> </w:t>
      </w:r>
      <w:r w:rsidR="00427AD5" w:rsidRPr="00D43E8B">
        <w:rPr>
          <w:rFonts w:cs="Arial"/>
        </w:rPr>
        <w:t>т</w:t>
      </w:r>
      <w:r w:rsidRPr="00D43E8B">
        <w:rPr>
          <w:rFonts w:cs="Arial"/>
        </w:rPr>
        <w:t>ыс.</w:t>
      </w:r>
      <w:r w:rsidR="004A19FA" w:rsidRPr="00D43E8B">
        <w:rPr>
          <w:rFonts w:cs="Arial"/>
        </w:rPr>
        <w:t xml:space="preserve"> </w:t>
      </w:r>
      <w:r w:rsidRPr="00D43E8B">
        <w:rPr>
          <w:rFonts w:cs="Arial"/>
        </w:rPr>
        <w:t>руб., в том числе средства районного бюджета</w:t>
      </w:r>
      <w:r w:rsidR="00D43E8B">
        <w:rPr>
          <w:rFonts w:cs="Arial"/>
        </w:rPr>
        <w:t xml:space="preserve"> </w:t>
      </w:r>
      <w:r w:rsidR="003E5122" w:rsidRPr="00D43E8B">
        <w:rPr>
          <w:rFonts w:cs="Arial"/>
        </w:rPr>
        <w:t>500,1</w:t>
      </w:r>
      <w:r w:rsidRPr="00D43E8B">
        <w:rPr>
          <w:rFonts w:cs="Arial"/>
        </w:rPr>
        <w:t xml:space="preserve"> тыс.</w:t>
      </w:r>
      <w:r w:rsidR="004A19FA" w:rsidRPr="00D43E8B">
        <w:rPr>
          <w:rFonts w:cs="Arial"/>
        </w:rPr>
        <w:t xml:space="preserve"> </w:t>
      </w:r>
      <w:r w:rsidRPr="00D43E8B">
        <w:rPr>
          <w:rFonts w:cs="Arial"/>
        </w:rPr>
        <w:t>руб.;</w:t>
      </w:r>
    </w:p>
    <w:p w:rsidR="00E436AE" w:rsidRPr="00D43E8B" w:rsidRDefault="00E436AE" w:rsidP="00D43E8B">
      <w:pPr>
        <w:pStyle w:val="ConsPlusCell"/>
        <w:snapToGrid w:val="0"/>
        <w:ind w:firstLine="709"/>
        <w:jc w:val="both"/>
        <w:rPr>
          <w:sz w:val="24"/>
          <w:szCs w:val="24"/>
        </w:rPr>
      </w:pPr>
      <w:r w:rsidRPr="00D43E8B">
        <w:rPr>
          <w:sz w:val="24"/>
          <w:szCs w:val="24"/>
        </w:rPr>
        <w:t>Подпрограмма 2 «Создание условий для эффективного и ответственного</w:t>
      </w:r>
    </w:p>
    <w:p w:rsidR="00E436AE" w:rsidRPr="00D43E8B" w:rsidRDefault="00E436AE" w:rsidP="00D43E8B">
      <w:pPr>
        <w:pStyle w:val="ConsPlusCell"/>
        <w:tabs>
          <w:tab w:val="left" w:pos="990"/>
        </w:tabs>
        <w:snapToGrid w:val="0"/>
        <w:ind w:firstLine="709"/>
        <w:jc w:val="both"/>
        <w:rPr>
          <w:sz w:val="24"/>
          <w:szCs w:val="24"/>
        </w:rPr>
      </w:pPr>
      <w:r w:rsidRPr="00D43E8B">
        <w:rPr>
          <w:sz w:val="24"/>
          <w:szCs w:val="24"/>
        </w:rPr>
        <w:t xml:space="preserve">управления муниципальными финансами, повышение устойчивости </w:t>
      </w:r>
      <w:r w:rsidR="00395459" w:rsidRPr="00D43E8B">
        <w:rPr>
          <w:sz w:val="24"/>
          <w:szCs w:val="24"/>
        </w:rPr>
        <w:t>б</w:t>
      </w:r>
      <w:r w:rsidRPr="00D43E8B">
        <w:rPr>
          <w:sz w:val="24"/>
          <w:szCs w:val="24"/>
        </w:rPr>
        <w:t xml:space="preserve">юджетов </w:t>
      </w:r>
      <w:r w:rsidR="0077151F" w:rsidRPr="00D43E8B">
        <w:rPr>
          <w:sz w:val="24"/>
          <w:szCs w:val="24"/>
        </w:rPr>
        <w:t>муниципальных образований</w:t>
      </w:r>
      <w:r w:rsidR="00350EF5" w:rsidRPr="00D43E8B">
        <w:rPr>
          <w:sz w:val="24"/>
          <w:szCs w:val="24"/>
        </w:rPr>
        <w:t xml:space="preserve"> Каширского м</w:t>
      </w:r>
      <w:r w:rsidRPr="00D43E8B">
        <w:rPr>
          <w:sz w:val="24"/>
          <w:szCs w:val="24"/>
        </w:rPr>
        <w:t>униципального района</w:t>
      </w:r>
      <w:r w:rsidR="00350EF5" w:rsidRPr="00D43E8B">
        <w:rPr>
          <w:sz w:val="24"/>
          <w:szCs w:val="24"/>
        </w:rPr>
        <w:t xml:space="preserve"> Воронежской области</w:t>
      </w:r>
      <w:r w:rsidR="00F947A9" w:rsidRPr="00D43E8B">
        <w:rPr>
          <w:sz w:val="24"/>
          <w:szCs w:val="24"/>
        </w:rPr>
        <w:t>»</w:t>
      </w:r>
      <w:r w:rsidRPr="00D43E8B">
        <w:rPr>
          <w:sz w:val="24"/>
          <w:szCs w:val="24"/>
        </w:rPr>
        <w:t xml:space="preserve"> </w:t>
      </w:r>
      <w:r w:rsidR="005D7F46" w:rsidRPr="00D43E8B">
        <w:rPr>
          <w:sz w:val="24"/>
          <w:szCs w:val="24"/>
        </w:rPr>
        <w:t>3</w:t>
      </w:r>
      <w:r w:rsidR="00E010B8" w:rsidRPr="00D43E8B">
        <w:rPr>
          <w:sz w:val="24"/>
          <w:szCs w:val="24"/>
        </w:rPr>
        <w:t>66</w:t>
      </w:r>
      <w:r w:rsidR="00D43E8B">
        <w:rPr>
          <w:sz w:val="24"/>
          <w:szCs w:val="24"/>
        </w:rPr>
        <w:t xml:space="preserve"> </w:t>
      </w:r>
      <w:r w:rsidR="00E010B8" w:rsidRPr="00D43E8B">
        <w:rPr>
          <w:sz w:val="24"/>
          <w:szCs w:val="24"/>
        </w:rPr>
        <w:t>121</w:t>
      </w:r>
      <w:r w:rsidR="003E5122" w:rsidRPr="00D43E8B">
        <w:rPr>
          <w:sz w:val="24"/>
          <w:szCs w:val="24"/>
        </w:rPr>
        <w:t>,</w:t>
      </w:r>
      <w:r w:rsidR="00E010B8" w:rsidRPr="00D43E8B">
        <w:rPr>
          <w:sz w:val="24"/>
          <w:szCs w:val="24"/>
        </w:rPr>
        <w:t>1</w:t>
      </w:r>
      <w:r w:rsidR="00AC371A" w:rsidRPr="00D43E8B">
        <w:rPr>
          <w:sz w:val="24"/>
          <w:szCs w:val="24"/>
        </w:rPr>
        <w:t xml:space="preserve"> </w:t>
      </w:r>
      <w:r w:rsidRPr="00D43E8B">
        <w:rPr>
          <w:sz w:val="24"/>
          <w:szCs w:val="24"/>
        </w:rPr>
        <w:t>тыс.</w:t>
      </w:r>
      <w:r w:rsidR="004A19FA" w:rsidRPr="00D43E8B">
        <w:rPr>
          <w:sz w:val="24"/>
          <w:szCs w:val="24"/>
        </w:rPr>
        <w:t xml:space="preserve"> </w:t>
      </w:r>
      <w:r w:rsidRPr="00D43E8B">
        <w:rPr>
          <w:sz w:val="24"/>
          <w:szCs w:val="24"/>
        </w:rPr>
        <w:t>руб., в том числе средства</w:t>
      </w:r>
      <w:r w:rsidR="00350EF5" w:rsidRPr="00D43E8B">
        <w:rPr>
          <w:sz w:val="24"/>
          <w:szCs w:val="24"/>
        </w:rPr>
        <w:t xml:space="preserve"> федерального бюджета 839,5 тыс. руб.,</w:t>
      </w:r>
      <w:r w:rsidRPr="00D43E8B">
        <w:rPr>
          <w:sz w:val="24"/>
          <w:szCs w:val="24"/>
        </w:rPr>
        <w:t xml:space="preserve"> </w:t>
      </w:r>
      <w:r w:rsidR="0077151F" w:rsidRPr="00D43E8B">
        <w:rPr>
          <w:sz w:val="24"/>
          <w:szCs w:val="24"/>
        </w:rPr>
        <w:t>област</w:t>
      </w:r>
      <w:r w:rsidRPr="00D43E8B">
        <w:rPr>
          <w:sz w:val="24"/>
          <w:szCs w:val="24"/>
        </w:rPr>
        <w:t xml:space="preserve">ного бюджета </w:t>
      </w:r>
      <w:r w:rsidR="003E5122" w:rsidRPr="00D43E8B">
        <w:rPr>
          <w:sz w:val="24"/>
          <w:szCs w:val="24"/>
        </w:rPr>
        <w:t>1</w:t>
      </w:r>
      <w:r w:rsidR="00E010B8" w:rsidRPr="00D43E8B">
        <w:rPr>
          <w:sz w:val="24"/>
          <w:szCs w:val="24"/>
        </w:rPr>
        <w:t>80</w:t>
      </w:r>
      <w:r w:rsidR="00D43E8B">
        <w:rPr>
          <w:sz w:val="24"/>
          <w:szCs w:val="24"/>
        </w:rPr>
        <w:t xml:space="preserve"> </w:t>
      </w:r>
      <w:r w:rsidR="00E010B8" w:rsidRPr="00D43E8B">
        <w:rPr>
          <w:sz w:val="24"/>
          <w:szCs w:val="24"/>
        </w:rPr>
        <w:t>597</w:t>
      </w:r>
      <w:r w:rsidR="003E5122" w:rsidRPr="00D43E8B">
        <w:rPr>
          <w:sz w:val="24"/>
          <w:szCs w:val="24"/>
        </w:rPr>
        <w:t>,</w:t>
      </w:r>
      <w:r w:rsidR="00E010B8" w:rsidRPr="00D43E8B">
        <w:rPr>
          <w:sz w:val="24"/>
          <w:szCs w:val="24"/>
        </w:rPr>
        <w:t>8</w:t>
      </w:r>
      <w:r w:rsidRPr="00D43E8B">
        <w:rPr>
          <w:sz w:val="24"/>
          <w:szCs w:val="24"/>
        </w:rPr>
        <w:t>тыс.</w:t>
      </w:r>
      <w:r w:rsidR="004A19FA" w:rsidRPr="00D43E8B">
        <w:rPr>
          <w:sz w:val="24"/>
          <w:szCs w:val="24"/>
        </w:rPr>
        <w:t xml:space="preserve"> </w:t>
      </w:r>
      <w:r w:rsidRPr="00D43E8B">
        <w:rPr>
          <w:sz w:val="24"/>
          <w:szCs w:val="24"/>
        </w:rPr>
        <w:t xml:space="preserve">руб., </w:t>
      </w:r>
      <w:r w:rsidR="0077151F" w:rsidRPr="00D43E8B">
        <w:rPr>
          <w:sz w:val="24"/>
          <w:szCs w:val="24"/>
        </w:rPr>
        <w:t>район</w:t>
      </w:r>
      <w:r w:rsidRPr="00D43E8B">
        <w:rPr>
          <w:sz w:val="24"/>
          <w:szCs w:val="24"/>
        </w:rPr>
        <w:t xml:space="preserve">ного бюджета </w:t>
      </w:r>
      <w:r w:rsidR="003E5122" w:rsidRPr="00D43E8B">
        <w:rPr>
          <w:sz w:val="24"/>
          <w:szCs w:val="24"/>
        </w:rPr>
        <w:t>1</w:t>
      </w:r>
      <w:r w:rsidR="00E010B8" w:rsidRPr="00D43E8B">
        <w:rPr>
          <w:sz w:val="24"/>
          <w:szCs w:val="24"/>
        </w:rPr>
        <w:t>84</w:t>
      </w:r>
      <w:r w:rsidR="00D43E8B">
        <w:rPr>
          <w:sz w:val="24"/>
          <w:szCs w:val="24"/>
        </w:rPr>
        <w:t xml:space="preserve"> </w:t>
      </w:r>
      <w:r w:rsidR="00E010B8" w:rsidRPr="00D43E8B">
        <w:rPr>
          <w:sz w:val="24"/>
          <w:szCs w:val="24"/>
        </w:rPr>
        <w:t>683</w:t>
      </w:r>
      <w:r w:rsidR="003E5122" w:rsidRPr="00D43E8B">
        <w:rPr>
          <w:sz w:val="24"/>
          <w:szCs w:val="24"/>
        </w:rPr>
        <w:t>,</w:t>
      </w:r>
      <w:r w:rsidR="00E010B8" w:rsidRPr="00D43E8B">
        <w:rPr>
          <w:sz w:val="24"/>
          <w:szCs w:val="24"/>
        </w:rPr>
        <w:t>8</w:t>
      </w:r>
      <w:r w:rsidR="003E5122" w:rsidRPr="00D43E8B">
        <w:rPr>
          <w:sz w:val="24"/>
          <w:szCs w:val="24"/>
        </w:rPr>
        <w:t xml:space="preserve"> </w:t>
      </w:r>
      <w:r w:rsidRPr="00D43E8B">
        <w:rPr>
          <w:sz w:val="24"/>
          <w:szCs w:val="24"/>
        </w:rPr>
        <w:t>тыс.</w:t>
      </w:r>
      <w:r w:rsidR="004A19FA" w:rsidRPr="00D43E8B">
        <w:rPr>
          <w:sz w:val="24"/>
          <w:szCs w:val="24"/>
        </w:rPr>
        <w:t xml:space="preserve"> </w:t>
      </w:r>
      <w:r w:rsidRPr="00D43E8B">
        <w:rPr>
          <w:sz w:val="24"/>
          <w:szCs w:val="24"/>
        </w:rPr>
        <w:t>руб</w:t>
      </w:r>
      <w:r w:rsidR="0077151F" w:rsidRPr="00D43E8B">
        <w:rPr>
          <w:sz w:val="24"/>
          <w:szCs w:val="24"/>
        </w:rPr>
        <w:t>.</w:t>
      </w:r>
      <w:r w:rsidRPr="00D43E8B">
        <w:rPr>
          <w:sz w:val="24"/>
          <w:szCs w:val="24"/>
        </w:rPr>
        <w:t xml:space="preserve">; </w:t>
      </w:r>
    </w:p>
    <w:p w:rsidR="00E436AE" w:rsidRPr="00D43E8B" w:rsidRDefault="00D43E8B" w:rsidP="00D43E8B">
      <w:pPr>
        <w:pStyle w:val="ConsPlusCell"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36AE" w:rsidRPr="00D43E8B">
        <w:rPr>
          <w:sz w:val="24"/>
          <w:szCs w:val="24"/>
        </w:rPr>
        <w:t>Подпрограмма 3 «Обеспечение реализации муниципальной программы»</w:t>
      </w:r>
    </w:p>
    <w:p w:rsidR="00075DB4" w:rsidRPr="00D43E8B" w:rsidRDefault="00D43E8B" w:rsidP="00D43E8B">
      <w:pPr>
        <w:pStyle w:val="ConsPlusCell"/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122" w:rsidRPr="00D43E8B">
        <w:rPr>
          <w:sz w:val="24"/>
          <w:szCs w:val="24"/>
        </w:rPr>
        <w:t>49</w:t>
      </w:r>
      <w:r>
        <w:rPr>
          <w:sz w:val="24"/>
          <w:szCs w:val="24"/>
        </w:rPr>
        <w:t xml:space="preserve"> </w:t>
      </w:r>
      <w:r w:rsidR="003E5122" w:rsidRPr="00D43E8B">
        <w:rPr>
          <w:sz w:val="24"/>
          <w:szCs w:val="24"/>
        </w:rPr>
        <w:t xml:space="preserve">119,1 </w:t>
      </w:r>
      <w:r w:rsidR="00E436AE" w:rsidRPr="00D43E8B">
        <w:rPr>
          <w:sz w:val="24"/>
          <w:szCs w:val="24"/>
        </w:rPr>
        <w:t>тыс.</w:t>
      </w:r>
      <w:r w:rsidR="004A19FA" w:rsidRPr="00D43E8B">
        <w:rPr>
          <w:sz w:val="24"/>
          <w:szCs w:val="24"/>
        </w:rPr>
        <w:t xml:space="preserve"> </w:t>
      </w:r>
      <w:r w:rsidR="00E436AE" w:rsidRPr="00D43E8B">
        <w:rPr>
          <w:sz w:val="24"/>
          <w:szCs w:val="24"/>
        </w:rPr>
        <w:t>руб.,</w:t>
      </w:r>
      <w:r w:rsidR="00427AD5" w:rsidRPr="00D43E8B">
        <w:rPr>
          <w:sz w:val="24"/>
          <w:szCs w:val="24"/>
        </w:rPr>
        <w:t xml:space="preserve"> </w:t>
      </w:r>
      <w:r w:rsidR="00E436AE" w:rsidRPr="00D43E8B">
        <w:rPr>
          <w:sz w:val="24"/>
          <w:szCs w:val="24"/>
        </w:rPr>
        <w:t>в том числе средства</w:t>
      </w:r>
      <w:r w:rsidR="00427AD5" w:rsidRPr="00D43E8B">
        <w:rPr>
          <w:sz w:val="24"/>
          <w:szCs w:val="24"/>
        </w:rPr>
        <w:t xml:space="preserve"> </w:t>
      </w:r>
      <w:r w:rsidR="002B6AEB" w:rsidRPr="00D43E8B">
        <w:rPr>
          <w:sz w:val="24"/>
          <w:szCs w:val="24"/>
        </w:rPr>
        <w:t>област</w:t>
      </w:r>
      <w:r w:rsidR="00427AD5" w:rsidRPr="00D43E8B">
        <w:rPr>
          <w:sz w:val="24"/>
          <w:szCs w:val="24"/>
        </w:rPr>
        <w:t>ного бюджета</w:t>
      </w:r>
      <w:r>
        <w:rPr>
          <w:sz w:val="24"/>
          <w:szCs w:val="24"/>
        </w:rPr>
        <w:t xml:space="preserve"> </w:t>
      </w:r>
      <w:r w:rsidR="003E5122" w:rsidRPr="00D43E8B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3E5122" w:rsidRPr="00D43E8B">
        <w:rPr>
          <w:sz w:val="24"/>
          <w:szCs w:val="24"/>
        </w:rPr>
        <w:t xml:space="preserve">690,3 </w:t>
      </w:r>
      <w:r w:rsidR="00AC371A" w:rsidRPr="00D43E8B">
        <w:rPr>
          <w:sz w:val="24"/>
          <w:szCs w:val="24"/>
        </w:rPr>
        <w:t>тыс.</w:t>
      </w:r>
      <w:r w:rsidR="00427AD5" w:rsidRPr="00D43E8B">
        <w:rPr>
          <w:sz w:val="24"/>
          <w:szCs w:val="24"/>
        </w:rPr>
        <w:t xml:space="preserve"> </w:t>
      </w:r>
      <w:r w:rsidR="00AC371A" w:rsidRPr="00D43E8B">
        <w:rPr>
          <w:sz w:val="24"/>
          <w:szCs w:val="24"/>
        </w:rPr>
        <w:t>руб</w:t>
      </w:r>
      <w:r w:rsidR="004A19FA" w:rsidRPr="00D43E8B">
        <w:rPr>
          <w:sz w:val="24"/>
          <w:szCs w:val="24"/>
        </w:rPr>
        <w:t>.</w:t>
      </w:r>
      <w:r w:rsidR="00427AD5" w:rsidRPr="00D43E8B">
        <w:rPr>
          <w:sz w:val="24"/>
          <w:szCs w:val="24"/>
        </w:rPr>
        <w:t>,</w:t>
      </w:r>
      <w:r w:rsidR="004A19FA" w:rsidRPr="00D43E8B">
        <w:rPr>
          <w:sz w:val="24"/>
          <w:szCs w:val="24"/>
        </w:rPr>
        <w:t xml:space="preserve"> </w:t>
      </w:r>
      <w:r w:rsidR="002B6AEB" w:rsidRPr="00D43E8B">
        <w:rPr>
          <w:sz w:val="24"/>
          <w:szCs w:val="24"/>
        </w:rPr>
        <w:t>районн</w:t>
      </w:r>
      <w:r w:rsidR="00E436AE" w:rsidRPr="00D43E8B">
        <w:rPr>
          <w:sz w:val="24"/>
          <w:szCs w:val="24"/>
        </w:rPr>
        <w:t>ого бюджета</w:t>
      </w:r>
      <w:r w:rsidR="00055189" w:rsidRPr="00D43E8B">
        <w:rPr>
          <w:sz w:val="24"/>
          <w:szCs w:val="24"/>
        </w:rPr>
        <w:t xml:space="preserve"> </w:t>
      </w:r>
      <w:r w:rsidR="005D7F46" w:rsidRPr="00D43E8B">
        <w:rPr>
          <w:sz w:val="24"/>
          <w:szCs w:val="24"/>
        </w:rPr>
        <w:t>4</w:t>
      </w:r>
      <w:r w:rsidR="003E5122" w:rsidRPr="00D43E8B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3E5122" w:rsidRPr="00D43E8B">
        <w:rPr>
          <w:sz w:val="24"/>
          <w:szCs w:val="24"/>
        </w:rPr>
        <w:t>428</w:t>
      </w:r>
      <w:r w:rsidR="002977CF" w:rsidRPr="00D43E8B">
        <w:rPr>
          <w:sz w:val="24"/>
          <w:szCs w:val="24"/>
        </w:rPr>
        <w:t>,</w:t>
      </w:r>
      <w:r w:rsidR="005D7F46" w:rsidRPr="00D43E8B">
        <w:rPr>
          <w:sz w:val="24"/>
          <w:szCs w:val="24"/>
        </w:rPr>
        <w:t>8</w:t>
      </w:r>
      <w:r w:rsidR="00E436AE" w:rsidRPr="00D43E8B">
        <w:rPr>
          <w:sz w:val="24"/>
          <w:szCs w:val="24"/>
        </w:rPr>
        <w:t xml:space="preserve"> тыс.</w:t>
      </w:r>
      <w:r w:rsidR="004A19FA" w:rsidRPr="00D43E8B">
        <w:rPr>
          <w:sz w:val="24"/>
          <w:szCs w:val="24"/>
        </w:rPr>
        <w:t xml:space="preserve"> </w:t>
      </w:r>
      <w:r w:rsidR="00E436AE" w:rsidRPr="00D43E8B">
        <w:rPr>
          <w:sz w:val="24"/>
          <w:szCs w:val="24"/>
        </w:rPr>
        <w:t>руб.</w:t>
      </w:r>
    </w:p>
    <w:p w:rsidR="00C33D87" w:rsidRPr="00D43E8B" w:rsidRDefault="00395459" w:rsidP="00D43E8B">
      <w:pPr>
        <w:ind w:firstLine="709"/>
        <w:rPr>
          <w:rFonts w:cs="Arial"/>
        </w:rPr>
      </w:pPr>
      <w:r w:rsidRPr="00D43E8B">
        <w:rPr>
          <w:rFonts w:cs="Arial"/>
        </w:rPr>
        <w:t>2.</w:t>
      </w:r>
      <w:r w:rsidR="00D43E8B">
        <w:rPr>
          <w:rFonts w:cs="Arial"/>
        </w:rPr>
        <w:t xml:space="preserve"> </w:t>
      </w:r>
      <w:r w:rsidR="00C33D87" w:rsidRPr="00D43E8B">
        <w:rPr>
          <w:rFonts w:cs="Arial"/>
        </w:rPr>
        <w:t>Внести изменения в приложения №</w:t>
      </w:r>
      <w:r w:rsidR="00DD6138" w:rsidRPr="00D43E8B">
        <w:rPr>
          <w:rFonts w:cs="Arial"/>
        </w:rPr>
        <w:t>2</w:t>
      </w:r>
      <w:r w:rsidR="00C33D87" w:rsidRPr="00D43E8B">
        <w:rPr>
          <w:rFonts w:cs="Arial"/>
        </w:rPr>
        <w:t>,</w:t>
      </w:r>
      <w:r w:rsidR="003E1DF6" w:rsidRPr="00D43E8B">
        <w:rPr>
          <w:rFonts w:cs="Arial"/>
        </w:rPr>
        <w:t xml:space="preserve"> №</w:t>
      </w:r>
      <w:r w:rsidR="00396D86" w:rsidRPr="00D43E8B">
        <w:rPr>
          <w:rFonts w:cs="Arial"/>
        </w:rPr>
        <w:t xml:space="preserve"> </w:t>
      </w:r>
      <w:r w:rsidR="00DD6138" w:rsidRPr="00D43E8B">
        <w:rPr>
          <w:rFonts w:cs="Arial"/>
        </w:rPr>
        <w:t>3</w:t>
      </w:r>
      <w:r w:rsidR="00C33D87" w:rsidRPr="00D43E8B">
        <w:rPr>
          <w:rFonts w:cs="Arial"/>
        </w:rPr>
        <w:t xml:space="preserve"> программы изложив их в редакции</w:t>
      </w:r>
      <w:r w:rsidR="00396D86" w:rsidRPr="00D43E8B">
        <w:rPr>
          <w:rFonts w:cs="Arial"/>
        </w:rPr>
        <w:t xml:space="preserve"> согласно приложениям</w:t>
      </w:r>
      <w:r w:rsidR="00D43E8B">
        <w:rPr>
          <w:rFonts w:cs="Arial"/>
        </w:rPr>
        <w:t xml:space="preserve"> </w:t>
      </w:r>
      <w:r w:rsidR="00396D86" w:rsidRPr="00D43E8B">
        <w:rPr>
          <w:rFonts w:cs="Arial"/>
        </w:rPr>
        <w:t>№</w:t>
      </w:r>
      <w:r w:rsidR="002977CF" w:rsidRPr="00D43E8B">
        <w:rPr>
          <w:rFonts w:cs="Arial"/>
        </w:rPr>
        <w:t>1</w:t>
      </w:r>
      <w:r w:rsidR="00396D86" w:rsidRPr="00D43E8B">
        <w:rPr>
          <w:rFonts w:cs="Arial"/>
        </w:rPr>
        <w:t>, №</w:t>
      </w:r>
      <w:r w:rsidR="002977CF" w:rsidRPr="00D43E8B">
        <w:rPr>
          <w:rFonts w:cs="Arial"/>
        </w:rPr>
        <w:t>2 к настоящему постановлению</w:t>
      </w:r>
      <w:r w:rsidR="00396D86" w:rsidRPr="00D43E8B">
        <w:rPr>
          <w:rFonts w:cs="Arial"/>
        </w:rPr>
        <w:t>.</w:t>
      </w:r>
    </w:p>
    <w:p w:rsidR="006C7DD4" w:rsidRPr="00D43E8B" w:rsidRDefault="00395459" w:rsidP="00D43E8B">
      <w:pPr>
        <w:ind w:firstLine="709"/>
        <w:rPr>
          <w:rFonts w:cs="Arial"/>
        </w:rPr>
      </w:pPr>
      <w:r w:rsidRPr="00D43E8B">
        <w:rPr>
          <w:rFonts w:cs="Arial"/>
        </w:rPr>
        <w:lastRenderedPageBreak/>
        <w:t>3.</w:t>
      </w:r>
      <w:r w:rsidR="00D43E8B">
        <w:rPr>
          <w:rFonts w:cs="Arial"/>
        </w:rPr>
        <w:t xml:space="preserve"> </w:t>
      </w:r>
      <w:r w:rsidR="00396D86" w:rsidRPr="00D43E8B">
        <w:rPr>
          <w:rFonts w:cs="Arial"/>
        </w:rPr>
        <w:t>Контроль</w:t>
      </w:r>
      <w:r w:rsidR="00A91C1C" w:rsidRPr="00D43E8B">
        <w:rPr>
          <w:rFonts w:cs="Arial"/>
        </w:rPr>
        <w:t xml:space="preserve"> </w:t>
      </w:r>
      <w:r w:rsidR="00FA03C3" w:rsidRPr="00D43E8B">
        <w:rPr>
          <w:rFonts w:cs="Arial"/>
        </w:rPr>
        <w:t xml:space="preserve">за </w:t>
      </w:r>
      <w:r w:rsidR="00396D86" w:rsidRPr="00D43E8B">
        <w:rPr>
          <w:rFonts w:cs="Arial"/>
        </w:rPr>
        <w:t xml:space="preserve">выполнением настоящего постановления </w:t>
      </w:r>
      <w:r w:rsidR="00B92152" w:rsidRPr="00D43E8B">
        <w:rPr>
          <w:rFonts w:cs="Arial"/>
        </w:rPr>
        <w:t xml:space="preserve">возложить на </w:t>
      </w:r>
      <w:r w:rsidR="005A785D" w:rsidRPr="00D43E8B">
        <w:rPr>
          <w:rFonts w:cs="Arial"/>
        </w:rPr>
        <w:t xml:space="preserve">исполняющего обязанности первого </w:t>
      </w:r>
      <w:r w:rsidR="00B92152" w:rsidRPr="00D43E8B">
        <w:rPr>
          <w:rFonts w:cs="Arial"/>
        </w:rPr>
        <w:t>заместителя главы администрации</w:t>
      </w:r>
      <w:r w:rsidR="003E5122" w:rsidRPr="00D43E8B">
        <w:rPr>
          <w:rFonts w:cs="Arial"/>
        </w:rPr>
        <w:t xml:space="preserve"> </w:t>
      </w:r>
      <w:r w:rsidR="005A785D" w:rsidRPr="00D43E8B">
        <w:rPr>
          <w:rFonts w:cs="Arial"/>
        </w:rPr>
        <w:t>Каширского муниципального района Ю.Н.Рубанову.</w:t>
      </w:r>
    </w:p>
    <w:p w:rsidR="006C7DD4" w:rsidRPr="00D43E8B" w:rsidRDefault="006C7DD4" w:rsidP="00D43E8B">
      <w:pPr>
        <w:ind w:left="567" w:hanging="567"/>
        <w:rPr>
          <w:rFonts w:cs="Arial"/>
        </w:rPr>
      </w:pPr>
    </w:p>
    <w:p w:rsidR="006C7DD4" w:rsidRPr="00D43E8B" w:rsidRDefault="006C7DD4" w:rsidP="00D43E8B">
      <w:pPr>
        <w:ind w:left="567" w:hanging="567"/>
        <w:rPr>
          <w:rFonts w:cs="Arial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931"/>
        <w:gridCol w:w="4923"/>
      </w:tblGrid>
      <w:tr w:rsidR="00D43E8B" w:rsidRPr="00FE545A" w:rsidTr="00FE545A">
        <w:tc>
          <w:tcPr>
            <w:tcW w:w="5210" w:type="dxa"/>
            <w:shd w:val="clear" w:color="auto" w:fill="auto"/>
          </w:tcPr>
          <w:p w:rsidR="00D43E8B" w:rsidRPr="00FE545A" w:rsidRDefault="00D43E8B" w:rsidP="00FE545A">
            <w:pPr>
              <w:ind w:left="567" w:hanging="567"/>
              <w:rPr>
                <w:rFonts w:cs="Arial"/>
              </w:rPr>
            </w:pPr>
            <w:r w:rsidRPr="00FE545A">
              <w:rPr>
                <w:rFonts w:cs="Arial"/>
              </w:rPr>
              <w:t>Глава администрации</w:t>
            </w:r>
          </w:p>
          <w:p w:rsidR="00D43E8B" w:rsidRPr="00FE545A" w:rsidRDefault="00D43E8B" w:rsidP="00FE545A">
            <w:pPr>
              <w:ind w:firstLine="0"/>
              <w:rPr>
                <w:rFonts w:cs="Arial"/>
              </w:rPr>
            </w:pPr>
            <w:r w:rsidRPr="00FE545A">
              <w:rPr>
                <w:rFonts w:cs="Arial"/>
              </w:rPr>
              <w:t>Каширского муниципального района</w:t>
            </w:r>
          </w:p>
        </w:tc>
        <w:tc>
          <w:tcPr>
            <w:tcW w:w="5211" w:type="dxa"/>
            <w:shd w:val="clear" w:color="auto" w:fill="auto"/>
          </w:tcPr>
          <w:p w:rsidR="00D43E8B" w:rsidRPr="00FE545A" w:rsidRDefault="00D43E8B" w:rsidP="00FE545A">
            <w:pPr>
              <w:ind w:firstLine="0"/>
              <w:jc w:val="right"/>
              <w:rPr>
                <w:rFonts w:cs="Arial"/>
              </w:rPr>
            </w:pPr>
            <w:r w:rsidRPr="00FE545A">
              <w:rPr>
                <w:rFonts w:cs="Arial"/>
              </w:rPr>
              <w:t>А.И.Пономарев</w:t>
            </w:r>
          </w:p>
        </w:tc>
      </w:tr>
    </w:tbl>
    <w:p w:rsidR="00612E70" w:rsidRPr="00D43E8B" w:rsidRDefault="00612E70" w:rsidP="00D43E8B">
      <w:pPr>
        <w:ind w:left="567" w:hanging="567"/>
        <w:rPr>
          <w:rFonts w:cs="Arial"/>
        </w:rPr>
        <w:sectPr w:rsidR="00612E70" w:rsidRPr="00D43E8B" w:rsidSect="00291DBA">
          <w:headerReference w:type="first" r:id="rId8"/>
          <w:pgSz w:w="11906" w:h="16838"/>
          <w:pgMar w:top="1134" w:right="1134" w:bottom="1134" w:left="567" w:header="720" w:footer="720" w:gutter="0"/>
          <w:cols w:space="720"/>
          <w:docGrid w:linePitch="381"/>
        </w:sectPr>
      </w:pPr>
    </w:p>
    <w:tbl>
      <w:tblPr>
        <w:tblW w:w="5025" w:type="pct"/>
        <w:jc w:val="center"/>
        <w:tblLayout w:type="fixed"/>
        <w:tblLook w:val="04A0" w:firstRow="1" w:lastRow="0" w:firstColumn="1" w:lastColumn="0" w:noHBand="0" w:noVBand="1"/>
      </w:tblPr>
      <w:tblGrid>
        <w:gridCol w:w="1934"/>
        <w:gridCol w:w="2047"/>
        <w:gridCol w:w="1644"/>
        <w:gridCol w:w="681"/>
        <w:gridCol w:w="773"/>
        <w:gridCol w:w="1296"/>
        <w:gridCol w:w="3890"/>
        <w:gridCol w:w="1296"/>
        <w:gridCol w:w="1299"/>
      </w:tblGrid>
      <w:tr w:rsidR="00D43E8B" w:rsidRPr="00D43E8B" w:rsidTr="001B5330">
        <w:trPr>
          <w:trHeight w:val="1458"/>
          <w:jc w:val="center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Приложение №1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>к постановлению администрации Каширского муниципального района Воронежской области</w:t>
            </w:r>
            <w:r w:rsidR="00D43E8B">
              <w:rPr>
                <w:rFonts w:cs="Arial"/>
              </w:rPr>
              <w:t xml:space="preserve"> </w:t>
            </w:r>
            <w:r w:rsidR="00D43E8B" w:rsidRPr="00D43E8B">
              <w:rPr>
                <w:rFonts w:cs="Arial"/>
              </w:rPr>
              <w:t>от 06.05.2024 №488</w:t>
            </w:r>
            <w:r w:rsidRPr="00D43E8B">
              <w:rPr>
                <w:rFonts w:cs="Arial"/>
              </w:rPr>
              <w:t xml:space="preserve"> </w:t>
            </w:r>
          </w:p>
        </w:tc>
      </w:tr>
      <w:tr w:rsidR="00D43E8B" w:rsidRPr="00D43E8B" w:rsidTr="001B5330">
        <w:trPr>
          <w:trHeight w:val="1253"/>
          <w:jc w:val="center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Приложение № 2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>к постановлению администрации Каширского муниципального района Воронежской области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>от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>04.09.2019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>№ 571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</w:tr>
    </w:tbl>
    <w:p w:rsidR="001B5330" w:rsidRDefault="001B5330"/>
    <w:tbl>
      <w:tblPr>
        <w:tblW w:w="5025" w:type="pct"/>
        <w:jc w:val="center"/>
        <w:tblLayout w:type="fixed"/>
        <w:tblLook w:val="04A0" w:firstRow="1" w:lastRow="0" w:firstColumn="1" w:lastColumn="0" w:noHBand="0" w:noVBand="1"/>
      </w:tblPr>
      <w:tblGrid>
        <w:gridCol w:w="1934"/>
        <w:gridCol w:w="2047"/>
        <w:gridCol w:w="1643"/>
        <w:gridCol w:w="681"/>
        <w:gridCol w:w="773"/>
        <w:gridCol w:w="1296"/>
        <w:gridCol w:w="1296"/>
        <w:gridCol w:w="1296"/>
        <w:gridCol w:w="1299"/>
        <w:gridCol w:w="1296"/>
        <w:gridCol w:w="1299"/>
      </w:tblGrid>
      <w:tr w:rsidR="00612E70" w:rsidRPr="00D43E8B" w:rsidTr="00D43E8B">
        <w:trPr>
          <w:trHeight w:val="1521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Расходы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>районного бюджета на реализацию муниципальной программы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>Каширского муниципального района Воронежской области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>повышение устойчивости бюджетов муниципальных образований Каширского муниципального района Воронежской области»</w:t>
            </w:r>
            <w:r w:rsidR="00D43E8B">
              <w:rPr>
                <w:rFonts w:cs="Arial"/>
              </w:rPr>
              <w:t xml:space="preserve"> </w:t>
            </w:r>
          </w:p>
        </w:tc>
      </w:tr>
      <w:tr w:rsidR="00D43E8B" w:rsidRPr="00D43E8B" w:rsidTr="001B5330">
        <w:trPr>
          <w:trHeight w:val="234"/>
          <w:jc w:val="center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  <w:strike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</w:tr>
      <w:tr w:rsidR="00612E70" w:rsidRPr="00D43E8B" w:rsidTr="001B5330">
        <w:trPr>
          <w:trHeight w:val="791"/>
          <w:jc w:val="center"/>
        </w:trPr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Статус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310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1B5330" w:rsidRPr="00D43E8B" w:rsidTr="001B5330">
        <w:trPr>
          <w:trHeight w:val="791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Всего</w:t>
            </w:r>
          </w:p>
        </w:tc>
        <w:tc>
          <w:tcPr>
            <w:tcW w:w="28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 том числе по годам реализации муниципальной программы</w:t>
            </w:r>
          </w:p>
        </w:tc>
      </w:tr>
      <w:tr w:rsidR="00D43E8B" w:rsidRPr="00D43E8B" w:rsidTr="001B5330">
        <w:trPr>
          <w:trHeight w:val="1842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2020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>(первый год реализации)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2021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>(второй год реализации)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2022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 xml:space="preserve">(третий год реализации)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2023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 xml:space="preserve">(четвертый год реализации)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2024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 xml:space="preserve">(пятый год реализации) 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2025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 xml:space="preserve">(шестой год реализации)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2026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 xml:space="preserve">(седьмой год реализации) </w:t>
            </w:r>
          </w:p>
        </w:tc>
      </w:tr>
      <w:tr w:rsidR="00D43E8B" w:rsidRPr="00D43E8B" w:rsidTr="001B5330">
        <w:trPr>
          <w:trHeight w:val="216"/>
          <w:jc w:val="center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iCs/>
              </w:rPr>
            </w:pPr>
            <w:r w:rsidRPr="00D43E8B">
              <w:rPr>
                <w:rFonts w:cs="Arial"/>
                <w:iCs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iCs/>
              </w:rPr>
            </w:pPr>
            <w:r w:rsidRPr="00D43E8B">
              <w:rPr>
                <w:rFonts w:cs="Arial"/>
                <w:iCs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iCs/>
              </w:rPr>
            </w:pPr>
            <w:r w:rsidRPr="00D43E8B">
              <w:rPr>
                <w:rFonts w:cs="Arial"/>
                <w:iCs/>
              </w:rPr>
              <w:t>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iCs/>
              </w:rPr>
            </w:pPr>
            <w:r w:rsidRPr="00D43E8B">
              <w:rPr>
                <w:rFonts w:cs="Arial"/>
                <w:iCs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iCs/>
              </w:rPr>
            </w:pPr>
            <w:r w:rsidRPr="00D43E8B">
              <w:rPr>
                <w:rFonts w:cs="Arial"/>
                <w:iCs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iCs/>
              </w:rPr>
            </w:pPr>
            <w:r w:rsidRPr="00D43E8B">
              <w:rPr>
                <w:rFonts w:cs="Arial"/>
                <w:iCs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iCs/>
              </w:rPr>
            </w:pPr>
            <w:r w:rsidRPr="00D43E8B">
              <w:rPr>
                <w:rFonts w:cs="Arial"/>
                <w:iCs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iCs/>
              </w:rPr>
            </w:pPr>
            <w:r w:rsidRPr="00D43E8B">
              <w:rPr>
                <w:rFonts w:cs="Arial"/>
                <w:iCs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iCs/>
              </w:rPr>
            </w:pPr>
            <w:r w:rsidRPr="00D43E8B">
              <w:rPr>
                <w:rFonts w:cs="Arial"/>
                <w:iCs/>
              </w:rPr>
              <w:t>9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iCs/>
              </w:rPr>
            </w:pPr>
            <w:r w:rsidRPr="00D43E8B">
              <w:rPr>
                <w:rFonts w:cs="Arial"/>
                <w:iCs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iCs/>
              </w:rPr>
            </w:pPr>
            <w:r w:rsidRPr="00D43E8B">
              <w:rPr>
                <w:rFonts w:cs="Arial"/>
                <w:iCs/>
              </w:rPr>
              <w:t>11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Управление муниципальными финансами,</w:t>
            </w:r>
            <w:r w:rsidR="00D43E8B">
              <w:rPr>
                <w:rFonts w:cs="Arial"/>
                <w:bCs/>
              </w:rPr>
              <w:t xml:space="preserve"> </w:t>
            </w:r>
            <w:r w:rsidRPr="00D43E8B">
              <w:rPr>
                <w:rFonts w:cs="Arial"/>
                <w:bCs/>
              </w:rPr>
              <w:lastRenderedPageBreak/>
              <w:t>создание условий для эффективного и ответственного управления муниципальными финансами,</w:t>
            </w:r>
            <w:r w:rsidR="00D43E8B">
              <w:rPr>
                <w:rFonts w:cs="Arial"/>
                <w:bCs/>
              </w:rPr>
              <w:t xml:space="preserve"> </w:t>
            </w:r>
            <w:r w:rsidRPr="00D43E8B">
              <w:rPr>
                <w:rFonts w:cs="Arial"/>
                <w:bCs/>
              </w:rPr>
              <w:t>повышение устойчивости бюджетов муниципальных образований Каширского муниципального района Воронежской области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lastRenderedPageBreak/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415 740,3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165 033,7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44 736,0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74 744,7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40 581,5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49 204,0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21 390,2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20 050,2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 том числе по ГРБС: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412 340,3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164 627,7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44 322,0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74 298,7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40 074,5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48 672,0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20 852,2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19493,2</w:t>
            </w:r>
          </w:p>
        </w:tc>
      </w:tr>
      <w:tr w:rsidR="00D43E8B" w:rsidRPr="00D43E8B" w:rsidTr="001B5330">
        <w:trPr>
          <w:trHeight w:val="1621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</w:tr>
      <w:tr w:rsidR="00D43E8B" w:rsidRPr="00D43E8B" w:rsidTr="001B5330">
        <w:trPr>
          <w:trHeight w:val="2136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 xml:space="preserve">Администрация Каширского муниципального района Воронежской области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3 400,0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406,0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414,0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446,0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507,0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532,0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538,0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557,0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ПОДПРОГРАММА 1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Управление муниципальными финансами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500,1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500,0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 том числе по ГРБС: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D43E8B" w:rsidRPr="00D43E8B" w:rsidTr="001B5330">
        <w:trPr>
          <w:trHeight w:val="2211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500,1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500,0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 xml:space="preserve">Основное мероприятие 1.4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Управление резервным фондом муниципальног</w:t>
            </w:r>
            <w:r w:rsidRPr="00D43E8B">
              <w:rPr>
                <w:rFonts w:cs="Arial"/>
              </w:rPr>
              <w:lastRenderedPageBreak/>
              <w:t>о района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lastRenderedPageBreak/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500,0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500,0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 том числе по ГРБС: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D43E8B" w:rsidRPr="00D43E8B" w:rsidTr="001B5330">
        <w:trPr>
          <w:trHeight w:val="1842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500,0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500,0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lastRenderedPageBreak/>
              <w:t xml:space="preserve">Основное мероприятие 1.5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Управление муниципальным долгом муниципального района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0,1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 том числе по ГРБС: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D43E8B" w:rsidRPr="00D43E8B" w:rsidTr="001B5330">
        <w:trPr>
          <w:trHeight w:val="1842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 xml:space="preserve">Основное мероприятие 1.8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Софинансирование приоритетных социально значимых расходов местных бюджетов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 том числе по ГРБС: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D43E8B" w:rsidRPr="00D43E8B" w:rsidTr="001B5330">
        <w:trPr>
          <w:trHeight w:val="1842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ПОДПРОГРАММА 2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 xml:space="preserve">«Создание условий для эффективного и </w:t>
            </w:r>
            <w:r w:rsidRPr="00D43E8B">
              <w:rPr>
                <w:rFonts w:cs="Arial"/>
                <w:bCs/>
              </w:rPr>
              <w:lastRenderedPageBreak/>
              <w:t>ответственного управления муниципальными финансами, повышение устойчивости бюджетов муниципальных образований муниципального района»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lastRenderedPageBreak/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366 121,1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159 671,8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38 676,0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68 576,7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32 650,2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40 886,0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13 562,2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12 098,2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 том числе по ГРБС: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D43E8B" w:rsidRPr="00D43E8B" w:rsidTr="001B5330">
        <w:trPr>
          <w:trHeight w:val="2211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366 121,1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159 671,8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38 676,0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68 576,7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32 650,2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40 886,0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13 562,2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12 098,2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Основное мероприятие 2.1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 xml:space="preserve">Совершенствование системы распределения межбюджетных трансфертов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292 649,1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150 272,8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29 281,0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58 668,7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22 248,2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29 986,0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2 096,2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96,2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 том числе по ГРБС: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D43E8B" w:rsidRPr="00D43E8B" w:rsidTr="001B5330">
        <w:trPr>
          <w:trHeight w:val="1842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292 649,1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150 272,8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29 281,0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58 668,7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22 248,2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29 986,0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2 096,2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96,2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Основное мероприятие 2.2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73 472,0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9 399,0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9 395,0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9 908,0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10 402,0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10 900,0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11 466,0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12 002,0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 том числе по ГРБС: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D43E8B" w:rsidRPr="00D43E8B" w:rsidTr="001B5330">
        <w:trPr>
          <w:trHeight w:val="1842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Финансовый отдел администрации Каширского муниципаль</w:t>
            </w:r>
            <w:r w:rsidRPr="00D43E8B">
              <w:rPr>
                <w:rFonts w:cs="Arial"/>
              </w:rPr>
              <w:lastRenderedPageBreak/>
              <w:t>ного района Воронежской области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lastRenderedPageBreak/>
              <w:t>73 472,0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9 399,0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9 395,0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9 908,0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10 402,0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10 900,0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11 466,0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12 002,0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lastRenderedPageBreak/>
              <w:t>Основное мероприятие 2.3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 том числе по ГРБС: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D43E8B" w:rsidRPr="00D43E8B" w:rsidTr="001B5330">
        <w:trPr>
          <w:trHeight w:val="2211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ПОДПРОГРАММА 3</w:t>
            </w:r>
            <w:r w:rsidRPr="00D43E8B">
              <w:rPr>
                <w:rFonts w:cs="Arial"/>
              </w:rPr>
              <w:br w:type="page"/>
              <w:t xml:space="preserve">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D43E8B">
              <w:rPr>
                <w:rFonts w:cs="Arial"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49 119,1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5 361,8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6 060,0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6 168,0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7 931,3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7 818,0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7 828,0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7 952,0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 том числе по ГРБС: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D43E8B" w:rsidRPr="00D43E8B" w:rsidTr="001B5330">
        <w:trPr>
          <w:trHeight w:val="2211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45 719,1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4 955,8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5 646,0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5 722,0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7 424,3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7 286,0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7 290,0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7 395,0</w:t>
            </w:r>
          </w:p>
        </w:tc>
      </w:tr>
      <w:tr w:rsidR="00D43E8B" w:rsidRPr="00D43E8B" w:rsidTr="001B5330">
        <w:trPr>
          <w:trHeight w:val="1842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Администрация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>Каширского муниципального района Воронежской области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3 400,0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406,0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414,0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446,0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507,0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532,0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538,0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557,0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 xml:space="preserve">Основное мероприятие 3.1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Финансовое обеспечение деятельности финансового</w:t>
            </w:r>
            <w:r w:rsidR="00D43E8B">
              <w:rPr>
                <w:rFonts w:cs="Arial"/>
                <w:color w:val="000000"/>
              </w:rPr>
              <w:t xml:space="preserve"> </w:t>
            </w:r>
            <w:r w:rsidRPr="00D43E8B">
              <w:rPr>
                <w:rFonts w:cs="Arial"/>
                <w:color w:val="000000"/>
              </w:rPr>
              <w:t>отдела администрации Каширского муниципального района</w:t>
            </w:r>
            <w:r w:rsidR="00D43E8B">
              <w:rPr>
                <w:rFonts w:cs="Arial"/>
                <w:color w:val="000000"/>
              </w:rPr>
              <w:t xml:space="preserve"> </w:t>
            </w:r>
            <w:r w:rsidRPr="00D43E8B">
              <w:rPr>
                <w:rFonts w:cs="Arial"/>
                <w:color w:val="000000"/>
              </w:rPr>
              <w:t>Воронежской области</w:t>
            </w:r>
            <w:r w:rsidR="00D43E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45 719,1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4 955,8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5 646,0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5 722,0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7 424,3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7 286,0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7 290,0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7 395,0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 том числе по ГРБС: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D43E8B" w:rsidRPr="00D43E8B" w:rsidTr="001B5330">
        <w:trPr>
          <w:trHeight w:val="1842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45 719,1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4 955,8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5 646,0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5 722,0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7 424,3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7 286,0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7 290,0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7 395,0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Основное мероприятие 3.2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Финансовое обеспечение выполнения других расходных обязательств Каширского муниципального района</w:t>
            </w:r>
            <w:r w:rsidR="00D43E8B">
              <w:rPr>
                <w:rFonts w:cs="Arial"/>
                <w:color w:val="000000"/>
              </w:rPr>
              <w:t xml:space="preserve"> </w:t>
            </w:r>
            <w:r w:rsidRPr="00D43E8B">
              <w:rPr>
                <w:rFonts w:cs="Arial"/>
                <w:color w:val="000000"/>
              </w:rPr>
              <w:t>Воронежской области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Всего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3 400,0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406,0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414,0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446,0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507,0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532,0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538,0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557,0</w:t>
            </w:r>
          </w:p>
        </w:tc>
      </w:tr>
      <w:tr w:rsidR="00D43E8B" w:rsidRPr="00D43E8B" w:rsidTr="001B5330">
        <w:trPr>
          <w:trHeight w:val="368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 том числе по ГРБС: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D43E8B" w:rsidRPr="00D43E8B" w:rsidTr="001B5330">
        <w:trPr>
          <w:trHeight w:val="2299"/>
          <w:jc w:val="center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Администрация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>Каширского муниципального района Воронежской области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3 400,0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406,0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414,0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446,0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507,0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532,0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538,0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557,0</w:t>
            </w:r>
          </w:p>
        </w:tc>
      </w:tr>
    </w:tbl>
    <w:p w:rsidR="00612E70" w:rsidRPr="00D43E8B" w:rsidRDefault="00612E70" w:rsidP="00D43E8B">
      <w:pPr>
        <w:ind w:left="567" w:hanging="567"/>
        <w:rPr>
          <w:rFonts w:cs="Arial"/>
        </w:rPr>
      </w:pPr>
    </w:p>
    <w:p w:rsidR="00612E70" w:rsidRPr="00D43E8B" w:rsidRDefault="00612E70" w:rsidP="00D43E8B">
      <w:pPr>
        <w:ind w:left="567" w:hanging="567"/>
        <w:rPr>
          <w:rFonts w:cs="Arial"/>
        </w:rPr>
      </w:pPr>
      <w:r w:rsidRPr="00D43E8B">
        <w:rPr>
          <w:rFonts w:cs="Arial"/>
        </w:rPr>
        <w:br w:type="page"/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748"/>
        <w:gridCol w:w="2002"/>
        <w:gridCol w:w="1493"/>
        <w:gridCol w:w="665"/>
        <w:gridCol w:w="1269"/>
        <w:gridCol w:w="1269"/>
        <w:gridCol w:w="6340"/>
      </w:tblGrid>
      <w:tr w:rsidR="00612E70" w:rsidRPr="00D43E8B" w:rsidTr="001B5330">
        <w:trPr>
          <w:trHeight w:val="1365"/>
          <w:jc w:val="center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Приложение №2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>к постановлению администрации Каширского муниципального района Воронежской области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 xml:space="preserve">от 06.05.2024 №488 </w:t>
            </w:r>
          </w:p>
        </w:tc>
      </w:tr>
      <w:tr w:rsidR="00612E70" w:rsidRPr="00D43E8B" w:rsidTr="001B5330">
        <w:trPr>
          <w:trHeight w:val="1365"/>
          <w:jc w:val="center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Приложение № 3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>к постановлению администрации Каширского муниципального района Воронежской области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>от 04 .09.2019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>№ 571</w:t>
            </w:r>
          </w:p>
        </w:tc>
      </w:tr>
    </w:tbl>
    <w:p w:rsidR="001B5330" w:rsidRDefault="001B5330"/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747"/>
        <w:gridCol w:w="2001"/>
        <w:gridCol w:w="1493"/>
        <w:gridCol w:w="665"/>
        <w:gridCol w:w="1269"/>
        <w:gridCol w:w="1269"/>
        <w:gridCol w:w="1269"/>
        <w:gridCol w:w="1269"/>
        <w:gridCol w:w="1269"/>
        <w:gridCol w:w="1269"/>
        <w:gridCol w:w="1266"/>
      </w:tblGrid>
      <w:tr w:rsidR="00612E70" w:rsidRPr="00D43E8B" w:rsidTr="00612E70">
        <w:trPr>
          <w:trHeight w:val="1789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</w:t>
            </w:r>
            <w:r w:rsidR="00D43E8B">
              <w:rPr>
                <w:rFonts w:cs="Arial"/>
                <w:color w:val="000000"/>
              </w:rPr>
              <w:t xml:space="preserve"> </w:t>
            </w:r>
            <w:r w:rsidRPr="00D43E8B">
              <w:rPr>
                <w:rFonts w:cs="Arial"/>
                <w:color w:val="000000"/>
              </w:rPr>
              <w:t>Каширского муниципального района Воронежской области</w:t>
            </w:r>
            <w:r w:rsidR="00D43E8B">
              <w:rPr>
                <w:rFonts w:cs="Arial"/>
                <w:color w:val="000000"/>
              </w:rPr>
              <w:t xml:space="preserve"> </w:t>
            </w:r>
            <w:r w:rsidRPr="00D43E8B">
              <w:rPr>
                <w:rFonts w:cs="Arial"/>
                <w:color w:val="000000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финансами,</w:t>
            </w:r>
            <w:r w:rsidR="00D43E8B">
              <w:rPr>
                <w:rFonts w:cs="Arial"/>
                <w:color w:val="000000"/>
              </w:rPr>
              <w:t xml:space="preserve"> </w:t>
            </w:r>
            <w:r w:rsidRPr="00D43E8B">
              <w:rPr>
                <w:rFonts w:cs="Arial"/>
                <w:color w:val="000000"/>
              </w:rPr>
              <w:t>повышение устойчивости бюджетов муниципальных образований Каширского муниципального района Воронежской области»</w:t>
            </w:r>
            <w:r w:rsidR="00D43E8B">
              <w:rPr>
                <w:rFonts w:cs="Arial"/>
                <w:color w:val="000000"/>
              </w:rPr>
              <w:t xml:space="preserve"> </w:t>
            </w:r>
          </w:p>
        </w:tc>
      </w:tr>
      <w:tr w:rsidR="00612E70" w:rsidRPr="00D43E8B" w:rsidTr="001B5330">
        <w:trPr>
          <w:trHeight w:val="375"/>
          <w:jc w:val="center"/>
        </w:trPr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</w:tr>
      <w:tr w:rsidR="00612E70" w:rsidRPr="00D43E8B" w:rsidTr="001B5330">
        <w:trPr>
          <w:trHeight w:val="900"/>
          <w:jc w:val="center"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Статус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30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</w:tr>
      <w:tr w:rsidR="00612E70" w:rsidRPr="00D43E8B" w:rsidTr="001B5330">
        <w:trPr>
          <w:trHeight w:val="900"/>
          <w:jc w:val="center"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Всего</w:t>
            </w:r>
          </w:p>
        </w:tc>
        <w:tc>
          <w:tcPr>
            <w:tcW w:w="30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 том числе по годам реализации муниципальной программы</w:t>
            </w:r>
          </w:p>
        </w:tc>
      </w:tr>
      <w:tr w:rsidR="00612E70" w:rsidRPr="00D43E8B" w:rsidTr="001B5330">
        <w:trPr>
          <w:trHeight w:val="1500"/>
          <w:jc w:val="center"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2020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>(первый год реализации)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2021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>(второй год реализации)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2022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 xml:space="preserve">(третий год реализации)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2023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 xml:space="preserve">(четвертый год реализации)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2024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 xml:space="preserve">(пятый год реализации)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2025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 xml:space="preserve">(шестой год реализации)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2026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 xml:space="preserve">(седьмой год реализации) </w:t>
            </w:r>
          </w:p>
        </w:tc>
      </w:tr>
      <w:tr w:rsidR="00612E70" w:rsidRPr="00D43E8B" w:rsidTr="001B5330">
        <w:trPr>
          <w:trHeight w:val="222"/>
          <w:jc w:val="center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iCs/>
              </w:rPr>
            </w:pPr>
            <w:r w:rsidRPr="00D43E8B">
              <w:rPr>
                <w:rFonts w:cs="Arial"/>
                <w:iCs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iCs/>
              </w:rPr>
            </w:pPr>
            <w:r w:rsidRPr="00D43E8B">
              <w:rPr>
                <w:rFonts w:cs="Arial"/>
                <w:iCs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iCs/>
              </w:rPr>
            </w:pPr>
            <w:r w:rsidRPr="00D43E8B">
              <w:rPr>
                <w:rFonts w:cs="Arial"/>
                <w:iCs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iCs/>
              </w:rPr>
            </w:pPr>
            <w:r w:rsidRPr="00D43E8B">
              <w:rPr>
                <w:rFonts w:cs="Arial"/>
                <w:iCs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iCs/>
              </w:rPr>
            </w:pPr>
            <w:r w:rsidRPr="00D43E8B">
              <w:rPr>
                <w:rFonts w:cs="Arial"/>
                <w:iCs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iCs/>
              </w:rPr>
            </w:pPr>
            <w:r w:rsidRPr="00D43E8B">
              <w:rPr>
                <w:rFonts w:cs="Arial"/>
                <w:iCs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iCs/>
              </w:rPr>
            </w:pPr>
            <w:r w:rsidRPr="00D43E8B">
              <w:rPr>
                <w:rFonts w:cs="Arial"/>
                <w:iCs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iCs/>
              </w:rPr>
            </w:pPr>
            <w:r w:rsidRPr="00D43E8B">
              <w:rPr>
                <w:rFonts w:cs="Arial"/>
                <w:iCs/>
              </w:rPr>
              <w:t>8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iCs/>
              </w:rPr>
            </w:pPr>
            <w:r w:rsidRPr="00D43E8B">
              <w:rPr>
                <w:rFonts w:cs="Arial"/>
                <w:iCs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iCs/>
              </w:rPr>
            </w:pPr>
            <w:r w:rsidRPr="00D43E8B">
              <w:rPr>
                <w:rFonts w:cs="Arial"/>
                <w:iCs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iCs/>
              </w:rPr>
            </w:pPr>
            <w:r w:rsidRPr="00D43E8B">
              <w:rPr>
                <w:rFonts w:cs="Arial"/>
                <w:iCs/>
              </w:rPr>
              <w:t>11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МУНИЦИПАЛЬНАЯ ПРОГРАММА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Управление муниципальными финансами,</w:t>
            </w:r>
            <w:r w:rsidR="00D43E8B">
              <w:rPr>
                <w:rFonts w:cs="Arial"/>
                <w:bCs/>
              </w:rPr>
              <w:t xml:space="preserve"> </w:t>
            </w:r>
            <w:r w:rsidRPr="00D43E8B">
              <w:rPr>
                <w:rFonts w:cs="Arial"/>
                <w:bCs/>
              </w:rPr>
              <w:lastRenderedPageBreak/>
              <w:t>создание условий для эффективного и ответственного управления муниципальными финансами,</w:t>
            </w:r>
            <w:r w:rsidR="00D43E8B">
              <w:rPr>
                <w:rFonts w:cs="Arial"/>
                <w:bCs/>
              </w:rPr>
              <w:t xml:space="preserve"> </w:t>
            </w:r>
            <w:r w:rsidRPr="00D43E8B">
              <w:rPr>
                <w:rFonts w:cs="Arial"/>
                <w:bCs/>
              </w:rPr>
              <w:t>повышение устойчивости бюджетов муниципальных образований Каширского муниципального района Воронежской области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D43E8B">
              <w:rPr>
                <w:rFonts w:cs="Arial"/>
                <w:bCs/>
                <w:color w:val="000000"/>
              </w:rPr>
              <w:t>415 740,3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165 033,7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44 736,0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74 744,7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40 581,5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49 204,0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21 390,2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20 050,2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839,5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839,5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областной бюджет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184 288,1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117 534,4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11 595,4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17 329,7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12 383,7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11 000,5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8 111,2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6 333,2</w:t>
            </w:r>
          </w:p>
        </w:tc>
      </w:tr>
      <w:tr w:rsidR="00612E70" w:rsidRPr="00D43E8B" w:rsidTr="001B5330">
        <w:trPr>
          <w:trHeight w:val="375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местный бюджет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230 612,7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46 659,8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33 140,6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57 415,0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28 197,8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38 203,5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13 279,0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13 717,0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 xml:space="preserve"> внебюджетные фонды</w:t>
            </w:r>
            <w:r w:rsidR="00D43E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</w:tr>
      <w:tr w:rsidR="00612E70" w:rsidRPr="00D43E8B" w:rsidTr="001B5330">
        <w:trPr>
          <w:trHeight w:val="825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 xml:space="preserve">юридические лица </w:t>
            </w:r>
            <w:r w:rsidRPr="00D43E8B">
              <w:rPr>
                <w:rFonts w:cs="Arial"/>
                <w:vertAlign w:val="superscript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</w:tr>
      <w:tr w:rsidR="00612E70" w:rsidRPr="00D43E8B" w:rsidTr="001B5330">
        <w:trPr>
          <w:trHeight w:val="1485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физические лица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ПОДПРОГРАММА 1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Управление муниципальными финансами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D43E8B">
              <w:rPr>
                <w:rFonts w:cs="Arial"/>
                <w:bCs/>
                <w:color w:val="000000"/>
              </w:rPr>
              <w:t>500,1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500,0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областной бюджет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375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местный бюджет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500,1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500,0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 xml:space="preserve"> внебюджетные фонды</w:t>
            </w:r>
            <w:r w:rsidR="00D43E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юридические лица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375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физические лица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 xml:space="preserve">Основное </w:t>
            </w:r>
            <w:r>
              <w:rPr>
                <w:rFonts w:cs="Arial"/>
              </w:rPr>
              <w:t>мероприятие</w:t>
            </w:r>
            <w:r w:rsidR="00612E70" w:rsidRPr="00D43E8B">
              <w:rPr>
                <w:rFonts w:cs="Arial"/>
              </w:rPr>
              <w:t xml:space="preserve"> 1.4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Управление резервным фондом муниципального района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D43E8B">
              <w:rPr>
                <w:rFonts w:cs="Arial"/>
                <w:bCs/>
                <w:color w:val="000000"/>
              </w:rPr>
              <w:t>500,0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500,0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областной бюджет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375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местный бюджет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500,0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 xml:space="preserve"> внебюджетные фонды</w:t>
            </w:r>
            <w:r w:rsidR="00D43E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юридические лица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375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физические лица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D43E8B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 xml:space="preserve">Основное </w:t>
            </w:r>
            <w:r>
              <w:rPr>
                <w:rFonts w:cs="Arial"/>
              </w:rPr>
              <w:t>мероприятие</w:t>
            </w:r>
            <w:r w:rsidR="00612E70" w:rsidRPr="00D43E8B">
              <w:rPr>
                <w:rFonts w:cs="Arial"/>
              </w:rPr>
              <w:t xml:space="preserve"> 1.5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Управление муниципальным долгом муниципального района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D43E8B">
              <w:rPr>
                <w:rFonts w:cs="Arial"/>
                <w:bCs/>
                <w:color w:val="000000"/>
              </w:rPr>
              <w:t>0,1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областной бюджет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375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местный бюджет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0,1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 xml:space="preserve"> внебюджетные фонды</w:t>
            </w:r>
            <w:r w:rsidR="00D43E8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юридические лица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375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физические лица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 xml:space="preserve">Основное </w:t>
            </w:r>
            <w:r w:rsidRPr="00D43E8B">
              <w:rPr>
                <w:rFonts w:cs="Arial"/>
              </w:rPr>
              <w:br w:type="page"/>
              <w:t>мероприятие 1.8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Софинансирование приоритетных социально значимых расходов местных бюджетов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D43E8B">
              <w:rPr>
                <w:rFonts w:cs="Arial"/>
                <w:bCs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областной бюджет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375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местный бюджет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ПОДПРОГРАММА 2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муниципального района»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D43E8B">
              <w:rPr>
                <w:rFonts w:cs="Arial"/>
                <w:bCs/>
                <w:color w:val="000000"/>
              </w:rPr>
              <w:t>366 121,1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159 671,8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38 676,0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68 576,7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32 650,2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40 886,0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13 562,2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12 098,2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839,5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839,5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областной бюджет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180 597,8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117 128,4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11 181,4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16 883,7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11 586,4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10 468,5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7 573,2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5 776,2</w:t>
            </w:r>
          </w:p>
        </w:tc>
      </w:tr>
      <w:tr w:rsidR="00612E70" w:rsidRPr="00D43E8B" w:rsidTr="001B5330">
        <w:trPr>
          <w:trHeight w:val="375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местный бюджет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184 683,8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41 703,9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27 494,6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51 693,0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21 063,8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30 417,5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5 989,0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6 322,0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Основное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 xml:space="preserve">мероприятие </w:t>
            </w:r>
            <w:r w:rsidRPr="00D43E8B">
              <w:rPr>
                <w:rFonts w:cs="Arial"/>
              </w:rPr>
              <w:lastRenderedPageBreak/>
              <w:t>2.1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lastRenderedPageBreak/>
              <w:t xml:space="preserve">Совершенствование системы </w:t>
            </w:r>
            <w:r w:rsidRPr="00D43E8B">
              <w:rPr>
                <w:rFonts w:cs="Arial"/>
              </w:rPr>
              <w:lastRenderedPageBreak/>
              <w:t xml:space="preserve">распределения межбюджетных трансфертов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D43E8B">
              <w:rPr>
                <w:rFonts w:cs="Arial"/>
                <w:bCs/>
                <w:color w:val="000000"/>
              </w:rPr>
              <w:t>292 649</w:t>
            </w:r>
            <w:r w:rsidRPr="00D43E8B">
              <w:rPr>
                <w:rFonts w:cs="Arial"/>
                <w:bCs/>
                <w:color w:val="000000"/>
              </w:rPr>
              <w:lastRenderedPageBreak/>
              <w:t>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lastRenderedPageBreak/>
              <w:t>150 272,8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29 281,0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58 668,7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22 248,2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29 986,0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2 096,2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96,2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839,5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839,5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областной бюджет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141 191,8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111 977,4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5 821,4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11 329,7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5 701,4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4 169,5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2 096,2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96,2</w:t>
            </w:r>
          </w:p>
        </w:tc>
      </w:tr>
      <w:tr w:rsidR="00612E70" w:rsidRPr="00D43E8B" w:rsidTr="001B5330">
        <w:trPr>
          <w:trHeight w:val="375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местный бюджет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150 617,8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37 455,9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23 459,6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47 339,0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16 546,8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25 816,5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Основное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>мероприятие 2.2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D43E8B">
              <w:rPr>
                <w:rFonts w:cs="Arial"/>
                <w:bCs/>
                <w:color w:val="000000"/>
              </w:rPr>
              <w:t>73 472,0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9 399,0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9 395,0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9 908,0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10 402,0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10 900,0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11 466,0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12 002,0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областной бюджет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39 406,0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5 151,0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5 360,0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5 554,0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5 885,0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6 299,0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5 477,0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5 680,0</w:t>
            </w:r>
          </w:p>
        </w:tc>
      </w:tr>
      <w:tr w:rsidR="00612E70" w:rsidRPr="00D43E8B" w:rsidTr="001B5330">
        <w:trPr>
          <w:trHeight w:val="375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местный бюджет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34 066,0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4 248,0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4 035,0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4 354,0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4 517,0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4 601,0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5 989,0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6 322,0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 xml:space="preserve">Основное </w:t>
            </w:r>
            <w:r w:rsidRPr="00D43E8B">
              <w:rPr>
                <w:rFonts w:cs="Arial"/>
              </w:rPr>
              <w:br w:type="page"/>
              <w:t>мероприятие 2.3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D43E8B">
              <w:rPr>
                <w:rFonts w:cs="Arial"/>
                <w:bCs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областной бюджет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375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местный бюджет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ПОДПРОГРАММА 3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 xml:space="preserve">Обеспечение реализации муниципальной </w:t>
            </w:r>
            <w:r w:rsidRPr="00D43E8B">
              <w:rPr>
                <w:rFonts w:cs="Arial"/>
                <w:bCs/>
              </w:rPr>
              <w:lastRenderedPageBreak/>
              <w:t>программы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D43E8B">
              <w:rPr>
                <w:rFonts w:cs="Arial"/>
                <w:bCs/>
                <w:color w:val="000000"/>
              </w:rPr>
              <w:t>49 119,1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5 361,8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6 060,0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6 168,0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7 931,3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7 818,0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7 828,0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7 952,0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областной бюджет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3 690,3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406,0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414,0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446,0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797,3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532,0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538,0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557,0</w:t>
            </w:r>
          </w:p>
        </w:tc>
      </w:tr>
      <w:tr w:rsidR="00612E70" w:rsidRPr="00D43E8B" w:rsidTr="001B5330">
        <w:trPr>
          <w:trHeight w:val="375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местный бюджет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45 428,8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4 955,8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5 646,0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5 722,0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7 134,0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7 286,0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7 290,0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7 395,0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Основное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 xml:space="preserve">мероприятие 3.1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Финансовое обеспечение деятельности финансового отдела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>администрации Каширского муниципального района Воронежской области</w:t>
            </w:r>
            <w:r w:rsidR="00D43E8B">
              <w:rPr>
                <w:rFonts w:cs="Arial"/>
              </w:rPr>
              <w:t xml:space="preserve">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D43E8B">
              <w:rPr>
                <w:rFonts w:cs="Arial"/>
                <w:bCs/>
                <w:color w:val="000000"/>
              </w:rPr>
              <w:t>45 719,1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4 955,8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5 646,0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5 722,0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7 424,3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7 286,0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7 290,0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7 395,0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областной бюджет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290,3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290,3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375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местный бюджет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45 428,8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4 955,8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5 646,0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5 722,0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7 134,0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7 286,0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7 290,0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7 395,0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Основное</w:t>
            </w:r>
            <w:r w:rsidR="00D43E8B">
              <w:rPr>
                <w:rFonts w:cs="Arial"/>
              </w:rPr>
              <w:t xml:space="preserve"> </w:t>
            </w:r>
            <w:r w:rsidRPr="00D43E8B">
              <w:rPr>
                <w:rFonts w:cs="Arial"/>
              </w:rPr>
              <w:t xml:space="preserve">мероприятие 3.2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Финансовое обеспечение выполнения других расходных обязательств Каширского муниципального района Воронежской области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  <w:color w:val="000000"/>
              </w:rPr>
            </w:pPr>
            <w:r w:rsidRPr="00D43E8B">
              <w:rPr>
                <w:rFonts w:cs="Arial"/>
                <w:bCs/>
                <w:color w:val="000000"/>
              </w:rPr>
              <w:t>3 400,0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406,0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414,0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446,0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507,0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532,0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538,0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bCs/>
              </w:rPr>
            </w:pPr>
            <w:r w:rsidRPr="00D43E8B">
              <w:rPr>
                <w:rFonts w:cs="Arial"/>
                <w:bCs/>
              </w:rPr>
              <w:t>557,0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  <w:tr w:rsidR="00612E70" w:rsidRPr="00D43E8B" w:rsidTr="001B5330">
        <w:trPr>
          <w:trHeight w:val="750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областной бюджет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3 400,0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406,0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414,0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446,0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507,0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532,0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538,0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</w:rPr>
            </w:pPr>
            <w:r w:rsidRPr="00D43E8B">
              <w:rPr>
                <w:rFonts w:cs="Arial"/>
              </w:rPr>
              <w:t>557,0</w:t>
            </w:r>
          </w:p>
        </w:tc>
      </w:tr>
      <w:tr w:rsidR="00612E70" w:rsidRPr="00D43E8B" w:rsidTr="001B5330">
        <w:trPr>
          <w:trHeight w:val="375"/>
          <w:jc w:val="center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E70" w:rsidRPr="00D43E8B" w:rsidRDefault="00612E70" w:rsidP="00D43E8B">
            <w:pPr>
              <w:ind w:firstLine="0"/>
              <w:jc w:val="left"/>
              <w:rPr>
                <w:rFonts w:cs="Arial"/>
              </w:rPr>
            </w:pPr>
            <w:r w:rsidRPr="00D43E8B">
              <w:rPr>
                <w:rFonts w:cs="Arial"/>
              </w:rPr>
              <w:t>местный бюджет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70" w:rsidRPr="00D43E8B" w:rsidRDefault="00612E70" w:rsidP="00D43E8B">
            <w:pPr>
              <w:ind w:firstLine="0"/>
              <w:jc w:val="center"/>
              <w:rPr>
                <w:rFonts w:cs="Arial"/>
                <w:color w:val="000000"/>
              </w:rPr>
            </w:pPr>
            <w:r w:rsidRPr="00D43E8B">
              <w:rPr>
                <w:rFonts w:cs="Arial"/>
                <w:color w:val="000000"/>
              </w:rPr>
              <w:t>0,0</w:t>
            </w:r>
          </w:p>
        </w:tc>
      </w:tr>
    </w:tbl>
    <w:p w:rsidR="00CD1212" w:rsidRPr="00D43E8B" w:rsidRDefault="00CD1212" w:rsidP="00D43E8B">
      <w:pPr>
        <w:ind w:left="567" w:hanging="567"/>
        <w:rPr>
          <w:rFonts w:cs="Arial"/>
        </w:rPr>
      </w:pPr>
    </w:p>
    <w:sectPr w:rsidR="00CD1212" w:rsidRPr="00D43E8B" w:rsidSect="00612E70">
      <w:pgSz w:w="16838" w:h="11906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137" w:rsidRDefault="00935137" w:rsidP="00C82124">
      <w:r>
        <w:separator/>
      </w:r>
    </w:p>
  </w:endnote>
  <w:endnote w:type="continuationSeparator" w:id="0">
    <w:p w:rsidR="00935137" w:rsidRDefault="00935137" w:rsidP="00C8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137" w:rsidRDefault="00935137" w:rsidP="00C82124">
      <w:r>
        <w:separator/>
      </w:r>
    </w:p>
  </w:footnote>
  <w:footnote w:type="continuationSeparator" w:id="0">
    <w:p w:rsidR="00935137" w:rsidRDefault="00935137" w:rsidP="00C82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F5" w:rsidRDefault="00350EF5">
    <w:pPr>
      <w:pStyle w:val="a8"/>
    </w:pPr>
  </w:p>
  <w:p w:rsidR="00350EF5" w:rsidRDefault="00350E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181"/>
    <w:multiLevelType w:val="multilevel"/>
    <w:tmpl w:val="C304FE7E"/>
    <w:lvl w:ilvl="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</w:rPr>
    </w:lvl>
  </w:abstractNum>
  <w:abstractNum w:abstractNumId="1">
    <w:nsid w:val="03A33F5A"/>
    <w:multiLevelType w:val="hybridMultilevel"/>
    <w:tmpl w:val="3BEA13DC"/>
    <w:lvl w:ilvl="0" w:tplc="3CD2A602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255740"/>
    <w:multiLevelType w:val="multilevel"/>
    <w:tmpl w:val="E0FCD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76B0972"/>
    <w:multiLevelType w:val="hybridMultilevel"/>
    <w:tmpl w:val="C498A6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35395"/>
    <w:multiLevelType w:val="hybridMultilevel"/>
    <w:tmpl w:val="5562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2338A"/>
    <w:multiLevelType w:val="multilevel"/>
    <w:tmpl w:val="0B1C7A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6751299"/>
    <w:multiLevelType w:val="multilevel"/>
    <w:tmpl w:val="318E5F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7CB499F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31E13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AA506F"/>
    <w:multiLevelType w:val="hybridMultilevel"/>
    <w:tmpl w:val="99CEDF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26B91"/>
    <w:multiLevelType w:val="multilevel"/>
    <w:tmpl w:val="C6B20C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EFE4491"/>
    <w:multiLevelType w:val="hybridMultilevel"/>
    <w:tmpl w:val="6C62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F73E9"/>
    <w:multiLevelType w:val="hybridMultilevel"/>
    <w:tmpl w:val="E41E0B7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084E5D"/>
    <w:multiLevelType w:val="hybridMultilevel"/>
    <w:tmpl w:val="211EE4CE"/>
    <w:lvl w:ilvl="0" w:tplc="06C0575E">
      <w:start w:val="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>
    <w:nsid w:val="43362450"/>
    <w:multiLevelType w:val="multilevel"/>
    <w:tmpl w:val="E4A8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7E4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654552"/>
    <w:multiLevelType w:val="hybridMultilevel"/>
    <w:tmpl w:val="FFCA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0174E"/>
    <w:multiLevelType w:val="multilevel"/>
    <w:tmpl w:val="9E9EB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4D865B1B"/>
    <w:multiLevelType w:val="multilevel"/>
    <w:tmpl w:val="E67E1C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E717F05"/>
    <w:multiLevelType w:val="multilevel"/>
    <w:tmpl w:val="5F803D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5777D93"/>
    <w:multiLevelType w:val="hybridMultilevel"/>
    <w:tmpl w:val="5C20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CE09E1"/>
    <w:multiLevelType w:val="multilevel"/>
    <w:tmpl w:val="801C4E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ACA4912"/>
    <w:multiLevelType w:val="hybridMultilevel"/>
    <w:tmpl w:val="02A6DAE8"/>
    <w:lvl w:ilvl="0" w:tplc="4DB4531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B2312B8"/>
    <w:multiLevelType w:val="hybridMultilevel"/>
    <w:tmpl w:val="1FCC58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30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E3B45A1"/>
    <w:multiLevelType w:val="hybridMultilevel"/>
    <w:tmpl w:val="BF64F75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1D652C"/>
    <w:multiLevelType w:val="hybridMultilevel"/>
    <w:tmpl w:val="7264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221717"/>
    <w:multiLevelType w:val="multilevel"/>
    <w:tmpl w:val="9E9EBA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8">
    <w:nsid w:val="63B201B4"/>
    <w:multiLevelType w:val="hybridMultilevel"/>
    <w:tmpl w:val="6520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28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FB1439"/>
    <w:multiLevelType w:val="hybridMultilevel"/>
    <w:tmpl w:val="85EE96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F26081"/>
    <w:multiLevelType w:val="hybridMultilevel"/>
    <w:tmpl w:val="A5A2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B592B"/>
    <w:multiLevelType w:val="hybridMultilevel"/>
    <w:tmpl w:val="7E36542A"/>
    <w:lvl w:ilvl="0" w:tplc="7BDAE212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2">
    <w:nsid w:val="771A7212"/>
    <w:multiLevelType w:val="hybridMultilevel"/>
    <w:tmpl w:val="0284FBDE"/>
    <w:lvl w:ilvl="0" w:tplc="B958FA18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8"/>
  </w:num>
  <w:num w:numId="2">
    <w:abstractNumId w:val="24"/>
  </w:num>
  <w:num w:numId="3">
    <w:abstractNumId w:val="14"/>
  </w:num>
  <w:num w:numId="4">
    <w:abstractNumId w:val="15"/>
  </w:num>
  <w:num w:numId="5">
    <w:abstractNumId w:val="2"/>
  </w:num>
  <w:num w:numId="6">
    <w:abstractNumId w:val="18"/>
  </w:num>
  <w:num w:numId="7">
    <w:abstractNumId w:val="5"/>
  </w:num>
  <w:num w:numId="8">
    <w:abstractNumId w:val="6"/>
  </w:num>
  <w:num w:numId="9">
    <w:abstractNumId w:val="10"/>
  </w:num>
  <w:num w:numId="10">
    <w:abstractNumId w:val="19"/>
  </w:num>
  <w:num w:numId="11">
    <w:abstractNumId w:val="21"/>
  </w:num>
  <w:num w:numId="12">
    <w:abstractNumId w:val="29"/>
  </w:num>
  <w:num w:numId="13">
    <w:abstractNumId w:val="12"/>
  </w:num>
  <w:num w:numId="14">
    <w:abstractNumId w:val="3"/>
  </w:num>
  <w:num w:numId="15">
    <w:abstractNumId w:val="25"/>
  </w:num>
  <w:num w:numId="16">
    <w:abstractNumId w:val="26"/>
  </w:num>
  <w:num w:numId="17">
    <w:abstractNumId w:val="20"/>
  </w:num>
  <w:num w:numId="18">
    <w:abstractNumId w:val="28"/>
  </w:num>
  <w:num w:numId="19">
    <w:abstractNumId w:val="13"/>
  </w:num>
  <w:num w:numId="20">
    <w:abstractNumId w:val="9"/>
  </w:num>
  <w:num w:numId="21">
    <w:abstractNumId w:val="4"/>
  </w:num>
  <w:num w:numId="22">
    <w:abstractNumId w:val="0"/>
  </w:num>
  <w:num w:numId="23">
    <w:abstractNumId w:val="31"/>
  </w:num>
  <w:num w:numId="24">
    <w:abstractNumId w:val="30"/>
  </w:num>
  <w:num w:numId="25">
    <w:abstractNumId w:val="16"/>
  </w:num>
  <w:num w:numId="26">
    <w:abstractNumId w:val="22"/>
  </w:num>
  <w:num w:numId="27">
    <w:abstractNumId w:val="27"/>
  </w:num>
  <w:num w:numId="28">
    <w:abstractNumId w:val="17"/>
  </w:num>
  <w:num w:numId="29">
    <w:abstractNumId w:val="32"/>
  </w:num>
  <w:num w:numId="30">
    <w:abstractNumId w:val="1"/>
  </w:num>
  <w:num w:numId="31">
    <w:abstractNumId w:val="7"/>
  </w:num>
  <w:num w:numId="32">
    <w:abstractNumId w:val="1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9"/>
    <w:rsid w:val="0000280F"/>
    <w:rsid w:val="0000375D"/>
    <w:rsid w:val="00027C0B"/>
    <w:rsid w:val="00030A41"/>
    <w:rsid w:val="00041F25"/>
    <w:rsid w:val="0005191D"/>
    <w:rsid w:val="00055189"/>
    <w:rsid w:val="00066269"/>
    <w:rsid w:val="000670BF"/>
    <w:rsid w:val="00075AFB"/>
    <w:rsid w:val="00075DB4"/>
    <w:rsid w:val="000803E4"/>
    <w:rsid w:val="00081842"/>
    <w:rsid w:val="0008597A"/>
    <w:rsid w:val="0009199E"/>
    <w:rsid w:val="00094480"/>
    <w:rsid w:val="000C2AF3"/>
    <w:rsid w:val="000D0AB1"/>
    <w:rsid w:val="000D0D0A"/>
    <w:rsid w:val="000F0467"/>
    <w:rsid w:val="00113561"/>
    <w:rsid w:val="00146800"/>
    <w:rsid w:val="00155DDA"/>
    <w:rsid w:val="00162083"/>
    <w:rsid w:val="001647DB"/>
    <w:rsid w:val="00173BBA"/>
    <w:rsid w:val="0017755C"/>
    <w:rsid w:val="001867C2"/>
    <w:rsid w:val="001A2CA1"/>
    <w:rsid w:val="001A53F9"/>
    <w:rsid w:val="001B0D07"/>
    <w:rsid w:val="001B257E"/>
    <w:rsid w:val="001B468F"/>
    <w:rsid w:val="001B4DA4"/>
    <w:rsid w:val="001B5330"/>
    <w:rsid w:val="001C7D00"/>
    <w:rsid w:val="001D759F"/>
    <w:rsid w:val="001D76EE"/>
    <w:rsid w:val="001D7E8F"/>
    <w:rsid w:val="00207A52"/>
    <w:rsid w:val="00210A60"/>
    <w:rsid w:val="00224EE8"/>
    <w:rsid w:val="00246024"/>
    <w:rsid w:val="00253A1E"/>
    <w:rsid w:val="002568B1"/>
    <w:rsid w:val="002808B4"/>
    <w:rsid w:val="00286F49"/>
    <w:rsid w:val="0029170E"/>
    <w:rsid w:val="00291DBA"/>
    <w:rsid w:val="002977CF"/>
    <w:rsid w:val="002A12B2"/>
    <w:rsid w:val="002A772E"/>
    <w:rsid w:val="002B2E37"/>
    <w:rsid w:val="002B539E"/>
    <w:rsid w:val="002B6AEB"/>
    <w:rsid w:val="002C2B72"/>
    <w:rsid w:val="002C54F9"/>
    <w:rsid w:val="002D1FEE"/>
    <w:rsid w:val="002D4FE8"/>
    <w:rsid w:val="002E2007"/>
    <w:rsid w:val="002E342D"/>
    <w:rsid w:val="002F5C6B"/>
    <w:rsid w:val="002F78CE"/>
    <w:rsid w:val="003317FD"/>
    <w:rsid w:val="0035088E"/>
    <w:rsid w:val="00350EF5"/>
    <w:rsid w:val="003513AD"/>
    <w:rsid w:val="00360578"/>
    <w:rsid w:val="003651DD"/>
    <w:rsid w:val="00395459"/>
    <w:rsid w:val="00396D86"/>
    <w:rsid w:val="003A3157"/>
    <w:rsid w:val="003A6341"/>
    <w:rsid w:val="003B38AD"/>
    <w:rsid w:val="003B64E0"/>
    <w:rsid w:val="003B6809"/>
    <w:rsid w:val="003C4C63"/>
    <w:rsid w:val="003D08E5"/>
    <w:rsid w:val="003D4975"/>
    <w:rsid w:val="003D5749"/>
    <w:rsid w:val="003D682D"/>
    <w:rsid w:val="003E051E"/>
    <w:rsid w:val="003E1DF6"/>
    <w:rsid w:val="003E437B"/>
    <w:rsid w:val="003E5122"/>
    <w:rsid w:val="003F34BD"/>
    <w:rsid w:val="003F5627"/>
    <w:rsid w:val="003F6681"/>
    <w:rsid w:val="00400261"/>
    <w:rsid w:val="00410761"/>
    <w:rsid w:val="00412746"/>
    <w:rsid w:val="00424FEC"/>
    <w:rsid w:val="004274A8"/>
    <w:rsid w:val="00427AD5"/>
    <w:rsid w:val="00430E6E"/>
    <w:rsid w:val="004626CB"/>
    <w:rsid w:val="004714B4"/>
    <w:rsid w:val="004A19FA"/>
    <w:rsid w:val="004B0214"/>
    <w:rsid w:val="004B2DF6"/>
    <w:rsid w:val="004B350D"/>
    <w:rsid w:val="004C3A8E"/>
    <w:rsid w:val="004C3DA2"/>
    <w:rsid w:val="004D2C0D"/>
    <w:rsid w:val="004D7431"/>
    <w:rsid w:val="005060CE"/>
    <w:rsid w:val="00517519"/>
    <w:rsid w:val="005345A1"/>
    <w:rsid w:val="00555E3E"/>
    <w:rsid w:val="00557041"/>
    <w:rsid w:val="00557D46"/>
    <w:rsid w:val="00576600"/>
    <w:rsid w:val="005A2DA4"/>
    <w:rsid w:val="005A35DF"/>
    <w:rsid w:val="005A5C1F"/>
    <w:rsid w:val="005A717B"/>
    <w:rsid w:val="005A785D"/>
    <w:rsid w:val="005B1CA3"/>
    <w:rsid w:val="005C72FC"/>
    <w:rsid w:val="005D3126"/>
    <w:rsid w:val="005D3B62"/>
    <w:rsid w:val="005D7F46"/>
    <w:rsid w:val="005F2F7C"/>
    <w:rsid w:val="006127B6"/>
    <w:rsid w:val="00612E70"/>
    <w:rsid w:val="00627D7A"/>
    <w:rsid w:val="006359D6"/>
    <w:rsid w:val="006364F1"/>
    <w:rsid w:val="006403D9"/>
    <w:rsid w:val="00641C07"/>
    <w:rsid w:val="00651872"/>
    <w:rsid w:val="00655537"/>
    <w:rsid w:val="00657382"/>
    <w:rsid w:val="00667F2B"/>
    <w:rsid w:val="00673164"/>
    <w:rsid w:val="00675E04"/>
    <w:rsid w:val="00677F5A"/>
    <w:rsid w:val="00686043"/>
    <w:rsid w:val="00686841"/>
    <w:rsid w:val="006B20DE"/>
    <w:rsid w:val="006C76F8"/>
    <w:rsid w:val="006C7DD4"/>
    <w:rsid w:val="006D1B9E"/>
    <w:rsid w:val="006D70AA"/>
    <w:rsid w:val="006D7727"/>
    <w:rsid w:val="006E40D0"/>
    <w:rsid w:val="006F1BBF"/>
    <w:rsid w:val="007417AC"/>
    <w:rsid w:val="00754EC5"/>
    <w:rsid w:val="0076262F"/>
    <w:rsid w:val="00764C6F"/>
    <w:rsid w:val="007671F7"/>
    <w:rsid w:val="0077151F"/>
    <w:rsid w:val="007A1BFA"/>
    <w:rsid w:val="007A3CD7"/>
    <w:rsid w:val="007A7874"/>
    <w:rsid w:val="007C09DC"/>
    <w:rsid w:val="007C101A"/>
    <w:rsid w:val="007D1A16"/>
    <w:rsid w:val="007D1F85"/>
    <w:rsid w:val="007F1A18"/>
    <w:rsid w:val="0080000F"/>
    <w:rsid w:val="0083119C"/>
    <w:rsid w:val="00843ECC"/>
    <w:rsid w:val="00847775"/>
    <w:rsid w:val="00850B6F"/>
    <w:rsid w:val="00863578"/>
    <w:rsid w:val="008641E2"/>
    <w:rsid w:val="0086443E"/>
    <w:rsid w:val="00864513"/>
    <w:rsid w:val="008651BB"/>
    <w:rsid w:val="00866864"/>
    <w:rsid w:val="0087033F"/>
    <w:rsid w:val="0087160F"/>
    <w:rsid w:val="008731D4"/>
    <w:rsid w:val="00894555"/>
    <w:rsid w:val="008A13E2"/>
    <w:rsid w:val="008C6D7A"/>
    <w:rsid w:val="008D251D"/>
    <w:rsid w:val="008E060E"/>
    <w:rsid w:val="008E0879"/>
    <w:rsid w:val="00905E17"/>
    <w:rsid w:val="0091592B"/>
    <w:rsid w:val="00916D2E"/>
    <w:rsid w:val="00933C9F"/>
    <w:rsid w:val="00935137"/>
    <w:rsid w:val="009403AE"/>
    <w:rsid w:val="00942795"/>
    <w:rsid w:val="0095071F"/>
    <w:rsid w:val="00951333"/>
    <w:rsid w:val="009526F1"/>
    <w:rsid w:val="0097305D"/>
    <w:rsid w:val="00984713"/>
    <w:rsid w:val="009A4BF2"/>
    <w:rsid w:val="009B34A2"/>
    <w:rsid w:val="009B4F37"/>
    <w:rsid w:val="009B6308"/>
    <w:rsid w:val="009C2F5A"/>
    <w:rsid w:val="009C7685"/>
    <w:rsid w:val="009D0DFD"/>
    <w:rsid w:val="009D2A7A"/>
    <w:rsid w:val="009D560F"/>
    <w:rsid w:val="009D6D63"/>
    <w:rsid w:val="009E2157"/>
    <w:rsid w:val="009E3107"/>
    <w:rsid w:val="00A05258"/>
    <w:rsid w:val="00A32EC8"/>
    <w:rsid w:val="00A352F8"/>
    <w:rsid w:val="00A4724D"/>
    <w:rsid w:val="00A61095"/>
    <w:rsid w:val="00A82F27"/>
    <w:rsid w:val="00A8749D"/>
    <w:rsid w:val="00A91C1C"/>
    <w:rsid w:val="00A95902"/>
    <w:rsid w:val="00A96845"/>
    <w:rsid w:val="00A977E6"/>
    <w:rsid w:val="00AA1E2D"/>
    <w:rsid w:val="00AA2DE5"/>
    <w:rsid w:val="00AC371A"/>
    <w:rsid w:val="00AC54F4"/>
    <w:rsid w:val="00AD009B"/>
    <w:rsid w:val="00AD6429"/>
    <w:rsid w:val="00AE2745"/>
    <w:rsid w:val="00AF4103"/>
    <w:rsid w:val="00AF725A"/>
    <w:rsid w:val="00B00449"/>
    <w:rsid w:val="00B037CD"/>
    <w:rsid w:val="00B14707"/>
    <w:rsid w:val="00B159B8"/>
    <w:rsid w:val="00B16FD9"/>
    <w:rsid w:val="00B22DD2"/>
    <w:rsid w:val="00B24A08"/>
    <w:rsid w:val="00B267FD"/>
    <w:rsid w:val="00B30812"/>
    <w:rsid w:val="00B421D2"/>
    <w:rsid w:val="00B43303"/>
    <w:rsid w:val="00B47900"/>
    <w:rsid w:val="00B47909"/>
    <w:rsid w:val="00B515A4"/>
    <w:rsid w:val="00B522ED"/>
    <w:rsid w:val="00B65508"/>
    <w:rsid w:val="00B65EF2"/>
    <w:rsid w:val="00B74FA9"/>
    <w:rsid w:val="00B753A3"/>
    <w:rsid w:val="00B774F0"/>
    <w:rsid w:val="00B92152"/>
    <w:rsid w:val="00B97A3B"/>
    <w:rsid w:val="00BA5FAA"/>
    <w:rsid w:val="00BC0B1E"/>
    <w:rsid w:val="00BC2084"/>
    <w:rsid w:val="00BC395F"/>
    <w:rsid w:val="00BD57AE"/>
    <w:rsid w:val="00BF53C5"/>
    <w:rsid w:val="00C20128"/>
    <w:rsid w:val="00C22AAC"/>
    <w:rsid w:val="00C23C29"/>
    <w:rsid w:val="00C33D87"/>
    <w:rsid w:val="00C51688"/>
    <w:rsid w:val="00C5353F"/>
    <w:rsid w:val="00C53A45"/>
    <w:rsid w:val="00C53DC9"/>
    <w:rsid w:val="00C76FE8"/>
    <w:rsid w:val="00C775E2"/>
    <w:rsid w:val="00C82124"/>
    <w:rsid w:val="00C851C1"/>
    <w:rsid w:val="00C9184A"/>
    <w:rsid w:val="00C93E15"/>
    <w:rsid w:val="00C97A44"/>
    <w:rsid w:val="00CA08FD"/>
    <w:rsid w:val="00CA594E"/>
    <w:rsid w:val="00CC19EB"/>
    <w:rsid w:val="00CD1212"/>
    <w:rsid w:val="00CD2143"/>
    <w:rsid w:val="00CE2B48"/>
    <w:rsid w:val="00D02A95"/>
    <w:rsid w:val="00D32B16"/>
    <w:rsid w:val="00D43E8B"/>
    <w:rsid w:val="00D46521"/>
    <w:rsid w:val="00D53643"/>
    <w:rsid w:val="00D641AC"/>
    <w:rsid w:val="00D71835"/>
    <w:rsid w:val="00D8631A"/>
    <w:rsid w:val="00DA364B"/>
    <w:rsid w:val="00DD3402"/>
    <w:rsid w:val="00DD6138"/>
    <w:rsid w:val="00DD6636"/>
    <w:rsid w:val="00DE3853"/>
    <w:rsid w:val="00DF270C"/>
    <w:rsid w:val="00DF3498"/>
    <w:rsid w:val="00E010B8"/>
    <w:rsid w:val="00E24342"/>
    <w:rsid w:val="00E26BEB"/>
    <w:rsid w:val="00E33C3D"/>
    <w:rsid w:val="00E436AE"/>
    <w:rsid w:val="00E526A9"/>
    <w:rsid w:val="00E57655"/>
    <w:rsid w:val="00E67211"/>
    <w:rsid w:val="00E716AF"/>
    <w:rsid w:val="00E747CC"/>
    <w:rsid w:val="00E76143"/>
    <w:rsid w:val="00E81985"/>
    <w:rsid w:val="00E821AA"/>
    <w:rsid w:val="00E85E3C"/>
    <w:rsid w:val="00E910EC"/>
    <w:rsid w:val="00E9693A"/>
    <w:rsid w:val="00EA5459"/>
    <w:rsid w:val="00EB6214"/>
    <w:rsid w:val="00EB6D7F"/>
    <w:rsid w:val="00EB7C06"/>
    <w:rsid w:val="00EC7CAD"/>
    <w:rsid w:val="00EF4CA1"/>
    <w:rsid w:val="00F02060"/>
    <w:rsid w:val="00F032DE"/>
    <w:rsid w:val="00F07760"/>
    <w:rsid w:val="00F07FDF"/>
    <w:rsid w:val="00F178A1"/>
    <w:rsid w:val="00F25E3A"/>
    <w:rsid w:val="00F411B0"/>
    <w:rsid w:val="00F41851"/>
    <w:rsid w:val="00F446B2"/>
    <w:rsid w:val="00F617D8"/>
    <w:rsid w:val="00F629C9"/>
    <w:rsid w:val="00F67DD8"/>
    <w:rsid w:val="00F735B0"/>
    <w:rsid w:val="00F84A80"/>
    <w:rsid w:val="00F87719"/>
    <w:rsid w:val="00F947A9"/>
    <w:rsid w:val="00FA03C3"/>
    <w:rsid w:val="00FA4FA7"/>
    <w:rsid w:val="00FA5437"/>
    <w:rsid w:val="00FD43D0"/>
    <w:rsid w:val="00FE40E6"/>
    <w:rsid w:val="00FE545A"/>
    <w:rsid w:val="00FE5A30"/>
    <w:rsid w:val="00FE727E"/>
    <w:rsid w:val="00FF3149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E66C5-BD89-417A-9F6A-30CE08F1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05E1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05E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05E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05E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05E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05E17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05E17"/>
  </w:style>
  <w:style w:type="paragraph" w:styleId="a3">
    <w:name w:val="Body Text"/>
    <w:basedOn w:val="a"/>
    <w:pPr>
      <w:jc w:val="center"/>
    </w:pPr>
  </w:style>
  <w:style w:type="paragraph" w:customStyle="1" w:styleId="ConsPlusNormal">
    <w:name w:val="ConsPlusNormal"/>
    <w:rsid w:val="001D75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75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286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77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"/>
    <w:link w:val="22"/>
    <w:rsid w:val="00F0776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F07760"/>
    <w:rPr>
      <w:sz w:val="28"/>
    </w:rPr>
  </w:style>
  <w:style w:type="paragraph" w:customStyle="1" w:styleId="ConsPlusCell">
    <w:name w:val="ConsPlusCell"/>
    <w:uiPriority w:val="99"/>
    <w:rsid w:val="009526F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5">
    <w:name w:val="No Spacing"/>
    <w:uiPriority w:val="1"/>
    <w:qFormat/>
    <w:rsid w:val="00AD6429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B655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655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C821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82124"/>
    <w:rPr>
      <w:sz w:val="28"/>
    </w:rPr>
  </w:style>
  <w:style w:type="paragraph" w:styleId="aa">
    <w:name w:val="footer"/>
    <w:basedOn w:val="a"/>
    <w:link w:val="ab"/>
    <w:rsid w:val="00C821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82124"/>
    <w:rPr>
      <w:sz w:val="28"/>
    </w:rPr>
  </w:style>
  <w:style w:type="character" w:customStyle="1" w:styleId="10">
    <w:name w:val="Заголовок 1 Знак"/>
    <w:link w:val="1"/>
    <w:rsid w:val="00612E7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12E7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12E7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12E7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05E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05E17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rsid w:val="00612E7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05E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905E17"/>
    <w:rPr>
      <w:color w:val="0000FF"/>
      <w:u w:val="none"/>
    </w:rPr>
  </w:style>
  <w:style w:type="paragraph" w:customStyle="1" w:styleId="Application">
    <w:name w:val="Application!Приложение"/>
    <w:rsid w:val="00905E1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05E1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05E1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E33A-D2EA-4381-8E72-6B490882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14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Пелагин Никита Сергеевич</dc:creator>
  <cp:keywords/>
  <dc:description/>
  <cp:lastModifiedBy>Пелагин Никита Сергеевич</cp:lastModifiedBy>
  <cp:revision>1</cp:revision>
  <cp:lastPrinted>2024-05-06T08:27:00Z</cp:lastPrinted>
  <dcterms:created xsi:type="dcterms:W3CDTF">2024-05-20T07:39:00Z</dcterms:created>
  <dcterms:modified xsi:type="dcterms:W3CDTF">2024-05-20T07:39:00Z</dcterms:modified>
</cp:coreProperties>
</file>