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37" w:rsidRPr="006409C6" w:rsidRDefault="00611537" w:rsidP="006409C6">
      <w:pPr>
        <w:ind w:firstLine="709"/>
        <w:jc w:val="center"/>
        <w:rPr>
          <w:rFonts w:cs="Arial"/>
        </w:rPr>
      </w:pPr>
      <w:bookmarkStart w:id="0" w:name="_GoBack"/>
      <w:bookmarkEnd w:id="0"/>
      <w:r w:rsidRPr="006409C6">
        <w:rPr>
          <w:rFonts w:cs="Arial"/>
        </w:rPr>
        <w:t xml:space="preserve">АДМИНИСТРАЦИЯ </w:t>
      </w:r>
    </w:p>
    <w:p w:rsidR="00611537" w:rsidRPr="006409C6" w:rsidRDefault="00611537" w:rsidP="006409C6">
      <w:pPr>
        <w:ind w:firstLine="709"/>
        <w:jc w:val="center"/>
        <w:rPr>
          <w:rFonts w:cs="Arial"/>
        </w:rPr>
      </w:pPr>
      <w:r w:rsidRPr="006409C6">
        <w:rPr>
          <w:rFonts w:cs="Arial"/>
        </w:rPr>
        <w:t>КАШИРСКОГО МУНИЦИПАЛЬНОГО РАЙОНА</w:t>
      </w:r>
    </w:p>
    <w:p w:rsidR="00611537" w:rsidRPr="006409C6" w:rsidRDefault="00611537" w:rsidP="006409C6">
      <w:pPr>
        <w:ind w:firstLine="709"/>
        <w:jc w:val="center"/>
        <w:rPr>
          <w:rFonts w:cs="Arial"/>
        </w:rPr>
      </w:pPr>
      <w:r w:rsidRPr="006409C6">
        <w:rPr>
          <w:rFonts w:cs="Arial"/>
        </w:rPr>
        <w:t>ВОРОНЕЖСКОЙ ОБЛАСТИ</w:t>
      </w:r>
    </w:p>
    <w:p w:rsidR="00611537" w:rsidRPr="006409C6" w:rsidRDefault="00611537" w:rsidP="006409C6">
      <w:pPr>
        <w:ind w:firstLine="709"/>
        <w:jc w:val="center"/>
        <w:rPr>
          <w:rFonts w:cs="Arial"/>
        </w:rPr>
      </w:pPr>
    </w:p>
    <w:p w:rsidR="00611537" w:rsidRPr="006409C6" w:rsidRDefault="00611537" w:rsidP="006409C6">
      <w:pPr>
        <w:ind w:firstLine="709"/>
        <w:jc w:val="center"/>
        <w:rPr>
          <w:rFonts w:cs="Arial"/>
        </w:rPr>
      </w:pPr>
      <w:r w:rsidRPr="006409C6">
        <w:rPr>
          <w:rFonts w:cs="Arial"/>
        </w:rPr>
        <w:t>ПОСТАНОВЛЕНИЕ</w:t>
      </w:r>
    </w:p>
    <w:p w:rsidR="00611537" w:rsidRPr="006409C6" w:rsidRDefault="00611537" w:rsidP="006409C6">
      <w:pPr>
        <w:ind w:firstLine="709"/>
        <w:rPr>
          <w:rFonts w:cs="Arial"/>
        </w:rPr>
      </w:pPr>
    </w:p>
    <w:p w:rsidR="00611537" w:rsidRPr="006409C6" w:rsidRDefault="00611537" w:rsidP="006409C6">
      <w:pPr>
        <w:ind w:firstLine="709"/>
        <w:rPr>
          <w:rFonts w:cs="Arial"/>
        </w:rPr>
      </w:pPr>
      <w:r w:rsidRPr="006409C6">
        <w:rPr>
          <w:rFonts w:cs="Arial"/>
        </w:rPr>
        <w:t xml:space="preserve">от </w:t>
      </w:r>
      <w:r w:rsidR="00B13CE8" w:rsidRPr="006409C6">
        <w:rPr>
          <w:rFonts w:cs="Arial"/>
        </w:rPr>
        <w:t>13.05.2024</w:t>
      </w:r>
      <w:r w:rsidRPr="006409C6">
        <w:rPr>
          <w:rFonts w:cs="Arial"/>
        </w:rPr>
        <w:t xml:space="preserve"> № </w:t>
      </w:r>
      <w:r w:rsidR="00B13CE8" w:rsidRPr="006409C6">
        <w:rPr>
          <w:rFonts w:cs="Arial"/>
        </w:rPr>
        <w:t>503</w:t>
      </w:r>
    </w:p>
    <w:p w:rsidR="00611537" w:rsidRPr="006409C6" w:rsidRDefault="00611537" w:rsidP="006409C6">
      <w:pPr>
        <w:ind w:firstLine="709"/>
        <w:rPr>
          <w:rFonts w:cs="Arial"/>
        </w:rPr>
      </w:pPr>
      <w:r w:rsidRPr="006409C6">
        <w:rPr>
          <w:rFonts w:cs="Arial"/>
        </w:rPr>
        <w:t>с. Каширское</w:t>
      </w:r>
    </w:p>
    <w:p w:rsidR="00611537" w:rsidRPr="006409C6" w:rsidRDefault="00611537" w:rsidP="006409C6">
      <w:pPr>
        <w:pStyle w:val="Title"/>
        <w:spacing w:before="0" w:after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611537" w:rsidRPr="006409C6" w:rsidRDefault="00611537" w:rsidP="006409C6">
      <w:pPr>
        <w:pStyle w:val="Title"/>
        <w:spacing w:before="0" w:after="0"/>
        <w:ind w:firstLine="709"/>
      </w:pPr>
      <w:r w:rsidRPr="006409C6">
        <w:t>О внесении изменений в постановление администрации Каширского муниципального района Воронежской области №</w:t>
      </w:r>
      <w:r w:rsidR="0016453B" w:rsidRPr="006409C6">
        <w:t xml:space="preserve"> </w:t>
      </w:r>
      <w:r w:rsidRPr="006409C6">
        <w:t>1085 от 27.12.2017 «Об утверждении положения о муниципально-частном партнерстве в Каширском муниципальном районе Воронежской области»</w:t>
      </w:r>
    </w:p>
    <w:p w:rsidR="00611537" w:rsidRPr="006409C6" w:rsidRDefault="00611537" w:rsidP="006409C6">
      <w:pPr>
        <w:ind w:firstLine="709"/>
        <w:rPr>
          <w:rFonts w:cs="Arial"/>
        </w:rPr>
      </w:pPr>
      <w:r w:rsidRPr="006409C6">
        <w:rPr>
          <w:rFonts w:cs="Arial"/>
        </w:rPr>
        <w:t xml:space="preserve"> </w:t>
      </w:r>
    </w:p>
    <w:p w:rsidR="00611537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>В соответствии с Федеральным законом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Федеральным законом от 21 июля 2005 г. N 115-ФЗ "О концессионных соглашениях", постановлением Правительства Российской Федерации от 29 февраля 2024 г. N 246 "О требованиях при проведении открытого конкурса на право заключения концессионного соглашения, соглашения о государственно-частном партнерстве, соглашения о муниципально-частном партнерстве в электронной форме", администрация Каширского муниципального района Воронежской области</w:t>
      </w:r>
      <w:r w:rsidR="00A170D1" w:rsidRPr="006409C6">
        <w:rPr>
          <w:rFonts w:cs="Arial"/>
        </w:rPr>
        <w:t xml:space="preserve">, </w:t>
      </w:r>
      <w:r w:rsidRPr="006409C6">
        <w:rPr>
          <w:rFonts w:cs="Arial"/>
        </w:rPr>
        <w:t>постановляет</w:t>
      </w:r>
      <w:r w:rsidR="00611537" w:rsidRPr="006409C6">
        <w:rPr>
          <w:rFonts w:cs="Arial"/>
        </w:rPr>
        <w:t>:</w:t>
      </w:r>
    </w:p>
    <w:p w:rsidR="00FD2DD6" w:rsidRPr="006409C6" w:rsidRDefault="00FD2DD6" w:rsidP="006409C6">
      <w:pPr>
        <w:ind w:firstLine="709"/>
        <w:jc w:val="center"/>
        <w:rPr>
          <w:rFonts w:cs="Arial"/>
        </w:rPr>
      </w:pPr>
    </w:p>
    <w:p w:rsidR="00FD2DD6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>1. Внести в Положение о муниципально-частном партнерстве в Каширском муниципальном районе Воронежской области (далее – Положение), утвержденное постановлением администрации Каширского муниципального района Воронежской области №</w:t>
      </w:r>
      <w:r w:rsidR="00A170D1" w:rsidRPr="006409C6">
        <w:rPr>
          <w:rFonts w:cs="Arial"/>
        </w:rPr>
        <w:t xml:space="preserve"> </w:t>
      </w:r>
      <w:r w:rsidRPr="006409C6">
        <w:rPr>
          <w:rFonts w:cs="Arial"/>
        </w:rPr>
        <w:t>1085 от 27.12.2017 «Об утверждении положения о муниципально-частном партнерстве в Каширском муниципальном районе Воронежской области» следующие изменения:</w:t>
      </w:r>
    </w:p>
    <w:p w:rsidR="00FD2DD6" w:rsidRPr="006409C6" w:rsidRDefault="00FD2DD6" w:rsidP="006409C6">
      <w:pPr>
        <w:ind w:firstLine="709"/>
        <w:rPr>
          <w:rFonts w:cs="Arial"/>
          <w:color w:val="000000"/>
        </w:rPr>
      </w:pPr>
      <w:r w:rsidRPr="006409C6">
        <w:rPr>
          <w:rFonts w:cs="Arial"/>
          <w:color w:val="000000"/>
        </w:rPr>
        <w:t>1.1.</w:t>
      </w:r>
      <w:r w:rsidR="00053814" w:rsidRPr="006409C6">
        <w:rPr>
          <w:rFonts w:cs="Arial"/>
          <w:color w:val="000000"/>
        </w:rPr>
        <w:t xml:space="preserve"> Абзац 5</w:t>
      </w:r>
      <w:r w:rsidRPr="006409C6">
        <w:rPr>
          <w:rFonts w:cs="Arial"/>
          <w:color w:val="000000"/>
        </w:rPr>
        <w:t xml:space="preserve"> пункта 3.1. Положения дополнить словами </w:t>
      </w:r>
      <w:r w:rsidR="006409C6" w:rsidRPr="006409C6">
        <w:rPr>
          <w:rFonts w:cs="Arial"/>
          <w:color w:val="000000"/>
        </w:rPr>
        <w:t>«,</w:t>
      </w:r>
      <w:r w:rsidR="006409C6" w:rsidRPr="006409C6">
        <w:rPr>
          <w:rFonts w:cs="Arial"/>
          <w:color w:val="000000"/>
          <w:shd w:val="clear" w:color="auto" w:fill="FFFFFF"/>
        </w:rPr>
        <w:t xml:space="preserve"> сбор</w:t>
      </w:r>
      <w:r w:rsidR="00053814" w:rsidRPr="006409C6">
        <w:rPr>
          <w:rFonts w:cs="Arial"/>
          <w:color w:val="000000"/>
          <w:shd w:val="clear" w:color="auto" w:fill="FFFFFF"/>
        </w:rPr>
        <w:t>, использование, обезвреживание, размещение, хранение, транспортировка, учет и утилизация медицинских отходов;</w:t>
      </w:r>
      <w:r w:rsidRPr="006409C6">
        <w:rPr>
          <w:rFonts w:cs="Arial"/>
          <w:color w:val="000000"/>
        </w:rPr>
        <w:t>».</w:t>
      </w:r>
    </w:p>
    <w:p w:rsidR="00FD2DD6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>1.2. Пункт 3.1.</w:t>
      </w:r>
      <w:r w:rsidR="00C40E04" w:rsidRPr="006409C6">
        <w:rPr>
          <w:rFonts w:cs="Arial"/>
          <w:color w:val="000000"/>
        </w:rPr>
        <w:t xml:space="preserve"> Положения</w:t>
      </w:r>
      <w:r w:rsidRPr="006409C6">
        <w:rPr>
          <w:rFonts w:cs="Arial"/>
        </w:rPr>
        <w:t xml:space="preserve"> дополнить абзацем 10 следующего содержания:</w:t>
      </w:r>
    </w:p>
    <w:p w:rsidR="00FD2DD6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>«- объекты, предназначенные для размещения приютов для животных.»</w:t>
      </w:r>
    </w:p>
    <w:p w:rsidR="00FD2DD6" w:rsidRPr="006409C6" w:rsidRDefault="00FD2DD6" w:rsidP="006409C6">
      <w:pPr>
        <w:ind w:firstLine="709"/>
        <w:rPr>
          <w:rFonts w:cs="Arial"/>
          <w:color w:val="000000"/>
        </w:rPr>
      </w:pPr>
      <w:r w:rsidRPr="006409C6">
        <w:rPr>
          <w:rFonts w:cs="Arial"/>
          <w:color w:val="000000"/>
        </w:rPr>
        <w:t>1.3. Пункт 6.1.</w:t>
      </w:r>
      <w:r w:rsidR="00C40E04" w:rsidRPr="006409C6">
        <w:rPr>
          <w:rFonts w:cs="Arial"/>
          <w:color w:val="000000"/>
        </w:rPr>
        <w:t xml:space="preserve"> Положения</w:t>
      </w:r>
      <w:r w:rsidRPr="006409C6">
        <w:rPr>
          <w:rFonts w:cs="Arial"/>
          <w:color w:val="000000"/>
        </w:rPr>
        <w:t xml:space="preserve"> изложить в новой редакции:</w:t>
      </w:r>
    </w:p>
    <w:p w:rsidR="00FD2DD6" w:rsidRPr="006409C6" w:rsidRDefault="00FD2DD6" w:rsidP="006409C6">
      <w:pPr>
        <w:ind w:firstLine="709"/>
        <w:rPr>
          <w:rFonts w:cs="Arial"/>
          <w:color w:val="000000"/>
        </w:rPr>
      </w:pPr>
      <w:r w:rsidRPr="006409C6">
        <w:rPr>
          <w:rFonts w:cs="Arial"/>
          <w:color w:val="000000"/>
        </w:rPr>
        <w:t xml:space="preserve">«6.1. Публичный партнер определяет порядок размещения сообщения о проведении конкурса на право заключения соглашения (далее - конкурс), форму подачи заявок на участие в конкурсе, содержание конкурсной документации,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закона от 13.07.2015 № 224-ФЗ </w:t>
      </w:r>
      <w:r w:rsidR="00053814" w:rsidRPr="006409C6">
        <w:rPr>
          <w:rFonts w:cs="Arial"/>
          <w:color w:val="000000"/>
        </w:rPr>
        <w:t>«</w:t>
      </w:r>
      <w:r w:rsidR="00053814" w:rsidRPr="006409C6">
        <w:rPr>
          <w:rFonts w:cs="Arial"/>
          <w:color w:val="000000"/>
          <w:shd w:val="clear" w:color="auto" w:fill="FFFFFF"/>
        </w:rPr>
        <w:t xml:space="preserve"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</w:t>
      </w:r>
      <w:r w:rsidRPr="006409C6">
        <w:rPr>
          <w:rFonts w:cs="Arial"/>
          <w:color w:val="000000"/>
        </w:rPr>
        <w:t xml:space="preserve">и постановления Правительства Российской Федерации от 29 февраля 2024 г. N 246 "О требованиях при проведении открытого конкурса на право заключения </w:t>
      </w:r>
      <w:r w:rsidRPr="006409C6">
        <w:rPr>
          <w:rFonts w:cs="Arial"/>
          <w:color w:val="000000"/>
        </w:rPr>
        <w:lastRenderedPageBreak/>
        <w:t>концессионного соглашения, соглашения о государственно-частном партнерстве, соглашения о муниципально-частном партнерстве в электронной форме".»</w:t>
      </w:r>
    </w:p>
    <w:p w:rsidR="00FD2DD6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 xml:space="preserve">1.4. Раздел 6 </w:t>
      </w:r>
      <w:r w:rsidR="00C40E04" w:rsidRPr="006409C6">
        <w:rPr>
          <w:rFonts w:cs="Arial"/>
          <w:color w:val="000000"/>
        </w:rPr>
        <w:t xml:space="preserve">Положения </w:t>
      </w:r>
      <w:r w:rsidRPr="006409C6">
        <w:rPr>
          <w:rFonts w:cs="Arial"/>
        </w:rPr>
        <w:t>дополнить пунктами 6.4, 6.5 следующего содержания:</w:t>
      </w:r>
    </w:p>
    <w:p w:rsidR="00FD2DD6" w:rsidRPr="006409C6" w:rsidRDefault="00FD2DD6" w:rsidP="006409C6">
      <w:pPr>
        <w:pStyle w:val="a5"/>
        <w:ind w:firstLine="709"/>
        <w:rPr>
          <w:rFonts w:cs="Arial"/>
        </w:rPr>
      </w:pPr>
      <w:r w:rsidRPr="006409C6">
        <w:rPr>
          <w:rFonts w:cs="Arial"/>
        </w:rPr>
        <w:t>«6.4. С 1 марта 2024 года открытый конкурс может проводиться в электронной форме (далее - конкурс в электронной форме) на электронной площадке, определенной публичным партнером для проведения конкурса в электронной форме (далее также - электронная площадка),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также - оператор электронной площадки), с учетом положений главы 5.1 Федерального закона от 13.07.2015 № 224-Ф</w:t>
      </w:r>
      <w:r w:rsidR="00053814" w:rsidRPr="006409C6">
        <w:rPr>
          <w:rFonts w:cs="Arial"/>
        </w:rPr>
        <w:t xml:space="preserve">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FD2DD6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>6.5. С 1 января 2026 года проведение открытого конкурса осуществляется исключительно в электронной форме на электронной площадке,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с учетом положений главы 5.1 Федерального закона от 13.07.2015 № 224-ФЗ</w:t>
      </w:r>
      <w:r w:rsidR="00053814" w:rsidRPr="006409C6">
        <w:rPr>
          <w:rFonts w:cs="Arial"/>
        </w:rPr>
        <w:t xml:space="preserve"> «</w:t>
      </w:r>
      <w:r w:rsidR="00053814" w:rsidRPr="006409C6">
        <w:rPr>
          <w:rFonts w:cs="Arial"/>
          <w:color w:val="22272F"/>
          <w:shd w:val="clear" w:color="auto" w:fill="FFFFFF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C40E04" w:rsidRPr="006409C6">
        <w:rPr>
          <w:rFonts w:cs="Arial"/>
          <w:color w:val="22272F"/>
          <w:shd w:val="clear" w:color="auto" w:fill="FFFFFF"/>
        </w:rPr>
        <w:t>».</w:t>
      </w:r>
    </w:p>
    <w:p w:rsidR="00FD2DD6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 xml:space="preserve">1.5. Раздел 7 </w:t>
      </w:r>
      <w:r w:rsidR="00C40E04" w:rsidRPr="006409C6">
        <w:rPr>
          <w:rFonts w:cs="Arial"/>
          <w:color w:val="000000"/>
        </w:rPr>
        <w:t xml:space="preserve">Положения </w:t>
      </w:r>
      <w:r w:rsidRPr="006409C6">
        <w:rPr>
          <w:rFonts w:cs="Arial"/>
        </w:rPr>
        <w:t>дополнить пунктами 7.3, 7.4 следующего содержания:</w:t>
      </w:r>
    </w:p>
    <w:p w:rsidR="00FD2DD6" w:rsidRPr="006409C6" w:rsidRDefault="00FD2DD6" w:rsidP="006409C6">
      <w:pPr>
        <w:ind w:firstLine="709"/>
        <w:rPr>
          <w:rFonts w:cs="Arial"/>
        </w:rPr>
      </w:pPr>
      <w:r w:rsidRPr="006409C6">
        <w:rPr>
          <w:rFonts w:cs="Arial"/>
        </w:rPr>
        <w:t>«7.3.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соглашением, осуществлять эксплуатацию и (или) техническое обслуживание такого имущества,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требований, предусмотренных Федеральным законом от 13.07.2015 № 224-ФЗ</w:t>
      </w:r>
      <w:r w:rsidR="00C40E04" w:rsidRPr="006409C6">
        <w:rPr>
          <w:rFonts w:cs="Arial"/>
        </w:rPr>
        <w:t xml:space="preserve"> «</w:t>
      </w:r>
      <w:r w:rsidR="00C40E04" w:rsidRPr="006409C6">
        <w:rPr>
          <w:rFonts w:cs="Arial"/>
          <w:color w:val="22272F"/>
          <w:shd w:val="clear" w:color="auto" w:fill="FFFFFF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  <w:r w:rsidRPr="006409C6">
        <w:rPr>
          <w:rFonts w:cs="Arial"/>
        </w:rPr>
        <w:t xml:space="preserve"> и соглашением. По соглашению стороны также обязуются исполнить иные обязательства, которые вытекают из определяющих форму государственно-частного партнерства, форму муниципально-частного партнерства элементов соглашения.</w:t>
      </w:r>
    </w:p>
    <w:p w:rsidR="00FD2DD6" w:rsidRPr="006409C6" w:rsidRDefault="00FD2DD6" w:rsidP="006409C6">
      <w:pPr>
        <w:ind w:firstLine="709"/>
        <w:rPr>
          <w:rFonts w:cs="Arial"/>
          <w:color w:val="000000"/>
        </w:rPr>
      </w:pPr>
      <w:r w:rsidRPr="006409C6">
        <w:rPr>
          <w:rFonts w:cs="Arial"/>
          <w:color w:val="000000"/>
        </w:rPr>
        <w:t xml:space="preserve">7.4.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строительства, права на который зарегистрированы в Едином государственном реестре недвижимости, </w:t>
      </w:r>
      <w:r w:rsidR="00C40E04" w:rsidRPr="006409C6">
        <w:rPr>
          <w:rFonts w:cs="Arial"/>
          <w:color w:val="000000"/>
          <w:shd w:val="clear" w:color="auto" w:fill="FFFFFF"/>
        </w:rPr>
        <w:t>для создания на его основе объекта соглашения</w:t>
      </w:r>
      <w:r w:rsidRPr="006409C6">
        <w:rPr>
          <w:rFonts w:cs="Arial"/>
          <w:color w:val="000000"/>
        </w:rPr>
        <w:t>.»</w:t>
      </w:r>
    </w:p>
    <w:p w:rsidR="00C81D91" w:rsidRPr="006409C6" w:rsidRDefault="00C81D91" w:rsidP="006409C6">
      <w:pPr>
        <w:ind w:firstLine="709"/>
        <w:rPr>
          <w:rFonts w:cs="Arial"/>
        </w:rPr>
      </w:pPr>
      <w:r w:rsidRPr="006409C6">
        <w:rPr>
          <w:rFonts w:cs="Arial"/>
        </w:rPr>
        <w:t>2. Настоящее постановление вступает в силу со дня его официального опубликования.</w:t>
      </w:r>
    </w:p>
    <w:p w:rsidR="00611537" w:rsidRPr="006409C6" w:rsidRDefault="00C81D91" w:rsidP="006409C6">
      <w:pPr>
        <w:ind w:firstLine="709"/>
        <w:rPr>
          <w:rFonts w:cs="Arial"/>
        </w:rPr>
      </w:pPr>
      <w:r w:rsidRPr="006409C6">
        <w:rPr>
          <w:rFonts w:cs="Arial"/>
        </w:rPr>
        <w:lastRenderedPageBreak/>
        <w:t xml:space="preserve">3. </w:t>
      </w:r>
      <w:r w:rsidR="00611537" w:rsidRPr="006409C6">
        <w:rPr>
          <w:rFonts w:cs="Arial"/>
        </w:rPr>
        <w:t xml:space="preserve">Контроль за исполнением настоящего постановления возложить на </w:t>
      </w:r>
      <w:r w:rsidRPr="006409C6">
        <w:rPr>
          <w:rFonts w:cs="Arial"/>
        </w:rPr>
        <w:t xml:space="preserve">и.о. </w:t>
      </w:r>
      <w:r w:rsidR="00611537" w:rsidRPr="006409C6">
        <w:rPr>
          <w:rFonts w:cs="Arial"/>
        </w:rPr>
        <w:t xml:space="preserve">первого заместителя главы администрации района </w:t>
      </w:r>
      <w:r w:rsidRPr="006409C6">
        <w:rPr>
          <w:rFonts w:cs="Arial"/>
        </w:rPr>
        <w:t>Ю.Н. Рубанову</w:t>
      </w:r>
      <w:r w:rsidR="00611537" w:rsidRPr="006409C6">
        <w:rPr>
          <w:rFonts w:cs="Arial"/>
        </w:rPr>
        <w:t>.</w:t>
      </w:r>
    </w:p>
    <w:p w:rsidR="00611537" w:rsidRPr="006409C6" w:rsidRDefault="00611537" w:rsidP="006409C6">
      <w:pPr>
        <w:ind w:firstLine="709"/>
        <w:rPr>
          <w:rFonts w:cs="Arial"/>
        </w:rPr>
      </w:pPr>
    </w:p>
    <w:p w:rsidR="00611537" w:rsidRPr="006409C6" w:rsidRDefault="00611537" w:rsidP="006409C6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85"/>
        <w:gridCol w:w="2600"/>
      </w:tblGrid>
      <w:tr w:rsidR="00611537" w:rsidRPr="006409C6" w:rsidTr="00C81D91">
        <w:tc>
          <w:tcPr>
            <w:tcW w:w="4786" w:type="dxa"/>
            <w:shd w:val="clear" w:color="auto" w:fill="auto"/>
          </w:tcPr>
          <w:p w:rsidR="00C81D91" w:rsidRPr="006409C6" w:rsidRDefault="00611537" w:rsidP="006409C6">
            <w:pPr>
              <w:ind w:firstLine="0"/>
              <w:rPr>
                <w:rFonts w:cs="Arial"/>
              </w:rPr>
            </w:pPr>
            <w:r w:rsidRPr="006409C6">
              <w:rPr>
                <w:rFonts w:cs="Arial"/>
              </w:rPr>
              <w:t xml:space="preserve">Глава администрации </w:t>
            </w:r>
          </w:p>
          <w:p w:rsidR="00611537" w:rsidRPr="006409C6" w:rsidRDefault="00611537" w:rsidP="006409C6">
            <w:pPr>
              <w:ind w:firstLine="0"/>
              <w:rPr>
                <w:rFonts w:cs="Arial"/>
              </w:rPr>
            </w:pPr>
            <w:r w:rsidRPr="006409C6">
              <w:rPr>
                <w:rFonts w:cs="Arial"/>
              </w:rPr>
              <w:t>Каширского муниципального района</w:t>
            </w:r>
          </w:p>
        </w:tc>
        <w:tc>
          <w:tcPr>
            <w:tcW w:w="2185" w:type="dxa"/>
            <w:shd w:val="clear" w:color="auto" w:fill="auto"/>
          </w:tcPr>
          <w:p w:rsidR="00611537" w:rsidRPr="006409C6" w:rsidRDefault="00611537" w:rsidP="006409C6">
            <w:pPr>
              <w:ind w:firstLine="709"/>
              <w:rPr>
                <w:rFonts w:cs="Arial"/>
              </w:rPr>
            </w:pPr>
          </w:p>
        </w:tc>
        <w:tc>
          <w:tcPr>
            <w:tcW w:w="2600" w:type="dxa"/>
            <w:shd w:val="clear" w:color="auto" w:fill="auto"/>
          </w:tcPr>
          <w:p w:rsidR="00C40E04" w:rsidRPr="006409C6" w:rsidRDefault="00C40E04" w:rsidP="006409C6">
            <w:pPr>
              <w:ind w:firstLine="709"/>
              <w:jc w:val="right"/>
              <w:rPr>
                <w:rFonts w:cs="Arial"/>
              </w:rPr>
            </w:pPr>
          </w:p>
          <w:p w:rsidR="00611537" w:rsidRPr="006409C6" w:rsidRDefault="00611537" w:rsidP="006409C6">
            <w:pPr>
              <w:ind w:firstLine="0"/>
              <w:jc w:val="right"/>
              <w:rPr>
                <w:rFonts w:cs="Arial"/>
              </w:rPr>
            </w:pPr>
            <w:r w:rsidRPr="006409C6">
              <w:rPr>
                <w:rFonts w:cs="Arial"/>
              </w:rPr>
              <w:t>А.И. Пономарев</w:t>
            </w:r>
          </w:p>
          <w:p w:rsidR="00611537" w:rsidRPr="006409C6" w:rsidRDefault="00611537" w:rsidP="006409C6">
            <w:pPr>
              <w:ind w:firstLine="709"/>
              <w:rPr>
                <w:rFonts w:cs="Arial"/>
              </w:rPr>
            </w:pPr>
          </w:p>
        </w:tc>
      </w:tr>
    </w:tbl>
    <w:p w:rsidR="00611537" w:rsidRPr="006409C6" w:rsidRDefault="00611537" w:rsidP="006409C6">
      <w:pPr>
        <w:ind w:firstLine="709"/>
        <w:rPr>
          <w:rFonts w:cs="Arial"/>
        </w:rPr>
      </w:pPr>
    </w:p>
    <w:p w:rsidR="00C40E04" w:rsidRPr="006409C6" w:rsidRDefault="00C40E04" w:rsidP="006409C6">
      <w:pPr>
        <w:ind w:firstLine="709"/>
        <w:rPr>
          <w:rFonts w:cs="Arial"/>
        </w:rPr>
      </w:pPr>
    </w:p>
    <w:p w:rsidR="00C40E04" w:rsidRPr="006409C6" w:rsidRDefault="00C40E04" w:rsidP="006409C6">
      <w:pPr>
        <w:ind w:firstLine="709"/>
        <w:rPr>
          <w:rFonts w:cs="Arial"/>
        </w:rPr>
      </w:pPr>
    </w:p>
    <w:sectPr w:rsidR="00C40E04" w:rsidRPr="0064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2325"/>
    <w:multiLevelType w:val="hybridMultilevel"/>
    <w:tmpl w:val="59BCF736"/>
    <w:lvl w:ilvl="0" w:tplc="325C61E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BB"/>
    <w:rsid w:val="00024037"/>
    <w:rsid w:val="00053814"/>
    <w:rsid w:val="000C15D5"/>
    <w:rsid w:val="0016453B"/>
    <w:rsid w:val="00170A60"/>
    <w:rsid w:val="002A0605"/>
    <w:rsid w:val="002C032F"/>
    <w:rsid w:val="00611537"/>
    <w:rsid w:val="006409C6"/>
    <w:rsid w:val="006F10BB"/>
    <w:rsid w:val="007979AC"/>
    <w:rsid w:val="00861FE6"/>
    <w:rsid w:val="00884E37"/>
    <w:rsid w:val="009C6265"/>
    <w:rsid w:val="00A170D1"/>
    <w:rsid w:val="00B13CE8"/>
    <w:rsid w:val="00C2487B"/>
    <w:rsid w:val="00C40E04"/>
    <w:rsid w:val="00C81D91"/>
    <w:rsid w:val="00D95CFD"/>
    <w:rsid w:val="00FC1F9A"/>
    <w:rsid w:val="00FD2DD6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84E03-C0E7-47F3-B0FA-A1E4CBD2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060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06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06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06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06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060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0605"/>
  </w:style>
  <w:style w:type="paragraph" w:styleId="a3">
    <w:name w:val="List Paragraph"/>
    <w:basedOn w:val="a"/>
    <w:uiPriority w:val="34"/>
    <w:qFormat/>
    <w:rsid w:val="00611537"/>
    <w:pPr>
      <w:ind w:left="720"/>
      <w:contextualSpacing/>
    </w:pPr>
    <w:rPr>
      <w:rFonts w:ascii="Calibri" w:eastAsia="Calibri" w:hAnsi="Calibri"/>
    </w:rPr>
  </w:style>
  <w:style w:type="paragraph" w:customStyle="1" w:styleId="Title">
    <w:name w:val="Title!Название НПА"/>
    <w:basedOn w:val="a"/>
    <w:rsid w:val="002A06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Emphasis"/>
    <w:uiPriority w:val="20"/>
    <w:qFormat/>
    <w:rsid w:val="00053814"/>
    <w:rPr>
      <w:i/>
      <w:iCs/>
    </w:rPr>
  </w:style>
  <w:style w:type="paragraph" w:styleId="a5">
    <w:name w:val="No Spacing"/>
    <w:uiPriority w:val="1"/>
    <w:qFormat/>
    <w:rsid w:val="007979AC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styleId="a6">
    <w:name w:val="Hyperlink"/>
    <w:basedOn w:val="a0"/>
    <w:rsid w:val="002A0605"/>
    <w:rPr>
      <w:color w:val="0000FF"/>
      <w:u w:val="none"/>
    </w:rPr>
  </w:style>
  <w:style w:type="character" w:customStyle="1" w:styleId="10">
    <w:name w:val="Заголовок 1 Знак"/>
    <w:link w:val="1"/>
    <w:rsid w:val="006409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409C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409C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409C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06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A060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6409C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2A060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060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060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1</cp:revision>
  <dcterms:created xsi:type="dcterms:W3CDTF">2024-05-20T07:41:00Z</dcterms:created>
  <dcterms:modified xsi:type="dcterms:W3CDTF">2024-05-20T07:41:00Z</dcterms:modified>
</cp:coreProperties>
</file>