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A8" w:rsidRPr="00554EA8" w:rsidRDefault="00554EA8" w:rsidP="00554EA8">
      <w:pPr>
        <w:pStyle w:val="a3"/>
        <w:ind w:firstLine="709"/>
        <w:rPr>
          <w:rFonts w:cs="Arial"/>
          <w:b w:val="0"/>
        </w:rPr>
      </w:pPr>
      <w:bookmarkStart w:id="0" w:name="_GoBack"/>
      <w:bookmarkEnd w:id="0"/>
      <w:r w:rsidRPr="00554EA8">
        <w:rPr>
          <w:rFonts w:cs="Arial"/>
          <w:b w:val="0"/>
        </w:rPr>
        <w:t>СОВЕТ НАРОДНЫХ ДЕПУТАТОВ</w:t>
      </w:r>
    </w:p>
    <w:p w:rsidR="00554EA8" w:rsidRPr="00554EA8" w:rsidRDefault="00554EA8" w:rsidP="00554EA8">
      <w:pPr>
        <w:pStyle w:val="3"/>
        <w:ind w:firstLine="709"/>
        <w:jc w:val="center"/>
        <w:rPr>
          <w:b w:val="0"/>
          <w:sz w:val="24"/>
          <w:szCs w:val="24"/>
        </w:rPr>
      </w:pPr>
      <w:r w:rsidRPr="00554EA8">
        <w:rPr>
          <w:b w:val="0"/>
          <w:bCs w:val="0"/>
          <w:sz w:val="24"/>
          <w:szCs w:val="24"/>
        </w:rPr>
        <w:t>КАШИРСКОГО МУНИЦИПАЛЬНОГО РАЙОНА</w:t>
      </w:r>
    </w:p>
    <w:p w:rsidR="00554EA8" w:rsidRPr="00554EA8" w:rsidRDefault="00554EA8" w:rsidP="00554EA8">
      <w:pPr>
        <w:ind w:firstLine="709"/>
        <w:jc w:val="center"/>
        <w:rPr>
          <w:rFonts w:cs="Arial"/>
          <w:bCs/>
        </w:rPr>
      </w:pPr>
      <w:r w:rsidRPr="00554EA8">
        <w:rPr>
          <w:rFonts w:cs="Arial"/>
          <w:bCs/>
        </w:rPr>
        <w:t>ВОРОНЕЖСКОЙ ОБЛАСТИ</w:t>
      </w:r>
    </w:p>
    <w:p w:rsidR="00554EA8" w:rsidRPr="00554EA8" w:rsidRDefault="00554EA8" w:rsidP="00554EA8">
      <w:pPr>
        <w:pStyle w:val="2"/>
        <w:ind w:firstLine="709"/>
        <w:rPr>
          <w:b w:val="0"/>
          <w:bCs w:val="0"/>
          <w:sz w:val="24"/>
          <w:szCs w:val="24"/>
        </w:rPr>
      </w:pPr>
    </w:p>
    <w:p w:rsidR="00554EA8" w:rsidRPr="00554EA8" w:rsidRDefault="00554EA8" w:rsidP="00554EA8">
      <w:pPr>
        <w:pStyle w:val="2"/>
        <w:ind w:firstLine="709"/>
        <w:rPr>
          <w:b w:val="0"/>
          <w:bCs w:val="0"/>
          <w:sz w:val="24"/>
          <w:szCs w:val="24"/>
        </w:rPr>
      </w:pPr>
      <w:r w:rsidRPr="00554EA8">
        <w:rPr>
          <w:b w:val="0"/>
          <w:bCs w:val="0"/>
          <w:sz w:val="24"/>
          <w:szCs w:val="24"/>
        </w:rPr>
        <w:t>РЕШЕНИЕ</w:t>
      </w:r>
    </w:p>
    <w:p w:rsidR="00554EA8" w:rsidRPr="00554EA8" w:rsidRDefault="00554EA8" w:rsidP="00554EA8">
      <w:pPr>
        <w:pStyle w:val="1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554EA8" w:rsidRPr="00554EA8" w:rsidRDefault="00554EA8" w:rsidP="00554EA8">
      <w:pPr>
        <w:pStyle w:val="1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554EA8">
        <w:rPr>
          <w:b w:val="0"/>
          <w:bCs w:val="0"/>
          <w:kern w:val="0"/>
          <w:sz w:val="24"/>
          <w:szCs w:val="24"/>
        </w:rPr>
        <w:t>От 12 октября 2021 г. № __75___</w:t>
      </w:r>
    </w:p>
    <w:p w:rsidR="00554EA8" w:rsidRPr="00554EA8" w:rsidRDefault="00554EA8" w:rsidP="00554EA8">
      <w:pPr>
        <w:ind w:firstLine="709"/>
        <w:rPr>
          <w:rFonts w:cs="Arial"/>
        </w:rPr>
      </w:pPr>
      <w:r w:rsidRPr="00554EA8">
        <w:rPr>
          <w:rFonts w:cs="Arial"/>
        </w:rPr>
        <w:t xml:space="preserve"> с. Каширское</w:t>
      </w:r>
    </w:p>
    <w:p w:rsidR="00554EA8" w:rsidRPr="00554EA8" w:rsidRDefault="00554EA8" w:rsidP="00554EA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554EA8" w:rsidRPr="00554EA8" w:rsidRDefault="00554EA8" w:rsidP="00554EA8">
      <w:pPr>
        <w:pStyle w:val="Title"/>
      </w:pPr>
      <w:r w:rsidRPr="00554EA8">
        <w:t>О внесении изменений в решение Совета народных депутатов Каширского муниципального района Воронежской области от 04.05.2010 № 16 «Об утверждении положения о порядке ведения реестра муниципальных служащих органов местного самоуправления Каширского муниципального района Воронежской области»</w:t>
      </w:r>
    </w:p>
    <w:p w:rsidR="00554EA8" w:rsidRPr="00554EA8" w:rsidRDefault="00554EA8" w:rsidP="00554EA8">
      <w:pPr>
        <w:autoSpaceDE w:val="0"/>
        <w:autoSpaceDN w:val="0"/>
        <w:adjustRightInd w:val="0"/>
        <w:ind w:firstLine="709"/>
        <w:rPr>
          <w:rFonts w:cs="Arial"/>
        </w:rPr>
      </w:pPr>
    </w:p>
    <w:p w:rsidR="00554EA8" w:rsidRPr="00554EA8" w:rsidRDefault="00554EA8" w:rsidP="00554EA8">
      <w:pPr>
        <w:autoSpaceDE w:val="0"/>
        <w:autoSpaceDN w:val="0"/>
        <w:adjustRightInd w:val="0"/>
        <w:ind w:firstLine="709"/>
        <w:rPr>
          <w:rFonts w:cs="Arial"/>
          <w:bCs/>
          <w:iCs/>
        </w:rPr>
      </w:pPr>
      <w:r w:rsidRPr="00554EA8">
        <w:rPr>
          <w:rFonts w:cs="Arial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Pr="00554EA8">
        <w:rPr>
          <w:rFonts w:cs="Arial"/>
          <w:color w:val="000000"/>
        </w:rPr>
        <w:t xml:space="preserve">федеральным законом № 255-ФЗ от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21"/>
        </w:smartTagPr>
        <w:r w:rsidRPr="00554EA8">
          <w:rPr>
            <w:rFonts w:cs="Arial"/>
            <w:color w:val="000000"/>
          </w:rPr>
          <w:t>01.07.2021</w:t>
        </w:r>
      </w:smartTag>
      <w:r w:rsidRPr="00554EA8">
        <w:rPr>
          <w:rFonts w:cs="Arial"/>
          <w:color w:val="000000"/>
        </w:rPr>
        <w:t xml:space="preserve"> «</w:t>
      </w:r>
      <w:r w:rsidRPr="00554EA8">
        <w:rPr>
          <w:rFonts w:cs="Arial"/>
          <w:color w:val="000000"/>
          <w:shd w:val="clear" w:color="auto" w:fill="FFFFFF"/>
        </w:rPr>
        <w:t xml:space="preserve">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Федерации», </w:t>
      </w:r>
      <w:r w:rsidRPr="00554EA8">
        <w:rPr>
          <w:rFonts w:cs="Arial"/>
          <w:color w:val="000000"/>
        </w:rPr>
        <w:t xml:space="preserve">законом Воронежской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7"/>
        </w:smartTagPr>
        <w:r w:rsidRPr="00554EA8">
          <w:rPr>
            <w:rFonts w:cs="Arial"/>
            <w:color w:val="000000"/>
          </w:rPr>
          <w:t>28.12.2007</w:t>
        </w:r>
      </w:smartTag>
      <w:r w:rsidRPr="00554EA8">
        <w:rPr>
          <w:rFonts w:cs="Arial"/>
          <w:color w:val="000000"/>
        </w:rPr>
        <w:t xml:space="preserve"> № 175-ОЗ «О муниципальной службе в Воронежской области»</w:t>
      </w:r>
      <w:r w:rsidRPr="00554EA8">
        <w:rPr>
          <w:rFonts w:cs="Arial"/>
        </w:rPr>
        <w:t xml:space="preserve"> и в связи с кадровыми изменениями,</w:t>
      </w:r>
      <w:r w:rsidRPr="00554EA8">
        <w:rPr>
          <w:rFonts w:cs="Arial"/>
          <w:color w:val="000000"/>
        </w:rPr>
        <w:t xml:space="preserve"> </w:t>
      </w:r>
      <w:r w:rsidRPr="00554EA8">
        <w:rPr>
          <w:rFonts w:cs="Arial"/>
        </w:rPr>
        <w:t xml:space="preserve">Совет народных депутатов Каширского муниципального района Воронежской области </w:t>
      </w:r>
      <w:r w:rsidRPr="00554EA8">
        <w:rPr>
          <w:rFonts w:cs="Arial"/>
          <w:bCs/>
          <w:iCs/>
        </w:rPr>
        <w:t>решил:</w:t>
      </w:r>
    </w:p>
    <w:p w:rsidR="00554EA8" w:rsidRPr="00554EA8" w:rsidRDefault="00554EA8" w:rsidP="00554EA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554EA8">
        <w:rPr>
          <w:b w:val="0"/>
          <w:sz w:val="24"/>
          <w:szCs w:val="24"/>
        </w:rPr>
        <w:t xml:space="preserve"> </w:t>
      </w:r>
    </w:p>
    <w:p w:rsidR="00554EA8" w:rsidRPr="00554EA8" w:rsidRDefault="00554EA8" w:rsidP="00554EA8">
      <w:pPr>
        <w:numPr>
          <w:ilvl w:val="0"/>
          <w:numId w:val="1"/>
        </w:numPr>
        <w:tabs>
          <w:tab w:val="left" w:pos="851"/>
        </w:tabs>
        <w:ind w:left="0" w:firstLine="709"/>
        <w:rPr>
          <w:rFonts w:cs="Arial"/>
        </w:rPr>
      </w:pPr>
      <w:r w:rsidRPr="00554EA8">
        <w:rPr>
          <w:rFonts w:cs="Arial"/>
        </w:rPr>
        <w:t xml:space="preserve"> Пункт 3 решения Совета народных депутатов Каширского муниципального района Воронежской области от 04.05.2010 № 16 «Об утверждении положения о порядке ведения реестра муниципальных служащих органов местного самоуправления Каширского муниципального района Воронежской области» изложить в новой редакции:«3. Контроль за исполнением решения возложить на заместителя главы администрации - руководителя аппарата администрации района О.И. Усову».</w:t>
      </w:r>
    </w:p>
    <w:p w:rsidR="00554EA8" w:rsidRPr="00554EA8" w:rsidRDefault="00554EA8" w:rsidP="00554EA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554EA8">
        <w:rPr>
          <w:b w:val="0"/>
          <w:sz w:val="24"/>
          <w:szCs w:val="24"/>
        </w:rPr>
        <w:t xml:space="preserve">2. Внести в Положение о порядке ведения Реестра муниципальных служащих органов местного самоуправления Каширского муниципального района, являющееся приложением к решению Совета народных депутатов Каширского муниципального района Воронежской области от 04.05.2010 № 16 «Об утверждении положения о порядке ведения реестра муниципальных служащих органов местного самоуправления Каширского муниципального района Воронежской области» (далее – Положение) следующие изменения: в пункте 1.2. Положения слова: «,контрольно-счетной комиссии Каширского муниципального района» исключить; в пункте 2.1.1. Положения слова: слова «муниципальных должностей» заменить словами: должностей муниципальной службы»; в пункте 2.4. слова: </w:t>
      </w:r>
      <w:r w:rsidRPr="00554EA8">
        <w:rPr>
          <w:b w:val="0"/>
          <w:color w:val="000000"/>
          <w:sz w:val="24"/>
          <w:szCs w:val="24"/>
        </w:rPr>
        <w:t>«избрание на выборную муниципальную должность» исключить;</w:t>
      </w:r>
      <w:r w:rsidRPr="00554EA8">
        <w:rPr>
          <w:b w:val="0"/>
          <w:sz w:val="24"/>
          <w:szCs w:val="24"/>
        </w:rPr>
        <w:t xml:space="preserve"> в пункте 2.8. Положения слова: «руководителем аппарата» заменить словами: заместителем главы администрации – руководителем аппарата»; в Положении слова: «руководитель аппарата администрации района Н.Н. </w:t>
      </w:r>
      <w:proofErr w:type="spellStart"/>
      <w:r w:rsidRPr="00554EA8">
        <w:rPr>
          <w:b w:val="0"/>
          <w:sz w:val="24"/>
          <w:szCs w:val="24"/>
        </w:rPr>
        <w:t>Дугулюбгова</w:t>
      </w:r>
      <w:proofErr w:type="spellEnd"/>
      <w:r w:rsidRPr="00554EA8">
        <w:rPr>
          <w:b w:val="0"/>
          <w:sz w:val="24"/>
          <w:szCs w:val="24"/>
        </w:rPr>
        <w:t xml:space="preserve">» исключить. </w:t>
      </w:r>
    </w:p>
    <w:p w:rsidR="00554EA8" w:rsidRPr="00554EA8" w:rsidRDefault="00554EA8" w:rsidP="00554EA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554EA8">
        <w:rPr>
          <w:b w:val="0"/>
          <w:color w:val="000000"/>
          <w:sz w:val="24"/>
          <w:szCs w:val="24"/>
        </w:rPr>
        <w:lastRenderedPageBreak/>
        <w:t xml:space="preserve">3. Настоящие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</w:t>
      </w:r>
      <w:r w:rsidRPr="00554EA8">
        <w:rPr>
          <w:b w:val="0"/>
          <w:sz w:val="24"/>
          <w:szCs w:val="24"/>
        </w:rPr>
        <w:t>Воронежской области».</w:t>
      </w: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54EA8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заместителя главы администрации – руководителя аппарата О.И. Усову.</w:t>
      </w:r>
    </w:p>
    <w:p w:rsidR="00554EA8" w:rsidRDefault="00554EA8" w:rsidP="00554EA8">
      <w:pPr>
        <w:pStyle w:val="a6"/>
        <w:tabs>
          <w:tab w:val="left" w:pos="-1620"/>
          <w:tab w:val="left" w:pos="-540"/>
          <w:tab w:val="left" w:pos="567"/>
        </w:tabs>
        <w:ind w:left="0" w:firstLine="709"/>
        <w:rPr>
          <w:rFonts w:cs="Arial"/>
        </w:rPr>
      </w:pPr>
    </w:p>
    <w:p w:rsidR="00554EA8" w:rsidRDefault="00554EA8" w:rsidP="00554EA8">
      <w:pPr>
        <w:pStyle w:val="a6"/>
        <w:tabs>
          <w:tab w:val="left" w:pos="-1620"/>
          <w:tab w:val="left" w:pos="-540"/>
          <w:tab w:val="left" w:pos="567"/>
        </w:tabs>
        <w:ind w:left="0" w:firstLine="709"/>
        <w:rPr>
          <w:rFonts w:cs="Arial"/>
        </w:rPr>
      </w:pPr>
    </w:p>
    <w:p w:rsidR="00554EA8" w:rsidRDefault="00554EA8" w:rsidP="00554EA8">
      <w:pPr>
        <w:pStyle w:val="a6"/>
        <w:tabs>
          <w:tab w:val="left" w:pos="-1620"/>
          <w:tab w:val="left" w:pos="-540"/>
          <w:tab w:val="left" w:pos="567"/>
        </w:tabs>
        <w:ind w:left="0"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4EA8" w:rsidRPr="0082782D" w:rsidTr="0082782D">
        <w:tc>
          <w:tcPr>
            <w:tcW w:w="4785" w:type="dxa"/>
            <w:shd w:val="clear" w:color="auto" w:fill="auto"/>
          </w:tcPr>
          <w:p w:rsidR="00554EA8" w:rsidRPr="0082782D" w:rsidRDefault="00554EA8" w:rsidP="0082782D">
            <w:pPr>
              <w:pStyle w:val="a6"/>
              <w:tabs>
                <w:tab w:val="left" w:pos="-1620"/>
                <w:tab w:val="left" w:pos="-540"/>
                <w:tab w:val="left" w:pos="567"/>
              </w:tabs>
              <w:ind w:left="0" w:firstLine="0"/>
              <w:rPr>
                <w:rFonts w:cs="Arial"/>
              </w:rPr>
            </w:pPr>
            <w:r w:rsidRPr="0082782D">
              <w:rPr>
                <w:rFonts w:cs="Arial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554EA8" w:rsidRPr="0082782D" w:rsidRDefault="00554EA8" w:rsidP="0082782D">
            <w:pPr>
              <w:pStyle w:val="a5"/>
              <w:ind w:firstLine="25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82D">
              <w:rPr>
                <w:rFonts w:ascii="Arial" w:hAnsi="Arial" w:cs="Arial"/>
                <w:sz w:val="24"/>
                <w:szCs w:val="24"/>
              </w:rPr>
              <w:t>А.П. Воронов</w:t>
            </w:r>
          </w:p>
          <w:p w:rsidR="00554EA8" w:rsidRPr="0082782D" w:rsidRDefault="00554EA8" w:rsidP="0082782D">
            <w:pPr>
              <w:pStyle w:val="a6"/>
              <w:tabs>
                <w:tab w:val="left" w:pos="-1620"/>
                <w:tab w:val="left" w:pos="-540"/>
                <w:tab w:val="left" w:pos="567"/>
              </w:tabs>
              <w:ind w:left="0" w:firstLine="0"/>
              <w:rPr>
                <w:rFonts w:cs="Arial"/>
              </w:rPr>
            </w:pPr>
          </w:p>
        </w:tc>
      </w:tr>
    </w:tbl>
    <w:p w:rsidR="00554EA8" w:rsidRPr="00554EA8" w:rsidRDefault="00554EA8" w:rsidP="00554EA8">
      <w:pPr>
        <w:pStyle w:val="a6"/>
        <w:tabs>
          <w:tab w:val="left" w:pos="-1620"/>
          <w:tab w:val="left" w:pos="-540"/>
          <w:tab w:val="left" w:pos="567"/>
        </w:tabs>
        <w:ind w:left="0" w:firstLine="709"/>
        <w:rPr>
          <w:rFonts w:cs="Arial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552"/>
        <w:gridCol w:w="3019"/>
      </w:tblGrid>
      <w:tr w:rsidR="00554EA8" w:rsidRPr="00554EA8" w:rsidTr="00554EA8">
        <w:tc>
          <w:tcPr>
            <w:tcW w:w="3423" w:type="pct"/>
          </w:tcPr>
          <w:p w:rsidR="00554EA8" w:rsidRPr="00554EA8" w:rsidRDefault="00554EA8" w:rsidP="00554EA8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pct"/>
          </w:tcPr>
          <w:p w:rsidR="00554EA8" w:rsidRPr="00554EA8" w:rsidRDefault="00554EA8" w:rsidP="00554EA8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4EA8" w:rsidRPr="00554EA8" w:rsidRDefault="00554EA8" w:rsidP="00554EA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4EA8">
        <w:rPr>
          <w:rFonts w:ascii="Arial" w:hAnsi="Arial" w:cs="Arial"/>
          <w:sz w:val="24"/>
          <w:szCs w:val="24"/>
        </w:rPr>
        <w:t xml:space="preserve"> </w:t>
      </w: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EA8" w:rsidRPr="00554EA8" w:rsidRDefault="00554EA8" w:rsidP="00554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70634" w:rsidRPr="00554EA8" w:rsidRDefault="00770634" w:rsidP="00554EA8">
      <w:pPr>
        <w:ind w:firstLine="709"/>
        <w:rPr>
          <w:rFonts w:cs="Arial"/>
        </w:rPr>
      </w:pPr>
    </w:p>
    <w:sectPr w:rsidR="00770634" w:rsidRPr="00554E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B0" w:rsidRDefault="004B0BB0" w:rsidP="00554EA8">
      <w:r>
        <w:separator/>
      </w:r>
    </w:p>
  </w:endnote>
  <w:endnote w:type="continuationSeparator" w:id="0">
    <w:p w:rsidR="004B0BB0" w:rsidRDefault="004B0BB0" w:rsidP="0055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A8" w:rsidRDefault="00554EA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A8" w:rsidRDefault="00554EA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A8" w:rsidRDefault="00554E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B0" w:rsidRDefault="004B0BB0" w:rsidP="00554EA8">
      <w:r>
        <w:separator/>
      </w:r>
    </w:p>
  </w:footnote>
  <w:footnote w:type="continuationSeparator" w:id="0">
    <w:p w:rsidR="004B0BB0" w:rsidRDefault="004B0BB0" w:rsidP="0055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A8" w:rsidRDefault="00554EA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A8" w:rsidRDefault="00554EA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A8" w:rsidRDefault="00554E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80704AE"/>
    <w:multiLevelType w:val="multilevel"/>
    <w:tmpl w:val="0B9479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DF"/>
    <w:rsid w:val="00047391"/>
    <w:rsid w:val="00082647"/>
    <w:rsid w:val="000B10C2"/>
    <w:rsid w:val="001257A2"/>
    <w:rsid w:val="001751C3"/>
    <w:rsid w:val="001A0C34"/>
    <w:rsid w:val="00203D08"/>
    <w:rsid w:val="00334317"/>
    <w:rsid w:val="0043342E"/>
    <w:rsid w:val="00480061"/>
    <w:rsid w:val="004B0BB0"/>
    <w:rsid w:val="00554EA8"/>
    <w:rsid w:val="005640A8"/>
    <w:rsid w:val="005755BB"/>
    <w:rsid w:val="0061119F"/>
    <w:rsid w:val="006C3A7C"/>
    <w:rsid w:val="006F3961"/>
    <w:rsid w:val="00770634"/>
    <w:rsid w:val="00784E30"/>
    <w:rsid w:val="0082782D"/>
    <w:rsid w:val="009C1236"/>
    <w:rsid w:val="00AD55DF"/>
    <w:rsid w:val="00B152EB"/>
    <w:rsid w:val="00B8603E"/>
    <w:rsid w:val="00C8675D"/>
    <w:rsid w:val="00D73E93"/>
    <w:rsid w:val="00DF43A4"/>
    <w:rsid w:val="00E726C0"/>
    <w:rsid w:val="00ED0E2D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DEDC-40C2-41FA-9A3F-D77D49D2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334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334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34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34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34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34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342E"/>
  </w:style>
  <w:style w:type="character" w:customStyle="1" w:styleId="10">
    <w:name w:val="Заголовок 1 Знак"/>
    <w:aliases w:val="!Части документа Знак1"/>
    <w:link w:val="1"/>
    <w:rsid w:val="00554E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554EA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554EA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Title"/>
    <w:basedOn w:val="a"/>
    <w:link w:val="a4"/>
    <w:qFormat/>
    <w:rsid w:val="00554EA8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554EA8"/>
    <w:rPr>
      <w:rFonts w:ascii="Arial" w:eastAsia="Times New Roman" w:hAnsi="Arial"/>
      <w:b/>
      <w:bCs/>
      <w:sz w:val="24"/>
      <w:szCs w:val="24"/>
    </w:rPr>
  </w:style>
  <w:style w:type="paragraph" w:styleId="a5">
    <w:name w:val="No Spacing"/>
    <w:uiPriority w:val="1"/>
    <w:qFormat/>
    <w:rsid w:val="00554EA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EA8"/>
    <w:pPr>
      <w:ind w:left="720"/>
      <w:contextualSpacing/>
    </w:pPr>
  </w:style>
  <w:style w:type="paragraph" w:customStyle="1" w:styleId="ConsPlusNonformat">
    <w:name w:val="ConsPlusNonformat"/>
    <w:rsid w:val="00554E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itle">
    <w:name w:val="Title!Название НПА"/>
    <w:basedOn w:val="a"/>
    <w:rsid w:val="00433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rsid w:val="00554EA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34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3342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554EA8"/>
    <w:rPr>
      <w:rFonts w:ascii="Courier" w:eastAsia="Times New Roman" w:hAnsi="Courier"/>
      <w:sz w:val="22"/>
    </w:rPr>
  </w:style>
  <w:style w:type="character" w:styleId="a9">
    <w:name w:val="Hyperlink"/>
    <w:basedOn w:val="a0"/>
    <w:rsid w:val="0043342E"/>
    <w:rPr>
      <w:color w:val="0000FF"/>
      <w:u w:val="none"/>
    </w:rPr>
  </w:style>
  <w:style w:type="table" w:styleId="aa">
    <w:name w:val="Table Grid"/>
    <w:basedOn w:val="a1"/>
    <w:uiPriority w:val="39"/>
    <w:rsid w:val="00554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54E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54EA8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54E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4EA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334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34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34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2022-10-03T08:27:00Z</dcterms:created>
  <dcterms:modified xsi:type="dcterms:W3CDTF">2022-10-03T08:27:00Z</dcterms:modified>
</cp:coreProperties>
</file>