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021" w:rsidRPr="001C7021" w:rsidRDefault="001C7021" w:rsidP="001C7021">
      <w:pPr>
        <w:ind w:firstLine="709"/>
        <w:jc w:val="center"/>
        <w:rPr>
          <w:rFonts w:cs="Arial"/>
          <w:lang w:eastAsia="ar-SA"/>
        </w:rPr>
      </w:pPr>
      <w:bookmarkStart w:id="0" w:name="_GoBack"/>
      <w:bookmarkEnd w:id="0"/>
      <w:r w:rsidRPr="001C7021">
        <w:rPr>
          <w:rFonts w:cs="Arial"/>
        </w:rPr>
        <w:t>СОВЕТ НАРОДНЫХ ДЕПУТАТОВ</w:t>
      </w:r>
    </w:p>
    <w:p w:rsidR="001C7021" w:rsidRPr="001C7021" w:rsidRDefault="001C7021" w:rsidP="001C7021">
      <w:pPr>
        <w:ind w:firstLine="709"/>
        <w:jc w:val="center"/>
        <w:rPr>
          <w:rFonts w:cs="Arial"/>
        </w:rPr>
      </w:pPr>
      <w:r w:rsidRPr="001C7021">
        <w:rPr>
          <w:rFonts w:cs="Arial"/>
        </w:rPr>
        <w:t>КАШИРСКОГО МУНИЦИПАЛЬНОГО РАЙОНА</w:t>
      </w:r>
    </w:p>
    <w:p w:rsidR="001C7021" w:rsidRPr="001C7021" w:rsidRDefault="001C7021" w:rsidP="001C7021">
      <w:pPr>
        <w:ind w:firstLine="709"/>
        <w:jc w:val="center"/>
        <w:rPr>
          <w:rFonts w:cs="Arial"/>
        </w:rPr>
      </w:pPr>
      <w:r w:rsidRPr="001C7021">
        <w:rPr>
          <w:rFonts w:cs="Arial"/>
        </w:rPr>
        <w:t>ВОРОНЕЖСКОЙ ОБЛАСТИ</w:t>
      </w:r>
    </w:p>
    <w:p w:rsidR="001C7021" w:rsidRPr="001C7021" w:rsidRDefault="001C7021" w:rsidP="001C7021">
      <w:pPr>
        <w:ind w:firstLine="709"/>
        <w:jc w:val="center"/>
        <w:rPr>
          <w:rFonts w:cs="Arial"/>
        </w:rPr>
      </w:pPr>
    </w:p>
    <w:p w:rsidR="001C7021" w:rsidRPr="001C7021" w:rsidRDefault="001C7021" w:rsidP="001C7021">
      <w:pPr>
        <w:ind w:firstLine="709"/>
        <w:jc w:val="center"/>
        <w:rPr>
          <w:rFonts w:cs="Arial"/>
        </w:rPr>
      </w:pPr>
      <w:r w:rsidRPr="001C7021">
        <w:rPr>
          <w:rFonts w:cs="Arial"/>
        </w:rPr>
        <w:t>РЕШЕНИЕ</w:t>
      </w:r>
    </w:p>
    <w:p w:rsidR="001C7021" w:rsidRPr="001C7021" w:rsidRDefault="001C7021" w:rsidP="001C7021">
      <w:pPr>
        <w:ind w:firstLine="709"/>
        <w:rPr>
          <w:rFonts w:cs="Arial"/>
        </w:rPr>
      </w:pPr>
    </w:p>
    <w:p w:rsidR="001C7021" w:rsidRPr="001C7021" w:rsidRDefault="001C7021" w:rsidP="001C7021">
      <w:pPr>
        <w:ind w:firstLine="709"/>
        <w:rPr>
          <w:rFonts w:cs="Arial"/>
        </w:rPr>
      </w:pPr>
      <w:r w:rsidRPr="001C7021">
        <w:rPr>
          <w:rFonts w:cs="Arial"/>
        </w:rPr>
        <w:t xml:space="preserve">от 31 марта 2022 года № 101 </w:t>
      </w:r>
    </w:p>
    <w:p w:rsidR="001C7021" w:rsidRPr="001C7021" w:rsidRDefault="001C7021" w:rsidP="001C7021">
      <w:pPr>
        <w:ind w:firstLine="709"/>
        <w:rPr>
          <w:rFonts w:cs="Arial"/>
        </w:rPr>
      </w:pPr>
      <w:r w:rsidRPr="001C7021">
        <w:rPr>
          <w:rFonts w:cs="Arial"/>
        </w:rPr>
        <w:t xml:space="preserve"> с. Каширское</w:t>
      </w:r>
    </w:p>
    <w:p w:rsidR="001C7021" w:rsidRPr="001C7021" w:rsidRDefault="001C7021" w:rsidP="001C7021">
      <w:pPr>
        <w:ind w:firstLine="709"/>
        <w:rPr>
          <w:rFonts w:cs="Arial"/>
        </w:rPr>
      </w:pPr>
    </w:p>
    <w:p w:rsidR="001C7021" w:rsidRPr="001C7021" w:rsidRDefault="001C7021" w:rsidP="001C7021">
      <w:pPr>
        <w:pStyle w:val="Title"/>
      </w:pPr>
      <w:r w:rsidRPr="001C7021">
        <w:t>Об изменении границ</w:t>
      </w:r>
    </w:p>
    <w:p w:rsidR="001C7021" w:rsidRPr="001C7021" w:rsidRDefault="001C7021" w:rsidP="001C7021">
      <w:pPr>
        <w:pStyle w:val="Title"/>
      </w:pPr>
      <w:r w:rsidRPr="001C7021">
        <w:t>Каширского муниципального</w:t>
      </w:r>
    </w:p>
    <w:p w:rsidR="001C7021" w:rsidRPr="001C7021" w:rsidRDefault="001C7021" w:rsidP="001C7021">
      <w:pPr>
        <w:pStyle w:val="Title"/>
      </w:pPr>
      <w:r w:rsidRPr="001C7021">
        <w:t>района Воронежской области</w:t>
      </w:r>
    </w:p>
    <w:p w:rsidR="001C7021" w:rsidRPr="001C7021" w:rsidRDefault="001C7021" w:rsidP="001C7021">
      <w:pPr>
        <w:ind w:firstLine="709"/>
        <w:rPr>
          <w:rFonts w:cs="Arial"/>
        </w:rPr>
      </w:pPr>
      <w:r w:rsidRPr="001C7021">
        <w:rPr>
          <w:rFonts w:cs="Arial"/>
        </w:rPr>
        <w:t xml:space="preserve"> </w:t>
      </w:r>
    </w:p>
    <w:p w:rsidR="001C7021" w:rsidRPr="001C7021" w:rsidRDefault="001C7021" w:rsidP="001C7021">
      <w:pPr>
        <w:ind w:firstLine="709"/>
        <w:rPr>
          <w:rFonts w:cs="Arial"/>
        </w:rPr>
      </w:pPr>
    </w:p>
    <w:p w:rsidR="001C7021" w:rsidRPr="001C7021" w:rsidRDefault="001C7021" w:rsidP="001C7021">
      <w:pPr>
        <w:ind w:firstLine="709"/>
        <w:rPr>
          <w:rFonts w:cs="Arial"/>
          <w:color w:val="000000"/>
        </w:rPr>
      </w:pPr>
      <w:r w:rsidRPr="001C7021">
        <w:rPr>
          <w:rFonts w:cs="Arial"/>
        </w:rPr>
        <w:t>Рассмотрев инициативу администрации городского округа город Нововоронеж, выраженную в постановления администрации городского округа город Нововоронеж от 07.02.2022 № 90 «О выступлении с инициативой изменения границ городского округа город Нововоронеж, Каширского и Острогожского муниципальных районов»,</w:t>
      </w:r>
      <w:r w:rsidRPr="001C7021">
        <w:rPr>
          <w:rFonts w:cs="Arial"/>
          <w:color w:val="000000"/>
        </w:rPr>
        <w:t xml:space="preserve"> учитывая мнение населения Каширского муниципального района Воронежской области, выраженное на публичных слушаниях,</w:t>
      </w:r>
      <w:r w:rsidRPr="001C7021">
        <w:rPr>
          <w:rFonts w:cs="Arial"/>
        </w:rPr>
        <w:t xml:space="preserve"> в соответствии с </w:t>
      </w:r>
      <w:r w:rsidRPr="001C7021">
        <w:rPr>
          <w:rFonts w:cs="Arial"/>
          <w:color w:val="000000"/>
        </w:rPr>
        <w:t xml:space="preserve">Федеральным законом от 06.10.2003 № 131-ФЗ «Об общих принципах организации местного самоуправления в Российской Федерации» Совет народных депутатов </w:t>
      </w:r>
      <w:r w:rsidRPr="001C7021">
        <w:rPr>
          <w:rFonts w:cs="Arial"/>
        </w:rPr>
        <w:t>Каширского муниципального района Воронежской области решил:</w:t>
      </w:r>
    </w:p>
    <w:p w:rsidR="001C7021" w:rsidRPr="001C7021" w:rsidRDefault="001C7021" w:rsidP="001C7021">
      <w:pPr>
        <w:ind w:firstLine="709"/>
        <w:rPr>
          <w:rFonts w:cs="Arial"/>
        </w:rPr>
      </w:pPr>
      <w:r w:rsidRPr="001C7021">
        <w:rPr>
          <w:rFonts w:cs="Arial"/>
        </w:rPr>
        <w:t>1. Согласиться с изменением границы Каширского муниципального района Воронежской области по смежеству с Городским округом город Нововоронеж (приложение).</w:t>
      </w:r>
    </w:p>
    <w:p w:rsidR="001C7021" w:rsidRPr="001C7021" w:rsidRDefault="001C7021" w:rsidP="001C7021">
      <w:pPr>
        <w:ind w:firstLine="709"/>
        <w:rPr>
          <w:rFonts w:cs="Arial"/>
        </w:rPr>
      </w:pPr>
      <w:r w:rsidRPr="001C7021">
        <w:rPr>
          <w:rFonts w:cs="Arial"/>
        </w:rPr>
        <w:t>2. 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 сети «Интернет».</w:t>
      </w:r>
    </w:p>
    <w:p w:rsidR="001C7021" w:rsidRPr="001C7021" w:rsidRDefault="001C7021" w:rsidP="001C7021">
      <w:pPr>
        <w:ind w:firstLine="709"/>
        <w:rPr>
          <w:rFonts w:cs="Arial"/>
        </w:rPr>
      </w:pPr>
      <w:r w:rsidRPr="001C7021">
        <w:rPr>
          <w:rFonts w:cs="Arial"/>
        </w:rPr>
        <w:t>3. Контроль за исполнением настоящего решения возложить на заместителя председателя Совета народных депутатов Каширского муниципального района С.И. Воронова и первого заместителя главы администрации Каширского муниципального района И.П. Пономарева.</w:t>
      </w:r>
    </w:p>
    <w:p w:rsidR="001C7021" w:rsidRPr="001C7021" w:rsidRDefault="001C7021" w:rsidP="001C7021">
      <w:pPr>
        <w:ind w:firstLine="709"/>
        <w:rPr>
          <w:rFonts w:cs="Arial"/>
        </w:rPr>
      </w:pPr>
    </w:p>
    <w:p w:rsidR="001C7021" w:rsidRPr="001C7021" w:rsidRDefault="001C7021" w:rsidP="001C7021">
      <w:pPr>
        <w:ind w:firstLine="709"/>
        <w:rPr>
          <w:rFonts w:cs="Arial"/>
        </w:rPr>
      </w:pPr>
    </w:p>
    <w:p w:rsidR="001C7021" w:rsidRDefault="001C7021" w:rsidP="001C7021">
      <w:pPr>
        <w:ind w:firstLine="709"/>
        <w:rPr>
          <w:rFonts w:cs="Arial"/>
        </w:rPr>
      </w:pPr>
    </w:p>
    <w:tbl>
      <w:tblPr>
        <w:tblW w:w="0" w:type="auto"/>
        <w:tblLook w:val="04A0" w:firstRow="1" w:lastRow="0" w:firstColumn="1" w:lastColumn="0" w:noHBand="0" w:noVBand="1"/>
      </w:tblPr>
      <w:tblGrid>
        <w:gridCol w:w="4785"/>
        <w:gridCol w:w="4786"/>
      </w:tblGrid>
      <w:tr w:rsidR="001C7021" w:rsidRPr="00B344D8" w:rsidTr="00B344D8">
        <w:tc>
          <w:tcPr>
            <w:tcW w:w="4785" w:type="dxa"/>
            <w:shd w:val="clear" w:color="auto" w:fill="auto"/>
          </w:tcPr>
          <w:p w:rsidR="001C7021" w:rsidRPr="00B344D8" w:rsidRDefault="001C7021" w:rsidP="00B344D8">
            <w:pPr>
              <w:ind w:firstLine="0"/>
              <w:rPr>
                <w:rFonts w:cs="Arial"/>
              </w:rPr>
            </w:pPr>
            <w:r w:rsidRPr="00B344D8">
              <w:rPr>
                <w:rFonts w:cs="Arial"/>
              </w:rPr>
              <w:t xml:space="preserve">Глава </w:t>
            </w:r>
          </w:p>
          <w:p w:rsidR="001C7021" w:rsidRPr="00B344D8" w:rsidRDefault="001C7021" w:rsidP="00B344D8">
            <w:pPr>
              <w:ind w:firstLine="0"/>
              <w:rPr>
                <w:rFonts w:cs="Arial"/>
              </w:rPr>
            </w:pPr>
            <w:r w:rsidRPr="00B344D8">
              <w:rPr>
                <w:rFonts w:cs="Arial"/>
              </w:rPr>
              <w:t>Каширского муниципального района</w:t>
            </w:r>
          </w:p>
        </w:tc>
        <w:tc>
          <w:tcPr>
            <w:tcW w:w="4786" w:type="dxa"/>
            <w:shd w:val="clear" w:color="auto" w:fill="auto"/>
          </w:tcPr>
          <w:p w:rsidR="001C7021" w:rsidRPr="00B344D8" w:rsidRDefault="001C7021" w:rsidP="00B344D8">
            <w:pPr>
              <w:ind w:firstLine="2552"/>
              <w:rPr>
                <w:rFonts w:cs="Arial"/>
              </w:rPr>
            </w:pPr>
            <w:r w:rsidRPr="00B344D8">
              <w:rPr>
                <w:rFonts w:cs="Arial"/>
              </w:rPr>
              <w:t>А.П. Воронов</w:t>
            </w:r>
          </w:p>
          <w:p w:rsidR="001C7021" w:rsidRPr="00B344D8" w:rsidRDefault="001C7021" w:rsidP="00B344D8">
            <w:pPr>
              <w:ind w:firstLine="0"/>
              <w:rPr>
                <w:rFonts w:cs="Arial"/>
              </w:rPr>
            </w:pPr>
          </w:p>
        </w:tc>
      </w:tr>
    </w:tbl>
    <w:p w:rsidR="001C7021" w:rsidRPr="001C7021" w:rsidRDefault="001C7021" w:rsidP="001C7021">
      <w:pPr>
        <w:ind w:firstLine="709"/>
        <w:rPr>
          <w:rFonts w:cs="Arial"/>
        </w:rPr>
      </w:pPr>
    </w:p>
    <w:p w:rsidR="001C7021" w:rsidRPr="001C7021" w:rsidRDefault="001C7021" w:rsidP="001C7021">
      <w:pPr>
        <w:ind w:left="5103" w:firstLine="0"/>
        <w:rPr>
          <w:rFonts w:cs="Arial"/>
        </w:rPr>
      </w:pPr>
      <w:r>
        <w:rPr>
          <w:rFonts w:cs="Arial"/>
        </w:rPr>
        <w:br w:type="page"/>
      </w:r>
      <w:r w:rsidRPr="001C7021">
        <w:rPr>
          <w:rFonts w:cs="Arial"/>
        </w:rPr>
        <w:lastRenderedPageBreak/>
        <w:t>Приложение к решению Совета народных депутатов Каширского муниципального района Воронежской области</w:t>
      </w:r>
    </w:p>
    <w:p w:rsidR="001C7021" w:rsidRPr="001C7021" w:rsidRDefault="001C7021" w:rsidP="001C7021">
      <w:pPr>
        <w:ind w:left="5103" w:firstLine="0"/>
        <w:rPr>
          <w:rFonts w:cs="Arial"/>
        </w:rPr>
      </w:pPr>
      <w:r w:rsidRPr="001C7021">
        <w:rPr>
          <w:rFonts w:cs="Arial"/>
        </w:rPr>
        <w:t>от 31 марта 2022 года _№_101</w:t>
      </w:r>
    </w:p>
    <w:p w:rsidR="001C7021" w:rsidRPr="001C7021" w:rsidRDefault="001C7021" w:rsidP="001C7021">
      <w:pPr>
        <w:ind w:firstLine="709"/>
        <w:rPr>
          <w:rFonts w:cs="Arial"/>
        </w:rPr>
      </w:pPr>
      <w:r w:rsidRPr="001C7021">
        <w:rPr>
          <w:rFonts w:cs="Arial"/>
        </w:rPr>
        <w:t xml:space="preserve"> </w:t>
      </w:r>
    </w:p>
    <w:p w:rsidR="001C7021" w:rsidRPr="001C7021" w:rsidRDefault="001C7021" w:rsidP="001C7021">
      <w:pPr>
        <w:pStyle w:val="ConsPlusNormal"/>
        <w:ind w:firstLine="709"/>
        <w:jc w:val="both"/>
        <w:rPr>
          <w:rFonts w:ascii="Arial" w:hAnsi="Arial" w:cs="Arial"/>
          <w:szCs w:val="24"/>
        </w:rPr>
      </w:pPr>
    </w:p>
    <w:p w:rsidR="001C7021" w:rsidRPr="001C7021" w:rsidRDefault="001C7021" w:rsidP="001C7021">
      <w:pPr>
        <w:pStyle w:val="ConsPlusNormal"/>
        <w:ind w:firstLine="709"/>
        <w:jc w:val="both"/>
        <w:rPr>
          <w:rFonts w:ascii="Arial" w:hAnsi="Arial" w:cs="Arial"/>
          <w:szCs w:val="24"/>
        </w:rPr>
      </w:pPr>
    </w:p>
    <w:p w:rsidR="001C7021" w:rsidRPr="001C7021" w:rsidRDefault="001C7021" w:rsidP="001C7021">
      <w:pPr>
        <w:ind w:firstLine="709"/>
        <w:rPr>
          <w:rFonts w:cs="Arial"/>
        </w:rPr>
      </w:pPr>
    </w:p>
    <w:p w:rsidR="001C7021" w:rsidRPr="001C7021" w:rsidRDefault="001C7021" w:rsidP="001C7021">
      <w:pPr>
        <w:ind w:firstLine="709"/>
        <w:rPr>
          <w:rFonts w:cs="Arial"/>
        </w:rPr>
      </w:pPr>
    </w:p>
    <w:p w:rsidR="001C7021" w:rsidRPr="001C7021" w:rsidRDefault="001C7021" w:rsidP="001C7021">
      <w:pPr>
        <w:pStyle w:val="ConsPlusTitle"/>
        <w:ind w:firstLine="709"/>
        <w:jc w:val="both"/>
        <w:rPr>
          <w:rFonts w:ascii="Arial" w:hAnsi="Arial" w:cs="Arial"/>
          <w:b w:val="0"/>
          <w:szCs w:val="24"/>
        </w:rPr>
      </w:pPr>
      <w:r w:rsidRPr="001C7021">
        <w:rPr>
          <w:rFonts w:ascii="Arial" w:hAnsi="Arial" w:cs="Arial"/>
          <w:b w:val="0"/>
          <w:szCs w:val="24"/>
        </w:rPr>
        <w:t>ТЕКСТОВОЕ ОПИСАНИЕ</w:t>
      </w:r>
    </w:p>
    <w:p w:rsidR="001C7021" w:rsidRPr="001C7021" w:rsidRDefault="001C7021" w:rsidP="001C7021">
      <w:pPr>
        <w:pStyle w:val="ConsPlusTitle"/>
        <w:ind w:firstLine="709"/>
        <w:jc w:val="both"/>
        <w:rPr>
          <w:rFonts w:ascii="Arial" w:hAnsi="Arial" w:cs="Arial"/>
          <w:b w:val="0"/>
          <w:szCs w:val="24"/>
        </w:rPr>
      </w:pPr>
      <w:r w:rsidRPr="001C7021">
        <w:rPr>
          <w:rFonts w:ascii="Arial" w:hAnsi="Arial" w:cs="Arial"/>
          <w:b w:val="0"/>
          <w:szCs w:val="24"/>
        </w:rPr>
        <w:t>ГРАНИЦ КАШИРСКОГО МУНИЦИПАЛЬНОГО РАЙОНА ВОРОНЕЖСКОЙ ОБЛАСТИ</w:t>
      </w:r>
    </w:p>
    <w:p w:rsidR="001C7021" w:rsidRPr="001C7021" w:rsidRDefault="001C7021" w:rsidP="001C7021">
      <w:pPr>
        <w:pStyle w:val="ConsPlusNormal"/>
        <w:ind w:firstLine="709"/>
        <w:jc w:val="both"/>
        <w:rPr>
          <w:rFonts w:ascii="Arial" w:hAnsi="Arial" w:cs="Arial"/>
          <w:szCs w:val="24"/>
        </w:rPr>
      </w:pPr>
    </w:p>
    <w:p w:rsidR="001C7021" w:rsidRPr="001C7021" w:rsidRDefault="001C7021" w:rsidP="001C7021">
      <w:pPr>
        <w:pStyle w:val="ConsPlusTitle"/>
        <w:ind w:firstLine="709"/>
        <w:jc w:val="both"/>
        <w:rPr>
          <w:rFonts w:ascii="Arial" w:hAnsi="Arial" w:cs="Arial"/>
          <w:b w:val="0"/>
          <w:szCs w:val="24"/>
        </w:rPr>
      </w:pPr>
      <w:r w:rsidRPr="001C7021">
        <w:rPr>
          <w:rFonts w:ascii="Arial" w:hAnsi="Arial" w:cs="Arial"/>
          <w:b w:val="0"/>
          <w:szCs w:val="24"/>
        </w:rPr>
        <w:t>I. Линия прохождения границы Каширского муниципального района по смежеству с Новоусманским муниципальным районом</w:t>
      </w:r>
    </w:p>
    <w:p w:rsidR="001C7021" w:rsidRPr="001C7021" w:rsidRDefault="001C7021" w:rsidP="001C7021">
      <w:pPr>
        <w:pStyle w:val="ConsPlusNormal"/>
        <w:ind w:firstLine="709"/>
        <w:jc w:val="both"/>
        <w:rPr>
          <w:rFonts w:ascii="Arial" w:hAnsi="Arial" w:cs="Arial"/>
          <w:szCs w:val="24"/>
        </w:rPr>
      </w:pP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стыка 21901 границ Каширского, Новоусманского муниципальных районов и городского округа город Воронеж линия границы идет в южном направлении по восточной стороне полосы отвода Юго-Восточной железной дороги до точки 32000001.</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32000001 линия границы идет в юго-восточном направлении по сельскохозяйственным угодьям, по южной стороне лесной полосы, затем по северной стороне земельных участков садоводческого товарищества «Видео-1» до точки 32000001010.</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32000001010 линия границы идет в северо-восточном направлении по балке до точки 32000001011.</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32000001011 линия границы идет в юго-восточном направлении по балке до точки 32000016.</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32000016 линия границы идет в северо-восточном направлении по балке до точки 32000019.</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32000019 линия границы идет в общем юго-восточном направлении по балке, затем по балке Галкин Лог до точки 3200008001.</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3200008001 линия границы идет в северо-восточном направлении по балке Галкин Лог, по южной стороне лесной полосы, пересекает автомобильную дорогу Воронеж - Нововоронеж, снова по южной стороне лесной полосы, далее по лесной полосе, затем по северной стороне лесной полосы, вновь по лесной полосе, по северной стороне лесной полосы, далее по сельскохозяйственным угодьям до точки стыка 13238086 границ Дзержинского, Боевского сельских поселений Каширского муниципального района и Новоусманского муниципального района.</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стыка 13238086 линия границы идет в северо-восточном направлении по сельскохозяйственным угодьям до точки 32013.</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32013 линия границы идет в юго-восточном направлении по сельскохозяйственным угодьям, по краю лесной полосы, затем пересекает озеро Гудково, далее по сельскохозяйственным угодьям, пересекает лесную полосу, вновь по сельскохозяйственным угодьям, по южной стороне лесной полосы, затем по сельскохозяйственным угодьям, по лесной полосе до точки 32025.</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32025 линия границы идет в северо-восточном направлении по южной стороне лесной полосы, по сельскохозяйственным угодьям, вновь по южной стороне лесной полосы, по сельскохозяйственным угодьям до точки стыка 16177949 границ Каширского муниципального района и Никольского, Рогачевского сельских поселений Новоусманского муниципального района.</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lastRenderedPageBreak/>
        <w:t>От точки стыка 16177949 линия границы идет в северо-восточном направлении по сельскохозяйственным угодьям, затем по южной стороне лесной полосы до точки стыка 13238169 границ Боевского, Каширского сельских поселений Каширского муниципального района и Новоусманского муниципального района.</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стыка 13238169 линия границы идет в северо-восточном направлении по лесной полосе, затем по южной стороне лесной полосы, по лесной полосе, по сельскохозяйственным угодьям, далее по южной стороне лесной полосы, по балке урочище Цементный Пруд, вновь по южной стороне лесной полосы до точки 32039.</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32039 линия границы идет в северо-восточном направлении по балке урочище Цементный Пруд, по южной стороне лесной полосы, по сельскохозяйственным угодьям, пересекает автомобильную дорогу М-4 «Дон» Москва - Воронеж - Ростов-на-Дону - Краснодар - Новороссийск, вновь по сельскохозяйственным угодьям до точки 32044.</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32044 линия границы идет в юго-восточном направлении по сельскохозяйственным угодьям до точки 32045.</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32045 линия границы в северо-восточном направлении пересекает лесную полосу, далее идет по сельскохозяйственным угодьям до точки 32052.</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32052 линия границы идет в общем северном направлении по сельскохозяйственным угодьям, по лесной полосе, снова по сельскохозяйственным угодьям, затем по западной стороне лесной полосы, по сельскохозяйственным угодьям, вновь по западной стороне лесной полосы до точки 32054.</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32054 линия границы в северо-восточном направлении пересекает лесную полосу, далее идет по балке Ахрентин Лог, по сельскохозяйственным угодьям до точки 3205409.</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3205409 линия границы идет в юго-восточном направлении по сельскохозяйственным угодьям, по краю лесной полосы, снова по сельскохозяйственным угодьям, затем по полосе отвода автомобильной дороги Курск - Воронеж - Борисоглебск до магистрали «Каспий» до точки стыка 31000 границ Каширского, Новоусманского и Панинского муниципальных районов.</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Протяженность границы Каширского муниципального района по смежеству с Новоусманским муниципальным районом составляет 34121,7 м.</w:t>
      </w:r>
    </w:p>
    <w:p w:rsidR="001C7021" w:rsidRPr="001C7021" w:rsidRDefault="001C7021" w:rsidP="001C7021">
      <w:pPr>
        <w:pStyle w:val="ConsPlusNormal"/>
        <w:ind w:firstLine="709"/>
        <w:jc w:val="both"/>
        <w:rPr>
          <w:rFonts w:ascii="Arial" w:hAnsi="Arial" w:cs="Arial"/>
          <w:szCs w:val="24"/>
        </w:rPr>
      </w:pPr>
    </w:p>
    <w:p w:rsidR="001C7021" w:rsidRPr="001C7021" w:rsidRDefault="001C7021" w:rsidP="001C7021">
      <w:pPr>
        <w:pStyle w:val="ConsPlusTitle"/>
        <w:ind w:firstLine="709"/>
        <w:jc w:val="both"/>
        <w:rPr>
          <w:rFonts w:ascii="Arial" w:hAnsi="Arial" w:cs="Arial"/>
          <w:b w:val="0"/>
          <w:szCs w:val="24"/>
        </w:rPr>
      </w:pPr>
      <w:r w:rsidRPr="001C7021">
        <w:rPr>
          <w:rFonts w:ascii="Arial" w:hAnsi="Arial" w:cs="Arial"/>
          <w:b w:val="0"/>
          <w:szCs w:val="24"/>
        </w:rPr>
        <w:t>II. Линия прохождения границы Каширского муниципального района по смежеству с Панинским муниципальным районом</w:t>
      </w:r>
    </w:p>
    <w:p w:rsidR="001C7021" w:rsidRPr="001C7021" w:rsidRDefault="001C7021" w:rsidP="001C7021">
      <w:pPr>
        <w:pStyle w:val="ConsPlusNormal"/>
        <w:ind w:firstLine="709"/>
        <w:jc w:val="both"/>
        <w:rPr>
          <w:rFonts w:ascii="Arial" w:hAnsi="Arial" w:cs="Arial"/>
          <w:szCs w:val="24"/>
        </w:rPr>
      </w:pP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стыка 31000 границ Каширского, Новоусманского и Панинского муниципальных районов линия границы идет в юго-восточном направлении по полосе отвода автомобильной дороги Курск - Воронеж - Борисоглебск до магистрали «Каспий» до точки 31001.</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31001 линия границы идет в юго-западном направлении по восточной стороне автомобильной дороги до точки стыка 31001011 границ Каширского, Кондрашкинского сельских поселений Каширского муниципального района и Панинского муниципального района.</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стыка 31001011 линия границы идет в юго-восточном направлении по урочищу Третье Болото, по водовыпуску, пересекает автомобильную дорогу, вновь по водовыпуску, далее по сельскохозяйственным угодьям, по урочищу Макрушки, снова по сельскохозяйственным угодьям до точки 3100403.</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3100403 линия границы идет в северо-восточном направлении по грунтовой дороге, по сельскохозяйственным угодьям, затем по автомобильной дороге Курск - Воронеж - Борисоглебск до магистрали «Каспий» до точки 31007.</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lastRenderedPageBreak/>
        <w:t>От точки 31007 линия границы идет в юго-восточном направлении по автомобильной дороге Курск - Воронеж - Борисоглебск до магистрали «Каспий» до точки стыка 3100901 границ Кондрашкинского, Краснологского сельских поселений Каширского муниципального района и Панинского муниципального района.</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стыка 3100901 линия границы идет в общем восточном направлении по автомобильной дороге Курск - Воронеж - Борисоглебск до магистрали «Каспий» до точки 31012.</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31012 линия границы идет в юго-восточном направлении по автомобильной дороге Курск - Воронеж - Борисоглебск до магистрали «Каспий», далее по полосе отвода автомобильной дороги Курск - Воронеж - Борисоглебск до магистрали «Каспий», затем по западной стороне лесной полосы, по урочищу Красненские Солонцы до точки 31013.</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31013 линия границы идет в общем восточном направлении по урочищу Красненские Солонцы, далее по южной стороне лесной полосы, пересекает лесную полосу, по сельскохозяйственным угодьям до точки 31015.</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31015 линия границы идет в юго-восточном направлении по западной стороне лесной полосы, далее по балке, пересекает реку Красная, вновь по балке, по восточной стороне лесной полосы, далее по сельскохозяйственным угодьям до точки 31020.</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31020 линия границы идет в северо-восточном направлении по сельскохозяйственным угодьям, по южной стороне лесной полосы, снова по сельскохозяйственным угодьям, затем по урочищу Горелый Куст до точки 31025.</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31025 линия границы идет в общем южном направлении по урочищу Горелый Куст, далее по сельскохозяйственным угодьям, затем по балке Алешкин Лог, по балке вдоль реки Смычек до точки стыка 30000 границ Каширского, Бобровского и Панинского муниципальных районов.</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Протяженность границы Каширского муниципального района по смежеству с Панинским муниципальным районом составляет 23560,9 м.</w:t>
      </w:r>
    </w:p>
    <w:p w:rsidR="001C7021" w:rsidRPr="001C7021" w:rsidRDefault="001C7021" w:rsidP="001C7021">
      <w:pPr>
        <w:pStyle w:val="ConsPlusNormal"/>
        <w:ind w:firstLine="709"/>
        <w:jc w:val="both"/>
        <w:rPr>
          <w:rFonts w:ascii="Arial" w:hAnsi="Arial" w:cs="Arial"/>
          <w:szCs w:val="24"/>
        </w:rPr>
      </w:pPr>
    </w:p>
    <w:p w:rsidR="001C7021" w:rsidRPr="001C7021" w:rsidRDefault="001C7021" w:rsidP="001C7021">
      <w:pPr>
        <w:pStyle w:val="ConsPlusTitle"/>
        <w:ind w:firstLine="709"/>
        <w:jc w:val="both"/>
        <w:rPr>
          <w:rFonts w:ascii="Arial" w:hAnsi="Arial" w:cs="Arial"/>
          <w:b w:val="0"/>
          <w:szCs w:val="24"/>
        </w:rPr>
      </w:pPr>
      <w:r w:rsidRPr="001C7021">
        <w:rPr>
          <w:rFonts w:ascii="Arial" w:hAnsi="Arial" w:cs="Arial"/>
          <w:b w:val="0"/>
          <w:szCs w:val="24"/>
        </w:rPr>
        <w:t>III. Линия прохождения границы Каширского муниципального района по смежеству с Бобровским муниципальным районом</w:t>
      </w:r>
    </w:p>
    <w:p w:rsidR="001C7021" w:rsidRPr="001C7021" w:rsidRDefault="001C7021" w:rsidP="001C7021">
      <w:pPr>
        <w:pStyle w:val="ConsPlusNormal"/>
        <w:ind w:firstLine="709"/>
        <w:jc w:val="both"/>
        <w:rPr>
          <w:rFonts w:ascii="Arial" w:hAnsi="Arial" w:cs="Arial"/>
          <w:szCs w:val="24"/>
        </w:rPr>
      </w:pP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стыка 30000 границ Каширского, Бобровского и Панинского муниципальных районов линия границы идет в общем южном направлении по балке вдоль реки Смычек до точки стыка 13240711 границ Краснологского, Запрудского сельских поселений Каширского муниципального района и Бобровского муниципального района.</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стыка 13240711 линия границы идет в общем южном направлении по балке вдоль реки Смычек до точки 47278001.</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47278001 линия границы идет в северо-западном направлении по балке, по сельскохозяйственным угодьям, затем по южной стороне лесной полосы до точки стыка 47270 границ Можайского, Запрудского сельских поселений Каширского муниципального района и Бобровского муниципального района.</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стыка 47270 линия границы идет в юго-западном направлении по западной стороне лесной полосы, затем пересекает лесную полосу, далее по балке Дурной Лог до точки 47269068.</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47269068 линия границы идет в общем северо-западном направлении по балке Дурной Лог до точки 47269001.</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 xml:space="preserve">От точки 47269001 линия границы идет в юго-западном направлении по балке Дурной Лог, по восточной стороне лесной полосы, по сельскохозяйственным угодьям, по лесной полосе, далее по восточной стороне лесной полосы, по сельскохозяйственным угодьям, снова по восточной стороне </w:t>
      </w:r>
      <w:r w:rsidRPr="001C7021">
        <w:rPr>
          <w:rFonts w:ascii="Arial" w:hAnsi="Arial" w:cs="Arial"/>
          <w:szCs w:val="24"/>
        </w:rPr>
        <w:lastRenderedPageBreak/>
        <w:t>лесной полосы, по сельскохозяйственным угодьям, пересекает балку Сальный Лог, затем по восточной стороне лесной полосы, пересекает балку Красный Лог, по западной стороне лесной полосы, далее по лесной полосе, по восточной стороне лесной полосы, пересекает полевую дорогу, вновь по восточной стороне лесной полосы, по сельскохозяйственным угодьям до точки стыка 02007257 границ Каширского муниципального района и Юдановского, Верхнеикорецкого сельских поселений Бобровского муниципального района.</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стыка 02007257 линия границы идет в юго-западном направлении по восточной стороне лесной полосы, по сельскохозяйственным угодьям, затем по балке Большой Лог до точки 47251133.</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47251133 линия границы идет в общем юго-западном направлении по балке Большой Лог, затем по балке до точки 47251001.</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47251001 линия границы идет в юго-восточном направлении по балке, по северной стороне лесной полосы, далее по сельскохозяйственным угодьям до точки 47244.</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47244 линия границы идет в юго-западном направлении по сельскохозяйственным угодьям, по восточной стороне лесной полосы, далее по западной стороне пруда в балке Дубравный Лог, затем по восточной стороне плотины до точки 4724001.</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4724001 линия границы идет в северо-восточном направлении по балке Дубравный Лог до точки 47240039.</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47240039 линия границы идет в общем южном направлении по балке Дубравный Лог до точки 47240019.</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47240019 линия границы идет в общем северо-западном направлении по балке Дубравный Лог до точки 47240001.</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47240001 линия границы идет в юго-западном направлении по балке Дубравный Лог, по восточной стороне приусадебных земельных участков поселка Ильича, по сельскохозяйственным угодьям, далее по западной стороне лесной полосы, по сельскохозяйственным угодьям, пересекает автомобильную дорогу Бобров - Верхний Икорец - Ильича, затем по восточной стороне лесной полосы, пересекает автомобильную дорогу М-4 «Дон» Москва - Воронеж - Ростов-на-Дону - Краснодар - Новороссийск, по сельскохозяйственным угодьям до точки стыка 4700001 границ Каширского, Бобровского и Лискинского муниципальных районов.</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Протяженность границы Каширского муниципального района по смежеству с Бобровским муниципальным районом составляет 36229,8 м.</w:t>
      </w:r>
    </w:p>
    <w:p w:rsidR="001C7021" w:rsidRPr="001C7021" w:rsidRDefault="001C7021" w:rsidP="001C7021">
      <w:pPr>
        <w:pStyle w:val="ConsPlusNormal"/>
        <w:ind w:firstLine="709"/>
        <w:jc w:val="both"/>
        <w:rPr>
          <w:rFonts w:ascii="Arial" w:hAnsi="Arial" w:cs="Arial"/>
          <w:szCs w:val="24"/>
        </w:rPr>
      </w:pPr>
    </w:p>
    <w:p w:rsidR="001C7021" w:rsidRPr="001C7021" w:rsidRDefault="001C7021" w:rsidP="001C7021">
      <w:pPr>
        <w:pStyle w:val="ConsPlusTitle"/>
        <w:ind w:firstLine="709"/>
        <w:jc w:val="both"/>
        <w:rPr>
          <w:rFonts w:ascii="Arial" w:hAnsi="Arial" w:cs="Arial"/>
          <w:b w:val="0"/>
          <w:szCs w:val="24"/>
        </w:rPr>
      </w:pPr>
      <w:r w:rsidRPr="001C7021">
        <w:rPr>
          <w:rFonts w:ascii="Arial" w:hAnsi="Arial" w:cs="Arial"/>
          <w:b w:val="0"/>
          <w:szCs w:val="24"/>
        </w:rPr>
        <w:t>IV. Линия прохождения границы Каширского муниципального района по смежеству с Лискинским муниципальным районом</w:t>
      </w:r>
    </w:p>
    <w:p w:rsidR="001C7021" w:rsidRPr="001C7021" w:rsidRDefault="001C7021" w:rsidP="001C7021">
      <w:pPr>
        <w:pStyle w:val="ConsPlusNormal"/>
        <w:ind w:firstLine="709"/>
        <w:jc w:val="both"/>
        <w:rPr>
          <w:rFonts w:ascii="Arial" w:hAnsi="Arial" w:cs="Arial"/>
          <w:szCs w:val="24"/>
        </w:rPr>
      </w:pP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стыка 4700001 границ Каширского, Бобровского и Лискинского муниципальных районов линия границы идет в северо-западном направлении по сельскохозяйственным угодьям, затем по южной стороне лесной полосы до точки 4700005.</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4700005 линия границы идет в северо-восточном направлении по лесной полосе, по сельскохозяйственным угодьям, далее по западной стороне лесной полосы, вновь по сельскохозяйственным угодьям до точки 13244451001.</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 xml:space="preserve">От точки 13244451001 линия границы идет в общем северо-западном направлении по западной стороне автомобильной дороги М-4 «Дон» Москва - Воронеж - Ростов-на-Дону - Краснодар - Новороссийск, затем по лесной полосе вдоль автомобильной дороги М-4 «Дон» Москва - Воронеж - Ростов-на-Дону - Краснодар - Новороссийск, далее по западной стороне полосы отвода автомобильной дороги М-4 «Дон» Москва - Воронеж - Ростов-на-Дону - Краснодар </w:t>
      </w:r>
      <w:r w:rsidRPr="001C7021">
        <w:rPr>
          <w:rFonts w:ascii="Arial" w:hAnsi="Arial" w:cs="Arial"/>
          <w:szCs w:val="24"/>
        </w:rPr>
        <w:lastRenderedPageBreak/>
        <w:t>- Новороссийск, по западной стороне лесной полосы вдоль автомобильной дороги М-4 «Дон» Москва - Воронеж - Ростов-на-Дону - Краснодар - Новороссийск до точки 13244451036.</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13244451036 линия границы в северо-восточном направлении пересекает лесную полосу до точки 13244451037.</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13244451037 линия границы идет в северо-западном направлении по транспортной развязке автомобильных дорог М-4 «Дон» Москва - Воронеж - Ростов-на-Дону - Краснодар - Новороссийск и М «Дон» - рп Давыдовка до точки 13244451040.</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13244451040 линия границы идет в юго-западном направлении по транспортной развязке автомобильных дорог М-4 «Дон» Москва - Воронеж - Ростов-на-Дону - Краснодар - Новороссийск и М «Дон» - рп Давыдовка до точки 13244451041.</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13244451041 линия границы идет в северо-западном направлении по транспортной развязке автомобильных дорог М-4 «Дон» Москва - Воронеж - Ростов-на-Дону - Краснодар - Новороссийск и М «Дон» - рп Давыдовка, затем по южной стороне лесной полосы, далее по лесной полосе, по северной стороне лесной полосы, по сельскохозяйственным угодьям до точки 13244451052.</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13244451052 линия границы идет в юго-западном направлении по сельскохозяйственным угодьям, по балке до точки 13244451053.</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13244451053 линия границы идет в северо-западном направлении по балке до точки стыка 47304059 границ Данковского, Можайского сельских поселений Каширского муниципального района и Лискинского муниципального района.</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стыка 47304059 линия границы идет в общем юго-западном направлении по балке вдоль реки Красная, затем по древесно-кустарниковой растительности вдоль реки Красная до точки 47304162.</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47304162 линия границы идет в общем северо-западном направлении по древесно-кустарниковой растительности вдоль реки Красная, затем по древесно-кустарниковой растительности вдоль ручья, по сельскохозяйственным угодьям, снова по древесно-кустарниковой растительности вдоль ручья, затем по древесно-кустарниковой растительности вдоль реки Хворостань до точки стыка 13243928 границ Данковского, Старинского сельских поселений Каширского муниципального района и Лискинского муниципального района.</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стыка 13243928 линия границы идет в юго-западном направлении по древесно-кустарниковой растительности вдоль реки Хворостань до точки 13243928001.</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13243928001 линия границы идет в северо-западном направлении по восточной стороне лесной полосы до точки 13243928006.</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13243928006 линия границы идет в северо-восточном направлении по восточной стороне лесной полосы до точки 13243928016.</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13243928016 линия границы идет в северо-западном направлении по восточной стороне лесной полосы, далее по древесно-кустарниковой растительности до точки 13243928031.</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13243928031 линия границы идет в юго-западном направлении по южной стороне лесной полосы, по сельскохозяйственным угодьям, затем по балке Крутой Лог, по сельскохозяйственным угодьям до точки 47301007.</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47301007 линия границы идет в северо-западном направлении по сельскохозяйственным угодьям до точки 47301008.</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47301008 линия границы идет в юго-западном направлении по южной стороне лесной полосы, по сельскохозяйственным угодьям, далее по краю лесной полосы до точки 47301012.</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lastRenderedPageBreak/>
        <w:t>От точки 47301012 линия границы идет в северо-западном направлении по сельскохозяйственным угодьям, по южной стороне лесной полосы, далее по сельскохозяйственным угодьям до точки 47301023.</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47301023 линия границы идет в юго-западном направлении по сельскохозяйственным угодьям, по южной стороне лесной полосы, по лесной полосе, по сельскохозяйственным угодьям, по южной стороне лесной полосы, далее по сельскохозяйственным угодьям до точки 47301036.</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47301036 линия границы идет в северо-западном направлении по сельскохозяйственным угодьям до точки 47301043.</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47301043 линия границы идет в юго-западном направлении по сельскохозяйственным угодьям, по южной стороне лесной полосы, снова по сельскохозяйственным угодьям, пересекает лесную полосу, вновь по сельскохозяйственным угодьям до точки стыка 13243364 границ Старинского, Колодезянского сельских поселений Каширского муниципального района и Лискинского муниципального района.</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стыка 13243364 линия границы идет в юго-западном направлении по сельскохозяйственным угодьям, по южной стороне лесной полосы, по лесной полосе, затем пересекает Юго-Восточную железную дорогу до точки стыка 13243434 границ Круглянского, Колодезянского сельских поселений Каширского муниципального района и Лискинского муниципального района.</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стыка 13243434 линия границы идет в юго-восточном направлении по западной стороне полосы отвода Юго-Восточной железной дороги до точки стыка 14000015 границ Каширского муниципального района и Тресоруковского, Старохворостанского сельских поселений Лискинского муниципального района.</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стыка 14000015 линия границы идет в юго-западном направлении по сельскохозяйственным угодьям, по южной стороне лесной полосы, снова по сельскохозяйственным угодьям, пересекает лесную полосу, далее по южной стороне лесной полосы до точки 47330.</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47330 линия границы идет в северо-западном направлении по древесно-кустарниковой растительности до точки 47334.</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47334 линия границы идет в общем северо-восточном направлении по восточной границе земель лесного фонда (урочище Верхнее Бадорожное) до точки 47340.</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47340 линия границы идет в общем северо-западном направлении по восточной границе земель лесного фонда (урочище Верхнее Бадорожное) до точки 47348.</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47348 линия границы идет в юго-западном направлении по северной и западной границам земель лесного фонда (урочище Верхнее Бадорожное) до точки стыка 37000 границ Каширского, Лискинского муниципальных районов и городского округа город Нововоронеж.</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Протяженность границы Каширского муниципального района по смежеству с Лискинским муниципальным районом составляет 49895,7 м.</w:t>
      </w:r>
    </w:p>
    <w:p w:rsidR="001C7021" w:rsidRPr="001C7021" w:rsidRDefault="001C7021" w:rsidP="001C7021">
      <w:pPr>
        <w:pStyle w:val="ConsPlusNormal"/>
        <w:ind w:firstLine="709"/>
        <w:jc w:val="both"/>
        <w:rPr>
          <w:rFonts w:ascii="Arial" w:hAnsi="Arial" w:cs="Arial"/>
          <w:szCs w:val="24"/>
        </w:rPr>
      </w:pPr>
    </w:p>
    <w:p w:rsidR="001C7021" w:rsidRPr="001C7021" w:rsidRDefault="001C7021" w:rsidP="001C7021">
      <w:pPr>
        <w:pStyle w:val="ConsPlusTitle"/>
        <w:ind w:firstLine="709"/>
        <w:jc w:val="both"/>
        <w:rPr>
          <w:rFonts w:ascii="Arial" w:hAnsi="Arial" w:cs="Arial"/>
          <w:b w:val="0"/>
          <w:szCs w:val="24"/>
        </w:rPr>
      </w:pPr>
      <w:bookmarkStart w:id="1" w:name="P114"/>
      <w:bookmarkEnd w:id="1"/>
      <w:r w:rsidRPr="001C7021">
        <w:rPr>
          <w:rFonts w:ascii="Arial" w:hAnsi="Arial" w:cs="Arial"/>
          <w:b w:val="0"/>
          <w:szCs w:val="24"/>
        </w:rPr>
        <w:t>V. Линия прохождения границы Каширского муниципального района по смежеству с городским округом город Нововоронеж</w:t>
      </w:r>
    </w:p>
    <w:p w:rsidR="001C7021" w:rsidRPr="001C7021" w:rsidRDefault="001C7021" w:rsidP="001C7021">
      <w:pPr>
        <w:pStyle w:val="ConsPlusNormal"/>
        <w:ind w:firstLine="709"/>
        <w:jc w:val="both"/>
        <w:rPr>
          <w:rFonts w:ascii="Arial" w:hAnsi="Arial" w:cs="Arial"/>
          <w:szCs w:val="24"/>
        </w:rPr>
      </w:pP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стыка 37000 границ Каширского, Лискинского муниципальных районов и городского округа город Нововоронеж линия границы идет в северном направлении между лесными кварталами 115 и 116 Нововоронежского лесничества Давыдовского лесничества (земли лесного фонда), затем пересекает грунтовую дорогу до точки 3700004.</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 xml:space="preserve">От точки 3700004 линия границы идет в общем северо-восточном направлении между лесными кварталами 107 и 108 Нововоронежского </w:t>
      </w:r>
      <w:r w:rsidRPr="001C7021">
        <w:rPr>
          <w:rFonts w:ascii="Arial" w:hAnsi="Arial" w:cs="Arial"/>
          <w:szCs w:val="24"/>
        </w:rPr>
        <w:lastRenderedPageBreak/>
        <w:t xml:space="preserve">лесничества Давыдовского лесничества (земли лесного фонда), далее по землям лесного фонда вдоль восточной стороны полосы отвода подъездной автомобильной дороги к площадкам энергоблоков №№ 6, 7 Нововоронежской АЭС, пересекает грунтовую дорогу, затем по западной стороне лесной полосы, пересекает грунтовую дорогу, далее по сельскохозяйственным угодьям вдоль восточной стороны полосы отвода подъездной автомобильной дороги к площадкам энергоблоков №№ 6, 7 Нововоронежской АЭС, пересекает грунтовую дорогу до точки 3700030. </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3700030 линия границы идет в северо-западном направлении по сельскохозяйственным угодьям вдоль восточной стороны полосы отвода подъездной автомобильной дороги к площадкам энергоблоков №№ 6, 7 Нововоронежской АЭС до точки 3700032.</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3700032 линия границы идет в восточном направлении по сельскохозяйственным угодьям до точки 35116.</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35116 линия границы идет в северо-восточном направлении по грунтовой дороге вдоль южной стороны территории, занятой объектами водоснабжения до точки 35115.</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35115 линия границы идет в северо-западном направлении по южной границе земель лесного фонда (урочище Полубяновка) до точки 35114.</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35114 линия границы идет в юго-западном направлении по южной границе земель лесного фонда (урочище Полубяновка) до точки 35113.</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35113 линия границы в общем северном направлении огибает земли лесного фонда (урочище Полубяновка) по западной границе до точки 35103.</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35103 линия границы идет в северо-восточном направлении по северной границе земель лесного фонда (урочище Полубяновка) до точки 35100.</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35100 линия границы идет в юго-восточном направлении по северной границе земель лесного фонда (урочище Полубяновка) до точки 35095.</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35095 линия границы идет в северо-восточном направлении по южной и восточной сторонам земельных участков садоводческого товарищества «Озон» до точки 35092.</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35092 линия границы идет в западном направлении по восточной стороне земельных участков садоводческого товарищества «Озон» до точки 35091.</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35091 линия границы идет в северном направлении по восточной стороне земельных участков садоводческого товарищества «Озон» до точки стыка 35091001 границ Круглянского, Колодезянского сельских поселений Каширского муниципального района и городского округа город Нововоронеж.</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стыка 35091001 линия границы в северном направлении пересекает автомобильную дорогу, далее пересекает Юго-Восточную железную дорогу до точки 35091002.</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35091002 линия границы идет в западном направлении по северной стороне полосы отвода Юго-Восточной железной дороги, пересекает автомобильную дорогу, снова по северной стороне полосы отвода Юго-Восточной железной дороги до точки 35091004.</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35091004 линия границы идет в северо-западном направлении по восточной стороне земельных участков садоводческого товарищества «Озон» до точки 35091009.</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35091009 линия границы идет в северо-восточном направлении по сельскохозяйственным угодьям вдоль южной стороны автомобильной дороги Воронеж - Нововоронеж, пересекает автомобильную дорогу, по западной стороне территории, занятой очистными сооружениями до точки 35091012.</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 xml:space="preserve">От точки 35091012 линия границы идет в северо-западном направлении по </w:t>
      </w:r>
      <w:r w:rsidRPr="001C7021">
        <w:rPr>
          <w:rFonts w:ascii="Arial" w:hAnsi="Arial" w:cs="Arial"/>
          <w:szCs w:val="24"/>
        </w:rPr>
        <w:lastRenderedPageBreak/>
        <w:t>западной стороне территории, занятой очистными сооружениями, пересекает автомобильную дорогу Воронеж - Нововоронеж, далее по восточной стороне земельных участков садоводческого товарищества «Озон», затем по восточной стороне земельных участков садоводческого товарищества «Росинка» до точки 35091016.</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35091016 линия границы идет в северо-восточном направлении по восточной стороне земельных участков садоводческого товарищества «Росинка», по полосе отвода автомобильной дороги Воронеж - Нововоронеж до точки 35091019.</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35091019 линия границы идет в северо-западном направлении по западной стороне полосы отвода автомобильной дороги Воронеж -Нововоронеж, далее по восточной стороне земельных участков садоводческого товарищества «Росинка», затем по грунтовой дороге вдоль восточной стороны земельных участков садоводческого товарищества «Росинка» до точки 35091025.</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35091025 линия границы идет в юго-западном направлении по грунтовой дороге вдоль восточной стороны земельных участков садоводческого товарищества «Росинка» до точки 35091046.</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35091046 линия границы идет в общем северном направлении по грунтовой дороге вдоль восточной стороны земельных участков садоводческого товарищества «Росинка», пересекает овраг, по лесной полосе, по сельскохозяйственным угодьям до точки 35065.</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35065 линия границы идет в юго-западном направлении по сельскохозяйственным угодьям, затем по северной стороне земельных участков садоводческого товарищества «Росинка», по грунтовой дороге, далее пересекает автомобильную дорогу «Воронеж - Нововоронеж» - Олень-Колодезь - Каменно-Верховка, затем по северной стороне автомобильной дороги «Воронеж - Нововоронеж» - Олень-Колодезь - Каменно-Верховка до точки 1324083706.</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1324083706 линия границы в общем южном направлении пересекает автомобильную дорогу, далее идет по землям лесного фонда (урочище Олень-Колодезное) вдоль западной стороны автомобильной дороги, затем по землям лесного фонда (урочище Олень-Колодезное), далее по восточной стороне земель лесного фонда (урочище Олень-Колодезное) вдоль западной стороны автомобильной дороги, снова по землям лесного фонда (урочище Олень-Колодезное) до точки 35055.</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35055 линия границы идет в юго-западном направлении по землям лесного фонда (урочище Олень-Колодезное) до точки 35054.</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35054 линия границы идет в юго-восточном направлении по землям лесного фонда (урочище Олень-Колодезное) до точки 35053.</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35053 линия границы идет в юго-западном направлении по землям лесного фонда (урочище Олень-Колодезное), далее по грунтовой дороге вдоль северной стороны земельных участков садоводческого товарищества «Отдых», вновь по землям лесного фонда (урочище Олень-Колодезное) до точки 35050.</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35050 линия границы идет в общем северо-западном направлении по землям лесного фонда (урочище Олень-Колодезное) до точки 35046.</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35046 линия границы идет в общем северо-восточном направлении по землям лесного фонда (урочище Олень-Колодезное) вдоль территории, занятой объектами водоснабжения до точки 35041.</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35041 линия границы идет в северо-западном направлении по землям лесного фонда (урочище Олень-Колодезное) вдоль территории, занятой объектами водоснабжения до точки 35040.</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35040 линия границы идет в общем юго-западном направлении по землям лесного фонда (урочище Олень-Колодезное) вдоль территории, занятой объектами водоснабжения до точки 35035.</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lastRenderedPageBreak/>
        <w:t>От точки 35035 линия границы идет в северо-западном направлении по землям лесного фонда (урочище Олень-Колодезное) вдоль территории, занятой объектами водоснабжения до точки 35033.</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35033 линия границы идет в северо-восточном направлении по землям лесного фонда (урочище Олень-Колодезное) вдоль территории, занятой объектами водоснабжения до точки 35032.</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35032 линия границы идет в северо-западном направлении по землям лесного фонда (урочище Олень-Колодезное) вдоль территории, занятой объектами водоснабжения до точки 35031.</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35031 линия границы идет в общем южном направлении по землям лесного фонда (урочище Олень-Колодезное) вдоль территории, занятой объектами водоснабжения, по землям лесного фонда (урочище Олень-Колодезное) до точки 34700026.</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34700026 линия границы идет в юго-западном направлении по южной стороне земель лесного фонда (урочище Олень-Колодезное) вдоль северной стороны гаражного кооператива, далее по южной стороне земель лесного фонда (урочище Олень-Колодезное) вдоль северной стороны приусадебных земельных участков по улице Сосновая города Нововоронеж, по южной стороне земель лесного фонда (урочище Олень-Колодезное) вдоль улицы Сосновая города Нововоронеж до точки 3501903.</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3501903 линия границы идет в общем северном направлении по южной и западной сторонам земель лесного фонда (урочище Олень-Колодезное) до точки стыка 35017 границ Колодезянского, Каменно-Верховского сельских поселений Каширского муниципального района и городского округа город Нововоронеж.</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стыка 35017 линия границы идет в общем западном направлении по западной стороне земель лесного фонда (урочище Олень-Колодезное) до точки 35009.</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35009 линия границы идет в северо-западном направлении по западной стороне земель лесного фонда (урочище Олень-Колодезное) до точки 35008.</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35008 линия границы идет в юго-западном направлении по западной стороне земель лесного фонда (урочище Олень-Колодезное) до точки 35007.</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35007 линия границы идет в северо-западном направлении по западной стороне земель лесного фонда (урочище Олень-Колодезное) до точки 35003.</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35003 линия границы идет в юго-западном направлении по южной стороне земель лесного фонда (урочище Госполоса), пересекает автомобильную дорогу Подъезд к г. Нововоронежу, затем по северной стороне лесного массива, далее по северной стороне земельных участков садоводческого товарищества «Здоровье», по восточной стороне полосы отвода автомобильной дороги «Воронеж - Нововоронеж» - «Воронеж - Луганск» до точки 35001001.</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35001001 линия границы идет в юго-восточном направлении по древесно-кустарниковой растительности, по сельскохозяйственным угодьям, снова по древесно-кустарниковой растительности до точки стыка 35000 границ Каширского, Хохольского муниципальных районов и городского округа город Нововоронеж.</w:t>
      </w:r>
    </w:p>
    <w:p w:rsidR="001C7021" w:rsidRPr="001C7021" w:rsidRDefault="001C7021" w:rsidP="001C7021">
      <w:pPr>
        <w:ind w:firstLine="709"/>
        <w:rPr>
          <w:rFonts w:cs="Arial"/>
        </w:rPr>
      </w:pPr>
      <w:r w:rsidRPr="001C7021">
        <w:rPr>
          <w:rFonts w:cs="Arial"/>
        </w:rPr>
        <w:t>Протяженность границы Каширского муниципального района по смежеству с городским округом город Нововоронеж составляет 37068,1 м.</w:t>
      </w:r>
    </w:p>
    <w:p w:rsidR="001C7021" w:rsidRPr="001C7021" w:rsidRDefault="001C7021" w:rsidP="001C7021">
      <w:pPr>
        <w:pStyle w:val="ConsPlusTitle"/>
        <w:ind w:firstLine="709"/>
        <w:jc w:val="both"/>
        <w:rPr>
          <w:rFonts w:ascii="Arial" w:hAnsi="Arial" w:cs="Arial"/>
          <w:b w:val="0"/>
          <w:szCs w:val="24"/>
        </w:rPr>
      </w:pPr>
      <w:bookmarkStart w:id="2" w:name="P165"/>
      <w:bookmarkEnd w:id="2"/>
    </w:p>
    <w:p w:rsidR="001C7021" w:rsidRPr="001C7021" w:rsidRDefault="001C7021" w:rsidP="001C7021">
      <w:pPr>
        <w:pStyle w:val="ConsPlusTitle"/>
        <w:ind w:firstLine="709"/>
        <w:jc w:val="both"/>
        <w:rPr>
          <w:rFonts w:ascii="Arial" w:hAnsi="Arial" w:cs="Arial"/>
          <w:b w:val="0"/>
          <w:szCs w:val="24"/>
        </w:rPr>
      </w:pPr>
      <w:r w:rsidRPr="001C7021">
        <w:rPr>
          <w:rFonts w:ascii="Arial" w:hAnsi="Arial" w:cs="Arial"/>
          <w:b w:val="0"/>
          <w:szCs w:val="24"/>
        </w:rPr>
        <w:t>VI. Линия прохождения границы Каширского муниципального района по смежеству с Хохольским муниципальным районом</w:t>
      </w:r>
    </w:p>
    <w:p w:rsidR="001C7021" w:rsidRPr="001C7021" w:rsidRDefault="001C7021" w:rsidP="001C7021">
      <w:pPr>
        <w:pStyle w:val="ConsPlusNormal"/>
        <w:ind w:firstLine="709"/>
        <w:jc w:val="both"/>
        <w:rPr>
          <w:rFonts w:ascii="Arial" w:hAnsi="Arial" w:cs="Arial"/>
          <w:szCs w:val="24"/>
        </w:rPr>
      </w:pP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стыка 35000 границ Каширского, Хохольского муниципальных районов и городского округа город Нововоронеж линия границы идет в северо-западном направлении по древесно-кустарниковой растительности, пересекает автомобильную дорогу «Воронеж - Нововоронеж» - «Воронеж - Луганск», затем по левому берегу реки Дон, далее по реке Дон до точки 35133193.</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35133193 линия границы идет в северо-восточном направлении по реке Дон, затем по древесно-кустарниковой растительности, по сельскохозяйственным угодьям, снова по древесно-кустарниковой растительности до точки 35133174.</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35133174 линия границы идет в северо-западном направлении по древесно-кустарниковой растительности вдоль озера Белое, затем по древесно-кустарниковой растительности до точки 35133156.</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35133156 линия границы идет в северо-восточном направлении по древесно-кустарниковой растительности, затем по древесно-кустарниковой растительности вдоль озера Белое до точки 35133142.</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35133142 линия границы идет в северо-западном направлении по древесно-кустарниковой растительности вдоль озера Белое, затем по древесно-кустарниковой растительности, далее по сельскохозяйственным угодьям до точки 35133195.</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35133195 линия границы идет в юго-западном направлении по сельскохозяйственным угодьям, пересекает древесно-кустарниковую растительность, снова по сельскохозяйственным угодьям до точки 35156043.</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35156043 линия границы идет в северо-западном направлении по левому берегу реки Дон, затем по реке Дон до точки стыка 31007347 границ Каширского муниципального района и Борщёвского, Костенского сельских поселений Хохольского муниципального района.</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(в ред. закона Воронежской области от 29.03.2021 N 41-ОЗ)</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стыка 31007347 линия границы идет в общем северном направлении по реке Дон, далее по левому берегу реки Дон, затем снова по реке Дон до точки 35165.</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35165 линия границы идет в северо-восточном направлении по древесно-кустарниковой растительности, по границе земель лесного фонда (урочище Жировская Дача и урочище Дубрава), далее по южной стороне земель лесного фонда (урочище Жировская Дача), пересекает болото, по сельскохозяйственным угодьям до точки стыка 35180 границ Каменно-Верховского, Дзержинского сельских поселений Каширского муниципального района и Хохольского муниципального района.</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стыка 35180 линия границы идет в северном направлении по сельскохозяйственным угодьям, затем по западной стороне лесной полосы, по лесной полосе, по восточной стороне лесной полосы, по сельскохозяйственным угодьям, далее по лесной полосе до точки 35186.</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35186 линия границы идет в северо-восточном направлении по лесной полосе, затем по сельскохозяйственным угодьям до точки стыка 31202423 границ Каширского, Хохольского муниципальных районов и городского округа город Воронеж.</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Протяженность границы Каширского муниципального района по смежеству с Хохольским муниципальным районом составляет 28237,3 м.</w:t>
      </w:r>
    </w:p>
    <w:p w:rsidR="001C7021" w:rsidRPr="001C7021" w:rsidRDefault="001C7021" w:rsidP="001C7021">
      <w:pPr>
        <w:pStyle w:val="ConsPlusNormal"/>
        <w:ind w:firstLine="709"/>
        <w:jc w:val="both"/>
        <w:rPr>
          <w:rFonts w:ascii="Arial" w:hAnsi="Arial" w:cs="Arial"/>
          <w:szCs w:val="24"/>
        </w:rPr>
      </w:pPr>
    </w:p>
    <w:p w:rsidR="001C7021" w:rsidRPr="001C7021" w:rsidRDefault="001C7021" w:rsidP="001C7021">
      <w:pPr>
        <w:pStyle w:val="ConsPlusTitle"/>
        <w:ind w:firstLine="709"/>
        <w:jc w:val="both"/>
        <w:rPr>
          <w:rFonts w:ascii="Arial" w:hAnsi="Arial" w:cs="Arial"/>
          <w:b w:val="0"/>
          <w:szCs w:val="24"/>
        </w:rPr>
      </w:pPr>
      <w:r w:rsidRPr="001C7021">
        <w:rPr>
          <w:rFonts w:ascii="Arial" w:hAnsi="Arial" w:cs="Arial"/>
          <w:b w:val="0"/>
          <w:szCs w:val="24"/>
        </w:rPr>
        <w:t>VII. Линия прохождения границы Каширского муниципального района по смежеству с городским округом город Воронеж</w:t>
      </w:r>
    </w:p>
    <w:p w:rsidR="001C7021" w:rsidRPr="001C7021" w:rsidRDefault="001C7021" w:rsidP="001C7021">
      <w:pPr>
        <w:pStyle w:val="ConsPlusNormal"/>
        <w:ind w:firstLine="709"/>
        <w:jc w:val="both"/>
        <w:rPr>
          <w:rFonts w:ascii="Arial" w:hAnsi="Arial" w:cs="Arial"/>
          <w:szCs w:val="24"/>
        </w:rPr>
      </w:pP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 xml:space="preserve">От точки стыка 31202423 границ Каширского, Хохольского муниципальных </w:t>
      </w:r>
      <w:r w:rsidRPr="001C7021">
        <w:rPr>
          <w:rFonts w:ascii="Arial" w:hAnsi="Arial" w:cs="Arial"/>
          <w:szCs w:val="24"/>
        </w:rPr>
        <w:lastRenderedPageBreak/>
        <w:t>районов и городского округа город Воронеж линия границы идет в северо-восточном направлении по сельскохозяйственным угодьям до точки 24001.</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24001 линия границы идет в юго-восточном направлении по южной стороне лесной полосы, далее между двух лесных полос по балке Яшунин Лог до точки 233.</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233 линия границы идет в северо-восточном направлении по балке Яшунин Лог, по западной стороне лесной полосы, по балке до точки 224.</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224 линия границы идет в юго-восточном направлении по балке, далее пересекает Юго-Восточную железную дорогу до точки стыка 21901 границ Каширского, Новоусманского муниципальных районов и городского округа город Воронеж.</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Протяженность границы Каширского муниципального района по смежеству с городским округом город Воронеж составляет 3400,9 м.</w:t>
      </w:r>
    </w:p>
    <w:p w:rsidR="001C7021" w:rsidRPr="001C7021" w:rsidRDefault="001C7021" w:rsidP="001C7021">
      <w:pPr>
        <w:pStyle w:val="ConsPlusNormal"/>
        <w:ind w:firstLine="709"/>
        <w:jc w:val="both"/>
        <w:rPr>
          <w:rFonts w:ascii="Arial" w:hAnsi="Arial" w:cs="Arial"/>
          <w:szCs w:val="24"/>
        </w:rPr>
      </w:pPr>
      <w:bookmarkStart w:id="3" w:name="P190"/>
      <w:bookmarkEnd w:id="3"/>
      <w:r w:rsidRPr="001C7021">
        <w:rPr>
          <w:rFonts w:ascii="Arial" w:hAnsi="Arial" w:cs="Arial"/>
          <w:szCs w:val="24"/>
        </w:rPr>
        <w:t>Общая протяженность границ Каширского муниципального района составляет 212514,4 м.</w:t>
      </w:r>
    </w:p>
    <w:p w:rsidR="001C7021" w:rsidRPr="001C7021" w:rsidRDefault="001C7021" w:rsidP="001C7021">
      <w:pPr>
        <w:pStyle w:val="ConsPlusNormal"/>
        <w:ind w:firstLine="709"/>
        <w:jc w:val="both"/>
        <w:rPr>
          <w:rFonts w:ascii="Arial" w:hAnsi="Arial" w:cs="Arial"/>
          <w:szCs w:val="24"/>
        </w:rPr>
      </w:pPr>
    </w:p>
    <w:p w:rsidR="001C7021" w:rsidRPr="001C7021" w:rsidRDefault="001C7021" w:rsidP="001C7021">
      <w:pPr>
        <w:ind w:firstLine="709"/>
        <w:rPr>
          <w:rFonts w:cs="Arial"/>
        </w:rPr>
        <w:sectPr w:rsidR="001C7021" w:rsidRPr="001C7021">
          <w:headerReference w:type="even" r:id="rId7"/>
          <w:headerReference w:type="default" r:id="rId8"/>
          <w:footerReference w:type="even" r:id="rId9"/>
          <w:footerReference w:type="default" r:id="rId10"/>
          <w:headerReference w:type="first" r:id="rId11"/>
          <w:footerReference w:type="first" r:id="rId12"/>
          <w:pgSz w:w="11906" w:h="16838"/>
          <w:pgMar w:top="567" w:right="850" w:bottom="284" w:left="1701" w:header="708" w:footer="708" w:gutter="0"/>
          <w:cols w:space="720"/>
        </w:sectPr>
      </w:pPr>
    </w:p>
    <w:p w:rsidR="001C7021" w:rsidRPr="001C7021" w:rsidRDefault="008D498E" w:rsidP="001C7021">
      <w:pPr>
        <w:ind w:firstLine="709"/>
        <w:rPr>
          <w:rFonts w:cs="Arial"/>
        </w:rPr>
      </w:pPr>
      <w:r w:rsidRPr="001C7021">
        <w:rPr>
          <w:rFonts w:cs="Arial"/>
          <w:noProof/>
        </w:rPr>
        <w:lastRenderedPageBreak/>
        <w:drawing>
          <wp:anchor distT="0" distB="0" distL="114300" distR="114300" simplePos="0" relativeHeight="251658240" behindDoc="1" locked="0" layoutInCell="1" allowOverlap="1">
            <wp:simplePos x="0" y="0"/>
            <wp:positionH relativeFrom="column">
              <wp:posOffset>178435</wp:posOffset>
            </wp:positionH>
            <wp:positionV relativeFrom="paragraph">
              <wp:posOffset>139700</wp:posOffset>
            </wp:positionV>
            <wp:extent cx="8986520" cy="6343650"/>
            <wp:effectExtent l="0" t="0" r="5080" b="0"/>
            <wp:wrapNone/>
            <wp:docPr id="2" name="Рисунок 1" descr="Схема для закона Каширского 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хема для закона Каширского МР.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86520" cy="6343650"/>
                    </a:xfrm>
                    <a:prstGeom prst="rect">
                      <a:avLst/>
                    </a:prstGeom>
                    <a:noFill/>
                  </pic:spPr>
                </pic:pic>
              </a:graphicData>
            </a:graphic>
            <wp14:sizeRelH relativeFrom="page">
              <wp14:pctWidth>0</wp14:pctWidth>
            </wp14:sizeRelH>
            <wp14:sizeRelV relativeFrom="page">
              <wp14:pctHeight>0</wp14:pctHeight>
            </wp14:sizeRelV>
          </wp:anchor>
        </w:drawing>
      </w:r>
      <w:r w:rsidR="001C7021" w:rsidRPr="001C7021">
        <w:rPr>
          <w:rFonts w:cs="Arial"/>
        </w:rPr>
        <w:t>Карта-схема</w:t>
      </w:r>
    </w:p>
    <w:p w:rsidR="001C7021" w:rsidRPr="001C7021" w:rsidRDefault="001C7021" w:rsidP="001C7021">
      <w:pPr>
        <w:ind w:firstLine="709"/>
        <w:rPr>
          <w:rFonts w:cs="Arial"/>
        </w:rPr>
      </w:pPr>
      <w:r w:rsidRPr="001C7021">
        <w:rPr>
          <w:rFonts w:cs="Arial"/>
        </w:rPr>
        <w:t>границ Каширского муниципального района Воронежской области</w:t>
      </w:r>
    </w:p>
    <w:p w:rsidR="001C7021" w:rsidRPr="001C7021" w:rsidRDefault="001C7021" w:rsidP="001C7021">
      <w:pPr>
        <w:ind w:firstLine="709"/>
        <w:rPr>
          <w:rFonts w:cs="Arial"/>
        </w:rPr>
      </w:pPr>
    </w:p>
    <w:p w:rsidR="001C7021" w:rsidRPr="001C7021" w:rsidRDefault="001C7021" w:rsidP="001C7021">
      <w:pPr>
        <w:ind w:firstLine="709"/>
        <w:rPr>
          <w:rFonts w:cs="Arial"/>
        </w:rPr>
        <w:sectPr w:rsidR="001C7021" w:rsidRPr="001C7021">
          <w:pgSz w:w="16838" w:h="11906" w:orient="landscape"/>
          <w:pgMar w:top="1135" w:right="1134" w:bottom="850" w:left="1134" w:header="708" w:footer="708" w:gutter="0"/>
          <w:cols w:space="720"/>
        </w:sectPr>
      </w:pPr>
    </w:p>
    <w:p w:rsidR="001C7021" w:rsidRPr="001C7021" w:rsidRDefault="001C7021" w:rsidP="001C7021">
      <w:pPr>
        <w:ind w:firstLine="709"/>
        <w:rPr>
          <w:rFonts w:cs="Arial"/>
        </w:rPr>
      </w:pPr>
    </w:p>
    <w:p w:rsidR="001C7021" w:rsidRPr="001C7021" w:rsidRDefault="001C7021" w:rsidP="001C7021">
      <w:pPr>
        <w:ind w:firstLine="709"/>
        <w:rPr>
          <w:rFonts w:cs="Arial"/>
        </w:rPr>
      </w:pPr>
      <w:r w:rsidRPr="001C7021">
        <w:rPr>
          <w:rFonts w:cs="Arial"/>
        </w:rPr>
        <w:t>Перечень</w:t>
      </w:r>
    </w:p>
    <w:p w:rsidR="001C7021" w:rsidRPr="001C7021" w:rsidRDefault="001C7021" w:rsidP="001C7021">
      <w:pPr>
        <w:ind w:firstLine="709"/>
        <w:rPr>
          <w:rFonts w:cs="Arial"/>
        </w:rPr>
      </w:pPr>
      <w:r w:rsidRPr="001C7021">
        <w:rPr>
          <w:rFonts w:cs="Arial"/>
        </w:rPr>
        <w:t>координат характерных точек границ Каширского</w:t>
      </w:r>
    </w:p>
    <w:p w:rsidR="001C7021" w:rsidRPr="001C7021" w:rsidRDefault="001C7021" w:rsidP="001C7021">
      <w:pPr>
        <w:ind w:firstLine="709"/>
        <w:rPr>
          <w:rFonts w:cs="Arial"/>
        </w:rPr>
      </w:pPr>
      <w:r w:rsidRPr="001C7021">
        <w:rPr>
          <w:rFonts w:cs="Arial"/>
        </w:rPr>
        <w:t>муниципального района Воронежской области</w:t>
      </w:r>
    </w:p>
    <w:p w:rsidR="001C7021" w:rsidRPr="001C7021" w:rsidRDefault="001C7021" w:rsidP="001C7021">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061"/>
        <w:gridCol w:w="2268"/>
        <w:gridCol w:w="2381"/>
      </w:tblGrid>
      <w:tr w:rsidR="001C7021" w:rsidRPr="001C7021" w:rsidTr="001C7021">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N п/п</w:t>
            </w:r>
          </w:p>
        </w:tc>
        <w:tc>
          <w:tcPr>
            <w:tcW w:w="3061" w:type="dxa"/>
            <w:vMerge w:val="restart"/>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Номер характерной точки границ</w:t>
            </w:r>
          </w:p>
        </w:tc>
        <w:tc>
          <w:tcPr>
            <w:tcW w:w="4649" w:type="dxa"/>
            <w:gridSpan w:val="2"/>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Координаты</w:t>
            </w:r>
          </w:p>
        </w:tc>
      </w:tr>
      <w:tr w:rsidR="001C7021" w:rsidRPr="001C7021" w:rsidTr="001C7021">
        <w:tc>
          <w:tcPr>
            <w:tcW w:w="850" w:type="dxa"/>
            <w:vMerge/>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lang w:eastAsia="ar-SA"/>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X</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Y</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31202423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494421.32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1300536.31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24001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494435.46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1300576.08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240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494421.30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1300594.35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23901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494410.91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1300607.09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239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493579.30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1301626.28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238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493578.39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1301636.16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237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493562.47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1301799.24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236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493540.41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1301892.47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235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493533.00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1301908.71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234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493509.81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1301967.59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233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493507.12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1301988.21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232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493519.20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1302034.20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231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493631.04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1302109.55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230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493998.11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1302354.71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229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494142.44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1302409.80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228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494374.75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1302515.28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227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494483.74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1302567.23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226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494547.00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1302587.93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225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494659.72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1302619.65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224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494773.87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1302677.78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2190101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494772.48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1302687.35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21901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494741.22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1302840.85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21902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494720.27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1302843.71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494595.03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1302847.14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3200000101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494540.95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1302880.03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3200000102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494522.82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1302931.20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3200000103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494488.20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1303048.14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3200000104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494463.88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1303143.56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3200000105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494444.24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1303218.40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3200000106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494423.03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1303289.33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3200000107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494408.95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1303365.19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3200000108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494391.22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1303429.66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3200000109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494393.54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1303513.32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32000001010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494378.12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1303582.14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32000001011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494420.22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1303611.14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32000014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494410.93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1303659.96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32000015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494394.36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1303718.73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32000016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494393.09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1303764.76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32000017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494408.28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1303807.52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32000018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494432.28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1303838.64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3200001801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494450.04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1303857.67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32000019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494465.85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1303874.61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32000020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494466.41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1303909.61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32000021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494466.58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1303951.61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32000022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494453.22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1303992.33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32000023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494437.28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1304027.59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32000024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494423.08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1304077.82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32000025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494413.10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1304141.99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32000026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494401.70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1304179.67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32000027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494379.91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1304224.52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32000028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494343.91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1304256.10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32000029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494312.17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1304304.11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32000030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494274.43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1304352.22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32000031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494261.59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1304393.93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32000032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494236.52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1304420.83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32000033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494212.27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1304437.22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32000034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494182.90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1304445.69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32000035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494148.45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1304448.74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32000036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494117.99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1304451.72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32000037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494086.87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1304444.22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32000038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494055.68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1304432.71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32000039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494010.79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1304408.42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32000040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493978.06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1304393.94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32000041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493937.23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1304374.09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32000042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493893.52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1304361.28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32000043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493864.97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1304358.24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3200004301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493844.03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1304361.19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32000044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493833.04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1304362.74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32000045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493801.67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1304371.25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32000046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493761.42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1304387.39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32000047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493700.83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1304413.36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32000048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493659.84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1304446.01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32000049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493642.32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1304476.29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32000050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493623.64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1304496.59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32000051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493603.61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1304525.92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32000052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493581.38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1304543.27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32000053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493549.14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1304559.79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32000054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493524.37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1304574.18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32000055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493489.21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1304595.75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32000056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493465.38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1304607.13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32000057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493426.37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1304606.75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32000058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493395.30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1304602.24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32000059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493346.20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1304596.52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32000060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493302.70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1304597.21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32000061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493269.80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1304603.74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32000062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493227.41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1304610.91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32000063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493179.55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1304620.18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32000064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493123.05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1304620.08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32000065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493082.91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1304611.71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32000066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493028.34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1304608.08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32000067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492974.24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1304601.94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32000068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492920.75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1304602.79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32000069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492863.30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1304606.71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32000070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492806.97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1304617.61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3200007001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492793.56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1304621.96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32000071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492763.19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1304631.81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32000072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492721.62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1304659.47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32000073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492688.10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1304689.51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32000074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492663.65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1304724.40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32000075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492627.82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1304766.98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32000076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492594.55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1304813.01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32000077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492581.13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1304818.73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32000078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492517.85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1304832.24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32000079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492445.43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1304838.40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32000080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492377.15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1305181.30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3200008001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492094.69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1305513.09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3200008002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492096.28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1305544.51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3200008003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492102.33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1305580.15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3200008004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492118.67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1305643.08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3200008005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492172.49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1305890.44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3200008006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492233.58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1306151.16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3200008007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492287.88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1306395.95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3200008008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492309.91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1306515.06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492369.96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1306807.50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3200201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492472.36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1307270.99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3200202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492472.95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1307273.66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3200203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492473.52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1307276.23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492477.85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1307295.86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492528.60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1307513.75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3200401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492550.48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1307608.70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492640.87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1308000.99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3200501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492671.20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1308057.97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3200502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492675.67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1308114.68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3200503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492856.66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1308975.56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492858.81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1308990.90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3200701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492965.64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1309493.90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3200702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493057.41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1309930.38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3200703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493081.91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1310011.68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493082.84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1310015.69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13238086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493132.16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1310342.18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493132.57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1310344.87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493225.23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1310900.60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493280.06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1311207.75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3201201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493280.56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1311209.80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493358.86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1311535.09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3201301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493213.22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1311891.66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3201302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493191.92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1311943.80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3201303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493124.93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1312107.82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32014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493103.15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1312161.16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3201401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492910.36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1312419.15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3201402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492793.56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1312575.45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32015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492775.65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1312599.42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32016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492587.31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1312766.90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32017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492550.93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1313180.86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32018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492519.95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1313694.31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3201801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492509.68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1313719.01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32019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492448.98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1313864.96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32020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492391.26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1313973.73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3202001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492323.02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1314099.99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3202002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492227.88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1314270.38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3202003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492181.11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1314352.97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3202004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492141.13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1314425.80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3202005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492080.12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1314538.91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3202006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492004.04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1314679.85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3202007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491956.52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1314768.04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3202008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491847.22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1314965.81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3202009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491692.01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1315252.82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3202010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491548.46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1315532.28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3202011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491490.14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1315637.34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3202012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491298.43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1315996.69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32025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491265.14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1316077.21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3202501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491307.35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1316310.84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3202502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491353.97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1316568.87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3202503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491388.25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1316758.57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32026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491404.31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1316847.45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32027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491486.55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1317344.00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32028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491516.69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1317518.47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32029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491627.86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1318242.63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16177949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491636.85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1318298.48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3202901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491639.21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1318308.16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3202902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491674.80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1318534.47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32030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491763.19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1319083.95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13238169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491765.05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1319091.44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32031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491794.55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1319209.95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32032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491811.06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1319326.10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32033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491872.57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1319801.50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32034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491785.94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1320257.42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32035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491749.69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1320620.12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3203501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491751.20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1320648.90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32036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491781.61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1321230.09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32037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491830.41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1321927.95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32038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491822.03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1322033.27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3203801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491673.63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1322611.63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3203802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491634.63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1322763.63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3203803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491626.23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1322763.98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3203804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491569.33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1322983.59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3203805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491553.41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1323053.65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3203806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491538.78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1323127.70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3203807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491534.55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1323153.69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32039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491534.13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1323155.33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3203901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491534.44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1323157.43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3203902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491607.09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1323646.82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32040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491679.38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1324133.79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32041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491727.25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1324433.94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3204101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491738.97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1324493.30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3204102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491745.37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1324525.69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32042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491746.86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1324533.22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3204201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491747.63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1324536.01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3204202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491754.06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1324559.18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3204203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491755.49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1324564.35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3204204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491756.21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1324566.92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3204205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491761.18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1324584.85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32043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491764.29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1324596.05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32044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491803.78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1324743.09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3204401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491409.47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1324997.91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32045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491123.49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1325182.73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3204501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491219.17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1325642.50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3204502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491414.98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1326502.32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3204503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491826.26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1328230.30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3204504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491827.82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1328247.05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32050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491913.85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1328626.00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3205001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492071.23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1329332.33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32051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492078.74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1329365.79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32052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492205.61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1329920.51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3205201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492239.20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1329909.51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3205202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492467.85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1329919.14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3205203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492868.82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1329917.06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3205204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492880.32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1329917.00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32054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492993.45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1329916.42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3205401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493005.07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1329995.71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3205402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493011.09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1330036.79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3205403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493038.26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1330222.14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3205404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493088.77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1330433.91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3205405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493106.42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1330523.50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3205406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493108.23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1330527.12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320540601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493112.75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1330562.42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3205407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493124.52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1330668.75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3205408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493131.30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1330749.75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3205409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493131.76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1330801.33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32054010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493124.97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1330920.79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32054011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493118.18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1331037.08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32054012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493109.13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1331158.34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32054013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493076.55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1331561.06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32054014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493057.55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1331856.99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32054015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493046.69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1331961.96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32054016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492984.44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1332739.12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3205417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492979.86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1332794.10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492976.70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1332838.66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492937.76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1332898.87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3100101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492930.36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1332895.82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3100102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492890.07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1332880.72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3100103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492849.82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1332865.32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3100104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492795.08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1332844.42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3100105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492708.73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1332812.95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3100106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492598.96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1332771.69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3100107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492486.39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1332727.97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3100108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492386.48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1332687.46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3100109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492318.47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1332660.09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31001010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492256.05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1332633.46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31001011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492174.44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1332598.28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31001012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492126.15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1333033.78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31001013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491995.78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1333283.20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31001014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491989.47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1333298.95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31001015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491792.47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1333703.36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31001016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491778.28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1333717.52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491712.21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1333867.23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3100401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491242.31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1334920.70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3100402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490994.14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1335476.50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3100403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490877.07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1335756.35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3100404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490891.25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1335767.41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3100405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490977.30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1335809.48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3100406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491122.53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1335879.27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3100407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491162.78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1335896.28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3100408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491242.90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1335928.27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3100409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491384.62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1335985.03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31004010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491454.29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1336012.20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31004011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491509.21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1336024.95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31004012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491549.46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1336041.19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31004013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491562.01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1336046.20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31004014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491562.02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1336046.17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31004015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491587.87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1336056.55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31004016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491590.66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1336057.67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491614.13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1336067.10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3100701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491603.23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1336136.56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3100702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491588.42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1336231.00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3100703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491573.60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1336325.45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3100704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491558.79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1336419.89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491552.78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1336458.17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3100801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491542.58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1336514.10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3100802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491525.43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1336608.15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3100803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491508.28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1336702.20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3100804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491491.13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1336796.25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3100805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491473.99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1336890.30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3100806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491456.84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1336984.35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3100807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491439.69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1337078.40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3100808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491422.54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1337172.45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3100809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491405.39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1337266.50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31008010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491388.24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1337360.55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31008011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491371.09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1337454.60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31008012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491353.95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1337548.65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31008013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491336.80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1337642.69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491325.49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1337704.70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3100901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491324.74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1337708.82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3100902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491320.48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1337736.88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3100903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491305.76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1337831.34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3100904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491291.05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1337925.81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3100905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491276.33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1338020.27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3100906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491274.20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1338033.94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3100907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491261.61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1338114.73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3100908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491246.90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1338209.19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3100909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491232.18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1338303.65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31009010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491217.46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1338398.11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31009011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491202.74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1338492.57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31009012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491188.03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1338587.03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31009013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491173.31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1338681.49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491165.23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1338733.34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3101001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491158.59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1338775.95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3101002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491143.88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1338870.41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3101003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491129.16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1338964.87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3101004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491114.45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1339059.33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3101005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491099.73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1339153.79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3101006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491085.01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1339248.25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3101007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491070.30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1339342.71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491062.83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1339390.66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3101101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491065.53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1339437.66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3101102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491071.02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1339533.10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3101103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491076.51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1339628.54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3101104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491082.00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1339723.98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3101105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491087.50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1339819.42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3101106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491092.99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1339914.87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3101107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491098.48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1340010.31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3101108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491103.97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1340105.75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3101109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491109.46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1340201.19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31011010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491114.95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1340296.64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31011011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491120.44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1340392.08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31011012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491125.93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1340487.52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31011013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491131.42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1340582.96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31011014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491136.91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1340678.40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31011015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491142.40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1340773.85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491143.72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1340796.80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3101201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491118.34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1340804.60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3101202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491105.08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1340808.67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3101203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491086.55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1340814.39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3101204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490321.67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1341049.75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489903.95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1341178.28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3101301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489891.85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1341744.96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489879.74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1342312.04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3101401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489885.21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1342350.25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3101402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489892.93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1342404.01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3101403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489898.45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1342442.52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3101404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489944.29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1342762.12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3101405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489988.75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1343073.16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490029.76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1343358.04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489287.38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1343661.56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3101601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489007.80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1343776.24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488955.63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1343797.64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3101701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488868.68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1343863.01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3101702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488760.27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1343944.52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488756.67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1343947.23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31019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488534.35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1344114.10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31020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488120.76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1344418.27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31021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488152.59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1345044.02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3102101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488189.86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1345729.24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31023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488231.49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1346386.86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31024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488248.58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1346656.77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3102401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488256.44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1346781.47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31025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488256.91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1346788.88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3102501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488166.82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1346783.17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31026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487701.03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1346753.65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3102601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487171.36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1346720.74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31027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487112.68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1346717.09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31028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487094.24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1346688.81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31029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487043.11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1346670.18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31030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487006.42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1346644.44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31031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486963.31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1346629.26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31032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486912.82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1346631.12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31033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486854.72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1346617.04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31034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486796.11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1346601.97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31035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486737.47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1346583.39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31036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486680.86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1346568.30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31037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486634.28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1346558.14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31038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486574.28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1346558.08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3103801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486554.82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1346559.08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31039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486528.80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1346560.41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31040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486487.87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1346570.20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31041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486454.40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1346574.95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31042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486402.90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1346575.32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31043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486359.42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1346578.14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31044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486327.56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1346596.87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31045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486305.10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1346603.03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31046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486272.72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1346619.77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31047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486231.84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1346636.56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31048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486191.48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1346655.36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31049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486153.14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1346677.14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31050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486126.28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1346697.83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31051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486104.90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1346713.99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31052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486077.53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1346732.19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31053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486048.62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1346743.90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31054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486024.23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1346759.57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31055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486005.34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1346775.21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31056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485962.44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1346789.02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31057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485925.50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1346797.29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31058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485884.00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1346797.59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31059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485845.00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1346796.87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31060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485816.97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1346793.08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31061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485773.80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1346769.89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31062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485736.68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1346753.66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31063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485698.02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1346732.44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31064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485659.38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1346712.72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31065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485612.27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1346698.06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31066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485569.77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1346698.37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31067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485522.82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1346704.71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31068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485499.45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1346722.38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31069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485464.06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1346738.64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31070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485416.24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1346763.48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31071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485374.41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1346786.29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31072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485308.70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1346826.27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3107201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485285.90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1346837.88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31073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485275.82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1346843.01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31074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485251.42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1346857.18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31075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485218.43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1346858.42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31076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485169.38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1346852.28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31077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485133.34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1346847.04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31078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485082.82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1346844.91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31079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485045.82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1346844.17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31080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485012.82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1346843.91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31081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484976.32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1346844.18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31082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484959.32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1346845.30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31083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484912.88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1346852.64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31084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484869.89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1346854.95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31085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484850.92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1346858.59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3108501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484830.60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1346846.52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31086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484824.30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1346842.78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31087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484794.53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1346805.00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31088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484763.83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1346777.72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3108801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484751.95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1346764.27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31089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484730.05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1346739.46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31090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484706.02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1346735.14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31091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484667.52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1346734.92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31092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484628.63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1346750.20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31093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484580.63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1346751.05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31094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484531.69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1346759.40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31095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484503.73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1346765.60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31096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484460.77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1346770.42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31097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484435.95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1346795.10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31098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484414.63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1346820.25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31099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484386.76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1346837.96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3109901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484368.36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1346855.30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484365.90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1346857.61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484323.57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1346881.42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3110101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484294.87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1346890.91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484275.68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1346897.26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484221.33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1346918.16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484171.02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1346943.52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484126.17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1346964.35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484094.83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1346987.58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484056.94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1347001.85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484015.63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1347028.15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483974.87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1347061.45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483938.52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1347082.71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483914.62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1347096.89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483893.08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1347091.54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483862.99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1347078.76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31114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483832.39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1347065.48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31115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483808.89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1347065.65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31116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483783.94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1347071.84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31117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483783.40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1347080.48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31118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483766.90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1347079.96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31119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483751.41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1347068.44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31120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483736.89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1347088.92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31121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483729.37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1347106.91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31122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483717.85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1347121.40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31123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483697.83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1347132.87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31124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483656.31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1347155.82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31125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483625.78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1347174.28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31126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483597.30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1347163.25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31127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483575.80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1347163.22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31128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483535.27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1347180.67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31129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483523.25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1347197.65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31130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483508.72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1347223.64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31131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483490.72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1347224.61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31132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483471.23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1347214.09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31133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483459.23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1347214.57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31134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483447.22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1347226.56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31135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483440.20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1347237.55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31136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483427.68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1347254.54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31137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483413.18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1347259.52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31138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483391.68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1347259.49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31139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483373.17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1347264.97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31140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483350.15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1347276.44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31141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483324.13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1347296.41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31142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483298.61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1347313.87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31143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483304.59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1347327.38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31144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483308.57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1347341.89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31145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483303.55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1347356.38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31146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483287.05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1347357.36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31147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483271.55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1347356.34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31148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483258.07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1347345.82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31149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483242.07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1347345.80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31150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483229.55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1347354.79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31151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483221.54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1347369.78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31152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483200.04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1347369.75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30000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483179.90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1347362.57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47278490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483185.89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1347326.65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47278489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483165.52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1347303.39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47278488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483108.89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1347260.45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47278487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483090.75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1347203.08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47278486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483068.16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1347160.39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47278485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483036.47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1347129.04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47278484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483045.69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1347067.16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47278483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483051.59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1346996.89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47278482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483072.28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1346934.08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47278481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483073.75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1346892.50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47278480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483033.92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1346897.98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47278479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482998.15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1346918.32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47278478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482923.77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1346936.58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47278477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482879.62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1346892.69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4727847701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482877.23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1346883.60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47278351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482864.48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1346835.21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47278350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482847.42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1346766.29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47278349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482784.55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1346771.12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47278348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482726.83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1346806.78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47278347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482703.91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1346849.66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4727834601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482667.67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1346887.58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47278346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482665.27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1346890.10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4727834501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482664.53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1346887.64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47278345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482637.99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1346799.06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47278344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482648.85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1346727.61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47278343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482639.64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1346681.42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47278342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482662.64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1346654.05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47278341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482688.60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1346625.57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47278340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482734.98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1346594.33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47278339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482770.23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1346560.62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47278338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482722.19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1346532.77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47278337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482669.99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1346528.19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47278336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482623.54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1346530.42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47278335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482584.95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1346542.35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47278334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482544.27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1346578.88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47278333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482500.43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1346570.50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47278332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482424.15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1346550.81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47278331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482352.52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1346534.95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47278330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482288.56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1346510.30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47278329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482261.25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1346461.78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47278328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482283.81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1346395.40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47278327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482321.30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1346326.96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47278326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482310.39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1346282.33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47278325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482278.82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1346275.13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47278324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482237.88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1346282.04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47278323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482201.68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1346311.91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47278322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482182.90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1346334.09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47278321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482148.15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1346359.44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47278320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482126.86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1346380.15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47278319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482098.03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1346397.44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47278318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482080.09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1346404.12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47278317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482053.10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1346404.39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47278316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482025.49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1346394.17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47278315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482007.41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1346386.35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47278314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481990.77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1346372.51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481978.11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1346356.14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481970.96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1346340.71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481965.64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1346308.76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481971.34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1346279.20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481981.06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1346251.10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481988.28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1346223.03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481987.57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1346202.03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481981.88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1346182.09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481970.18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1346162.21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481948.06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1346150.93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481925.99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1346143.65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4727830201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481910.05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1346144.15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481903.00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1346144.37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481877.59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1346153.63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47278300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481858.70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1346164.82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47278299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481838.21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1346166.02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47278298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481822.07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1346152.18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47278297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481802.91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1346136.37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47278296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481785.66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1346111.54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47278295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481767.39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1346084.72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47278294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481751.66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1346060.88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47278293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481731.41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1346036.58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47278292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481713.16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1346011.26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47278291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481700.38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1345982.89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47278290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481685.64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1345959.53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47278289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481668.36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1345931.70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47278288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481648.80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1345925.40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47278287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481634.18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1345913.54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47278286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481609.18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1345913.79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47278285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481586.67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1345912.52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47278284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481564.59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1345905.24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47278283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481544.09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1345904.94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47278282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481528.06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1345901.60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47278281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481508.48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1345893.80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47278280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481473.26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1345872.15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47278279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481446.11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1345857.42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47278278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481430.49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1345845.07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47278277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481395.83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1345828.92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47278276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481361.35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1345831.26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47278275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481336.68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1345866.01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47278274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481322.40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1345886.65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47278273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481311.17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1345913.76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47278272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481294.39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1345936.43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47278271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481275.44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1345941.62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47278270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481247.84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1345931.90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47278269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481229.20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1345917.08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47278268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481206.43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1345890.81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47278267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481190.22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1345869.97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47278266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481173.03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1345850.14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47278265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481148.89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1345836.88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47278264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481134.89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1345837.01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47278263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481098.42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1345840.38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47278262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481062.51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1345849.24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47278261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481038.45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1345842.98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47278260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481012.43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1345841.74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47278259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480983.06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1345854.03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47278258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480976.72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1345870.60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47278257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480990.97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1345895.46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47278256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480998.66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1345914.38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47278255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480998.30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1345928.88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47278254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480997.62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1345960.89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47278253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480982.85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1345984.04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47278252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480964.12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1346011.23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47278251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480946.72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1346020.90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47278250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480925.78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1346027.11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47278249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480885.77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1346027.01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47278248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480860.24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1346023.76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47278247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480822.20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1346020.14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47278246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480791.14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1346013.95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47278245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480762.99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1345999.23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47278244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480738.35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1345985.48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47278243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480723.72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1345972.62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47278242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480701.54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1345953.84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47278241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480688.38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1345938.47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47278240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480688.57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1345906.97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47278239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480688.31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1345881.47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47278238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480687.62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1345862.48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47278237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480682.45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1345845.03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47278236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480651.40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1345839.84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47278235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480631.99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1345849.03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47278234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480616.22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1345872.69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47278233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480600.11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1345911.85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47278232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480596.49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1345949.89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47278231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480588.32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1345982.47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47278230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480565.92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1345992.70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47278229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480525.76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1345977.10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47278228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480499.64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1345964.86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47278227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480470.96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1345947.14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47278226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480443.34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1345935.92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47278225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480402.89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1345940.82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47278224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480378.62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1345963.56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47278223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480367.31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1345982.68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47278222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480358.25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1346027.27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47278221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480358.05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1346056.77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47278220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480350.87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1346089.85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47278219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480329.54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1346106.06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47278218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480287.54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1346106.48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47278217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480250.54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1346106.85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47278216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480220.70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1346123.15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47278215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480205.44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1346146.80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47278214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480202.65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1346168.33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480217.46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1346199.68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480230.84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1346237.55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480230.63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1346266.55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480201.42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1346295.85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480181.00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1346303.55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480149.92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1346296.36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480119.64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1346268.16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480090.51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1346255.45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480066.55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1346259.69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480030.11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1346265.55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479978.21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1346275.57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479924.24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1346278.61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479905.67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1346271.79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47278200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479880.14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1346269.05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47278199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479847.19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1346274.88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47278198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479830.84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1346290.04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47278197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479802.73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1346328.82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47278196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479789.95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1346351.45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47278195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479779.07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1346363.06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47278194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479758.03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1346359.27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47278193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479744.48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1346354.40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47278192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479723.89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1346345.11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47278191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479690.35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1346340.94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47278190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479680.97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1346353.04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47278189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479674.22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1346379.10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47278188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479667.98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1346404.67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47278187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479649.68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1346425.35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13240711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479642.32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1346423.72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47278186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479613.10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1346417.22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47278185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479596.52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1346409.38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47278184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479581.88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1346395.03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47278183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479571.29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1346386.13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47278182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479551.15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1346371.83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47278181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479534.04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1346361.00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47278180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479508.85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1346342.25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47278179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479489.75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1346331.94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47278178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479460.03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1346310.74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47278177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479441.91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1346298.42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47278176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479422.26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1346283.61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47278175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479402.10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1346267.81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47278174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479384.42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1346249.99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47278173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479365.25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1346232.68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47278172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479341.86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1346193.91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47278171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479320.56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1346164.12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47278170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479307.89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1346146.25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47278169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479293.66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1346123.39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47278168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479280.41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1346098.52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47278167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479256.56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1346063.75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47278166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479241.40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1346047.91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47278165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479199.84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1346091.32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47278164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479176.59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1346117.55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47278163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479134.02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1346109.48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4727816001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479134.87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1346081.48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47278160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479121.59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1346064.76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47278159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479097.59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1346027.93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47278158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479060.75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1346015.93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47278157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479020.64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1346023.88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47278156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478991.35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1346008.48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47278155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478960.57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1345992.06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47278154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478940.70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1345982.28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47278153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478928.45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1345964.11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47278152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478936.26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1345941.72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47278151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478941.60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1345916.79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47278150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478942.78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1345903.30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47278149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478962.91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1345893.58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47278148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478962.14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1345877.07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47278147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478943.39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1345858.81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47278146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478909.25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1345831.84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47278145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478885.97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1345816.02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47278144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478861.25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1345795.18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47278143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478842.95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1345779.93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47278142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478817.70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1345761.59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47278141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478798.37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1345748.82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47278140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478759.32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1345752.29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47278139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478703.62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1345767.03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47278138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478660.63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1345802.45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47278137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478647.34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1345823.77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47278136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478638.94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1345852.16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47278135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478626.08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1345878.98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47278134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478623.18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1345908.45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47278133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478606.90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1345929.23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47278132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478597.98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1345922.60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47278131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478577.70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1345906.33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47278130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478552.90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1345891.49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47278129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478518.69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1345870.52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4727812701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478501.20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1345869.79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47278127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478479.68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1345870.49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47278126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478442.69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1345869.98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47278125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478407.59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1345878.00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47278124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478382.55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1345916.66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47278123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478381.58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1345951.15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47278122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478380.70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1345978.64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4727812001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478358.52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1345991.34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47278120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478318.25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1345974.29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47278119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478302.41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1345963.08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47278118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478286.72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1345939.86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47278117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478274.21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1345903.69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47278116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478257.90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1345889.96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47278115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478244.39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1345890.28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47278114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478200.49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1345919.68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478190.59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1345949.05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478189.79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1345970.54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478176.68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1345978.36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478157.52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1345990.60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478135.65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1345980.80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478125.48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1345956.16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478112.80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1345932.49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478101.98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1345919.34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478084.23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1345901.09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478062.38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1345889.79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478025.02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1345880.28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478000.39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1345888.45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4727810001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477990.56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1345912.82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47278100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477992.18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1345940.84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47278099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477995.86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1345964.39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47278098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477995.57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1345985.39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47278097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477995.27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1346007.89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47278096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477994.64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1346016.88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4727809401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477992.91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1346033.86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47278094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477982.23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1346047.22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47278093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477972.02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1346062.08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47278092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477958.49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1346064.39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47278091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477942.99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1346064.68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4727808901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477931.05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1346060.02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47278089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477898.22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1346047.07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47278088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477876.22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1346046.77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4727808601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477844.53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1346061.34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47278086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477803.92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1346068.29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47278085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477779.43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1346067.95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47278084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477760.94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1346066.70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47278083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477747.54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1346059.02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47278082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477732.72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1346045.81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47278081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477717.35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1346036.10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47278080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477700.04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1346022.36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4727807603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477682.85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1346000.63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4727807602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477675.70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1345973.54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4727807601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477674.42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1345958.02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47278076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477670.70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1345937.46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47278075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477655.90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1345922.25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4727807202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477646.58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1345909.62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4727807201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477638.24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1345898.01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47278072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477623.50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1345878.31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4727807001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477601.28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1345857.51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47278070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477584.48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1345842.77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4727806801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477562.62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1345831.98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47278068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477543.13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1345831.71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47278067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477518.00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1345840.86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47278066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477501.65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1345866.14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47278065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477500.07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1345872.12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47278064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477490.03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1345911.99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47278063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477489.71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1345935.49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47278062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477489.48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1345951.99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47278061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477480.87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1345960.37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47278060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477464.26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1345967.64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47278059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477435.34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1345961.75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47278058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477417.41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1345957.00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47278057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477402.58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1345943.80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47278056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477383.83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1345925.54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47278055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477366.60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1345905.81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47278054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477334.75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1345894.37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47278053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477315.85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1345887.11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47278052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477293.87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1345885.81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4727805101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477268.18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1345883.08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47278051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477266.90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1345882.94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47278050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477239.45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1345879.57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47278049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477225.58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1345869.38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47278048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477217.30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1345853.76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47278047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477212.98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1345841.20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47278046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477202.71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1345823.06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47278045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477191.90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1345808.91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4727804301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477169.06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1345797.11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47278043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477155.14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1345790.41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4727804101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477140.15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1345791.21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47278041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477119.49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1345802.43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47278040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477098.25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1345819.64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47278039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477087.10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1345830.49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47278038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477081.99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1345838.42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47278037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477069.86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1345848.25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47278036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477054.18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1345861.04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47278035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477041.58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1345868.37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47278034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477015.11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1345866.01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47278033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477002.19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1345860.33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47278032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476988.30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1345852.14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47278031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476968.95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1345840.38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47278030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476955.11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1345828.69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47278029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476937.73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1345819.95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47278028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476921.83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1345812.23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47278027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476901.47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1345801.95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47278026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476883.99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1345800.21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47278025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476855.94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1345803.83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47278024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476839.15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1345825.10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47278023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476832.97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1345838.02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47278022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476824.23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1345855.90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47278021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476812.58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1345866.75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47278020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476798.48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1345874.05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47278019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476784.48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1345873.86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47278018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476769.13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1345862.65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47278017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476757.26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1345852.99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47278016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476749.49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1345836.38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47278015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476733.09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1345829.16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47278014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476719.59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1345828.97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476708.52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1345833.82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476697.32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1345848.17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476682.63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1345860.97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476664.53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1345869.73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476651.13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1345861.54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476628.73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1345854.74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476601.89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1345842.37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476566.12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1345836.10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476555.10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1345800.09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476543.02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1345765.04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47278001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476508.00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1345746.01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476516.29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1345737.48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476560.50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1345583.81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476750.10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1345027.04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47270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476906.91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1344557.16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476515.26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1344441.59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476129.82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1344329.69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475641.54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1344183.34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475176.38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1344044.56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475005.41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1343993.61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47269070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474985.63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1343973.70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47269069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474928.01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1343953.56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47269068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474893.24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1343941.87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47269067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474895.96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1343930.42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47269066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474899.40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1343908.48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47269065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474904.34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1343886.08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47269064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474916.09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1343873.81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47269063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474934.27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1343864.66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47269062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474964.29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1343863.76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47269061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474999.42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1343857.95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47269060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475023.99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1343854.43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47269059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475045.40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1343859.36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47269058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475076.39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1343859.97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47269057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475100.49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1343854.95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47269056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475104.19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1343820.01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47269055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475105.10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1343799.03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47269054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475105.56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1343776.03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47269053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475107.28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1343739.56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47269052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475113.75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1343715.68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47269051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475122.03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1343701.34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47269050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475151.63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1343696.92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47269049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475145.54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1343675.80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47269048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475158.75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1343665.56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47269047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475189.74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1343666.17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47269046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475208.56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1343675.54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47269045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475240.03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1343677.17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47269044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475258.09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1343674.52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47269043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475278.84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1343661.93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47269042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475293.15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1343646.71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47269041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475312.93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1343632.60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47269040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475337.76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1343616.09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47269039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475354.45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1343606.41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47269038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475381.24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1343592.44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47269037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475404.54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1343577.40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47269036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475422.84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1343562.26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47269035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475439.86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1343536.09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47269034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475442.79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1343514.14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47269033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475441.31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1343488.11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47269032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475441.28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1343464.10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47269031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475444.02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1343452.15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47269030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475459.17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1343444.45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47269029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475489.67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1343445.05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47269028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475508.06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1343450.92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47269027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475529.50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1343453.84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47269026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475543.07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1343450.61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47269025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475556.57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1343450.88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47269024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475590.03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1343453.04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47269023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475608.73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1343442.91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47269022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475610.48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1343430.44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47269021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475610.84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1343412.44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47269020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475609.24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1343391.91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47269019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475606.19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1343369.34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47269018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475611.05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1343350.93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47269017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475625.16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1343345.71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47269016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475648.87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1343360.68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47269015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475661.57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1343375.94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47269014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475685.72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1343393.92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475713.22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1343393.96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475737.55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1343377.44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475755.34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1343363.29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475772.12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1343349.11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475781.34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1343337.79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475797.73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1343318.61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475803.08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1343300.72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475796.99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1343280.09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475795.06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1343251.05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475800.20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1343218.64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475806.67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1343195.27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475828.17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1343170.19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47269001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475860.68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1343144.32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475774.58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1343104.64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475540.23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1343014.69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474976.84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1342826.26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4726102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474656.40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1342719.53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4726101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474544.46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1342682.25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473962.67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1342488.46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4726003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472958.59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1342154.57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4726002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472659.58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1342055.71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4726001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472560.24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1342022.87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47260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472509.27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1342005.95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472246.21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1341919.34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4725803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471957.26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1341824.67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4725802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471862.62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1341793.67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4725801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471815.89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1341778.36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471718.24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1341746.37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4725701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471709.79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1341742.56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471500.58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1341648.32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4725601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471438.28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1341627.58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471423.74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1341622.74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471343.38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1341590.52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4725401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471277.51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1341563.37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471270.64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1341560.54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471179.09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1341524.23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471130.70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1341503.34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470722.57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1341342.00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469898.35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1340997.72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4725001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469043.60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1340650.89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469040.57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1340649.66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02007257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469025.72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1340644.28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468710.93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1340530.14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468529.81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1340464.53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468316.00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1340387.01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47251133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468290.79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1340371.22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47251132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468310.59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1340351.01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47251131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468345.11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1340336.78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47251130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468388.27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1340284.22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47251129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468413.97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1340246.79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47251128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468421.08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1340207.51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47251127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468431.02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1340163.13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47251126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468430.31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1340143.14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47251125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468412.10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1340109.27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47251124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468402.65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1340082.58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47251123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468394.72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1340070.36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47251122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468367.03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1339994.79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47251121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468347.71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1339957.95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47251120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468334.72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1339915.88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47251119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468357.69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1339886.55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47251118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468379.92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1339864.25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47251117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468382.14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1339842.16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47251116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468354.34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1339791.61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47251115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468331.93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1339752.38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47251114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468280.49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1339726.68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468248.27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1339706.81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468215.50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1339685.45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468164.06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1339645.75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468163.07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1339617.76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468177.43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1339571.23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468179.03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1339531.65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468178.10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1339505.16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468159.43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1339458.29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468148.21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1339381.64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468114.54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1339362.90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468123.15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1339352.01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468093.85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1339344.04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468066.05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1339336.02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47251100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468045.51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1339321.23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47251099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468025.71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1339298.92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47251098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468015.80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1339273.26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47251097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468015.27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1339244.26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47251096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468018.74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1339229.12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47251095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468025.04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1339209.39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47251094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468037.15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1339183.94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47251093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468051.92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1339162.91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47251092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468067.08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1339138.86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47251091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468077.76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1339115.47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47251090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468079.34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1339089.39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47251089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468077.88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1339062.43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47251088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468067.36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1339033.78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47251087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468053.44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1338993.75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47251086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468039.23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1338959.73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47251085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468035.14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1338943.37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47251084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468030.96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1338909.99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47251083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468037.58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1338870.73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47251082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468048.53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1338840.83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47251081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468063.17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1338816.29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47251080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468067.99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1338797.11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47251079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468065.09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1338771.70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47251078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468055.64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1338745.02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47251077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468042.91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1338710.44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47251076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468041.92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1338682.46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47251075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468035.94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1338654.66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47251074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468024.95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1338627.03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47251073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468016.93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1338612.30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47251072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468013.33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1338595.42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47251071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468020.22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1338578.16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47251070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468031.56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1338559.25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47251069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468048.66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1338547.64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47251068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468063.39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1338539.61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47251067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468077.65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1338532.61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47251066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468085.67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1338518.81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47251065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468091.99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1338499.58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47251064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468101.39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1338468.23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47251063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468103.89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1338454.13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4725106201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468106.76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1338434.04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47251062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468108.70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1338420.44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47251061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468101.25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1338393.68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47251060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468082.38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1338355.33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47251059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468059.21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1338322.63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47251058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468029.79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1338297.15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47251057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467995.02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1338261.86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47251056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467974.32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1338228.07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47251055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467967.35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1338186.79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47251054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467964.62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1338137.85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47251053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467949.02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1338092.88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47251052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467925.84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1338045.67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47251051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467906.69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1337999.32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47251050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467898.47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1337965.09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47251049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467897.59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1337940.10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47251048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467893.08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1337911.74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47251047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467878.78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1337889.23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47251046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467854.87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1337864.06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4725104501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467850.35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1337860.69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47251045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467828.66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1337844.48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47251044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467803.86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1337822.34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47251043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467798.71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1337804.01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47251042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467797.79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1337778.03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47251041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467795.99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1337741.07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47251040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467791.21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1337719.22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47251039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467776.28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1337707.24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47251038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467751.82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1337694.60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47251037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467718.25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1337679.28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47251036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467675.25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1337651.78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47251035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467647.28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1337624.75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47251034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467626.10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1337605.99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47251033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467619.83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1337584.20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47251032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467621.27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1337540.12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47251031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467631.17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1337494.74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47251030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467638.77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1337454.95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47251029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467671.95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1337402.74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47251028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467672.88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1337358.68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47251027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467635.80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1337314.47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47251026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467662.83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1337266.89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47251025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467677.22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1337195.43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47251024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467667.41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1337134.20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47251023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467665.62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1337073.72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4725102201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467648.04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1337023.64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47251022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467646.50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1337019.26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47251021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467607.89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1336999.40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47251020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467569.97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1337002.52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47251019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467527.71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1337011.27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47251018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467498.19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1337011.15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47251017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467465.12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1336992.12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47251016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467423.00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1336988.86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47251015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467348.98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1336955.53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47251014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467286.42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1336937.38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467236.39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1336920.35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467197.02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1336891.50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467144.28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1336884.06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467067.07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1336861.33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466996.70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1336798.88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466952.59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1336745.17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466932.81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1336719.24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466869.51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1336693.10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466856.52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1336676.48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466844.07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1336644.83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466824.73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1336633.40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466792.08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1336611.85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47251001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466763.35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1336570.69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4724601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466715.28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1336587.89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466685.62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1336598.50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466588.57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1336868.48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466395.43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1337331.97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4724303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466358.29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1337313.14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4724302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466137.43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1337201.18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4724301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465664.54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1336961.45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465640.47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1336949.25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4724201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465259.55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1336758.35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465207.29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1336732.16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465036.09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1336646.81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464871.74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1336526.83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464824.95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1336509.98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464672.16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1336442.62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464577.71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1336385.18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464529.94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1336355.44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464537.32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1336394.93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47240040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464544.60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1336428.59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47240039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464543.96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1336481.59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47240038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464534.48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1336526.90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47240037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464485.94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1336528.35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47240036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464427.94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1336527.60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47240035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464377.39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1336552.52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47240034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464318.90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1336574.76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47240033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464253.28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1336579.35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47240032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464151.07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1336588.15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47240031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464056.70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1336604.13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47240030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464032.84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1336620.62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47240029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463999.18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1336654.90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47240028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463912.48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1336636.03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47240027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463896.49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1336635.68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47240026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463851.60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1336653.22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47240025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463831.99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1336681.30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47240024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463804.18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1336718.71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47240023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463774.30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1336736.08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47240022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463736.74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1336761.77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47240021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463688.70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1336786.24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47240020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463651.02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1336770.93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47240019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463434.88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1336706.41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47240018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463463.31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1336639.36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47240017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463461.67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1336622.32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47240016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463472.13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1336555.03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47240015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463513.83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1336476.41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47240014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463471.32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1336429.98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463412.46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1336376.20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463409.72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1336364.14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463395.64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1336321.33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463400.02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1336303.92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463432.65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1336251.61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463487.63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1336206.78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463532.36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1336173.24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463533.08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1336163.25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463515.76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1336131.37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463531.17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1336089.19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463531.85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1336034.19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4724000301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463544.65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1335990.72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4724000302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463570.68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1335942.20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463582.81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1335920.76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4724000101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462729.73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1335499.02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4724000102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462726.39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1335497.35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4724000103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462712.20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1335490.28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47239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462688.40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1335478.41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4723901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462684.87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1335476.66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47238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462149.46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1335211.42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4723801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461943.04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1335108.72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4723802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461928.92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1335101.62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4723803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461892.61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1335083.81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4723804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461858.85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1335067.25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461728.94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1335003.53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4700001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461728.30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1335003.21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4700002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461728.59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1335002.55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4700003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461901.35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1334598.53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4700004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462236.52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1333808.94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4700005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462601.35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1332931.60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4700006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462609.19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1332934.85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4700007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462625.19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1332933.30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4700008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463493.93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1333308.52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47292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463499.60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1333311.00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463728.00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1333407.70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464184.85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1333590.73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464558.35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1333364.48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464558.87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1333364.14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464801.87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1333199.89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464787.87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1333179.18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464950.41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1333083.06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465022.63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1333037.68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465064.46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1333016.43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465198.78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1332933.11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465445.88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1332777.73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465586.47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1332689.22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465604.24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1332676.31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465795.17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1332557.08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13244451014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466204.97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1332382.90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13244451015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466253.45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1332356.24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13244451016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466721.56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1332164.17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13244451017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466828.32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1332111.86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13244451018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467066.52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1332018.91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13244451019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467175.44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1331968.32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13244451020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467229.62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1331947.70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13244451021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467418.30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1331865.73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13244451022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467420.56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1331864.70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13244451023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467447.53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1331896.55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13244451024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467451.88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1331907.82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13244451025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467565.35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1331858.90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13244451026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467544.60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1331813.51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13244451027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467549.84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1331811.96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13244451028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467613.28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1331785.07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13244451029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467638.00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1331774.60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13244451030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467698.14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1331748.41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13244451031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467909.50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1331656.29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13244451032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468119.48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1331564.77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13244451033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468734.88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1331287.53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13244451034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468935.59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1331189.04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13244451035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469015.96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1331143.33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13244451036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469072.92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1331100.56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13244451037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469077.04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1331145.52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13244451038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469182.35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1331082.25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13244451039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469206.74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1331065.32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13244451040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469231.37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1331048.21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13244451041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469083.29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1330924.01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13244451042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469092.73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1330912.90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13244451043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469103.67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1330899.46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13244451044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469207.37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1330777.94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13244451045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469583.82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1330340.40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13244451046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469704.55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1330186.60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13244451047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469712.41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1330176.14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13244451048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469738.05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1330140.99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13244451049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469759.28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1330112.11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13244451050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469796.53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1330063.69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13244451051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469839.84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1330008.84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13244451052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469939.33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1329889.57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13244451053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469897.67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1329818.07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13244451054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469975.38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1329765.04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13244451055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470042.90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1329713.99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13244451056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470127.40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1329650.54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13244451057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470159.45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1329617.92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13244451058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470192.81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1329584.83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13244451059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470202.78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1329578.11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13244451060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470240.52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1329553.17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13244451061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470345.93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1329512.00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13244451062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470424.42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1329486.83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13244451063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470500.32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1329473.17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13244451064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470546.93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1329454.49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13244451065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470619.45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1329418.23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13244451066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470682.13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1329378.84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13244451067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470729.21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1329340.09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47304059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470756.77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1329327.06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47304060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470732.51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1329297.43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47304061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470721.46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1329260.13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47304062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470722.70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1329211.65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47304063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470733.28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1329169.41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47304064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470735.65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1329154.96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47304065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470728.39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1329125.77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47304066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470714.37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1329087.40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47304067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470725.48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1329063.67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47304068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470734.15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1329056.89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47304069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470717.27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1329012.95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47304070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470716.66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1328977.92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47304071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470717.50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1328944.93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47304072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470718.28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1328914.44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47304073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470719.61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1328881.96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47304074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470711.94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1328849.26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47304075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470707.57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1328824.64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47304076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470694.10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1328803.79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47304077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470671.28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1328776.70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47304078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470652.70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1328760.22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47304079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470629.57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1328745.12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47304080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470603.38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1328732.95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47304081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470581.44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1328730.39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47304082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470547.26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1328697.51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47304083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470526.55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1328646.96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47304084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470514.69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1328602.14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47304085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470515.59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1328566.66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47304086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470515.09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1328547.14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47304087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470503.50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1328503.30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47304088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470528.20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1328485.06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47304089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470528.49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1328458.06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47304090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470510.84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1328425.37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47304091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470480.60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1328401.04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47304092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470434.14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1328397.04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47304093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470407.67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1328394.76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47304094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470358.81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1328381.23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47304095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470307.49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1328363.68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47304096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470253.70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1328343.60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47304097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470209.34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1328331.12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47304098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470181.98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1328317.82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47304099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470131.15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1328301.77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470080.87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1328281.23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470027.58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1328261.15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469948.90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1328230.81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469875.18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1328205.01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469830.34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1328189.53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469787.11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1328164.06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469737.23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1328153.02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469702.90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1328136.65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469684.12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1328116.45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469648.89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1328091.56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469611.09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1328072.66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469581.78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1328054.84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469550.74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1328043.21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47304270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469525.61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1328034.08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47304269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469489.40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1328020.10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47304268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469465.10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1327999.95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47304267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469447.05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1327961.71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47304266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469459.83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1327947.03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47304265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469485.13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1327932.66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47304264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469499.27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1327907.95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47304263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469481.81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1327876.70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47304262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469443.32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1327843.25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47304261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469412.62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1327829.20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47304260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469399.18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1327798.89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47304259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469390.31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1327774.02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47304258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469372.56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1327756.77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47304257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469336.74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1327769.29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47304256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469285.70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1327801.54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47304255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469248.04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1327825.09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47304254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469203.80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1327843.23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47304253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469155.80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1327843.43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47304252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469105.45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1327820.16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47304251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469088.92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1327783.40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47304250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469057.89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1327747.34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47304249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468998.89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1327713.20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47304248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468940.37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1327678.04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47304247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468891.85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1327642.24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47304246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468860.91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1327612.19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47304245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468841.02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1327585.98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47304244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468856.08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1327555.25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47304243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468860.62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1327523.69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47304242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468841.29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1327500.96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47304241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468811.22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1327496.40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47304240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468770.34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1327505.00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47304239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468728.88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1327508.10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47304238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468680.73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1327497.80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47304237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468636.20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1327461.94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47304236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468589.10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1327455.12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47304235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468557.18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1327426.58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47304234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468567.06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1327383.94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47304233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468575.58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1327350.81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47304232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468547.63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1327320.21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47304231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468519.62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1327319.62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47304230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468453.90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1327362.45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47304229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468414.89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1327380.54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47304228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468366.32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1327378.88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47304227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468333.14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1327372.80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47304226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468301.43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1327347.67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47304225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468279.04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1327315.78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47304224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468254.26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1327287.95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47304223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468253.17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1327248.47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47304222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468266.12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1327228.60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47304221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468292.07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1327208.38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47304220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468291.95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1327185.87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47304219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468277.42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1327166.77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47304218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468243.46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1327168.71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47304217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468242.05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1327154.24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47304216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468217.18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1327122.92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4730421601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468201.49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1327102.00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47304215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468193.29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1327091.07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47304214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468174.07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1327083.60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468150.47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1327080.25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468128.17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1327087.87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468095.01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1327082.28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468073.77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1327055.86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468050.01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1327029.01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468035.22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1327000.41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468002.73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1326965.29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467969.13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1326944.22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467924.25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1326948.96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467899.59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1326961.65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467868.47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1326994.02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467824.99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1327013.23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467780.80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1327024.96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467729.83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1327026.87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47304199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467684.64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1327020.62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4730419901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467676.27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1327017.13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47304198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467648.71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1327005.61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47304197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467616.63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1326984.99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47304196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467574.80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1326955.64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47304195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467547.12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1326931.40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47304194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467545.47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1326907.93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47304193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467563.55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1326874.42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47304192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467571.20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1326843.70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47304191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467562.18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1326806.93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47304190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467529.72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1326772.82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47304189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467519.43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1326744.59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47304188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467526.30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1326703.39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4730418701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467534.67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1326675.75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47304187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467540.04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1326657.99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47304186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467552.50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1326620.13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47304185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467556.58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1326587.00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47304184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467559.10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1326533.41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47304183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467562.83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1326487.29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47304182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467562.70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1326446.78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47304181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467573.06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1326405.48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47304180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467583.97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1326365.66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47304179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467593.10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1326334.40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47304178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467590.75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1326303.45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47304177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467554.34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1326289.45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47304176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467536.54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1326242.43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47304175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467535.18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1326193.45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47304174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467534.17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1326156.96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47304173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467519.08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1326135.87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47304172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467481.32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1326108.90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47304171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467463.62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1326065.88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47304170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467460.77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1326035.45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47304169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467455.70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1325996.57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47304168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467449.06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1325955.74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47304167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467440.39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1325913.46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47304166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467411.76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1325891.25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47304165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467394.17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1325888.23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47304164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467356.06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1325866.78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47304163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467327.85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1325841.55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47304162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467317.10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1325814.34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47304161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467317.03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1325775.83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47304160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467333.39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1325734.36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47304159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467354.52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1325684.75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47304158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467385.78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1325639.37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47304157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467404.44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1325608.84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47304156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467431.56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1325576.58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47304155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467436.42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1325571.44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4730415401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467440.09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1325565.36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47304154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467453.63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1325542.95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47304153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467476.63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1325506.30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47304152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467486.68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1325454.00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47304151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467482.69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1325400.09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4730415001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467470.02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1325350.12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47304150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467469.21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1325346.95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47304149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467448.63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1325290.00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47304148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467457.42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1325246.24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47304147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467482.00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1325212.54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47304146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467521.44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1325173.93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47304145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467546.57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1325124.22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47304144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467576.25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1325094.39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47304143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467608.30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1325077.49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47304142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467627.19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1325036.95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4730414101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467629.90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1325025.78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47304141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467635.72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1325001.70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4730414001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467643.99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1324975.47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47304140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467645.71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1324974.72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47304139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467710.71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1324946.11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47304138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467786.15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1324907.00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47304137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467832.25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1324873.71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47304136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467878.04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1324829.43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47304135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467890.93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1324789.06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47304134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467907.00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1324773.60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47304133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467960.72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1324798.63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47304132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468023.90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1324804.38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47304131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468094.13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1324793.43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47304130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468160.43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1324767.58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4730412901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468201.49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1324740.80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47304129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468203.67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1324739.38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47304128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468233.48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1324714.04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47304127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468261.96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1324712.75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47304126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468308.88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1324727.46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47304125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468373.12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1324735.18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47304124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468428.14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1324717.15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47304123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468478.29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1324685.75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47304122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468511.56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1324640.81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47304121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468529.56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1324586.29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47304120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468546.04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1324513.31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47304119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468553.03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1324440.59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47304118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468558.34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1324379.42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47304117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468579.17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1324354.83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47304116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468622.65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1324317.61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47304115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468662.99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1324274.98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47304114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468678.12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1324225.54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47304113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468675.59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1324170.09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47304500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468782.40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1324164.23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47304501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468795.83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1324082.91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4730450101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468901.57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1324051.20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4730450102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468879.46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1324010.64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4730450103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468823.67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1323953.18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4730450104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468816.40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1323932.38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4730450105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468825.98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1323910.58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4730450106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468879.48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1323869.46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4730450107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468906.89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1323832.47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4730450108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468928.36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1323752.38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4730450109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468945.87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1323729.59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47304501010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468989.79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1323713.08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47304501011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469011.08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1323699.33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47304501012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469006.31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1323652.64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47304501013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468996.07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1323632.17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47304501014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468989.46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1323604.42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47304501015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468997.72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1323581.80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47304501016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469020.18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1323566.94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47304501017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469051.89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1323568.26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47304501018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469104.39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1323552.42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47304501019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469101.09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1323527.15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47304501020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469074.66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1323449.17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47304509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469096.21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1323450.71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4730450901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469177.65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1323480.35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47304277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469282.33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1323518.47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47304276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469331.96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1323550.85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47304275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469360.73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1323577.65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47304274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469402.93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1323607.32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47304273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469431.27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1323613.61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47304272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469480.27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1323614.46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47304425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469545.94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1323600.51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47304424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469595.08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1323595.11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47304423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469628.02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1323597.85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47304422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469672.47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1323600.85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47304421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469707.57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1323596.64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47304420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469737.46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1323579.81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47304419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469773.22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1323546.10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47304418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469793.10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1323507.04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47304417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469793.91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1323471.05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47304416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469789.36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1323428.94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47304415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469784.17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1323392.81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47304414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469771.97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1323335.02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47304413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469753.02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1323288.08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47304412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469744.71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1323234.88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47304411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469726.72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1323189.47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47304410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469714.07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1323151.67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47304409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469716.12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1323105.21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47304408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469718.97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1323067.26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47304407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469743.22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1323056.31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47304406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469757.30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1323030.62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47304405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469742.12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1322994.26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47304404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469715.43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1322957.66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47304403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469687.06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1322907.01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47304402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469674.48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1322865.71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47304401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469688.99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1322821.03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47304400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469689.62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1322793.03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47304399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469718.26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1322698.15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47304398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469750.34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1322628.37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469806.61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1322572.61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469803.34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1322567.62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469811.73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1322559.70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469839.87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1322532.71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469883.09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1322478.69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469914.80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1322418.37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469926.19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1322409.92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469930.25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1322414.86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469928.72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1322419.30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469929.67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1322431.50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469926.44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1322451.24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469927.37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1322461.12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469939.95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1322482.08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469954.91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1322501.81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13243928014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469961.06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1322505.80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13243928015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469982.63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1322513.09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13243928016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469987.58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1322513.09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13243928017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469999.47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1322509.88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13243928018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470014.82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1322501.04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13243928019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470023.30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1322487.05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13243928020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470038.88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1322442.85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13243928021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470044.60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1322418.83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13243928022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470058.31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1322390.31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13243928023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470073.27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1322369.32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13243928024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470120.91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1322333.27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13243928025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470135.90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1322312.30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13243928026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470144.53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1322288.01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13243928027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470164.82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1322251.36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13243928028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470186.04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1322210.49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13243928029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470195.46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1322185.52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13243928030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470204.88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1322168.41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13243928031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470221.35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1322143.60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13243928032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470219.01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1322132.54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13243928033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470194.66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1321972.85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13243928034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470167.45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1321718.72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13243928035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470118.54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1321335.51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13243928036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470102.18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1321148.53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13243928037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470090.86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1321041.12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470074.96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1320912.33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470045.73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1320671.80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470036.68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1320604.98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469967.83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1320027.95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469932.79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1319947.13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469916.88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1319890.71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469907.47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1319845.87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469896.81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1319819.10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469894.28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1319776.42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469933.81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1319741.93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469886.05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1319346.23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469859.46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1319121.21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469766.67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1318535.66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469751.64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1318519.64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469773.49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1318447.58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47301014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469819.51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1318310.45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47301015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469823.42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1318296.68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47301016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469895.01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1318083.77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47301017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469943.35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1317947.56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47301018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470208.31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1317437.13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47301019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470385.42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1317100.56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47301020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470480.72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1316915.54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47301021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470506.35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1316860.28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47301022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470520.53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1316842.56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47301023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470527.04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1316829.74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47301024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470337.22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1316499.19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47301025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470180.16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1316226.62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47301026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470009.80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1315931.70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47301027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469860.62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1315674.93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47301028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469738.25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1315458.56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47301029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469604.14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1315234.68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47301030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469553.61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1315188.04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47301031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469400.96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1314885.10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47301032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469332.39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1314750.48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47301033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469253.38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1314627.20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47301034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469234.01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1314594.64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47301035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469000.35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1314174.63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47301036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468993.77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1314163.20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47301037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469003.17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1314161.39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47301038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469022.06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1314147.20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47301039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469566.04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1314044.37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47301040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470061.01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1313946.60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47301041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470065.02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1313945.74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47301042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470308.77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1313897.43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47301043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471270.79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1313679.45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47301044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471006.13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1312423.51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47301045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471004.33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1312412.39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47301046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470907.54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1311935.72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13243364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470886.51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1311800.45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47319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470856.00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1311657.51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47320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470733.61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1311069.99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13244354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470674.86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1310787.97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47321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470611.22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1310482.49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4732101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470592.23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1310410.24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4732102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470485.75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1309910.45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47322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470488.83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1309894.96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13243434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470441.15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1309734.63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1324343401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470440.10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1309734.79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13244446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469451.95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1310017.56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1324444601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469386.31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1310027.66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14000015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469368.96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1310032.29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47324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469367.58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1310011.50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13244448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469353.97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1309675.91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47325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469333.37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1309167.96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47326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469311.29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1308666.43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4732601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469297.44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1308364.08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4732602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469297.42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1308363.71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13243713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469294.47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1308299.39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47327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469281.82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1308023.10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13244241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469275.40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1307871.86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47328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469256.80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1307433.16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47329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469246.11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1306972.21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47330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469231.48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1306534.27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47331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469238.69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1306511.29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47332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469294.52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1306333.20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4733201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469332.39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1306279.03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47333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469346.73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1306258.52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47334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469370.83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1306100.80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47335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469482.26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1306121.83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47336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469556.70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1306079.42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47337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469582.82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1306167.25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47338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469636.47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1306196.03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47339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469682.13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1306492.67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47340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469713.41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1306498.37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47341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469704.48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1306261.91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47342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469782.78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1306213.47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47343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469835.03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1306285.41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47344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469887.67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1306189.79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47345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469977.32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1306192.79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47346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470084.42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1306104.73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47347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470205.52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1305955.30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47348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470254.78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1305908.45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47349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470170.99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1305756.68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47350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470145.60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1305694.47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47351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470029.80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1305421.25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47352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469772.13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1304812.79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47353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469517.97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1304212.61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47354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469475.56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1304165.63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47355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469247.75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1303913.28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13244344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468962.59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1303655.22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47356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468843.08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1303547.06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13244343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468806.66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1303514.11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37000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468609.29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1303335.53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468757.59</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1303331.90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3700002</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468962.43</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1303315.86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3700003</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469253.76</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1303331.74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3700004</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469933.59</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1303362.25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3700005</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471016.55</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1303491.12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3700006</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471274.79</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1303518.01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3700007</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471518.01</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1303555.76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3700008</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471634.44</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1303581.26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3700009</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471650.29</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1303613.29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471673.72</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1303618.31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471708.71</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1303598.09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471789.30</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1303617.11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3700013</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472005.25</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1303674.04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3700014</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472185.89</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1303737.73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472375.23</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1303787.88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3700016</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472654.94</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1303858.90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3700017</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472910.71</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1303927.93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472955.28</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1303947.83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3700019</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472960.88</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1303949.49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472995.92</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1303955.27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3700021</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473148.02</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1303990.03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3700022</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473311.44</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1304043.47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3700023</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473317.58</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1304057.51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3700024</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473331.80</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1304061.00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3700025</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473342.75</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1304047.78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3700026</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473351.69</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1304050.49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3700027</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473356.89</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1304052.07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3700028</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473363.28</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1304054.01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3700029</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473371.06</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1304056.37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3700030</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473422.54</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1304059.43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473490.92</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1304047.96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3700032</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473569.24</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1304020.89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13242831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473569.09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1304125.19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34700067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473568.81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1304314.14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35116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473568.78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1304334.99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35115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473763.66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1304719.64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13242728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473763.83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1304719.51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35114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473870.74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1304642.45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473622.14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1304167.12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474162.14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1304018.14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474430.93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1304089.89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474687.46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1304146.20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474643.47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1304641.26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474638.84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1304693.06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474750.85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1304709.04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475126.12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1304742.30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475748.29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1304799.91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13244136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476663.73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1304873.66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476684.88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1304875.36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476826.83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1304878.90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476937.90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1305138.02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476992.30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1305293.62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476998.46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1305463.26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476943.69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1305857.43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476904.77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1306001.62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476791.69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1306180.03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1321707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476743.96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1306220.09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34700061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476678.96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1306274.65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476644.85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1306303.28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476612.34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1306312.92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476616.82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1306326.08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34700060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476679.61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1306334.67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476697.87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1306337.17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476892.05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1306332.41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476886.12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1306136.75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477042.32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1306136.03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477124.32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1306135.73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477117.91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1305489.23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477117.32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1305475.65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477172.51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1305467.12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477190.22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1305456.30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477238.83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1305330.23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477285.90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1305212.86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477331.65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1305096.73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477418.13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1305200.24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477432.69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1305217.66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477579.30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1305393.15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477606.07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1305381.57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35091014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477603.97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1305379.50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35091015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478478.98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1304974.75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35091016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478760.72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1304796.46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35091017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478792.65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1304918.35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35091018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478901.71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1305180.39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35091019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478971.35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1305431.78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35091020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479021.17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1305412.40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35091021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479052.76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1305332.86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35091022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479056.61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1305312.14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35091023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479067.30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1305291.48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35091024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479071.03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1305273.21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35091025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479072.89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1305258.30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35091026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479068.79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1305237.05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35091027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479059.10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1305215.05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35091028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479046.80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1305189.33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35091029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479033.00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1305139.00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35091030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479024.43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1305114.77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35091031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479012.50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1305073.01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35091032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479001.31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1305054.37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35091033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478984.91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1305029.40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35091034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478973.73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1305010.01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35091035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478959.93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1304988.01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35091036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478944.65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1304960.43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35091037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478924.89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1304927.99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35091038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478912.18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1304897.58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35091039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478905.50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1304877.29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35091040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478900.28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1304851.94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35091041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478892.83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1304832.93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35091042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478881.64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1304811.31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35091043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478873.81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1304789.68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35091044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478870.46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1304773.65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35091045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478865.61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1304755.01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35091046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478842.87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1304711.02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35091047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478842.87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1304699.84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35091048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478844.36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1304686.79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35091049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478849.21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1304675.61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35091050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478867.10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1304651.75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35091051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478882.76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1304645.04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35091052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478909.23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1304634.60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35091053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478933.09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1304625.65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35091054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478972.23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1304621.18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35091055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479005.79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1304618.19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35091056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479022.56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1304615.59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35091057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479035.61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1304613.97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35091058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479042.70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1304601.79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35091059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479049.41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1304583.52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35091060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479053.62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1304573.54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35091061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479070.10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1304541.02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35091062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479079.61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1304533.01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35091063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479099.74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1304522.38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35091064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479114.65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1304512.69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35091065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479127.51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1304505.42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35091066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479142.42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1304501.32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35091067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479153.42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1304500.58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35091068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479182.50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1304511.57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35091069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479206.18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1304524.81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35091070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479234.51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1304537.30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35091071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479245.69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1304543.63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35091072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479279.62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1304568.80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35091073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479295.47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1304582.78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35091074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479316.90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1304605.71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35091075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479328.83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1304617.64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35091076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479334.61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1304622.48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35091077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479348.22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1304630.68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35091078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479368.54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1304638.33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35091079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479389.60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1304645.60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35091080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479410.67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1304651.56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35091081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479423.15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1304653.98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35091082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479445.52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1304656.41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35091083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479467.71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1304655.29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35091084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479515.84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1304666.02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35067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479524.94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1304667.32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35066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479654.60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1304588.04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35065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479679.46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1304571.24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35064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479561.21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1304543.32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35063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479428.47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1304356.40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3506201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479295.05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1304149.82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35062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479032.27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1303742.94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34700058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478976.63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1303671.95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34700059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478902.49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1303569.44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13240837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478897.64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1303562.68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1324083701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478891.46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1303540.40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1324083702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478886.58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1303517.35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1324083703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478883.34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1303466.09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1324083704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478879.73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1303408.90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1324083705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478876.21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1303353.26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1324083706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478862.07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1303320.98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1324083707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478825.02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1303328.37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35060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478520.65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1303389.08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13243976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478461.23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1303413.27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35059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478424.56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1303428.20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13243975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478398.70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1303413.93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35058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478375.44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1303401.09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13243974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478313.86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1303414.81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35057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478276.53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1303423.13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35056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477880.10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1303564.71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35055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477640.00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1303565.12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35054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477594.42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1303487.26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35053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477094.75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1303721.31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13243973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477064.70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1303427.87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35052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477043.23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1303218.19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35051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476925.41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1302944.04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35050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476861.80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1302808.64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35049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477007.78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1302728.38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35048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477055.77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1302656.88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35047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477016.38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1302572.81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35046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477193.44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1302447.20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35045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477482.05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1302449.46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35044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477814.95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1302496.34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3504301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477820.47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1302495.86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35043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478019.87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1302478.65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35042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478178.57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1302628.40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35041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478638.93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1302734.76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3504002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478655.91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1302622.06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3504001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478656.12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1302620.67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35040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478658.46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1302605.59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35039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478191.94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1302534.93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35038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478092.95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1302354.73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35037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477838.01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1302395.01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35036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477478.51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1302324.31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35035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477101.07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1302298.03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35034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477131.95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1302200.33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35033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477539.10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1302071.34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35032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477745.87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1302099.55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35031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477757.53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1301998.58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35030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477530.79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1301958.72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35029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477077.56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1302094.72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35028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476985.52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1302120.52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13243972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476635.59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1302188.70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35027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476478.72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1302219.27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34700026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476350.98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1302359.23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3502504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476282.46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1302160.59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3502503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476262.29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1302084.96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3502502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476181.64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1301917.88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3502501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476149.48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1301861.91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35025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476079.93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1301762.05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3501907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476036.49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1301713.49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3501906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475967.00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1301649.94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3501905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475938.65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1301581.28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3501904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475928.01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1301403.89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3501903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475925.87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1301292.27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3501902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476036.67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1301261.67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3501901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476103.14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1301001.56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13243970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476622.16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1300849.26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35019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476761.20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1300808.46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3501801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477035.02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1300815.52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3501802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477385.80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1300847.94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13243845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477434.96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1300852.47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35017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477440.08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1300852.94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35016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477447.32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1300736.29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35015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477418.02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1300650.84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35014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477439.92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1300555.15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477423.12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1300436.49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477399.49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1300319.65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477380.62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1300202.54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477363.89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1300052.89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477340.94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1299777.51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477843.19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1299746.65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477656.02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1299119.35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13243950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477744.67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1299065.44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477937.54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1298948.15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478169.23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1298848.36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478303.22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1298783.79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478715.48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1298597.83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35001032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478714.01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1298596.53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35001031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478662.72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1298551.25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35001030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478657.27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1298546.44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35001029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478643.99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1298534.72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35001028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478529.60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1298448.09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35001027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478498.89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1298423.32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35001026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478498.39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1298422.92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35001025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478239.16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1298213.91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35001024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478230.20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1298206.71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35001023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478224.42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1298206.63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35001022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478194.10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1298206.34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35001021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478172.18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1298206.27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35001020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478106.79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1298205.40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35001019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478080.36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1298205.37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35001018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478054.43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1298217.11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35001017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478045.99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1298212.63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35001016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478052.73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1298208.14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35001015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478053.19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1298207.20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35001014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478052.43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1298206.92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35001013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478041.61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1298211.63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35001012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478025.59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1298214.25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35001011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478004.72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1298209.33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35001010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477982.28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1298205.99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35001009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477959.69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1298202.96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35001008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477918.71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1298198.18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35001007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477896.01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1298193.85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35001006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477867.56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1298187.23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35001005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477839.68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1298179.43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35001004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477813.69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1298171.85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35001003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477784.72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1298160.69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35001002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477751.92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1298147.20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35001001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477682.37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1298117.83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476985.14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1298430.72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35000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476924.00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1298429.60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476935.10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1298297.51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476942.30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1298115.80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35133114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476966.79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1297913.09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476970.97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1297887.02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476982.71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1297855.73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477000.13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1297810.79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477007.52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1297785.60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477016.12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1297748.39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477028.29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1297693.58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477039.15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1297666.80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477057.21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1297627.85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477093.34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1297550.45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477129.64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1297480.05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477172.54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1297392.98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477214.97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1297306.94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477243.21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1297254.74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477271.16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1297190.54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35133099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477293.54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1297143.98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35133098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477304.98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1297120.70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35133097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477326.80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1297092.65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35133096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477354.54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1297060.97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35133095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477380.37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1297012.33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35133094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477402.77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1296966.77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35133093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477424.05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1296916.24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35133092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477438.50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1296893.38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35133091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477462.04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1296853.30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35133090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477481.29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1296822.32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35133089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477494.23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1296799.00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35133088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477511.05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1296770.59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35133087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477530.42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1296744.61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35133086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477554.21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1296715.02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35133085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477577.90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1296681.44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35133084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477617.38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1296617.96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3513308201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477642.41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1296577.84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35133082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477677.02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1296519.99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35133081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477715.64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1296442.03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35133080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477754.69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1296382.06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35133079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477785.03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1296333.81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35133078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477804.14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1296296.84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35133077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477823.11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1296253.87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35133076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477848.71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1296216.73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35133075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477879.23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1296175.98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35133074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477902.78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1296136.40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3513307201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477924.34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1296097.36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35133072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477944.79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1296053.85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3513306902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477961.48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1296020.44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3513306901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477976.24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1295989.57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35133069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477983.97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1295957.88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35133068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477988.46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1295936.76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3513306502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477993.70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1295905.12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3513306501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478000.84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1295890.45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35133065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478009.62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1295860.73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3513306301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478017.76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1295842.18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35133063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478020.05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1295836.97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35133062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478030.14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1295799.21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3513306001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478046.35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1295766.31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35133060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478062.19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1295718.41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35133059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478080.14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1295654.45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35133058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478114.61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1295570.09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35133057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478132.38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1295519.15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3513305501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478149.96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1295460.70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35133055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478166.40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1295416.79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35133054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478204.60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1295321.34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35133053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478222.01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1295276.40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35133052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478254.06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1295216.11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35133051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478278.33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1295165.00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35133050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478296.67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1295117.04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35133049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478325.07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1295071.34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3513304701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478342.75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1295037.40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35133047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478369.62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1294990.24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35133046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478421.89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1294918.45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35133045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478425.03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1294888.31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35133193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478451.34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1294740.71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35133192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478470.98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1294750.62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35133191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478504.55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1294766.48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35133190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478537.06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1294770.86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35133189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478566.02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1294760.75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35133188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478586.00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1294754.66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35133187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478598.45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1294742.12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35133186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478612.56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1294769.55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35133185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478651.73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1294812.40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35133184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478694.87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1294847.72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35133183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478700.49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1294877.70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35133182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478741.69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1294927.54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35133181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478804.40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1294980.29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35133180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478823.60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1295029.71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35133179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478845.80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1295078.12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35133178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478856.51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1295131.08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35133177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478880.76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1295194.49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35133176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478895.70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1295179.43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35133175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478900.36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1295218.40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35133174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478901.61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1295280.41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35133173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478933.09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1295276.78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3513317204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478954.01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1295256.69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3513317203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478974.81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1295205.62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3513317202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479000.05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1295140.50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3513317201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479020.30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1295078.42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35133172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479040.00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1295002.85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35133171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479041.91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1294980.84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35133170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479055.59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1294901.78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35133169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479072.25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1294816.22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35133168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479091.84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1294715.13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35133167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479092.66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1294698.42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35133166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479095.08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1294648.62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35133165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479114.76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1294569.54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35133164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479163.99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1294502.34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35133163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479164.90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1294479.35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35133162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479157.77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1294445.37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35133161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479171.10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1294403.81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35133160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479189.92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1294359.24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35133159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479217.29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1294327.64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35133158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479224.70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1294305.11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35133157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479230.64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1294290.08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35133156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479256.52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1294259.48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35133155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479278.05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1294267.40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351331254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479287.11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1294280.85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35133153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479296.15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1294290.32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35133152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479314.17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1294296.24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35133151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479327.71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1294307.19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35133150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479334.79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1294326.66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35133149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479350.35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1294340.60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35133148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479396.36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1294343.91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35133147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479459.89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1294350.17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35133146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479522.42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1294357.41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35133145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479562.46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1294368.26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35133144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479602.50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1294377.09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35133143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479645.01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1294380.92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35133142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479699.51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1294381.20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35133141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479752.01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1294381.49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35133140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479794.49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1294375.82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35133139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479815.47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1294369.74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35133138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479853.42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1294358.58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35133137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479911.35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1294340.36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35133136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479978.21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1294305.08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35133135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480005.59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1294274.97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35133134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480045.00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1294251.32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35133133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480080.84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1294211.67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35133132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480083.25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1294207.41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35133131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480092.75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1294190.63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35133130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480108.13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1294159.07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35133129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480106.54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1294138.07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35133128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480104.33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1294085.58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35133127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480096.59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1294025.61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35133126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480087.32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1293957.14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35133125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480087.04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1293886.64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35133124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480083.25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1293845.79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35133123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480079.20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1293802.19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35133122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480078.94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1293738.18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35133121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480083.25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1293729.47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3513311901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480095.81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1293704.11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35133119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480116.62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1293656.52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35133118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480167.77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1293568.82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35133117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480186.61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1293530.74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35133195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480533.64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1293114.99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35133196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480187.83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1292849.03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13244019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480083.25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1292768.61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35156046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479958.86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1292672.96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35156045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479956.50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1292670.50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35156044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479919.50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1292639.51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35156043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479884.50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1292612.00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35156042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479912.50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1292581.01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35156041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479938.50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1292543.51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35156040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479951.50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1292528.51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35156039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479962.00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1292507.51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35156038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479971.50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1292493.00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35156037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480005.50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1292439.00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35156036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480045.50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1292389.01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13244020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480072.00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1292346.00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35156035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480083.25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1292330.78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35156034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480106.00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1292300.00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35156033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480139.50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1292256.50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35156032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480164.00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1292221.50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35156031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480189.50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1292196.50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35156030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480217.50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1292165.51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35156029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480248.50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1292148.50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35156028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480277.00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1292134.50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35156027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480301.50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1292130.00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31007347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480315.28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1292130.47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35156026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480331.50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1292131.01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35156025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480353.50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1292139.00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35156024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480370.00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1292147.51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35156023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480380.00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1292161.01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35156022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480413.00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1292202.50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35156021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480451.00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1292249.51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35156020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480495.49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1292294.00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35156019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480542.00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1292329.01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35156018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480594.00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1292357.51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35156017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480657.50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1292390.00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35156016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480728.00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1292426.51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35156015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480782.00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1292462.51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35156014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480832.50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1292492.00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480893.50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1292523.50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480939.50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1292547.00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480955.50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1292548.50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480998.00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1292556.00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481013.50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1292567.51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35156008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481038.50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1292591.51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35156007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481062.50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1292606.51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481102.50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1292621.00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13244021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481138.00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1292621.00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481182.86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1292610.03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481185.00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1292609.51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481224.00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1292593.50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481256.00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1292571.50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35156001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481308.00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1292545.50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35165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481328.00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1292527.50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3516502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481384.03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1292557.56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3516501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481430.48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1292584.29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13240028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481934.21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1292874.11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35166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482046.15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1292938.51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35167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482775.17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1293490.80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31203817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482934.39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1293613.73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31203818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483126.12</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1293761.75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35168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483343.19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1293929.33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35169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483698.61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1294213.23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13244030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484147.88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1294654.19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31202955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484227.79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1294732.62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35171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484558.40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1295242.22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1324466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484644.85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1295379.14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35172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484779.68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1295592.68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31006529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484919.33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1295809.35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35173</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485269.36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1296352.46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35174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485557.94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1296801.45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31207620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485859.78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1297255.22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35175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485991.76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1297453.64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31202900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486190.98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1297755.14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3517501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486214.38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1297790.56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35176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486366.78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1298021.21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35177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486419.23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1298155.95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35178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486636.20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1298717.75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31207598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486739.60</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1298979.06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35179</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486969.26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1299559.44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35180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487315.47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1300452.75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3518001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487486.91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1300445.36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35181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488214.75</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1300413.92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35182</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489857.74</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1300329.42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31202578</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490588.51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1300277.39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35184</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491570.58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1300244.93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31208156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491766.43</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1300235.22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35185</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492630.36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1300192.38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312007597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492793.56</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1300186.82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35186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493456.01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1300164.20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35187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493892.67</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1300314.97</w:t>
            </w:r>
          </w:p>
        </w:tc>
      </w:tr>
    </w:tbl>
    <w:p w:rsidR="001C7021" w:rsidRPr="001C7021" w:rsidRDefault="001C7021" w:rsidP="001C7021">
      <w:pPr>
        <w:ind w:firstLine="709"/>
        <w:rPr>
          <w:rFonts w:cs="Arial"/>
          <w:lang w:eastAsia="ar-SA"/>
        </w:rPr>
      </w:pPr>
    </w:p>
    <w:p w:rsidR="001C7021" w:rsidRPr="001C7021" w:rsidRDefault="001C7021" w:rsidP="001C7021">
      <w:pPr>
        <w:ind w:left="5103" w:firstLine="0"/>
        <w:rPr>
          <w:rFonts w:cs="Arial"/>
        </w:rPr>
      </w:pPr>
      <w:r>
        <w:rPr>
          <w:rFonts w:cs="Arial"/>
        </w:rPr>
        <w:br w:type="page"/>
      </w:r>
      <w:r w:rsidRPr="001C7021">
        <w:rPr>
          <w:rFonts w:cs="Arial"/>
        </w:rPr>
        <w:t>Приложение к решению Совета народных депутатов Каширского муниципального района Воронежской области от</w:t>
      </w:r>
      <w:r>
        <w:rPr>
          <w:rFonts w:cs="Arial"/>
        </w:rPr>
        <w:t xml:space="preserve"> 31.03.2022 </w:t>
      </w:r>
      <w:r w:rsidRPr="001C7021">
        <w:rPr>
          <w:rFonts w:cs="Arial"/>
        </w:rPr>
        <w:t>№</w:t>
      </w:r>
      <w:r>
        <w:rPr>
          <w:rFonts w:cs="Arial"/>
        </w:rPr>
        <w:t xml:space="preserve"> 101</w:t>
      </w:r>
    </w:p>
    <w:p w:rsidR="001C7021" w:rsidRPr="001C7021" w:rsidRDefault="001C7021" w:rsidP="001C7021">
      <w:pPr>
        <w:ind w:firstLine="709"/>
        <w:rPr>
          <w:rFonts w:cs="Arial"/>
        </w:rPr>
      </w:pPr>
    </w:p>
    <w:p w:rsidR="001C7021" w:rsidRPr="001C7021" w:rsidRDefault="001C7021" w:rsidP="001C7021">
      <w:pPr>
        <w:ind w:firstLine="709"/>
        <w:rPr>
          <w:rFonts w:cs="Arial"/>
        </w:rPr>
      </w:pPr>
    </w:p>
    <w:p w:rsidR="001C7021" w:rsidRPr="001C7021" w:rsidRDefault="001C7021" w:rsidP="001C7021">
      <w:pPr>
        <w:ind w:firstLine="709"/>
        <w:jc w:val="center"/>
        <w:rPr>
          <w:rFonts w:cs="Arial"/>
        </w:rPr>
      </w:pPr>
    </w:p>
    <w:p w:rsidR="001C7021" w:rsidRPr="001C7021" w:rsidRDefault="001C7021" w:rsidP="001C7021">
      <w:pPr>
        <w:pStyle w:val="ConsPlusTitle"/>
        <w:ind w:firstLine="709"/>
        <w:jc w:val="center"/>
        <w:rPr>
          <w:rFonts w:ascii="Arial" w:hAnsi="Arial" w:cs="Arial"/>
          <w:b w:val="0"/>
          <w:szCs w:val="24"/>
        </w:rPr>
      </w:pPr>
      <w:r w:rsidRPr="001C7021">
        <w:rPr>
          <w:rFonts w:ascii="Arial" w:hAnsi="Arial" w:cs="Arial"/>
          <w:b w:val="0"/>
          <w:szCs w:val="24"/>
        </w:rPr>
        <w:t>ТЕКСТОВОЕ ОПИСАНИЕ</w:t>
      </w:r>
    </w:p>
    <w:p w:rsidR="001C7021" w:rsidRPr="001C7021" w:rsidRDefault="001C7021" w:rsidP="001C7021">
      <w:pPr>
        <w:pStyle w:val="ConsPlusTitle"/>
        <w:ind w:firstLine="709"/>
        <w:jc w:val="center"/>
        <w:rPr>
          <w:rFonts w:ascii="Arial" w:hAnsi="Arial" w:cs="Arial"/>
          <w:b w:val="0"/>
          <w:szCs w:val="24"/>
        </w:rPr>
      </w:pPr>
      <w:r w:rsidRPr="001C7021">
        <w:rPr>
          <w:rFonts w:ascii="Arial" w:hAnsi="Arial" w:cs="Arial"/>
          <w:b w:val="0"/>
          <w:szCs w:val="24"/>
        </w:rPr>
        <w:t>ЧАСТИ ГРАНИЦЫ КАШИРСКОГО МУНИЦИПАЛЬНОГО РАЙОНА</w:t>
      </w:r>
    </w:p>
    <w:p w:rsidR="001C7021" w:rsidRPr="001C7021" w:rsidRDefault="001C7021" w:rsidP="001C7021">
      <w:pPr>
        <w:pStyle w:val="ConsPlusTitle"/>
        <w:ind w:firstLine="709"/>
        <w:jc w:val="center"/>
        <w:rPr>
          <w:rFonts w:ascii="Arial" w:hAnsi="Arial" w:cs="Arial"/>
          <w:b w:val="0"/>
          <w:szCs w:val="24"/>
        </w:rPr>
      </w:pPr>
      <w:r w:rsidRPr="001C7021">
        <w:rPr>
          <w:rFonts w:ascii="Arial" w:hAnsi="Arial" w:cs="Arial"/>
          <w:b w:val="0"/>
          <w:szCs w:val="24"/>
        </w:rPr>
        <w:t>ПО СМЕЖЕСТВУ С ГОРОДСКИМ ОКРУГОМ ГОРОД НОВОВОРОНЕЖ</w:t>
      </w:r>
    </w:p>
    <w:p w:rsidR="001C7021" w:rsidRPr="001C7021" w:rsidRDefault="001C7021" w:rsidP="001C7021">
      <w:pPr>
        <w:pStyle w:val="ConsPlusTitle"/>
        <w:ind w:firstLine="709"/>
        <w:jc w:val="center"/>
        <w:rPr>
          <w:rFonts w:ascii="Arial" w:hAnsi="Arial" w:cs="Arial"/>
          <w:b w:val="0"/>
          <w:szCs w:val="24"/>
        </w:rPr>
      </w:pPr>
      <w:r w:rsidRPr="001C7021">
        <w:rPr>
          <w:rFonts w:ascii="Arial" w:hAnsi="Arial" w:cs="Arial"/>
          <w:b w:val="0"/>
          <w:szCs w:val="24"/>
        </w:rPr>
        <w:t>ВОРОНЕЖСКОЙ ОБЛАСТИ ОТ ТОЧКИ СТЫКА 37000 ГРАНИЦ КАШИРСКОГО, ЛИСКИНСКОГО МУНИЦИПАЛЬНЫХ РАЙОНОВ И ГОРОДСКОГО ОКРУГА ГОРОД НОВОВОРОНЕЖ ДО ТОЧКИ 35116</w:t>
      </w:r>
    </w:p>
    <w:p w:rsidR="001C7021" w:rsidRPr="001C7021" w:rsidRDefault="001C7021" w:rsidP="001C7021">
      <w:pPr>
        <w:pStyle w:val="ConsPlusNormal"/>
        <w:ind w:firstLine="709"/>
        <w:jc w:val="center"/>
        <w:rPr>
          <w:rFonts w:ascii="Arial" w:hAnsi="Arial" w:cs="Arial"/>
          <w:szCs w:val="24"/>
        </w:rPr>
      </w:pP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 xml:space="preserve">Линия прохождения части границы Каширского муниципального района по смежеству с городским округом город Нововоронеж </w:t>
      </w:r>
    </w:p>
    <w:p w:rsidR="001C7021" w:rsidRPr="001C7021" w:rsidRDefault="001C7021" w:rsidP="001C7021">
      <w:pPr>
        <w:pStyle w:val="ConsPlusNormal"/>
        <w:ind w:firstLine="709"/>
        <w:jc w:val="both"/>
        <w:rPr>
          <w:rFonts w:ascii="Arial" w:hAnsi="Arial" w:cs="Arial"/>
          <w:szCs w:val="24"/>
        </w:rPr>
      </w:pP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стыка 37000 границ Каширского, Лискинского муниципальных районов и городского округа город Нововоронеж линия границы идет в северном направлении между лесными кварталами 115 и 116 Нововоронежского лесничества Давыдовского лесничества (земли лесного фонда), затем пересекает грунтовую дорогу до точки 3700004.</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 xml:space="preserve">От точки 3700004 линия границы идет в общем северо-восточном направлении между лесными кварталами 107 и 108 Нововоронежского лесничества Давыдовского лесничества (земли лесного фонда), далее по землям лесного фонда вдоль восточной стороны полосы отвода подъездной автомобильной дороги к площадкам энергоблоков №№ 6, 7 Нововоронежской АЭС, пересекает грунтовую дорогу, затем по западной стороне лесной полосы, пересекает грунтовую дорогу, далее по сельскохозяйственным угодьям вдоль восточной стороны полосы отвода подъездной автомобильной дороги к площадкам энергоблоков №№ 6, 7 Нововоронежской АЭС, пересекает грунтовую дорогу до точки 3700030. </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3700030 линия границы идет в северо-западном направлении по сельскохозяйственным угодьям вдоль восточной стороны полосы отвода подъездной автомобильной дороги к площадкам энергоблоков №№ 6, 7 Нововоронежской АЭС до точки 3700032.</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От точки 3700032 линия границы идет в восточном направлении по сельскохозяйственным угодьям до точки 35116.</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Протяженность границы Каширского муниципального района по смежеству с городским округом город Нововоронеж составляет 37068,1 м.</w:t>
      </w:r>
    </w:p>
    <w:p w:rsidR="001C7021" w:rsidRPr="001C7021" w:rsidRDefault="001C7021" w:rsidP="001C7021">
      <w:pPr>
        <w:pStyle w:val="ConsPlusNormal"/>
        <w:ind w:firstLine="709"/>
        <w:jc w:val="both"/>
        <w:rPr>
          <w:rFonts w:ascii="Arial" w:hAnsi="Arial" w:cs="Arial"/>
          <w:szCs w:val="24"/>
        </w:rPr>
      </w:pPr>
      <w:r w:rsidRPr="001C7021">
        <w:rPr>
          <w:rFonts w:ascii="Arial" w:hAnsi="Arial" w:cs="Arial"/>
          <w:szCs w:val="24"/>
        </w:rPr>
        <w:t>Общая протяженность границ Каширского муниципального района составляет 212514,4 м.</w:t>
      </w:r>
    </w:p>
    <w:p w:rsidR="001C7021" w:rsidRPr="001C7021" w:rsidRDefault="001C7021" w:rsidP="001C7021">
      <w:pPr>
        <w:pStyle w:val="ConsPlusNormal"/>
        <w:ind w:firstLine="709"/>
        <w:jc w:val="both"/>
        <w:rPr>
          <w:rFonts w:ascii="Arial" w:hAnsi="Arial" w:cs="Arial"/>
          <w:szCs w:val="24"/>
        </w:rPr>
      </w:pPr>
    </w:p>
    <w:p w:rsidR="001C7021" w:rsidRPr="001C7021" w:rsidRDefault="001C7021" w:rsidP="001C7021">
      <w:pPr>
        <w:ind w:firstLine="709"/>
        <w:rPr>
          <w:rFonts w:cs="Arial"/>
        </w:rPr>
        <w:sectPr w:rsidR="001C7021" w:rsidRPr="001C7021">
          <w:pgSz w:w="11906" w:h="16838"/>
          <w:pgMar w:top="993" w:right="850" w:bottom="1134" w:left="1701" w:header="708" w:footer="708" w:gutter="0"/>
          <w:cols w:space="720"/>
        </w:sectPr>
      </w:pPr>
    </w:p>
    <w:p w:rsidR="001C7021" w:rsidRPr="001C7021" w:rsidRDefault="001C7021" w:rsidP="001C7021">
      <w:pPr>
        <w:ind w:firstLine="709"/>
        <w:rPr>
          <w:rFonts w:cs="Arial"/>
        </w:rPr>
      </w:pPr>
      <w:r w:rsidRPr="001C7021">
        <w:rPr>
          <w:rFonts w:cs="Arial"/>
        </w:rPr>
        <w:t>Карта-схема</w:t>
      </w:r>
    </w:p>
    <w:p w:rsidR="001C7021" w:rsidRPr="001C7021" w:rsidRDefault="001C7021" w:rsidP="001C7021">
      <w:pPr>
        <w:ind w:firstLine="709"/>
        <w:rPr>
          <w:rFonts w:cs="Arial"/>
        </w:rPr>
      </w:pPr>
      <w:r w:rsidRPr="001C7021">
        <w:rPr>
          <w:rFonts w:cs="Arial"/>
        </w:rPr>
        <w:t>части границы Каширского муниципального района по смежеству с городским округом город Нововоронеж Воронежской области от точки стыка 37000 границ Каширского, Лискинского муниципальных районов и городского округа город Нововоронеж</w:t>
      </w:r>
    </w:p>
    <w:p w:rsidR="001C7021" w:rsidRPr="001C7021" w:rsidRDefault="001C7021" w:rsidP="001C7021">
      <w:pPr>
        <w:ind w:firstLine="709"/>
        <w:rPr>
          <w:rFonts w:cs="Arial"/>
        </w:rPr>
      </w:pPr>
      <w:r w:rsidRPr="001C7021">
        <w:rPr>
          <w:rFonts w:cs="Arial"/>
        </w:rPr>
        <w:t xml:space="preserve"> до точки 35116</w:t>
      </w:r>
    </w:p>
    <w:p w:rsidR="001C7021" w:rsidRPr="001C7021" w:rsidRDefault="001C7021" w:rsidP="001C7021">
      <w:pPr>
        <w:ind w:firstLine="709"/>
        <w:rPr>
          <w:rFonts w:cs="Arial"/>
        </w:rPr>
      </w:pPr>
    </w:p>
    <w:p w:rsidR="001C7021" w:rsidRPr="001C7021" w:rsidRDefault="008D498E" w:rsidP="001C7021">
      <w:pPr>
        <w:ind w:firstLine="709"/>
        <w:rPr>
          <w:rFonts w:cs="Arial"/>
        </w:rPr>
      </w:pPr>
      <w:r w:rsidRPr="001C7021">
        <w:rPr>
          <w:rFonts w:cs="Arial"/>
          <w:noProof/>
        </w:rPr>
        <w:drawing>
          <wp:anchor distT="0" distB="0" distL="114300" distR="114300" simplePos="0" relativeHeight="251657216" behindDoc="1" locked="0" layoutInCell="1" allowOverlap="1">
            <wp:simplePos x="0" y="0"/>
            <wp:positionH relativeFrom="column">
              <wp:posOffset>-248285</wp:posOffset>
            </wp:positionH>
            <wp:positionV relativeFrom="paragraph">
              <wp:posOffset>-46355</wp:posOffset>
            </wp:positionV>
            <wp:extent cx="5928995" cy="8395970"/>
            <wp:effectExtent l="0" t="0" r="0" b="5080"/>
            <wp:wrapNone/>
            <wp:docPr id="3" name="Рисунок 3" descr="ГО Нововоронеж-Каширский 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О Нововоронеж-Каширский МР.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8995" cy="8395970"/>
                    </a:xfrm>
                    <a:prstGeom prst="rect">
                      <a:avLst/>
                    </a:prstGeom>
                    <a:noFill/>
                  </pic:spPr>
                </pic:pic>
              </a:graphicData>
            </a:graphic>
            <wp14:sizeRelH relativeFrom="page">
              <wp14:pctWidth>0</wp14:pctWidth>
            </wp14:sizeRelH>
            <wp14:sizeRelV relativeFrom="page">
              <wp14:pctHeight>0</wp14:pctHeight>
            </wp14:sizeRelV>
          </wp:anchor>
        </w:drawing>
      </w:r>
    </w:p>
    <w:p w:rsidR="001C7021" w:rsidRPr="001C7021" w:rsidRDefault="001C7021" w:rsidP="001C7021">
      <w:pPr>
        <w:ind w:firstLine="709"/>
        <w:rPr>
          <w:rFonts w:cs="Arial"/>
        </w:rPr>
        <w:sectPr w:rsidR="001C7021" w:rsidRPr="001C7021">
          <w:pgSz w:w="11906" w:h="16838"/>
          <w:pgMar w:top="709" w:right="850" w:bottom="1134" w:left="1701" w:header="708" w:footer="708" w:gutter="0"/>
          <w:cols w:space="720"/>
        </w:sectPr>
      </w:pPr>
    </w:p>
    <w:p w:rsidR="001C7021" w:rsidRPr="001C7021" w:rsidRDefault="001C7021" w:rsidP="001C7021">
      <w:pPr>
        <w:ind w:firstLine="709"/>
        <w:rPr>
          <w:rFonts w:cs="Arial"/>
        </w:rPr>
      </w:pPr>
    </w:p>
    <w:p w:rsidR="001C7021" w:rsidRPr="001C7021" w:rsidRDefault="001C7021" w:rsidP="001C7021">
      <w:pPr>
        <w:ind w:firstLine="709"/>
        <w:jc w:val="center"/>
        <w:rPr>
          <w:rFonts w:cs="Arial"/>
        </w:rPr>
      </w:pPr>
      <w:r w:rsidRPr="001C7021">
        <w:rPr>
          <w:rFonts w:cs="Arial"/>
        </w:rPr>
        <w:t>Перечень</w:t>
      </w:r>
    </w:p>
    <w:p w:rsidR="001C7021" w:rsidRPr="001C7021" w:rsidRDefault="001C7021" w:rsidP="001C7021">
      <w:pPr>
        <w:ind w:firstLine="709"/>
        <w:jc w:val="center"/>
        <w:rPr>
          <w:rFonts w:cs="Arial"/>
        </w:rPr>
      </w:pPr>
      <w:r w:rsidRPr="001C7021">
        <w:rPr>
          <w:rFonts w:cs="Arial"/>
        </w:rPr>
        <w:t>координат характерных точек части границы Каширского муниципального района по смежеству с городским округом город Нововоронеж Воронежской области от точки стыка 37000 границ Каширского, Лискинского муниципальных районов и городского округа город Нововоронеж до точки 35116</w:t>
      </w:r>
    </w:p>
    <w:p w:rsidR="001C7021" w:rsidRPr="001C7021" w:rsidRDefault="001C7021" w:rsidP="001C7021">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061"/>
        <w:gridCol w:w="2268"/>
        <w:gridCol w:w="2381"/>
      </w:tblGrid>
      <w:tr w:rsidR="001C7021" w:rsidRPr="001C7021" w:rsidTr="001C7021">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N п/п</w:t>
            </w:r>
          </w:p>
        </w:tc>
        <w:tc>
          <w:tcPr>
            <w:tcW w:w="3061" w:type="dxa"/>
            <w:vMerge w:val="restart"/>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Номер характерной точки границ</w:t>
            </w:r>
          </w:p>
        </w:tc>
        <w:tc>
          <w:tcPr>
            <w:tcW w:w="4649" w:type="dxa"/>
            <w:gridSpan w:val="2"/>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Координаты</w:t>
            </w:r>
          </w:p>
        </w:tc>
      </w:tr>
      <w:tr w:rsidR="001C7021" w:rsidRPr="001C7021" w:rsidTr="001C7021">
        <w:tc>
          <w:tcPr>
            <w:tcW w:w="850" w:type="dxa"/>
            <w:vMerge/>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lang w:eastAsia="ar-SA"/>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X</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Y</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37000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468609.29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1303335.53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468757.59</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1303331.90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3700002</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468962.43</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1303315.86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3700003</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469253.76</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1303331.74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3700004</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469933.59</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1303362.25</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3700005</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471016.55</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1303491.12</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3700006</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471274.79</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1303518.01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3700007</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471518.01</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1303555.76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3700008</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471634.44</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1303581.26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3700009</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471650.29</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1303613.29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471673.72</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1303618.31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471708.71</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1303598.09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471789.30</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1303617.11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3700013</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472005.25</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1303674.04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3700014</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472185.89</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1303737.73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472375.23</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1303787.88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3700016</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472654.94</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1303858.90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3700017</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472910.71</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1303927.93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472955.28</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1303947.83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3700019</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472960.88</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1303949.49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472995.92</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1303955.27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3700021</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473148.02</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1303990.03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3700022</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473311.44</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1304043.47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3700023</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473317.58</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1304057.51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3700024</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473331.80</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1304061.00</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3700025</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473342.75</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1304047.78</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3700026</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473351.69</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1304050.49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3700027</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473356.89</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1304052.07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3700028</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473363.28</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1304054.01</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3700029</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473371.06</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1304056.37</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3700030</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473422.54</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1304059.43</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473490.92</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1304047.96</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3700032</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473569.24</w:t>
            </w:r>
          </w:p>
        </w:tc>
        <w:tc>
          <w:tcPr>
            <w:tcW w:w="2381" w:type="dxa"/>
            <w:tcBorders>
              <w:top w:val="single" w:sz="4" w:space="0" w:color="auto"/>
              <w:left w:val="single" w:sz="4" w:space="0" w:color="auto"/>
              <w:bottom w:val="single" w:sz="4" w:space="0" w:color="auto"/>
              <w:right w:val="single" w:sz="4" w:space="0" w:color="auto"/>
            </w:tcBorders>
            <w:vAlign w:val="center"/>
            <w:hideMark/>
          </w:tcPr>
          <w:p w:rsidR="001C7021" w:rsidRPr="001C7021" w:rsidRDefault="001C7021" w:rsidP="001C7021">
            <w:pPr>
              <w:ind w:firstLine="0"/>
              <w:rPr>
                <w:rFonts w:cs="Arial"/>
              </w:rPr>
            </w:pPr>
            <w:r w:rsidRPr="001C7021">
              <w:rPr>
                <w:rFonts w:cs="Arial"/>
              </w:rPr>
              <w:t>1304020.89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13242831</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473569.09</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1304125.19</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34700067</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473568.81</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1304314.14</w:t>
            </w:r>
          </w:p>
        </w:tc>
      </w:tr>
      <w:tr w:rsidR="001C7021" w:rsidRPr="001C7021" w:rsidTr="001C7021">
        <w:tc>
          <w:tcPr>
            <w:tcW w:w="850" w:type="dxa"/>
            <w:tcBorders>
              <w:top w:val="single" w:sz="4" w:space="0" w:color="auto"/>
              <w:left w:val="single" w:sz="4" w:space="0" w:color="auto"/>
              <w:bottom w:val="single" w:sz="4" w:space="0" w:color="auto"/>
              <w:right w:val="single" w:sz="4" w:space="0" w:color="auto"/>
            </w:tcBorders>
            <w:vAlign w:val="center"/>
          </w:tcPr>
          <w:p w:rsidR="001C7021" w:rsidRPr="001C7021" w:rsidRDefault="001C7021" w:rsidP="001C7021">
            <w:pPr>
              <w:pStyle w:val="a7"/>
              <w:numPr>
                <w:ilvl w:val="0"/>
                <w:numId w:val="2"/>
              </w:numPr>
              <w:ind w:left="0" w:firstLine="0"/>
              <w:rPr>
                <w:rFonts w:ascii="Arial" w:hAnsi="Arial" w:cs="Arial"/>
              </w:rPr>
            </w:pPr>
          </w:p>
        </w:tc>
        <w:tc>
          <w:tcPr>
            <w:tcW w:w="306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35116</w:t>
            </w:r>
          </w:p>
        </w:tc>
        <w:tc>
          <w:tcPr>
            <w:tcW w:w="2268"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473568.78</w:t>
            </w:r>
          </w:p>
        </w:tc>
        <w:tc>
          <w:tcPr>
            <w:tcW w:w="2381" w:type="dxa"/>
            <w:tcBorders>
              <w:top w:val="single" w:sz="4" w:space="0" w:color="auto"/>
              <w:left w:val="single" w:sz="4" w:space="0" w:color="auto"/>
              <w:bottom w:val="single" w:sz="4" w:space="0" w:color="auto"/>
              <w:right w:val="single" w:sz="4" w:space="0" w:color="auto"/>
            </w:tcBorders>
            <w:vAlign w:val="bottom"/>
            <w:hideMark/>
          </w:tcPr>
          <w:p w:rsidR="001C7021" w:rsidRPr="001C7021" w:rsidRDefault="001C7021" w:rsidP="001C7021">
            <w:pPr>
              <w:ind w:firstLine="0"/>
              <w:rPr>
                <w:rFonts w:cs="Arial"/>
              </w:rPr>
            </w:pPr>
            <w:r w:rsidRPr="001C7021">
              <w:rPr>
                <w:rFonts w:cs="Arial"/>
              </w:rPr>
              <w:t>1304334.99</w:t>
            </w:r>
          </w:p>
        </w:tc>
      </w:tr>
    </w:tbl>
    <w:p w:rsidR="001C7021" w:rsidRPr="001C7021" w:rsidRDefault="001C7021" w:rsidP="001C7021">
      <w:pPr>
        <w:ind w:firstLine="709"/>
        <w:rPr>
          <w:rFonts w:cs="Arial"/>
          <w:lang w:eastAsia="ar-SA"/>
        </w:rPr>
      </w:pPr>
    </w:p>
    <w:p w:rsidR="001C7021" w:rsidRPr="001C7021" w:rsidRDefault="001C7021" w:rsidP="001C7021">
      <w:pPr>
        <w:ind w:firstLine="709"/>
        <w:rPr>
          <w:rFonts w:cs="Arial"/>
        </w:rPr>
      </w:pPr>
    </w:p>
    <w:p w:rsidR="001C7021" w:rsidRPr="001C7021" w:rsidRDefault="001C7021" w:rsidP="001C7021">
      <w:pPr>
        <w:ind w:firstLine="709"/>
        <w:rPr>
          <w:rFonts w:cs="Arial"/>
        </w:rPr>
      </w:pPr>
    </w:p>
    <w:p w:rsidR="001C7021" w:rsidRPr="001C7021" w:rsidRDefault="001C7021" w:rsidP="001C7021">
      <w:pPr>
        <w:ind w:firstLine="709"/>
        <w:rPr>
          <w:rFonts w:cs="Arial"/>
        </w:rPr>
      </w:pPr>
    </w:p>
    <w:p w:rsidR="00770634" w:rsidRPr="001C7021" w:rsidRDefault="00770634" w:rsidP="001C7021">
      <w:pPr>
        <w:ind w:firstLine="709"/>
        <w:rPr>
          <w:rFonts w:cs="Arial"/>
        </w:rPr>
      </w:pPr>
    </w:p>
    <w:sectPr w:rsidR="00770634" w:rsidRPr="001C70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29A" w:rsidRDefault="00B4729A" w:rsidP="001C7021">
      <w:r>
        <w:separator/>
      </w:r>
    </w:p>
  </w:endnote>
  <w:endnote w:type="continuationSeparator" w:id="0">
    <w:p w:rsidR="00B4729A" w:rsidRDefault="00B4729A" w:rsidP="001C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21" w:rsidRDefault="001C702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21" w:rsidRDefault="001C7021">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21" w:rsidRDefault="001C702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29A" w:rsidRDefault="00B4729A" w:rsidP="001C7021">
      <w:r>
        <w:separator/>
      </w:r>
    </w:p>
  </w:footnote>
  <w:footnote w:type="continuationSeparator" w:id="0">
    <w:p w:rsidR="00B4729A" w:rsidRDefault="00B4729A" w:rsidP="001C7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21" w:rsidRDefault="001C702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21" w:rsidRDefault="001C702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21" w:rsidRDefault="001C702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DE2520"/>
    <w:multiLevelType w:val="hybridMultilevel"/>
    <w:tmpl w:val="4554F55C"/>
    <w:lvl w:ilvl="0" w:tplc="1C2074EE">
      <w:start w:val="1"/>
      <w:numFmt w:val="decimal"/>
      <w:suff w:val="nothing"/>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58C"/>
    <w:rsid w:val="00047391"/>
    <w:rsid w:val="00082647"/>
    <w:rsid w:val="000B10C2"/>
    <w:rsid w:val="001257A2"/>
    <w:rsid w:val="001751C3"/>
    <w:rsid w:val="001A0C34"/>
    <w:rsid w:val="001C7021"/>
    <w:rsid w:val="00203D08"/>
    <w:rsid w:val="00334317"/>
    <w:rsid w:val="00480061"/>
    <w:rsid w:val="005640A8"/>
    <w:rsid w:val="005755BB"/>
    <w:rsid w:val="0061119F"/>
    <w:rsid w:val="006C3A7C"/>
    <w:rsid w:val="006F3961"/>
    <w:rsid w:val="00770634"/>
    <w:rsid w:val="00784E30"/>
    <w:rsid w:val="008D498E"/>
    <w:rsid w:val="009C1236"/>
    <w:rsid w:val="00B1058C"/>
    <w:rsid w:val="00B152EB"/>
    <w:rsid w:val="00B344D8"/>
    <w:rsid w:val="00B4729A"/>
    <w:rsid w:val="00B8603E"/>
    <w:rsid w:val="00BC50EF"/>
    <w:rsid w:val="00C8675D"/>
    <w:rsid w:val="00D73E93"/>
    <w:rsid w:val="00DF43A4"/>
    <w:rsid w:val="00E726C0"/>
    <w:rsid w:val="00ED0E2D"/>
    <w:rsid w:val="00F3565A"/>
    <w:rsid w:val="00F40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C2561-D06D-4D40-8F2D-3DA84D13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D498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D498E"/>
    <w:pPr>
      <w:jc w:val="center"/>
      <w:outlineLvl w:val="0"/>
    </w:pPr>
    <w:rPr>
      <w:rFonts w:cs="Arial"/>
      <w:b/>
      <w:bCs/>
      <w:kern w:val="32"/>
      <w:sz w:val="32"/>
      <w:szCs w:val="32"/>
    </w:rPr>
  </w:style>
  <w:style w:type="paragraph" w:styleId="2">
    <w:name w:val="heading 2"/>
    <w:aliases w:val="!Разделы документа"/>
    <w:basedOn w:val="a"/>
    <w:link w:val="20"/>
    <w:qFormat/>
    <w:rsid w:val="008D498E"/>
    <w:pPr>
      <w:jc w:val="center"/>
      <w:outlineLvl w:val="1"/>
    </w:pPr>
    <w:rPr>
      <w:rFonts w:cs="Arial"/>
      <w:b/>
      <w:bCs/>
      <w:iCs/>
      <w:sz w:val="30"/>
      <w:szCs w:val="28"/>
    </w:rPr>
  </w:style>
  <w:style w:type="paragraph" w:styleId="3">
    <w:name w:val="heading 3"/>
    <w:aliases w:val="!Главы документа"/>
    <w:basedOn w:val="a"/>
    <w:link w:val="30"/>
    <w:qFormat/>
    <w:rsid w:val="008D498E"/>
    <w:pPr>
      <w:outlineLvl w:val="2"/>
    </w:pPr>
    <w:rPr>
      <w:rFonts w:cs="Arial"/>
      <w:b/>
      <w:bCs/>
      <w:sz w:val="28"/>
      <w:szCs w:val="26"/>
    </w:rPr>
  </w:style>
  <w:style w:type="paragraph" w:styleId="4">
    <w:name w:val="heading 4"/>
    <w:aliases w:val="!Параграфы/Статьи документа"/>
    <w:basedOn w:val="a"/>
    <w:link w:val="40"/>
    <w:qFormat/>
    <w:rsid w:val="008D498E"/>
    <w:pPr>
      <w:outlineLvl w:val="3"/>
    </w:pPr>
    <w:rPr>
      <w:b/>
      <w:bCs/>
      <w:sz w:val="26"/>
      <w:szCs w:val="28"/>
    </w:rPr>
  </w:style>
  <w:style w:type="character" w:default="1" w:styleId="a0">
    <w:name w:val="Default Paragraph Font"/>
    <w:semiHidden/>
    <w:rsid w:val="008D498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8D498E"/>
  </w:style>
  <w:style w:type="paragraph" w:styleId="a3">
    <w:name w:val="Body Text Indent"/>
    <w:basedOn w:val="a"/>
    <w:link w:val="a4"/>
    <w:semiHidden/>
    <w:unhideWhenUsed/>
    <w:rsid w:val="001C7021"/>
    <w:pPr>
      <w:spacing w:line="360" w:lineRule="auto"/>
      <w:ind w:firstLine="540"/>
    </w:pPr>
    <w:rPr>
      <w:sz w:val="26"/>
    </w:rPr>
  </w:style>
  <w:style w:type="character" w:customStyle="1" w:styleId="a4">
    <w:name w:val="Основной текст с отступом Знак"/>
    <w:link w:val="a3"/>
    <w:semiHidden/>
    <w:rsid w:val="001C7021"/>
    <w:rPr>
      <w:rFonts w:ascii="Arial" w:eastAsia="Times New Roman" w:hAnsi="Arial"/>
      <w:sz w:val="26"/>
      <w:szCs w:val="24"/>
    </w:rPr>
  </w:style>
  <w:style w:type="paragraph" w:styleId="21">
    <w:name w:val="Body Text Indent 2"/>
    <w:basedOn w:val="a"/>
    <w:link w:val="22"/>
    <w:semiHidden/>
    <w:unhideWhenUsed/>
    <w:rsid w:val="001C7021"/>
    <w:pPr>
      <w:spacing w:line="360" w:lineRule="auto"/>
      <w:ind w:left="1440" w:hanging="732"/>
    </w:pPr>
    <w:rPr>
      <w:sz w:val="26"/>
    </w:rPr>
  </w:style>
  <w:style w:type="character" w:customStyle="1" w:styleId="22">
    <w:name w:val="Основной текст с отступом 2 Знак"/>
    <w:link w:val="21"/>
    <w:semiHidden/>
    <w:rsid w:val="001C7021"/>
    <w:rPr>
      <w:rFonts w:ascii="Arial" w:eastAsia="Times New Roman" w:hAnsi="Arial"/>
      <w:sz w:val="26"/>
      <w:szCs w:val="24"/>
    </w:rPr>
  </w:style>
  <w:style w:type="paragraph" w:styleId="a5">
    <w:name w:val="Balloon Text"/>
    <w:basedOn w:val="a"/>
    <w:link w:val="a6"/>
    <w:uiPriority w:val="99"/>
    <w:semiHidden/>
    <w:unhideWhenUsed/>
    <w:rsid w:val="001C7021"/>
    <w:pPr>
      <w:suppressAutoHyphens/>
    </w:pPr>
    <w:rPr>
      <w:rFonts w:ascii="Tahoma" w:hAnsi="Tahoma" w:cs="Tahoma"/>
      <w:sz w:val="16"/>
      <w:szCs w:val="16"/>
      <w:lang w:eastAsia="ar-SA"/>
    </w:rPr>
  </w:style>
  <w:style w:type="character" w:customStyle="1" w:styleId="a6">
    <w:name w:val="Текст выноски Знак"/>
    <w:link w:val="a5"/>
    <w:uiPriority w:val="99"/>
    <w:semiHidden/>
    <w:rsid w:val="001C7021"/>
    <w:rPr>
      <w:rFonts w:ascii="Tahoma" w:eastAsia="Times New Roman" w:hAnsi="Tahoma" w:cs="Tahoma"/>
      <w:sz w:val="16"/>
      <w:szCs w:val="16"/>
      <w:lang w:eastAsia="ar-SA"/>
    </w:rPr>
  </w:style>
  <w:style w:type="paragraph" w:styleId="a7">
    <w:name w:val="List Paragraph"/>
    <w:basedOn w:val="a"/>
    <w:uiPriority w:val="34"/>
    <w:qFormat/>
    <w:rsid w:val="001C7021"/>
    <w:pPr>
      <w:widowControl w:val="0"/>
      <w:suppressAutoHyphens/>
      <w:ind w:left="720"/>
    </w:pPr>
    <w:rPr>
      <w:rFonts w:ascii="Times New Roman" w:eastAsia="Arial Unicode MS" w:hAnsi="Times New Roman"/>
      <w:kern w:val="2"/>
      <w:lang w:eastAsia="ar-SA"/>
    </w:rPr>
  </w:style>
  <w:style w:type="paragraph" w:customStyle="1" w:styleId="ConsPlusNormal">
    <w:name w:val="ConsPlusNormal"/>
    <w:rsid w:val="001C7021"/>
    <w:pPr>
      <w:widowControl w:val="0"/>
      <w:autoSpaceDE w:val="0"/>
      <w:autoSpaceDN w:val="0"/>
    </w:pPr>
    <w:rPr>
      <w:rFonts w:ascii="Times New Roman" w:eastAsia="Times New Roman" w:hAnsi="Times New Roman"/>
      <w:sz w:val="24"/>
    </w:rPr>
  </w:style>
  <w:style w:type="paragraph" w:customStyle="1" w:styleId="ConsPlusTitle">
    <w:name w:val="ConsPlusTitle"/>
    <w:rsid w:val="001C7021"/>
    <w:pPr>
      <w:widowControl w:val="0"/>
      <w:autoSpaceDE w:val="0"/>
      <w:autoSpaceDN w:val="0"/>
    </w:pPr>
    <w:rPr>
      <w:rFonts w:ascii="Times New Roman" w:eastAsia="Times New Roman" w:hAnsi="Times New Roman"/>
      <w:b/>
      <w:sz w:val="24"/>
    </w:rPr>
  </w:style>
  <w:style w:type="character" w:customStyle="1" w:styleId="10">
    <w:name w:val="Заголовок 1 Знак"/>
    <w:link w:val="1"/>
    <w:rsid w:val="001C7021"/>
    <w:rPr>
      <w:rFonts w:ascii="Arial" w:eastAsia="Times New Roman" w:hAnsi="Arial" w:cs="Arial"/>
      <w:b/>
      <w:bCs/>
      <w:kern w:val="32"/>
      <w:sz w:val="32"/>
      <w:szCs w:val="32"/>
    </w:rPr>
  </w:style>
  <w:style w:type="character" w:customStyle="1" w:styleId="20">
    <w:name w:val="Заголовок 2 Знак"/>
    <w:link w:val="2"/>
    <w:rsid w:val="001C7021"/>
    <w:rPr>
      <w:rFonts w:ascii="Arial" w:eastAsia="Times New Roman" w:hAnsi="Arial" w:cs="Arial"/>
      <w:b/>
      <w:bCs/>
      <w:iCs/>
      <w:sz w:val="30"/>
      <w:szCs w:val="28"/>
    </w:rPr>
  </w:style>
  <w:style w:type="character" w:customStyle="1" w:styleId="30">
    <w:name w:val="Заголовок 3 Знак"/>
    <w:link w:val="3"/>
    <w:rsid w:val="001C7021"/>
    <w:rPr>
      <w:rFonts w:ascii="Arial" w:eastAsia="Times New Roman" w:hAnsi="Arial" w:cs="Arial"/>
      <w:b/>
      <w:bCs/>
      <w:sz w:val="28"/>
      <w:szCs w:val="26"/>
    </w:rPr>
  </w:style>
  <w:style w:type="character" w:customStyle="1" w:styleId="40">
    <w:name w:val="Заголовок 4 Знак"/>
    <w:link w:val="4"/>
    <w:rsid w:val="001C7021"/>
    <w:rPr>
      <w:rFonts w:ascii="Arial" w:eastAsia="Times New Roman" w:hAnsi="Arial"/>
      <w:b/>
      <w:bCs/>
      <w:sz w:val="26"/>
      <w:szCs w:val="28"/>
    </w:rPr>
  </w:style>
  <w:style w:type="character" w:styleId="HTML">
    <w:name w:val="HTML Variable"/>
    <w:aliases w:val="!Ссылки в документе"/>
    <w:basedOn w:val="a0"/>
    <w:rsid w:val="008D498E"/>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8D498E"/>
    <w:rPr>
      <w:rFonts w:ascii="Courier" w:hAnsi="Courier"/>
      <w:sz w:val="22"/>
      <w:szCs w:val="20"/>
    </w:rPr>
  </w:style>
  <w:style w:type="character" w:customStyle="1" w:styleId="a9">
    <w:name w:val="Текст примечания Знак"/>
    <w:link w:val="a8"/>
    <w:semiHidden/>
    <w:rsid w:val="001C7021"/>
    <w:rPr>
      <w:rFonts w:ascii="Courier" w:eastAsia="Times New Roman" w:hAnsi="Courier"/>
      <w:sz w:val="22"/>
    </w:rPr>
  </w:style>
  <w:style w:type="paragraph" w:customStyle="1" w:styleId="Title">
    <w:name w:val="Title!Название НПА"/>
    <w:basedOn w:val="a"/>
    <w:rsid w:val="008D498E"/>
    <w:pPr>
      <w:spacing w:before="240" w:after="60"/>
      <w:jc w:val="center"/>
      <w:outlineLvl w:val="0"/>
    </w:pPr>
    <w:rPr>
      <w:rFonts w:cs="Arial"/>
      <w:b/>
      <w:bCs/>
      <w:kern w:val="28"/>
      <w:sz w:val="32"/>
      <w:szCs w:val="32"/>
    </w:rPr>
  </w:style>
  <w:style w:type="character" w:styleId="aa">
    <w:name w:val="Hyperlink"/>
    <w:basedOn w:val="a0"/>
    <w:rsid w:val="008D498E"/>
    <w:rPr>
      <w:color w:val="0000FF"/>
      <w:u w:val="none"/>
    </w:rPr>
  </w:style>
  <w:style w:type="table" w:styleId="ab">
    <w:name w:val="Table Grid"/>
    <w:basedOn w:val="a1"/>
    <w:uiPriority w:val="39"/>
    <w:rsid w:val="001C70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1C7021"/>
    <w:pPr>
      <w:tabs>
        <w:tab w:val="center" w:pos="4677"/>
        <w:tab w:val="right" w:pos="9355"/>
      </w:tabs>
    </w:pPr>
  </w:style>
  <w:style w:type="character" w:customStyle="1" w:styleId="ad">
    <w:name w:val="Верхний колонтитул Знак"/>
    <w:link w:val="ac"/>
    <w:uiPriority w:val="99"/>
    <w:rsid w:val="001C7021"/>
    <w:rPr>
      <w:rFonts w:ascii="Arial" w:eastAsia="Times New Roman" w:hAnsi="Arial"/>
      <w:sz w:val="24"/>
      <w:szCs w:val="24"/>
    </w:rPr>
  </w:style>
  <w:style w:type="paragraph" w:styleId="ae">
    <w:name w:val="footer"/>
    <w:basedOn w:val="a"/>
    <w:link w:val="af"/>
    <w:uiPriority w:val="99"/>
    <w:unhideWhenUsed/>
    <w:rsid w:val="001C7021"/>
    <w:pPr>
      <w:tabs>
        <w:tab w:val="center" w:pos="4677"/>
        <w:tab w:val="right" w:pos="9355"/>
      </w:tabs>
    </w:pPr>
  </w:style>
  <w:style w:type="character" w:customStyle="1" w:styleId="af">
    <w:name w:val="Нижний колонтитул Знак"/>
    <w:link w:val="ae"/>
    <w:uiPriority w:val="99"/>
    <w:rsid w:val="001C7021"/>
    <w:rPr>
      <w:rFonts w:ascii="Arial" w:eastAsia="Times New Roman" w:hAnsi="Arial"/>
      <w:sz w:val="24"/>
      <w:szCs w:val="24"/>
    </w:rPr>
  </w:style>
  <w:style w:type="paragraph" w:customStyle="1" w:styleId="Application">
    <w:name w:val="Application!Приложение"/>
    <w:rsid w:val="008D498E"/>
    <w:pPr>
      <w:spacing w:before="120" w:after="120"/>
      <w:jc w:val="right"/>
    </w:pPr>
    <w:rPr>
      <w:rFonts w:ascii="Arial" w:eastAsia="Times New Roman" w:hAnsi="Arial" w:cs="Arial"/>
      <w:b/>
      <w:bCs/>
      <w:kern w:val="28"/>
      <w:sz w:val="32"/>
      <w:szCs w:val="32"/>
    </w:rPr>
  </w:style>
  <w:style w:type="paragraph" w:customStyle="1" w:styleId="Table">
    <w:name w:val="Table!Таблица"/>
    <w:rsid w:val="008D498E"/>
    <w:rPr>
      <w:rFonts w:ascii="Arial" w:eastAsia="Times New Roman" w:hAnsi="Arial" w:cs="Arial"/>
      <w:bCs/>
      <w:kern w:val="28"/>
      <w:sz w:val="24"/>
      <w:szCs w:val="32"/>
    </w:rPr>
  </w:style>
  <w:style w:type="paragraph" w:customStyle="1" w:styleId="Table0">
    <w:name w:val="Table!"/>
    <w:next w:val="Table"/>
    <w:rsid w:val="008D498E"/>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14</Pages>
  <Words>16032</Words>
  <Characters>91386</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Ельчищева Валентина Владимировна</cp:lastModifiedBy>
  <cp:revision>1</cp:revision>
  <dcterms:created xsi:type="dcterms:W3CDTF">2022-10-03T08:33:00Z</dcterms:created>
  <dcterms:modified xsi:type="dcterms:W3CDTF">2022-10-03T08:33:00Z</dcterms:modified>
</cp:coreProperties>
</file>