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37" w:rsidRDefault="00664837" w:rsidP="00E13B3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F2054" w:rsidRPr="005F2054" w:rsidRDefault="005F2054" w:rsidP="005F2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Каширского муниципального района сообщает о</w:t>
      </w:r>
      <w:r w:rsidRPr="005F2054">
        <w:rPr>
          <w:rFonts w:ascii="Times New Roman" w:hAnsi="Times New Roman" w:cs="Times New Roman"/>
          <w:sz w:val="28"/>
          <w:szCs w:val="28"/>
        </w:rPr>
        <w:t xml:space="preserve"> действующей на территории Воронежской области производственной площадке ПАО «Татнефть</w:t>
      </w:r>
      <w:bookmarkStart w:id="0" w:name="_GoBack"/>
      <w:r w:rsidRPr="005F20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054">
        <w:rPr>
          <w:rFonts w:ascii="Times New Roman" w:hAnsi="Times New Roman" w:cs="Times New Roman"/>
          <w:sz w:val="28"/>
          <w:szCs w:val="28"/>
        </w:rPr>
        <w:t>по переработке автомобильных отработанных шин в резиновые чипсы</w:t>
      </w:r>
      <w:bookmarkEnd w:id="0"/>
      <w:r w:rsidRPr="005F2054">
        <w:rPr>
          <w:rFonts w:ascii="Times New Roman" w:hAnsi="Times New Roman" w:cs="Times New Roman"/>
          <w:sz w:val="28"/>
          <w:szCs w:val="28"/>
        </w:rPr>
        <w:t>. В процессе переработки отработанных автошин будут получены новые ценные продукты, в том числе сырье для изготовления «зеленой шины».</w:t>
      </w:r>
    </w:p>
    <w:p w:rsidR="005F2054" w:rsidRPr="005F2054" w:rsidRDefault="005F2054" w:rsidP="005F2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54">
        <w:rPr>
          <w:rFonts w:ascii="Times New Roman" w:hAnsi="Times New Roman" w:cs="Times New Roman"/>
          <w:sz w:val="28"/>
          <w:szCs w:val="28"/>
        </w:rPr>
        <w:t>Площадка приема отработанных автошин расположена по адресу: Новоусманский муниципальный район Воронежской области, 534 км а/д М-4 «Дон» (слева), АЗС 496).</w:t>
      </w:r>
    </w:p>
    <w:p w:rsidR="005F2054" w:rsidRPr="005F2054" w:rsidRDefault="005F2054" w:rsidP="005F2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54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="005E1615">
        <w:rPr>
          <w:rFonts w:ascii="Times New Roman" w:hAnsi="Times New Roman" w:cs="Times New Roman"/>
          <w:sz w:val="28"/>
          <w:szCs w:val="28"/>
        </w:rPr>
        <w:t>,</w:t>
      </w:r>
      <w:r w:rsidRPr="005F2054">
        <w:rPr>
          <w:rFonts w:ascii="Times New Roman" w:hAnsi="Times New Roman" w:cs="Times New Roman"/>
          <w:sz w:val="28"/>
          <w:szCs w:val="28"/>
        </w:rPr>
        <w:t xml:space="preserve"> предлагаем рассмотреть возможность сотрудничества в части сбора и последующей переработк</w:t>
      </w:r>
      <w:r w:rsidR="005E1615">
        <w:rPr>
          <w:rFonts w:ascii="Times New Roman" w:hAnsi="Times New Roman" w:cs="Times New Roman"/>
          <w:sz w:val="28"/>
          <w:szCs w:val="28"/>
        </w:rPr>
        <w:t>и</w:t>
      </w:r>
      <w:r w:rsidRPr="005F2054">
        <w:rPr>
          <w:rFonts w:ascii="Times New Roman" w:hAnsi="Times New Roman" w:cs="Times New Roman"/>
          <w:sz w:val="28"/>
          <w:szCs w:val="28"/>
        </w:rPr>
        <w:t xml:space="preserve"> отработанных автошин силами ПАО «Татнефть».</w:t>
      </w:r>
    </w:p>
    <w:p w:rsidR="005F2054" w:rsidRPr="005F2054" w:rsidRDefault="005F2054" w:rsidP="005F2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54">
        <w:rPr>
          <w:rFonts w:ascii="Times New Roman" w:hAnsi="Times New Roman" w:cs="Times New Roman"/>
          <w:sz w:val="28"/>
          <w:szCs w:val="28"/>
        </w:rPr>
        <w:t>Условия по заключению договора:</w:t>
      </w:r>
    </w:p>
    <w:p w:rsidR="005F2054" w:rsidRPr="005F2054" w:rsidRDefault="005F2054" w:rsidP="005F2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54">
        <w:rPr>
          <w:rFonts w:ascii="Times New Roman" w:hAnsi="Times New Roman" w:cs="Times New Roman"/>
          <w:sz w:val="28"/>
          <w:szCs w:val="28"/>
        </w:rPr>
        <w:t>- управление вторичных ресурсов ПАО «Татнефть» предоставляет акт об утилизации для Росприроднадзора (при наличии паспорта на отходы);</w:t>
      </w:r>
    </w:p>
    <w:p w:rsidR="005F2054" w:rsidRPr="005F2054" w:rsidRDefault="005F2054" w:rsidP="005F2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54">
        <w:rPr>
          <w:rFonts w:ascii="Times New Roman" w:hAnsi="Times New Roman" w:cs="Times New Roman"/>
          <w:sz w:val="28"/>
          <w:szCs w:val="28"/>
        </w:rPr>
        <w:t>- стоимость утилизации при заключении договора составляет 1 руб./т без НДС;</w:t>
      </w:r>
    </w:p>
    <w:p w:rsidR="005F2054" w:rsidRPr="005F2054" w:rsidRDefault="005F2054" w:rsidP="005F2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54">
        <w:rPr>
          <w:rFonts w:ascii="Times New Roman" w:hAnsi="Times New Roman" w:cs="Times New Roman"/>
          <w:sz w:val="28"/>
          <w:szCs w:val="28"/>
        </w:rPr>
        <w:t>- отходообразователь обеспечивает доставку отработанных шин до места переработки;</w:t>
      </w:r>
    </w:p>
    <w:p w:rsidR="005F2054" w:rsidRPr="005F2054" w:rsidRDefault="005F2054" w:rsidP="005F2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54">
        <w:rPr>
          <w:rFonts w:ascii="Times New Roman" w:hAnsi="Times New Roman" w:cs="Times New Roman"/>
          <w:sz w:val="28"/>
          <w:szCs w:val="28"/>
        </w:rPr>
        <w:lastRenderedPageBreak/>
        <w:t>- вид принимаемых шин: легковая, в т.ч. шипованная, грузовая. Индустриальные, авиашины и сельхозшины не принимаются.</w:t>
      </w:r>
    </w:p>
    <w:p w:rsidR="005F2054" w:rsidRPr="005F2054" w:rsidRDefault="005F2054" w:rsidP="005F2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54">
        <w:rPr>
          <w:rFonts w:ascii="Times New Roman" w:hAnsi="Times New Roman" w:cs="Times New Roman"/>
          <w:sz w:val="28"/>
          <w:szCs w:val="28"/>
        </w:rPr>
        <w:t xml:space="preserve">- если документы для экологии не нужны, то прием отработанных автошин осуществляется бесплатно.  </w:t>
      </w:r>
    </w:p>
    <w:p w:rsidR="00B05F56" w:rsidRDefault="005F2054" w:rsidP="005F2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54">
        <w:rPr>
          <w:rFonts w:ascii="Times New Roman" w:hAnsi="Times New Roman" w:cs="Times New Roman"/>
          <w:sz w:val="28"/>
          <w:szCs w:val="28"/>
        </w:rPr>
        <w:t>Контакты для связи со специалистом ПАО «Татнефть»: Степанова Снежана Анатольевна, тел: 8(8553) 30-52-35, StepanovaSA@tatneft.ru.</w:t>
      </w:r>
    </w:p>
    <w:p w:rsidR="00D95CD7" w:rsidRDefault="00D95CD7" w:rsidP="00EB3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95CD7" w:rsidSect="00FB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1D"/>
    <w:rsid w:val="00006E1C"/>
    <w:rsid w:val="00020974"/>
    <w:rsid w:val="00021ECB"/>
    <w:rsid w:val="00024F71"/>
    <w:rsid w:val="0005658A"/>
    <w:rsid w:val="00061417"/>
    <w:rsid w:val="00076A7D"/>
    <w:rsid w:val="00081ABB"/>
    <w:rsid w:val="000A2628"/>
    <w:rsid w:val="000D2EC9"/>
    <w:rsid w:val="000E378A"/>
    <w:rsid w:val="000F587E"/>
    <w:rsid w:val="0013532A"/>
    <w:rsid w:val="0016517F"/>
    <w:rsid w:val="001A4E80"/>
    <w:rsid w:val="001B112D"/>
    <w:rsid w:val="00222C40"/>
    <w:rsid w:val="00235D73"/>
    <w:rsid w:val="002601D6"/>
    <w:rsid w:val="00264975"/>
    <w:rsid w:val="002850C5"/>
    <w:rsid w:val="00295BAA"/>
    <w:rsid w:val="002A0B44"/>
    <w:rsid w:val="002E322C"/>
    <w:rsid w:val="00343F61"/>
    <w:rsid w:val="00344807"/>
    <w:rsid w:val="0034773B"/>
    <w:rsid w:val="00382A54"/>
    <w:rsid w:val="003D03A8"/>
    <w:rsid w:val="004010A1"/>
    <w:rsid w:val="00410022"/>
    <w:rsid w:val="00481736"/>
    <w:rsid w:val="00491534"/>
    <w:rsid w:val="0049733D"/>
    <w:rsid w:val="00497623"/>
    <w:rsid w:val="004B7190"/>
    <w:rsid w:val="004B734C"/>
    <w:rsid w:val="004C59E4"/>
    <w:rsid w:val="004C6067"/>
    <w:rsid w:val="004D76B8"/>
    <w:rsid w:val="00501DEA"/>
    <w:rsid w:val="0050562B"/>
    <w:rsid w:val="005062C6"/>
    <w:rsid w:val="005378F1"/>
    <w:rsid w:val="005453C5"/>
    <w:rsid w:val="00556E32"/>
    <w:rsid w:val="005B3E8D"/>
    <w:rsid w:val="005D7ECB"/>
    <w:rsid w:val="005E1615"/>
    <w:rsid w:val="005F0907"/>
    <w:rsid w:val="005F2054"/>
    <w:rsid w:val="00664837"/>
    <w:rsid w:val="00692108"/>
    <w:rsid w:val="006F3FC0"/>
    <w:rsid w:val="00756722"/>
    <w:rsid w:val="00760884"/>
    <w:rsid w:val="00793A3F"/>
    <w:rsid w:val="007A5828"/>
    <w:rsid w:val="007B50F7"/>
    <w:rsid w:val="007D37E0"/>
    <w:rsid w:val="00805AC3"/>
    <w:rsid w:val="00820818"/>
    <w:rsid w:val="008D15C9"/>
    <w:rsid w:val="008F05D8"/>
    <w:rsid w:val="00913732"/>
    <w:rsid w:val="009370BD"/>
    <w:rsid w:val="0095409A"/>
    <w:rsid w:val="009A51C9"/>
    <w:rsid w:val="009A7680"/>
    <w:rsid w:val="00A17804"/>
    <w:rsid w:val="00A539F3"/>
    <w:rsid w:val="00A57185"/>
    <w:rsid w:val="00AA5BF4"/>
    <w:rsid w:val="00AB4F77"/>
    <w:rsid w:val="00AD3E55"/>
    <w:rsid w:val="00AF029D"/>
    <w:rsid w:val="00B05F56"/>
    <w:rsid w:val="00B150C7"/>
    <w:rsid w:val="00B25222"/>
    <w:rsid w:val="00B56299"/>
    <w:rsid w:val="00BE2530"/>
    <w:rsid w:val="00BE3B1D"/>
    <w:rsid w:val="00C23705"/>
    <w:rsid w:val="00C37638"/>
    <w:rsid w:val="00C5368C"/>
    <w:rsid w:val="00D11CA5"/>
    <w:rsid w:val="00D16DBB"/>
    <w:rsid w:val="00D4718E"/>
    <w:rsid w:val="00D566C2"/>
    <w:rsid w:val="00D95CD7"/>
    <w:rsid w:val="00DB216A"/>
    <w:rsid w:val="00DE1A96"/>
    <w:rsid w:val="00DE5EF0"/>
    <w:rsid w:val="00E13B34"/>
    <w:rsid w:val="00E37F7E"/>
    <w:rsid w:val="00E8057C"/>
    <w:rsid w:val="00E854F3"/>
    <w:rsid w:val="00EA751E"/>
    <w:rsid w:val="00EB3E91"/>
    <w:rsid w:val="00EB6E36"/>
    <w:rsid w:val="00EC01B3"/>
    <w:rsid w:val="00EF7129"/>
    <w:rsid w:val="00F12437"/>
    <w:rsid w:val="00F750E4"/>
    <w:rsid w:val="00F772BE"/>
    <w:rsid w:val="00F9224C"/>
    <w:rsid w:val="00FA3C9C"/>
    <w:rsid w:val="00FB7499"/>
    <w:rsid w:val="00FC3F0D"/>
    <w:rsid w:val="00FE2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B1246-6573-4E97-99A7-04974FD4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7F7E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E37F7E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376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854F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6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6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vchenko\Desktop\&#1052;&#1047;&#1050;\&#1052;&#1047;&#1050;\Runa%205.1\Project\&#1052;&#1047;&#1050;\&#1055;&#1088;&#1086;&#1074;&#1077;&#1088;&#1082;&#1072;\&#1059;&#1074;&#1077;&#1076;&#1086;&#108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Уведомление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alevchenko</dc:creator>
  <cp:lastModifiedBy>АЗАРОВА Татьяна Ивановна</cp:lastModifiedBy>
  <cp:revision>3</cp:revision>
  <cp:lastPrinted>2022-08-17T08:09:00Z</cp:lastPrinted>
  <dcterms:created xsi:type="dcterms:W3CDTF">2024-08-16T11:18:00Z</dcterms:created>
  <dcterms:modified xsi:type="dcterms:W3CDTF">2024-08-16T11:19:00Z</dcterms:modified>
</cp:coreProperties>
</file>