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027" w:rsidRDefault="007033EB" w:rsidP="007033EB">
      <w:pPr>
        <w:ind w:firstLine="709"/>
        <w:jc w:val="center"/>
        <w:rPr>
          <w:b/>
          <w:i/>
          <w:iCs/>
          <w:sz w:val="26"/>
          <w:szCs w:val="26"/>
        </w:rPr>
      </w:pPr>
      <w:r w:rsidRPr="00773336">
        <w:rPr>
          <w:b/>
          <w:i/>
          <w:iCs/>
          <w:sz w:val="26"/>
          <w:szCs w:val="26"/>
        </w:rPr>
        <w:t>Уфа в августе примет отраслевой форум «Дни Ритейла в Приволжье</w:t>
      </w:r>
    </w:p>
    <w:p w:rsidR="00DF6AB7" w:rsidRPr="00773336" w:rsidRDefault="00DF6AB7" w:rsidP="007033EB">
      <w:pPr>
        <w:ind w:firstLine="709"/>
        <w:jc w:val="center"/>
        <w:rPr>
          <w:b/>
          <w:sz w:val="26"/>
          <w:szCs w:val="26"/>
        </w:rPr>
      </w:pPr>
    </w:p>
    <w:p w:rsidR="007033EB" w:rsidRPr="00773336" w:rsidRDefault="007033EB" w:rsidP="007033EB">
      <w:pPr>
        <w:ind w:firstLine="708"/>
        <w:jc w:val="both"/>
        <w:rPr>
          <w:sz w:val="26"/>
          <w:szCs w:val="26"/>
        </w:rPr>
      </w:pPr>
      <w:r w:rsidRPr="00773336">
        <w:rPr>
          <w:sz w:val="26"/>
          <w:szCs w:val="26"/>
        </w:rPr>
        <w:t xml:space="preserve">Минпромторг России и Российская Ассоциация экспертов рынка ритейла продолжают серию межрегиональных ритейл-мероприятий. Форум «Дни Ритейла в Приволжье», организованный совместно с Правительством Республики Башкортостан, станет вторым мероприятием в 2023 году и пройдет с 23 по 25 августа в г. Уфе. </w:t>
      </w:r>
    </w:p>
    <w:p w:rsidR="007033EB" w:rsidRPr="00773336" w:rsidRDefault="007033EB" w:rsidP="007033EB">
      <w:pPr>
        <w:ind w:firstLine="708"/>
        <w:jc w:val="both"/>
        <w:rPr>
          <w:sz w:val="26"/>
          <w:szCs w:val="26"/>
        </w:rPr>
      </w:pPr>
      <w:r w:rsidRPr="00773336">
        <w:rPr>
          <w:sz w:val="26"/>
          <w:szCs w:val="26"/>
        </w:rPr>
        <w:t xml:space="preserve">«Дни Ритейла в Приволжье» - площадка для профессионального диалога представителей власти и ритейла, ключевых экспертов отрасли, поставщиков и производителей, а также независимых экспертов потребительского рынка. Главными акцентами форума станут два бизнес дня, в рамках которых пройдут экспертные и аналитические сессии. Форум соберет ведущих экспертов и представителей розничной индустрии, чтобы обсудить современные вызовы и возможности, а также обменяться ценным опытом и знаниями. Розничные компании и поставщики получат ценные идеи и стратегии, которые помогут эффективно адаптироваться к новой реальности и успешно развиваться на рынке. </w:t>
      </w:r>
    </w:p>
    <w:p w:rsidR="007033EB" w:rsidRPr="00773336" w:rsidRDefault="007033EB" w:rsidP="007033EB">
      <w:pPr>
        <w:ind w:firstLine="708"/>
        <w:jc w:val="both"/>
        <w:rPr>
          <w:sz w:val="26"/>
          <w:szCs w:val="26"/>
        </w:rPr>
      </w:pPr>
      <w:r w:rsidRPr="00773336">
        <w:rPr>
          <w:sz w:val="26"/>
          <w:szCs w:val="26"/>
        </w:rPr>
        <w:t>Ключевой темой Форума станет «Потребительский рынок: стратегии и пути развития», которую обсудят на одном из главных мероприятий Форума – пленарном заседании с участием: руководства федеральных и региональных органов власти, институтов развития, ритейла и экспертов. Помимо пленарного заседания организаторы форума «Дни Ритейла в Приволжье» готовят деловую программу, состоящую из более чем двадцати экспертных и аналитических сессий, которые будут посвящены направлениям: логистика, маркетинг, технологии, e-</w:t>
      </w:r>
      <w:proofErr w:type="spellStart"/>
      <w:r w:rsidRPr="00773336">
        <w:rPr>
          <w:sz w:val="26"/>
          <w:szCs w:val="26"/>
        </w:rPr>
        <w:t>commerce</w:t>
      </w:r>
      <w:proofErr w:type="spellEnd"/>
      <w:r w:rsidRPr="00773336">
        <w:rPr>
          <w:sz w:val="26"/>
          <w:szCs w:val="26"/>
        </w:rPr>
        <w:t xml:space="preserve">, туризм, HR, </w:t>
      </w:r>
      <w:proofErr w:type="spellStart"/>
      <w:r w:rsidRPr="00773336">
        <w:rPr>
          <w:sz w:val="26"/>
          <w:szCs w:val="26"/>
        </w:rPr>
        <w:t>Horeca</w:t>
      </w:r>
      <w:proofErr w:type="spellEnd"/>
      <w:r w:rsidRPr="00773336">
        <w:rPr>
          <w:sz w:val="26"/>
          <w:szCs w:val="26"/>
        </w:rPr>
        <w:t xml:space="preserve"> и другим актуальным темам. </w:t>
      </w:r>
    </w:p>
    <w:p w:rsidR="007033EB" w:rsidRPr="00773336" w:rsidRDefault="007033EB" w:rsidP="007033EB">
      <w:pPr>
        <w:ind w:firstLine="708"/>
        <w:jc w:val="both"/>
        <w:rPr>
          <w:sz w:val="26"/>
          <w:szCs w:val="26"/>
        </w:rPr>
      </w:pPr>
      <w:r w:rsidRPr="00773336">
        <w:rPr>
          <w:sz w:val="26"/>
          <w:szCs w:val="26"/>
        </w:rPr>
        <w:t xml:space="preserve">В рамках Форума будет организована выставочная экспозиция, которая станет площадкой для презентаций, демонстраций и обмена опытом между участниками форума и представителями компаний. </w:t>
      </w:r>
    </w:p>
    <w:p w:rsidR="007033EB" w:rsidRPr="00773336" w:rsidRDefault="007033EB" w:rsidP="007033EB">
      <w:pPr>
        <w:ind w:firstLine="708"/>
        <w:jc w:val="both"/>
        <w:rPr>
          <w:sz w:val="26"/>
          <w:szCs w:val="26"/>
        </w:rPr>
      </w:pPr>
      <w:r w:rsidRPr="00773336">
        <w:rPr>
          <w:sz w:val="26"/>
          <w:szCs w:val="26"/>
        </w:rPr>
        <w:t xml:space="preserve">Помимо деловой программы, </w:t>
      </w:r>
      <w:proofErr w:type="spellStart"/>
      <w:r w:rsidRPr="00773336">
        <w:rPr>
          <w:sz w:val="26"/>
          <w:szCs w:val="26"/>
        </w:rPr>
        <w:t>ритейлеры</w:t>
      </w:r>
      <w:proofErr w:type="spellEnd"/>
      <w:r w:rsidRPr="00773336">
        <w:rPr>
          <w:sz w:val="26"/>
          <w:szCs w:val="26"/>
        </w:rPr>
        <w:t>, принимающие участие в Форуме, посетят ведущие предприятия Башкортостана: «Боска-Рус», «Башкирский холод», «</w:t>
      </w:r>
      <w:proofErr w:type="spellStart"/>
      <w:r w:rsidRPr="00773336">
        <w:rPr>
          <w:sz w:val="26"/>
          <w:szCs w:val="26"/>
        </w:rPr>
        <w:t>Башспирт</w:t>
      </w:r>
      <w:proofErr w:type="spellEnd"/>
      <w:r w:rsidRPr="00773336">
        <w:rPr>
          <w:sz w:val="26"/>
          <w:szCs w:val="26"/>
        </w:rPr>
        <w:t>», складской комплекс «Сигма» и оптовый продовольственный рынок «</w:t>
      </w:r>
      <w:proofErr w:type="spellStart"/>
      <w:r w:rsidRPr="00773336">
        <w:rPr>
          <w:sz w:val="26"/>
          <w:szCs w:val="26"/>
        </w:rPr>
        <w:t>ЕврАзия</w:t>
      </w:r>
      <w:proofErr w:type="spellEnd"/>
      <w:r w:rsidRPr="00773336">
        <w:rPr>
          <w:sz w:val="26"/>
          <w:szCs w:val="26"/>
        </w:rPr>
        <w:t xml:space="preserve">». Это станет отличной возможностью узнать о передовых практиках, особенностях работы успешных предприятий и их потенциале для сотрудничества. </w:t>
      </w:r>
    </w:p>
    <w:p w:rsidR="007033EB" w:rsidRPr="00773336" w:rsidRDefault="007033EB" w:rsidP="007033EB">
      <w:pPr>
        <w:ind w:firstLine="708"/>
        <w:jc w:val="both"/>
        <w:rPr>
          <w:sz w:val="26"/>
          <w:szCs w:val="26"/>
        </w:rPr>
      </w:pPr>
      <w:r w:rsidRPr="00773336">
        <w:rPr>
          <w:sz w:val="26"/>
          <w:szCs w:val="26"/>
        </w:rPr>
        <w:t xml:space="preserve">В финальный день Форума пройдет Сабантуй, который создаст атмосферу для неформального общения и позволит насладиться национальной культурой и традициями. </w:t>
      </w:r>
    </w:p>
    <w:p w:rsidR="007033EB" w:rsidRPr="00773336" w:rsidRDefault="007033EB" w:rsidP="007033EB">
      <w:pPr>
        <w:ind w:firstLine="708"/>
        <w:jc w:val="both"/>
        <w:rPr>
          <w:sz w:val="26"/>
          <w:szCs w:val="26"/>
        </w:rPr>
      </w:pPr>
      <w:r w:rsidRPr="00773336">
        <w:rPr>
          <w:sz w:val="26"/>
          <w:szCs w:val="26"/>
        </w:rPr>
        <w:t xml:space="preserve">Более подробная информация и актуальные новости на официальном портале Дни Ритейла в Приволжье: https://ufa2023.retaildays.ru/, а также в </w:t>
      </w:r>
      <w:proofErr w:type="spellStart"/>
      <w:r w:rsidRPr="00773336">
        <w:rPr>
          <w:sz w:val="26"/>
          <w:szCs w:val="26"/>
        </w:rPr>
        <w:t>соцсетях</w:t>
      </w:r>
      <w:proofErr w:type="spellEnd"/>
      <w:r w:rsidRPr="00773336">
        <w:rPr>
          <w:sz w:val="26"/>
          <w:szCs w:val="26"/>
        </w:rPr>
        <w:t xml:space="preserve">: https://t.me/retailweek, https://vk.com/retailweek. </w:t>
      </w:r>
    </w:p>
    <w:p w:rsidR="007033EB" w:rsidRDefault="007033EB" w:rsidP="00DF6AB7">
      <w:pPr>
        <w:ind w:firstLine="708"/>
        <w:jc w:val="both"/>
        <w:rPr>
          <w:sz w:val="28"/>
          <w:szCs w:val="28"/>
        </w:rPr>
      </w:pPr>
      <w:r w:rsidRPr="00773336">
        <w:rPr>
          <w:sz w:val="26"/>
          <w:szCs w:val="26"/>
        </w:rPr>
        <w:t>Пресс-служба Форума: on@retailevent.ru; +7 (495) 323-7107.</w:t>
      </w:r>
      <w:bookmarkStart w:id="0" w:name="_GoBack"/>
      <w:bookmarkEnd w:id="0"/>
    </w:p>
    <w:sectPr w:rsidR="007033EB" w:rsidSect="00773336">
      <w:headerReference w:type="default" r:id="rId8"/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865" w:rsidRDefault="003B2865" w:rsidP="001D01F0">
      <w:r>
        <w:separator/>
      </w:r>
    </w:p>
  </w:endnote>
  <w:endnote w:type="continuationSeparator" w:id="0">
    <w:p w:rsidR="003B2865" w:rsidRDefault="003B2865" w:rsidP="001D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865" w:rsidRDefault="003B2865" w:rsidP="001D01F0">
      <w:r>
        <w:separator/>
      </w:r>
    </w:p>
  </w:footnote>
  <w:footnote w:type="continuationSeparator" w:id="0">
    <w:p w:rsidR="003B2865" w:rsidRDefault="003B2865" w:rsidP="001D0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0238773"/>
      <w:docPartObj>
        <w:docPartGallery w:val="Page Numbers (Top of Page)"/>
        <w:docPartUnique/>
      </w:docPartObj>
    </w:sdtPr>
    <w:sdtEndPr/>
    <w:sdtContent>
      <w:p w:rsidR="001D01F0" w:rsidRDefault="00FF40B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A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01F0" w:rsidRDefault="001D01F0">
    <w:pPr>
      <w:pStyle w:val="a9"/>
    </w:pPr>
  </w:p>
  <w:p w:rsidR="0093321D" w:rsidRDefault="009332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732B06"/>
    <w:multiLevelType w:val="hybridMultilevel"/>
    <w:tmpl w:val="F7CE5F2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5EF"/>
    <w:rsid w:val="000031CD"/>
    <w:rsid w:val="00003A28"/>
    <w:rsid w:val="000124DF"/>
    <w:rsid w:val="000135EF"/>
    <w:rsid w:val="00022867"/>
    <w:rsid w:val="00027F67"/>
    <w:rsid w:val="00031946"/>
    <w:rsid w:val="00035ABD"/>
    <w:rsid w:val="00036D79"/>
    <w:rsid w:val="00036D9F"/>
    <w:rsid w:val="00041D67"/>
    <w:rsid w:val="00070BA0"/>
    <w:rsid w:val="000724EE"/>
    <w:rsid w:val="00083E44"/>
    <w:rsid w:val="00083FA9"/>
    <w:rsid w:val="00091382"/>
    <w:rsid w:val="00097857"/>
    <w:rsid w:val="000C28E1"/>
    <w:rsid w:val="000E46B8"/>
    <w:rsid w:val="000E5122"/>
    <w:rsid w:val="000E5714"/>
    <w:rsid w:val="000F32A7"/>
    <w:rsid w:val="001046F1"/>
    <w:rsid w:val="001057D9"/>
    <w:rsid w:val="00106065"/>
    <w:rsid w:val="0011434F"/>
    <w:rsid w:val="00131001"/>
    <w:rsid w:val="00131888"/>
    <w:rsid w:val="00134243"/>
    <w:rsid w:val="00134800"/>
    <w:rsid w:val="001575D5"/>
    <w:rsid w:val="00157C09"/>
    <w:rsid w:val="00164314"/>
    <w:rsid w:val="0017617D"/>
    <w:rsid w:val="0017653A"/>
    <w:rsid w:val="00177D64"/>
    <w:rsid w:val="00180CD7"/>
    <w:rsid w:val="0018337E"/>
    <w:rsid w:val="001843A4"/>
    <w:rsid w:val="00185EB8"/>
    <w:rsid w:val="00191CEF"/>
    <w:rsid w:val="001921F3"/>
    <w:rsid w:val="00192B38"/>
    <w:rsid w:val="00194A66"/>
    <w:rsid w:val="001A4526"/>
    <w:rsid w:val="001B1B83"/>
    <w:rsid w:val="001C2C3D"/>
    <w:rsid w:val="001C4C90"/>
    <w:rsid w:val="001D01F0"/>
    <w:rsid w:val="001D0E9F"/>
    <w:rsid w:val="001D7DBF"/>
    <w:rsid w:val="001F5E94"/>
    <w:rsid w:val="00205746"/>
    <w:rsid w:val="002062B7"/>
    <w:rsid w:val="0021157E"/>
    <w:rsid w:val="00214ACA"/>
    <w:rsid w:val="002158E1"/>
    <w:rsid w:val="00225033"/>
    <w:rsid w:val="00240821"/>
    <w:rsid w:val="00241B8F"/>
    <w:rsid w:val="0025161A"/>
    <w:rsid w:val="002534A5"/>
    <w:rsid w:val="0026646F"/>
    <w:rsid w:val="00271409"/>
    <w:rsid w:val="00275588"/>
    <w:rsid w:val="00276D6C"/>
    <w:rsid w:val="002A2A16"/>
    <w:rsid w:val="002A5344"/>
    <w:rsid w:val="002B1F8A"/>
    <w:rsid w:val="002B59BE"/>
    <w:rsid w:val="002C23CD"/>
    <w:rsid w:val="002C373A"/>
    <w:rsid w:val="002C718A"/>
    <w:rsid w:val="002D5AD1"/>
    <w:rsid w:val="002D7D46"/>
    <w:rsid w:val="002E44EA"/>
    <w:rsid w:val="002E51A5"/>
    <w:rsid w:val="002F5088"/>
    <w:rsid w:val="002F6F94"/>
    <w:rsid w:val="002F79C2"/>
    <w:rsid w:val="00303164"/>
    <w:rsid w:val="0030346A"/>
    <w:rsid w:val="00305F09"/>
    <w:rsid w:val="00312D4C"/>
    <w:rsid w:val="0031639D"/>
    <w:rsid w:val="0031667E"/>
    <w:rsid w:val="003177F2"/>
    <w:rsid w:val="00324AA7"/>
    <w:rsid w:val="003320BF"/>
    <w:rsid w:val="00333CB6"/>
    <w:rsid w:val="00341B6B"/>
    <w:rsid w:val="00357420"/>
    <w:rsid w:val="00357B68"/>
    <w:rsid w:val="00362BF4"/>
    <w:rsid w:val="00363C37"/>
    <w:rsid w:val="00372DF4"/>
    <w:rsid w:val="0037386C"/>
    <w:rsid w:val="00373919"/>
    <w:rsid w:val="00374CB1"/>
    <w:rsid w:val="0037506B"/>
    <w:rsid w:val="00376F25"/>
    <w:rsid w:val="0038569A"/>
    <w:rsid w:val="003905CB"/>
    <w:rsid w:val="00392039"/>
    <w:rsid w:val="003951B5"/>
    <w:rsid w:val="003967E6"/>
    <w:rsid w:val="003A0CC1"/>
    <w:rsid w:val="003A2207"/>
    <w:rsid w:val="003B2865"/>
    <w:rsid w:val="003B2B39"/>
    <w:rsid w:val="003B3835"/>
    <w:rsid w:val="003B7B54"/>
    <w:rsid w:val="003C2626"/>
    <w:rsid w:val="003D105C"/>
    <w:rsid w:val="003D2344"/>
    <w:rsid w:val="003E02BC"/>
    <w:rsid w:val="003E1EE6"/>
    <w:rsid w:val="003E5640"/>
    <w:rsid w:val="003F120E"/>
    <w:rsid w:val="0040307A"/>
    <w:rsid w:val="0040555F"/>
    <w:rsid w:val="004148B1"/>
    <w:rsid w:val="0041567C"/>
    <w:rsid w:val="0041737D"/>
    <w:rsid w:val="00427399"/>
    <w:rsid w:val="004330AD"/>
    <w:rsid w:val="0043438D"/>
    <w:rsid w:val="00436510"/>
    <w:rsid w:val="00444CB7"/>
    <w:rsid w:val="00463FF4"/>
    <w:rsid w:val="004715CC"/>
    <w:rsid w:val="0047355E"/>
    <w:rsid w:val="00473BD7"/>
    <w:rsid w:val="00473EED"/>
    <w:rsid w:val="004742FD"/>
    <w:rsid w:val="00480417"/>
    <w:rsid w:val="00491B5D"/>
    <w:rsid w:val="00497FB7"/>
    <w:rsid w:val="004A7E84"/>
    <w:rsid w:val="004B2D6B"/>
    <w:rsid w:val="004C4851"/>
    <w:rsid w:val="004D003C"/>
    <w:rsid w:val="004D092E"/>
    <w:rsid w:val="004D5FA3"/>
    <w:rsid w:val="004E64BE"/>
    <w:rsid w:val="00502BC1"/>
    <w:rsid w:val="005048F0"/>
    <w:rsid w:val="00512C85"/>
    <w:rsid w:val="00513725"/>
    <w:rsid w:val="00520027"/>
    <w:rsid w:val="00521F65"/>
    <w:rsid w:val="00523E68"/>
    <w:rsid w:val="00526B10"/>
    <w:rsid w:val="005306CE"/>
    <w:rsid w:val="00543959"/>
    <w:rsid w:val="0054595A"/>
    <w:rsid w:val="005535EF"/>
    <w:rsid w:val="00566BF0"/>
    <w:rsid w:val="00571246"/>
    <w:rsid w:val="0057781B"/>
    <w:rsid w:val="00583265"/>
    <w:rsid w:val="0058354E"/>
    <w:rsid w:val="0058719D"/>
    <w:rsid w:val="005A68F1"/>
    <w:rsid w:val="005B4714"/>
    <w:rsid w:val="005B522B"/>
    <w:rsid w:val="005B537B"/>
    <w:rsid w:val="005C3C07"/>
    <w:rsid w:val="005C5DF5"/>
    <w:rsid w:val="005D5CB0"/>
    <w:rsid w:val="005E1854"/>
    <w:rsid w:val="005E6614"/>
    <w:rsid w:val="005F78F1"/>
    <w:rsid w:val="00611200"/>
    <w:rsid w:val="00612B1B"/>
    <w:rsid w:val="00615E5D"/>
    <w:rsid w:val="006270F0"/>
    <w:rsid w:val="006321F0"/>
    <w:rsid w:val="006335FF"/>
    <w:rsid w:val="006337E0"/>
    <w:rsid w:val="006450DC"/>
    <w:rsid w:val="00646972"/>
    <w:rsid w:val="00652E34"/>
    <w:rsid w:val="006602CC"/>
    <w:rsid w:val="006621DD"/>
    <w:rsid w:val="00663901"/>
    <w:rsid w:val="00665902"/>
    <w:rsid w:val="0067184E"/>
    <w:rsid w:val="00676257"/>
    <w:rsid w:val="00676737"/>
    <w:rsid w:val="00680F91"/>
    <w:rsid w:val="006819DB"/>
    <w:rsid w:val="006825CC"/>
    <w:rsid w:val="00685F96"/>
    <w:rsid w:val="0069424D"/>
    <w:rsid w:val="006A619D"/>
    <w:rsid w:val="006B4227"/>
    <w:rsid w:val="006D0806"/>
    <w:rsid w:val="006D74CF"/>
    <w:rsid w:val="006F115E"/>
    <w:rsid w:val="006F5982"/>
    <w:rsid w:val="0070038E"/>
    <w:rsid w:val="00701A2F"/>
    <w:rsid w:val="00701E21"/>
    <w:rsid w:val="007033EB"/>
    <w:rsid w:val="00704962"/>
    <w:rsid w:val="00705BF1"/>
    <w:rsid w:val="0071777E"/>
    <w:rsid w:val="00717C16"/>
    <w:rsid w:val="007239E3"/>
    <w:rsid w:val="0072573F"/>
    <w:rsid w:val="00726180"/>
    <w:rsid w:val="00730305"/>
    <w:rsid w:val="00732109"/>
    <w:rsid w:val="00736A2D"/>
    <w:rsid w:val="00747FB6"/>
    <w:rsid w:val="00770065"/>
    <w:rsid w:val="00771D85"/>
    <w:rsid w:val="00773336"/>
    <w:rsid w:val="00775206"/>
    <w:rsid w:val="007A0051"/>
    <w:rsid w:val="007A123E"/>
    <w:rsid w:val="007A72C5"/>
    <w:rsid w:val="007A7FBB"/>
    <w:rsid w:val="007C32C5"/>
    <w:rsid w:val="007C51D2"/>
    <w:rsid w:val="007D1555"/>
    <w:rsid w:val="007D5AE2"/>
    <w:rsid w:val="007E185B"/>
    <w:rsid w:val="007E6481"/>
    <w:rsid w:val="00810881"/>
    <w:rsid w:val="00810FE6"/>
    <w:rsid w:val="00813DE1"/>
    <w:rsid w:val="00815ABC"/>
    <w:rsid w:val="00816497"/>
    <w:rsid w:val="00823CBD"/>
    <w:rsid w:val="00836BAE"/>
    <w:rsid w:val="00840173"/>
    <w:rsid w:val="008430F5"/>
    <w:rsid w:val="008647FE"/>
    <w:rsid w:val="00871274"/>
    <w:rsid w:val="0088088A"/>
    <w:rsid w:val="008852DD"/>
    <w:rsid w:val="008A4090"/>
    <w:rsid w:val="008A4677"/>
    <w:rsid w:val="008A578A"/>
    <w:rsid w:val="008A6136"/>
    <w:rsid w:val="008A7202"/>
    <w:rsid w:val="008B07C2"/>
    <w:rsid w:val="008B58DD"/>
    <w:rsid w:val="008C0288"/>
    <w:rsid w:val="008D0D99"/>
    <w:rsid w:val="008D5123"/>
    <w:rsid w:val="008E3CFC"/>
    <w:rsid w:val="008E5814"/>
    <w:rsid w:val="008F1072"/>
    <w:rsid w:val="008F71D3"/>
    <w:rsid w:val="00900A78"/>
    <w:rsid w:val="00900C02"/>
    <w:rsid w:val="00903256"/>
    <w:rsid w:val="009045E3"/>
    <w:rsid w:val="0090614A"/>
    <w:rsid w:val="00906644"/>
    <w:rsid w:val="009073A1"/>
    <w:rsid w:val="009076B7"/>
    <w:rsid w:val="00923D6A"/>
    <w:rsid w:val="0093043C"/>
    <w:rsid w:val="0093321D"/>
    <w:rsid w:val="00942A02"/>
    <w:rsid w:val="00957AB0"/>
    <w:rsid w:val="00963781"/>
    <w:rsid w:val="00967A60"/>
    <w:rsid w:val="00970BA2"/>
    <w:rsid w:val="0097609C"/>
    <w:rsid w:val="00984B1B"/>
    <w:rsid w:val="009912E7"/>
    <w:rsid w:val="009919B2"/>
    <w:rsid w:val="009B153A"/>
    <w:rsid w:val="009B4299"/>
    <w:rsid w:val="009B54F6"/>
    <w:rsid w:val="009D1D8B"/>
    <w:rsid w:val="009D3FBC"/>
    <w:rsid w:val="009E7A4C"/>
    <w:rsid w:val="00A2375B"/>
    <w:rsid w:val="00A249E0"/>
    <w:rsid w:val="00A32BDD"/>
    <w:rsid w:val="00A33FB3"/>
    <w:rsid w:val="00A51C14"/>
    <w:rsid w:val="00A56FCA"/>
    <w:rsid w:val="00A67230"/>
    <w:rsid w:val="00A673B9"/>
    <w:rsid w:val="00A71AEF"/>
    <w:rsid w:val="00A82C91"/>
    <w:rsid w:val="00A82DED"/>
    <w:rsid w:val="00AA0126"/>
    <w:rsid w:val="00AA33DA"/>
    <w:rsid w:val="00AA4BB8"/>
    <w:rsid w:val="00AA7AB6"/>
    <w:rsid w:val="00AB1392"/>
    <w:rsid w:val="00AD3DA4"/>
    <w:rsid w:val="00AF3CC2"/>
    <w:rsid w:val="00B01044"/>
    <w:rsid w:val="00B1692C"/>
    <w:rsid w:val="00B17550"/>
    <w:rsid w:val="00B20A25"/>
    <w:rsid w:val="00B212F9"/>
    <w:rsid w:val="00B26EFD"/>
    <w:rsid w:val="00B30E15"/>
    <w:rsid w:val="00B4066F"/>
    <w:rsid w:val="00B43515"/>
    <w:rsid w:val="00B46342"/>
    <w:rsid w:val="00B51DB1"/>
    <w:rsid w:val="00B61F86"/>
    <w:rsid w:val="00B64F09"/>
    <w:rsid w:val="00B85760"/>
    <w:rsid w:val="00B97600"/>
    <w:rsid w:val="00BA0FD5"/>
    <w:rsid w:val="00BA2B43"/>
    <w:rsid w:val="00BA5036"/>
    <w:rsid w:val="00BB1824"/>
    <w:rsid w:val="00BB52C1"/>
    <w:rsid w:val="00BB6145"/>
    <w:rsid w:val="00BC2925"/>
    <w:rsid w:val="00BE217B"/>
    <w:rsid w:val="00BE6027"/>
    <w:rsid w:val="00C0160F"/>
    <w:rsid w:val="00C05F45"/>
    <w:rsid w:val="00C1379F"/>
    <w:rsid w:val="00C17B57"/>
    <w:rsid w:val="00C24F36"/>
    <w:rsid w:val="00C278FA"/>
    <w:rsid w:val="00C32501"/>
    <w:rsid w:val="00C35688"/>
    <w:rsid w:val="00C35C49"/>
    <w:rsid w:val="00C457C7"/>
    <w:rsid w:val="00C60C4F"/>
    <w:rsid w:val="00C6500F"/>
    <w:rsid w:val="00C76263"/>
    <w:rsid w:val="00C86CD9"/>
    <w:rsid w:val="00CA1CEC"/>
    <w:rsid w:val="00CB3579"/>
    <w:rsid w:val="00CB4EAC"/>
    <w:rsid w:val="00CB529C"/>
    <w:rsid w:val="00CC10B8"/>
    <w:rsid w:val="00CD0E90"/>
    <w:rsid w:val="00CD5399"/>
    <w:rsid w:val="00CE4152"/>
    <w:rsid w:val="00CE54B3"/>
    <w:rsid w:val="00CF4B14"/>
    <w:rsid w:val="00CF69F0"/>
    <w:rsid w:val="00CF7856"/>
    <w:rsid w:val="00D03B02"/>
    <w:rsid w:val="00D122FB"/>
    <w:rsid w:val="00D1368A"/>
    <w:rsid w:val="00D17DD0"/>
    <w:rsid w:val="00D53CFA"/>
    <w:rsid w:val="00D67D0D"/>
    <w:rsid w:val="00D717B0"/>
    <w:rsid w:val="00D736BB"/>
    <w:rsid w:val="00D767C0"/>
    <w:rsid w:val="00D80A34"/>
    <w:rsid w:val="00D872F0"/>
    <w:rsid w:val="00D92B34"/>
    <w:rsid w:val="00DB346E"/>
    <w:rsid w:val="00DB3FEC"/>
    <w:rsid w:val="00DC4DDF"/>
    <w:rsid w:val="00DD4A92"/>
    <w:rsid w:val="00DD5F60"/>
    <w:rsid w:val="00DD5FB3"/>
    <w:rsid w:val="00DD7DEB"/>
    <w:rsid w:val="00DE0149"/>
    <w:rsid w:val="00DE46A9"/>
    <w:rsid w:val="00DF006B"/>
    <w:rsid w:val="00DF0C7D"/>
    <w:rsid w:val="00DF0C8A"/>
    <w:rsid w:val="00DF0DD5"/>
    <w:rsid w:val="00DF1739"/>
    <w:rsid w:val="00DF1D96"/>
    <w:rsid w:val="00DF6AB7"/>
    <w:rsid w:val="00E10D40"/>
    <w:rsid w:val="00E1227A"/>
    <w:rsid w:val="00E138E8"/>
    <w:rsid w:val="00E21B9A"/>
    <w:rsid w:val="00E23990"/>
    <w:rsid w:val="00E243CE"/>
    <w:rsid w:val="00E248E8"/>
    <w:rsid w:val="00E31B66"/>
    <w:rsid w:val="00E50832"/>
    <w:rsid w:val="00E508F2"/>
    <w:rsid w:val="00E54AB6"/>
    <w:rsid w:val="00E664FD"/>
    <w:rsid w:val="00E753CC"/>
    <w:rsid w:val="00E80022"/>
    <w:rsid w:val="00E835B0"/>
    <w:rsid w:val="00E843C8"/>
    <w:rsid w:val="00E90B61"/>
    <w:rsid w:val="00E9403E"/>
    <w:rsid w:val="00EA1291"/>
    <w:rsid w:val="00EA1F37"/>
    <w:rsid w:val="00EA7517"/>
    <w:rsid w:val="00EB3AA4"/>
    <w:rsid w:val="00EC06D0"/>
    <w:rsid w:val="00EC14F4"/>
    <w:rsid w:val="00EC51F7"/>
    <w:rsid w:val="00EC607B"/>
    <w:rsid w:val="00EE279D"/>
    <w:rsid w:val="00EE6742"/>
    <w:rsid w:val="00EF1511"/>
    <w:rsid w:val="00EF6454"/>
    <w:rsid w:val="00F0068B"/>
    <w:rsid w:val="00F03ED4"/>
    <w:rsid w:val="00F03FDE"/>
    <w:rsid w:val="00F113E9"/>
    <w:rsid w:val="00F125FF"/>
    <w:rsid w:val="00F26D0C"/>
    <w:rsid w:val="00F307C3"/>
    <w:rsid w:val="00F34D1B"/>
    <w:rsid w:val="00F4644C"/>
    <w:rsid w:val="00F50C29"/>
    <w:rsid w:val="00F51535"/>
    <w:rsid w:val="00F538EF"/>
    <w:rsid w:val="00F65FAE"/>
    <w:rsid w:val="00F73332"/>
    <w:rsid w:val="00F946EC"/>
    <w:rsid w:val="00FA11BA"/>
    <w:rsid w:val="00FA2298"/>
    <w:rsid w:val="00FA69A0"/>
    <w:rsid w:val="00FB12C4"/>
    <w:rsid w:val="00FC123A"/>
    <w:rsid w:val="00FD1912"/>
    <w:rsid w:val="00FD3F74"/>
    <w:rsid w:val="00FF1143"/>
    <w:rsid w:val="00FF40B3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B9C3DF-75F1-45B9-B508-32ADA9C3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DD"/>
    <w:rPr>
      <w:sz w:val="24"/>
      <w:szCs w:val="24"/>
    </w:rPr>
  </w:style>
  <w:style w:type="paragraph" w:styleId="1">
    <w:name w:val="heading 1"/>
    <w:basedOn w:val="a"/>
    <w:next w:val="2"/>
    <w:link w:val="10"/>
    <w:qFormat/>
    <w:rsid w:val="008B58D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8B58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8B58DD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8B58DD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8B58D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8B58D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8B58D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8B58D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8B58DD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"/>
    <w:autoRedefine/>
    <w:rsid w:val="008B58D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Кому"/>
    <w:basedOn w:val="a"/>
    <w:rsid w:val="00C17B57"/>
    <w:pPr>
      <w:suppressAutoHyphens/>
      <w:ind w:left="567" w:right="284"/>
    </w:pPr>
    <w:rPr>
      <w:szCs w:val="20"/>
      <w:lang w:eastAsia="ar-SA"/>
    </w:rPr>
  </w:style>
  <w:style w:type="paragraph" w:customStyle="1" w:styleId="a7">
    <w:name w:val="Содержимое таблицы"/>
    <w:basedOn w:val="a"/>
    <w:rsid w:val="00C17B57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link w:val="32"/>
    <w:unhideWhenUsed/>
    <w:rsid w:val="00C17B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17B57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7B57"/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character" w:styleId="a8">
    <w:name w:val="Hyperlink"/>
    <w:basedOn w:val="a0"/>
    <w:uiPriority w:val="99"/>
    <w:rsid w:val="00CD5399"/>
    <w:rPr>
      <w:color w:val="0000FF"/>
      <w:u w:val="single"/>
    </w:rPr>
  </w:style>
  <w:style w:type="paragraph" w:customStyle="1" w:styleId="ConsPlusNormal">
    <w:name w:val="ConsPlusNormal"/>
    <w:rsid w:val="002062B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1D01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01F0"/>
    <w:rPr>
      <w:sz w:val="24"/>
      <w:szCs w:val="24"/>
    </w:rPr>
  </w:style>
  <w:style w:type="paragraph" w:styleId="ab">
    <w:name w:val="footer"/>
    <w:basedOn w:val="a"/>
    <w:link w:val="ac"/>
    <w:rsid w:val="001D01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D01F0"/>
    <w:rPr>
      <w:sz w:val="24"/>
      <w:szCs w:val="24"/>
    </w:rPr>
  </w:style>
  <w:style w:type="paragraph" w:styleId="ad">
    <w:name w:val="Body Text"/>
    <w:basedOn w:val="a"/>
    <w:link w:val="ae"/>
    <w:semiHidden/>
    <w:unhideWhenUsed/>
    <w:rsid w:val="002A5344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2A5344"/>
    <w:rPr>
      <w:sz w:val="24"/>
      <w:szCs w:val="24"/>
    </w:rPr>
  </w:style>
  <w:style w:type="paragraph" w:styleId="af">
    <w:name w:val="List Paragraph"/>
    <w:basedOn w:val="a"/>
    <w:uiPriority w:val="34"/>
    <w:qFormat/>
    <w:rsid w:val="002C3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3;&#1086;&#1074;&#1072;&#1103;%20&#1087;&#1072;&#1087;&#1082;&#1072;\&#1041;&#1083;&#1072;&#1085;&#1082;&#1080;\&#1064;&#1072;&#1073;&#1083;&#1086;&#1085;%20&#1076;&#1077;&#108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BECCB-04E9-4BF8-A120-814DE700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деп</Template>
  <TotalTime>241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ocz81</dc:creator>
  <dc:description>Бланки созданы 16 июня 2003 года в сответствии с дополнениями и уточнениями (ГОСТ Р 6.30-2003)</dc:description>
  <cp:lastModifiedBy>АЗАРОВА Татьяна Ивановна</cp:lastModifiedBy>
  <cp:revision>29</cp:revision>
  <cp:lastPrinted>2023-07-19T13:17:00Z</cp:lastPrinted>
  <dcterms:created xsi:type="dcterms:W3CDTF">2021-09-13T07:36:00Z</dcterms:created>
  <dcterms:modified xsi:type="dcterms:W3CDTF">2023-07-20T06:37:00Z</dcterms:modified>
  <cp:category>к. 123</cp:category>
</cp:coreProperties>
</file>