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C6" w:rsidRDefault="00DA7308" w:rsidP="00E37F7E">
      <w:pPr>
        <w:suppressAutoHyphens/>
        <w:autoSpaceDN w:val="0"/>
        <w:spacing w:after="0"/>
        <w:ind w:firstLine="708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bookmarkStart w:id="0" w:name="_GoBack"/>
      <w:r w:rsidRPr="00DA7308">
        <w:rPr>
          <w:rFonts w:ascii="Times New Roman" w:eastAsia="SimSun" w:hAnsi="Times New Roman" w:cs="Times New Roman"/>
          <w:kern w:val="3"/>
          <w:sz w:val="28"/>
          <w:szCs w:val="28"/>
        </w:rPr>
        <w:t>Правил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а</w:t>
      </w:r>
      <w:r w:rsidRPr="00DA73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маркировки обувных товаров средствами идентификации и особенност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и</w:t>
      </w:r>
      <w:r w:rsidRPr="00DA73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внедрения государственной информационной системы мониторинга за оборотом товаров, подлежащих обязательной маркировке средствами идентификации</w:t>
      </w:r>
      <w:bookmarkEnd w:id="0"/>
      <w:r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DA7308" w:rsidRDefault="00DA7308" w:rsidP="00E37F7E">
      <w:pPr>
        <w:suppressAutoHyphens/>
        <w:autoSpaceDN w:val="0"/>
        <w:spacing w:after="0"/>
        <w:ind w:firstLine="708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05F56" w:rsidRPr="00B05F56" w:rsidRDefault="00B05F56" w:rsidP="00B0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5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05.07. 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(далее – Правила) с 1 июля 2020 года введен запрет на оборот немаркированных средствами идентификации обувных товаров. </w:t>
      </w:r>
    </w:p>
    <w:p w:rsidR="00B05F56" w:rsidRPr="00B05F56" w:rsidRDefault="00B05F56" w:rsidP="00B0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56">
        <w:rPr>
          <w:rFonts w:ascii="Times New Roman" w:hAnsi="Times New Roman" w:cs="Times New Roman"/>
          <w:sz w:val="28"/>
          <w:szCs w:val="28"/>
        </w:rPr>
        <w:t xml:space="preserve">Вместе с тем, постановлением Правительства Российской Федерации от 08.04.2021 № 560 «О внесении изменений в постановление Правительства Российской Федерации от 5 июля 2019 г. № 860» установлено, что участники оборота обувных товаров вправе осуществлять хранение, транспортировку и маркировку средствами идентификации в целях последующей реализации находившихся у них во владении, и (или) пользовании, и (или) распоряжении обувных товаров по </w:t>
      </w:r>
      <w:r w:rsidRPr="00B05F56">
        <w:rPr>
          <w:rFonts w:ascii="Times New Roman" w:hAnsi="Times New Roman" w:cs="Times New Roman"/>
          <w:sz w:val="28"/>
          <w:szCs w:val="28"/>
        </w:rPr>
        <w:lastRenderedPageBreak/>
        <w:t xml:space="preserve">состоянию на 01.06.2020 (остатков обувных товаров), до 01.06.2021 и вводить их в оборот не позднее 15.06.2021. </w:t>
      </w:r>
    </w:p>
    <w:p w:rsidR="00B05F56" w:rsidRPr="00B05F56" w:rsidRDefault="00B05F56" w:rsidP="00B0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56">
        <w:rPr>
          <w:rFonts w:ascii="Times New Roman" w:hAnsi="Times New Roman" w:cs="Times New Roman"/>
          <w:sz w:val="28"/>
          <w:szCs w:val="28"/>
        </w:rPr>
        <w:t>Необходимо от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5F56">
        <w:rPr>
          <w:rFonts w:ascii="Times New Roman" w:hAnsi="Times New Roman" w:cs="Times New Roman"/>
          <w:sz w:val="28"/>
          <w:szCs w:val="28"/>
        </w:rPr>
        <w:t>етить, что маркировка обувных товаров (остатков обувных товаров в дополнительный период может осуществляться только в случае регистрации товаров в соответствии с подпунктом «а» пункта 34 Правил.</w:t>
      </w:r>
    </w:p>
    <w:p w:rsidR="00B05F56" w:rsidRPr="00B05F56" w:rsidRDefault="00B05F56" w:rsidP="00B0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56">
        <w:rPr>
          <w:rFonts w:ascii="Times New Roman" w:hAnsi="Times New Roman" w:cs="Times New Roman"/>
          <w:sz w:val="28"/>
          <w:szCs w:val="28"/>
        </w:rPr>
        <w:t xml:space="preserve">Учитывая изложенное, просим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Pr="00B05F56">
        <w:rPr>
          <w:rFonts w:ascii="Times New Roman" w:hAnsi="Times New Roman" w:cs="Times New Roman"/>
          <w:sz w:val="28"/>
          <w:szCs w:val="28"/>
        </w:rPr>
        <w:t xml:space="preserve">о продлении периода маркировки средствами идентификации остатков обувных товаров до 01.06.2021. </w:t>
      </w:r>
    </w:p>
    <w:p w:rsidR="005453C5" w:rsidRPr="00DA7308" w:rsidRDefault="00B05F56" w:rsidP="00DA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информируем</w:t>
      </w:r>
      <w:r w:rsidRPr="00B05F56">
        <w:rPr>
          <w:rFonts w:ascii="Times New Roman" w:hAnsi="Times New Roman" w:cs="Times New Roman"/>
          <w:sz w:val="28"/>
          <w:szCs w:val="28"/>
        </w:rPr>
        <w:t xml:space="preserve"> о введении с 01.06.2020 года обязательной маркировки молочной продукции (категории «сыр», «мороженое»), об участии в эксперименте по маркировке средствами идентификации упакованной воды, пива и пивных напитков.</w:t>
      </w:r>
    </w:p>
    <w:sectPr w:rsidR="005453C5" w:rsidRPr="00DA7308" w:rsidSect="00FB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1D"/>
    <w:rsid w:val="00006E1C"/>
    <w:rsid w:val="00020974"/>
    <w:rsid w:val="00024F71"/>
    <w:rsid w:val="0005658A"/>
    <w:rsid w:val="00061417"/>
    <w:rsid w:val="00076A7D"/>
    <w:rsid w:val="00081ABB"/>
    <w:rsid w:val="000A2628"/>
    <w:rsid w:val="000D2EC9"/>
    <w:rsid w:val="000E378A"/>
    <w:rsid w:val="0013532A"/>
    <w:rsid w:val="0016517F"/>
    <w:rsid w:val="001A4E80"/>
    <w:rsid w:val="001B112D"/>
    <w:rsid w:val="00222C40"/>
    <w:rsid w:val="00235D73"/>
    <w:rsid w:val="002601D6"/>
    <w:rsid w:val="00264975"/>
    <w:rsid w:val="002850C5"/>
    <w:rsid w:val="00295BAA"/>
    <w:rsid w:val="002A0B44"/>
    <w:rsid w:val="002E322C"/>
    <w:rsid w:val="00343F61"/>
    <w:rsid w:val="00344807"/>
    <w:rsid w:val="0034773B"/>
    <w:rsid w:val="00382A54"/>
    <w:rsid w:val="003D03A8"/>
    <w:rsid w:val="004010A1"/>
    <w:rsid w:val="00410022"/>
    <w:rsid w:val="00481736"/>
    <w:rsid w:val="00491534"/>
    <w:rsid w:val="0049733D"/>
    <w:rsid w:val="00497623"/>
    <w:rsid w:val="004B7190"/>
    <w:rsid w:val="004C59E4"/>
    <w:rsid w:val="004C6067"/>
    <w:rsid w:val="004D76B8"/>
    <w:rsid w:val="00501DEA"/>
    <w:rsid w:val="0050562B"/>
    <w:rsid w:val="005062C6"/>
    <w:rsid w:val="005378F1"/>
    <w:rsid w:val="005453C5"/>
    <w:rsid w:val="00556E32"/>
    <w:rsid w:val="00594604"/>
    <w:rsid w:val="005B3E8D"/>
    <w:rsid w:val="005D7ECB"/>
    <w:rsid w:val="005F0907"/>
    <w:rsid w:val="00692108"/>
    <w:rsid w:val="006F3FC0"/>
    <w:rsid w:val="00760884"/>
    <w:rsid w:val="00793A3F"/>
    <w:rsid w:val="007A5828"/>
    <w:rsid w:val="007B50F7"/>
    <w:rsid w:val="007D37E0"/>
    <w:rsid w:val="00805AC3"/>
    <w:rsid w:val="00820818"/>
    <w:rsid w:val="008D15C9"/>
    <w:rsid w:val="008F05D8"/>
    <w:rsid w:val="00913732"/>
    <w:rsid w:val="009370BD"/>
    <w:rsid w:val="0095409A"/>
    <w:rsid w:val="009A51C9"/>
    <w:rsid w:val="009A7680"/>
    <w:rsid w:val="00A17804"/>
    <w:rsid w:val="00A539F3"/>
    <w:rsid w:val="00A57185"/>
    <w:rsid w:val="00AA21F2"/>
    <w:rsid w:val="00AA5BF4"/>
    <w:rsid w:val="00AB4F77"/>
    <w:rsid w:val="00AD3E55"/>
    <w:rsid w:val="00AF029D"/>
    <w:rsid w:val="00B05F56"/>
    <w:rsid w:val="00B150C7"/>
    <w:rsid w:val="00B25222"/>
    <w:rsid w:val="00B56299"/>
    <w:rsid w:val="00BE2530"/>
    <w:rsid w:val="00BE3B1D"/>
    <w:rsid w:val="00C23705"/>
    <w:rsid w:val="00C37638"/>
    <w:rsid w:val="00C5368C"/>
    <w:rsid w:val="00D16DBB"/>
    <w:rsid w:val="00D566C2"/>
    <w:rsid w:val="00D95CD7"/>
    <w:rsid w:val="00DA7308"/>
    <w:rsid w:val="00DB216A"/>
    <w:rsid w:val="00DE1A96"/>
    <w:rsid w:val="00DE5EF0"/>
    <w:rsid w:val="00E13B34"/>
    <w:rsid w:val="00E37F7E"/>
    <w:rsid w:val="00E8057C"/>
    <w:rsid w:val="00E854F3"/>
    <w:rsid w:val="00EA751E"/>
    <w:rsid w:val="00EB3E91"/>
    <w:rsid w:val="00EB6E36"/>
    <w:rsid w:val="00EC01B3"/>
    <w:rsid w:val="00EF7129"/>
    <w:rsid w:val="00F750E4"/>
    <w:rsid w:val="00F772BE"/>
    <w:rsid w:val="00F9224C"/>
    <w:rsid w:val="00FA3C9C"/>
    <w:rsid w:val="00FB7499"/>
    <w:rsid w:val="00FC3F0D"/>
    <w:rsid w:val="00FE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B1246-6573-4E97-99A7-04974FD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7F7E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7F7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37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854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vchenko\Desktop\&#1052;&#1047;&#1050;\&#1052;&#1047;&#1050;\Runa%205.1\Project\&#1052;&#1047;&#1050;\&#1055;&#1088;&#1086;&#1074;&#1077;&#1088;&#1082;&#1072;\&#1059;&#1074;&#1077;&#1076;&#1086;&#108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</Template>
  <TotalTime>0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alevchenko</dc:creator>
  <cp:lastModifiedBy>АЗАРОВА Татьяна Ивановна</cp:lastModifiedBy>
  <cp:revision>2</cp:revision>
  <cp:lastPrinted>2021-04-28T12:13:00Z</cp:lastPrinted>
  <dcterms:created xsi:type="dcterms:W3CDTF">2021-04-29T11:58:00Z</dcterms:created>
  <dcterms:modified xsi:type="dcterms:W3CDTF">2021-04-29T11:58:00Z</dcterms:modified>
</cp:coreProperties>
</file>